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133C5" w14:textId="7F26746A" w:rsidR="00FA578A" w:rsidRDefault="00C145AF" w:rsidP="00B553EA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Assignment 6: </w:t>
      </w:r>
      <w:bookmarkStart w:id="0" w:name="_GoBack"/>
      <w:bookmarkEnd w:id="0"/>
      <w:r w:rsidR="006E4E51">
        <w:rPr>
          <w:rFonts w:asciiTheme="minorHAnsi" w:hAnsiTheme="minorHAnsi"/>
          <w:color w:val="auto"/>
        </w:rPr>
        <w:t>Final Report</w:t>
      </w:r>
      <w:r w:rsidR="00FA578A">
        <w:rPr>
          <w:rFonts w:asciiTheme="minorHAnsi" w:hAnsiTheme="minorHAnsi"/>
          <w:color w:val="auto"/>
        </w:rPr>
        <w:t xml:space="preserve"> (</w:t>
      </w:r>
      <w:r w:rsidR="006E4E51">
        <w:rPr>
          <w:rFonts w:asciiTheme="minorHAnsi" w:hAnsiTheme="minorHAnsi"/>
          <w:color w:val="auto"/>
        </w:rPr>
        <w:t>2</w:t>
      </w:r>
      <w:r w:rsidR="00250084">
        <w:rPr>
          <w:rFonts w:asciiTheme="minorHAnsi" w:hAnsiTheme="minorHAnsi"/>
          <w:color w:val="auto"/>
        </w:rPr>
        <w:t>5</w:t>
      </w:r>
      <w:r w:rsidR="00FA578A">
        <w:rPr>
          <w:rFonts w:asciiTheme="minorHAnsi" w:hAnsiTheme="minorHAnsi"/>
          <w:color w:val="auto"/>
        </w:rPr>
        <w:t>%)</w:t>
      </w:r>
    </w:p>
    <w:p w14:paraId="237FA696" w14:textId="77777777" w:rsidR="00B553EA" w:rsidRPr="00B553EA" w:rsidRDefault="00B553EA" w:rsidP="00B553EA">
      <w:pPr>
        <w:spacing w:after="0" w:line="240" w:lineRule="auto"/>
        <w:rPr>
          <w:lang w:eastAsia="en-CA"/>
        </w:rPr>
      </w:pPr>
    </w:p>
    <w:p w14:paraId="575A9992" w14:textId="61CE209A" w:rsidR="00C732E5" w:rsidRPr="006E4E51" w:rsidRDefault="008A6E1B" w:rsidP="00E12DA3">
      <w:pPr>
        <w:rPr>
          <w:rFonts w:cstheme="minorHAnsi"/>
          <w:sz w:val="24"/>
          <w:szCs w:val="24"/>
        </w:rPr>
      </w:pPr>
      <w:r w:rsidRPr="006E4E51">
        <w:rPr>
          <w:rFonts w:cstheme="minorHAnsi"/>
          <w:sz w:val="24"/>
          <w:szCs w:val="24"/>
        </w:rPr>
        <w:t xml:space="preserve">This assignment </w:t>
      </w:r>
      <w:r w:rsidR="00036C72" w:rsidRPr="006E4E51">
        <w:rPr>
          <w:rFonts w:cstheme="minorHAnsi"/>
          <w:sz w:val="24"/>
          <w:szCs w:val="24"/>
        </w:rPr>
        <w:t>relates to</w:t>
      </w:r>
      <w:r w:rsidRPr="006E4E51">
        <w:rPr>
          <w:rFonts w:cstheme="minorHAnsi"/>
          <w:sz w:val="24"/>
          <w:szCs w:val="24"/>
        </w:rPr>
        <w:t xml:space="preserve"> the following C</w:t>
      </w:r>
      <w:r w:rsidR="00B95E4F" w:rsidRPr="006E4E51">
        <w:rPr>
          <w:rFonts w:cstheme="minorHAnsi"/>
          <w:sz w:val="24"/>
          <w:szCs w:val="24"/>
        </w:rPr>
        <w:t xml:space="preserve">ourse </w:t>
      </w:r>
      <w:r w:rsidRPr="006E4E51">
        <w:rPr>
          <w:rFonts w:cstheme="minorHAnsi"/>
          <w:sz w:val="24"/>
          <w:szCs w:val="24"/>
        </w:rPr>
        <w:t>L</w:t>
      </w:r>
      <w:r w:rsidR="00B95E4F" w:rsidRPr="006E4E51">
        <w:rPr>
          <w:rFonts w:cstheme="minorHAnsi"/>
          <w:sz w:val="24"/>
          <w:szCs w:val="24"/>
        </w:rPr>
        <w:t xml:space="preserve">earning </w:t>
      </w:r>
      <w:r w:rsidRPr="006E4E51">
        <w:rPr>
          <w:rFonts w:cstheme="minorHAnsi"/>
          <w:sz w:val="24"/>
          <w:szCs w:val="24"/>
        </w:rPr>
        <w:t>R</w:t>
      </w:r>
      <w:r w:rsidR="00B95E4F" w:rsidRPr="006E4E51">
        <w:rPr>
          <w:rFonts w:cstheme="minorHAnsi"/>
          <w:sz w:val="24"/>
          <w:szCs w:val="24"/>
        </w:rPr>
        <w:t>equirements</w:t>
      </w:r>
      <w:r w:rsidR="007B0F4C" w:rsidRPr="006E4E51">
        <w:rPr>
          <w:rFonts w:cstheme="minorHAnsi"/>
          <w:sz w:val="24"/>
          <w:szCs w:val="24"/>
        </w:rPr>
        <w:t>:</w:t>
      </w:r>
      <w:r w:rsidR="00E12DA3" w:rsidRPr="006E4E51">
        <w:rPr>
          <w:rFonts w:cstheme="minorHAnsi"/>
          <w:sz w:val="24"/>
          <w:szCs w:val="24"/>
        </w:rPr>
        <w:t xml:space="preserve">  </w:t>
      </w:r>
      <w:r w:rsidR="00F2145F" w:rsidRPr="006E4E51">
        <w:rPr>
          <w:rFonts w:cstheme="minorHAnsi"/>
          <w:sz w:val="24"/>
          <w:szCs w:val="24"/>
        </w:rPr>
        <w:t xml:space="preserve"> </w:t>
      </w:r>
    </w:p>
    <w:p w14:paraId="658C7391" w14:textId="21FFD98F" w:rsidR="00D64911" w:rsidRPr="006E4E51" w:rsidRDefault="00C732E5" w:rsidP="00D64911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E4E51">
        <w:rPr>
          <w:rFonts w:cstheme="minorHAnsi"/>
          <w:color w:val="000000" w:themeColor="text1"/>
          <w:sz w:val="24"/>
          <w:szCs w:val="24"/>
        </w:rPr>
        <w:t xml:space="preserve">CLR </w:t>
      </w:r>
      <w:r w:rsidR="00E12DA3" w:rsidRPr="006E4E51">
        <w:rPr>
          <w:rFonts w:cstheme="minorHAnsi"/>
          <w:color w:val="000000" w:themeColor="text1"/>
          <w:sz w:val="24"/>
          <w:szCs w:val="24"/>
        </w:rPr>
        <w:t>1</w:t>
      </w:r>
      <w:r w:rsidRPr="006E4E51">
        <w:rPr>
          <w:rFonts w:cstheme="minorHAnsi"/>
          <w:color w:val="000000" w:themeColor="text1"/>
          <w:sz w:val="24"/>
          <w:szCs w:val="24"/>
        </w:rPr>
        <w:t>:</w:t>
      </w:r>
      <w:r w:rsidR="00EF757C" w:rsidRPr="006E4E51">
        <w:rPr>
          <w:rFonts w:cstheme="minorHAnsi"/>
          <w:color w:val="000000" w:themeColor="text1"/>
          <w:sz w:val="24"/>
          <w:szCs w:val="24"/>
        </w:rPr>
        <w:t xml:space="preserve"> </w:t>
      </w:r>
      <w:r w:rsidR="00D64911" w:rsidRPr="006E4E51">
        <w:rPr>
          <w:rFonts w:cstheme="minorHAnsi"/>
          <w:color w:val="000000"/>
          <w:sz w:val="24"/>
          <w:szCs w:val="24"/>
          <w:shd w:val="clear" w:color="auto" w:fill="FFFFFF"/>
        </w:rPr>
        <w:t>Deliver a variety of written documents for various audiences commonly encountered by technologists in the workplace.</w:t>
      </w:r>
    </w:p>
    <w:p w14:paraId="6F49FF1D" w14:textId="27F1DA17" w:rsidR="006E4E51" w:rsidRPr="006E4E51" w:rsidRDefault="006E4E51" w:rsidP="00D64911">
      <w:pPr>
        <w:rPr>
          <w:rFonts w:cstheme="minorHAnsi"/>
          <w:sz w:val="24"/>
          <w:szCs w:val="24"/>
        </w:rPr>
      </w:pPr>
      <w:r w:rsidRPr="006E4E51">
        <w:rPr>
          <w:rFonts w:cstheme="minorHAnsi"/>
          <w:sz w:val="24"/>
          <w:szCs w:val="24"/>
        </w:rPr>
        <w:t xml:space="preserve">CLR2: </w:t>
      </w:r>
      <w:r w:rsidRPr="006E4E51">
        <w:rPr>
          <w:rFonts w:cstheme="minorHAnsi"/>
          <w:color w:val="000000"/>
          <w:sz w:val="24"/>
          <w:szCs w:val="24"/>
          <w:shd w:val="clear" w:color="auto" w:fill="FFFFFF"/>
        </w:rPr>
        <w:t>Deliver oral communication activities for various audiences commonly encountered by technologists in the workplace.</w:t>
      </w:r>
    </w:p>
    <w:p w14:paraId="0F2BB475" w14:textId="1F8AB942" w:rsidR="006E4E51" w:rsidRPr="006E4E51" w:rsidRDefault="006E4E51" w:rsidP="00D64911">
      <w:pPr>
        <w:rPr>
          <w:rFonts w:cstheme="minorHAnsi"/>
          <w:sz w:val="24"/>
          <w:szCs w:val="24"/>
        </w:rPr>
      </w:pPr>
      <w:r w:rsidRPr="006E4E51">
        <w:rPr>
          <w:rFonts w:cstheme="minorHAnsi"/>
          <w:sz w:val="24"/>
          <w:szCs w:val="24"/>
        </w:rPr>
        <w:t>CLR3:</w:t>
      </w:r>
      <w:r w:rsidRPr="006E4E51">
        <w:rPr>
          <w:rFonts w:cstheme="minorHAnsi"/>
          <w:color w:val="000000"/>
          <w:sz w:val="24"/>
          <w:szCs w:val="24"/>
          <w:shd w:val="clear" w:color="auto" w:fill="FFFFFF"/>
        </w:rPr>
        <w:t xml:space="preserve"> Find, assess and properly incorporate research materials into written, oral, and visual communication.</w:t>
      </w:r>
    </w:p>
    <w:p w14:paraId="0142DA14" w14:textId="292C3219" w:rsidR="006E4E51" w:rsidRPr="006E4E51" w:rsidRDefault="006E4E51" w:rsidP="00D64911">
      <w:pPr>
        <w:rPr>
          <w:rFonts w:cstheme="minorHAnsi"/>
          <w:sz w:val="24"/>
          <w:szCs w:val="24"/>
        </w:rPr>
      </w:pPr>
      <w:r w:rsidRPr="006E4E51">
        <w:rPr>
          <w:rFonts w:cstheme="minorHAnsi"/>
          <w:sz w:val="24"/>
          <w:szCs w:val="24"/>
        </w:rPr>
        <w:t xml:space="preserve">CLR4: </w:t>
      </w:r>
      <w:r w:rsidRPr="006E4E51">
        <w:rPr>
          <w:rFonts w:cstheme="minorHAnsi"/>
          <w:color w:val="000000"/>
          <w:sz w:val="24"/>
          <w:szCs w:val="24"/>
          <w:shd w:val="clear" w:color="auto" w:fill="FFFFFF"/>
        </w:rPr>
        <w:t>Employ technology to support the creation of written, oral, and visual communication by individuals and groups.</w:t>
      </w:r>
    </w:p>
    <w:p w14:paraId="6A146C19" w14:textId="5C8F18D5" w:rsidR="00F2145F" w:rsidRPr="00B03BBE" w:rsidRDefault="00F2145F" w:rsidP="00F2145F">
      <w:pPr>
        <w:spacing w:after="0" w:line="240" w:lineRule="auto"/>
        <w:rPr>
          <w:color w:val="FF0000"/>
        </w:rPr>
      </w:pPr>
    </w:p>
    <w:p w14:paraId="4E6ACF5A" w14:textId="50034790" w:rsidR="00F2145F" w:rsidRDefault="00E95073" w:rsidP="00F2145F">
      <w:r w:rsidRPr="00E95073">
        <w:rPr>
          <w:rStyle w:val="Heading1Char"/>
          <w:rFonts w:asciiTheme="minorHAnsi" w:hAnsiTheme="minorHAnsi"/>
          <w:color w:val="auto"/>
          <w:lang w:val="en-CA"/>
        </w:rPr>
        <w:t>Objective of this Assignment</w:t>
      </w:r>
      <w:r w:rsidR="00B95E4F" w:rsidRPr="00E95073">
        <w:rPr>
          <w:rStyle w:val="Heading1Char"/>
          <w:rFonts w:asciiTheme="minorHAnsi" w:hAnsiTheme="minorHAnsi"/>
          <w:color w:val="auto"/>
          <w:lang w:val="en-CA"/>
        </w:rPr>
        <w:t>:</w:t>
      </w:r>
      <w:r>
        <w:t xml:space="preserve">  </w:t>
      </w:r>
      <w:r w:rsidR="008A5E02">
        <w:t xml:space="preserve"> </w:t>
      </w:r>
    </w:p>
    <w:p w14:paraId="7E9D9544" w14:textId="462D8A91" w:rsidR="00B31F18" w:rsidRPr="004F14CD" w:rsidRDefault="006E4E51" w:rsidP="004F14CD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Create </w:t>
      </w:r>
      <w:r w:rsidRPr="006E4E51">
        <w:rPr>
          <w:rFonts w:asciiTheme="minorHAnsi" w:hAnsiTheme="minorHAnsi" w:cstheme="minorHAnsi"/>
          <w:lang w:val="en-US"/>
        </w:rPr>
        <w:t>a piece of technical writing</w:t>
      </w:r>
      <w:r>
        <w:rPr>
          <w:rFonts w:asciiTheme="minorHAnsi" w:hAnsiTheme="minorHAnsi" w:cstheme="minorHAnsi"/>
          <w:lang w:val="en-US"/>
        </w:rPr>
        <w:t xml:space="preserve"> in the form of a research report that you can </w:t>
      </w:r>
      <w:r w:rsidRPr="006E4E51">
        <w:rPr>
          <w:rFonts w:asciiTheme="minorHAnsi" w:hAnsiTheme="minorHAnsi" w:cstheme="minorHAnsi"/>
          <w:lang w:val="en-US"/>
        </w:rPr>
        <w:t>add to your professional portfolio to demonstrate your communication skills to potential employers</w:t>
      </w:r>
    </w:p>
    <w:p w14:paraId="14A16746" w14:textId="77777777" w:rsidR="00B210F3" w:rsidRPr="00036C72" w:rsidRDefault="00B210F3" w:rsidP="00B210F3">
      <w:pPr>
        <w:pStyle w:val="Heading1"/>
        <w:spacing w:before="12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</w:rPr>
        <w:t>Pre-Assignment Instructions:</w:t>
      </w:r>
      <w:r w:rsidRPr="00B03BBE">
        <w:rPr>
          <w:rFonts w:asciiTheme="minorHAnsi" w:hAnsiTheme="minorHAnsi"/>
          <w:color w:val="FF0000"/>
        </w:rPr>
        <w:t xml:space="preserve"> </w:t>
      </w:r>
    </w:p>
    <w:p w14:paraId="5E60553A" w14:textId="4B7D51CD" w:rsidR="00B210F3" w:rsidRPr="00B210F3" w:rsidRDefault="00B210F3" w:rsidP="00B210F3">
      <w:pPr>
        <w:spacing w:after="160" w:line="259" w:lineRule="auto"/>
        <w:rPr>
          <w:color w:val="000000"/>
          <w:sz w:val="24"/>
          <w:szCs w:val="24"/>
        </w:rPr>
      </w:pPr>
      <w:r w:rsidRPr="008E5BCF">
        <w:rPr>
          <w:color w:val="000000"/>
          <w:sz w:val="24"/>
          <w:szCs w:val="24"/>
        </w:rPr>
        <w:t xml:space="preserve">To prepare you for this assignment, read the content from modules 1-11.  </w:t>
      </w:r>
    </w:p>
    <w:p w14:paraId="3927AFF7" w14:textId="1BDF3E28" w:rsidR="00C732E5" w:rsidRPr="00EF0740" w:rsidRDefault="00EF0740" w:rsidP="00C732E5">
      <w:pPr>
        <w:rPr>
          <w:b/>
          <w:sz w:val="28"/>
          <w:szCs w:val="28"/>
        </w:rPr>
      </w:pPr>
      <w:r w:rsidRPr="00EF0740">
        <w:rPr>
          <w:b/>
          <w:sz w:val="28"/>
          <w:szCs w:val="28"/>
        </w:rPr>
        <w:t>Assignment Tasks:</w:t>
      </w:r>
      <w:r w:rsidR="00F2145F">
        <w:rPr>
          <w:b/>
          <w:sz w:val="28"/>
          <w:szCs w:val="28"/>
        </w:rPr>
        <w:t xml:space="preserve"> </w:t>
      </w:r>
    </w:p>
    <w:p w14:paraId="62CD31DE" w14:textId="44BE13A7" w:rsidR="00B553EA" w:rsidRDefault="00B553EA" w:rsidP="006E4E5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Create a report with all of the components listed in the rubric below.</w:t>
      </w:r>
    </w:p>
    <w:p w14:paraId="173618B2" w14:textId="5B082701" w:rsidR="006E4E51" w:rsidRPr="006E4E51" w:rsidRDefault="006E4E51" w:rsidP="006E4E51">
      <w:pPr>
        <w:rPr>
          <w:rFonts w:cstheme="minorHAnsi"/>
          <w:sz w:val="24"/>
          <w:szCs w:val="24"/>
        </w:rPr>
      </w:pPr>
      <w:r w:rsidRPr="006E4E51">
        <w:rPr>
          <w:rFonts w:cstheme="minorHAnsi"/>
          <w:sz w:val="24"/>
          <w:szCs w:val="24"/>
        </w:rPr>
        <w:t xml:space="preserve">To create this assignment, you will pull from knowledge acquired in your program of study as well as </w:t>
      </w:r>
      <w:r w:rsidRPr="006E4E51">
        <w:rPr>
          <w:rFonts w:cstheme="minorHAnsi"/>
          <w:b/>
          <w:sz w:val="24"/>
          <w:szCs w:val="24"/>
        </w:rPr>
        <w:t>additional research</w:t>
      </w:r>
      <w:r w:rsidRPr="006E4E51">
        <w:rPr>
          <w:rFonts w:cstheme="minorHAnsi"/>
          <w:sz w:val="24"/>
          <w:szCs w:val="24"/>
        </w:rPr>
        <w:t>.  You will demonstrate your ability to think critically, to evaluate and document sources, to communicate clearly and concisely, and to persuade your reader to take a specific action, or consider one course of action over another.</w:t>
      </w:r>
    </w:p>
    <w:p w14:paraId="60E20720" w14:textId="21B812B8" w:rsidR="006E4E51" w:rsidRPr="00B210F3" w:rsidRDefault="006E4E51" w:rsidP="006E4E51">
      <w:pPr>
        <w:spacing w:before="100" w:beforeAutospacing="1" w:after="100" w:afterAutospacing="1" w:line="240" w:lineRule="auto"/>
        <w:rPr>
          <w:rFonts w:cstheme="minorHAnsi"/>
          <w:sz w:val="24"/>
          <w:szCs w:val="24"/>
          <w:lang w:val="en-US"/>
        </w:rPr>
      </w:pPr>
      <w:r w:rsidRPr="006E4E51">
        <w:rPr>
          <w:rFonts w:cstheme="minorHAnsi"/>
          <w:sz w:val="24"/>
          <w:szCs w:val="24"/>
          <w:lang w:val="en-US"/>
        </w:rPr>
        <w:t>You are required to incorporate at least three appropriate (i.e. not Wikipedia) research sources into your report.  Your report will not earn a passing mark if you do not do any research.</w:t>
      </w:r>
    </w:p>
    <w:p w14:paraId="3C84EA6A" w14:textId="0C0756B5" w:rsidR="006E4E51" w:rsidRPr="006E4E51" w:rsidRDefault="006E4E51" w:rsidP="006E4E51">
      <w:pPr>
        <w:pStyle w:val="NoSpacing"/>
        <w:rPr>
          <w:b/>
          <w:sz w:val="28"/>
          <w:szCs w:val="28"/>
        </w:rPr>
      </w:pPr>
      <w:r w:rsidRPr="002B1ABC">
        <w:rPr>
          <w:b/>
          <w:sz w:val="28"/>
          <w:szCs w:val="28"/>
        </w:rPr>
        <w:lastRenderedPageBreak/>
        <w:t>Assignment Grading Rubric (</w:t>
      </w:r>
      <w:r>
        <w:rPr>
          <w:b/>
          <w:sz w:val="28"/>
          <w:szCs w:val="28"/>
        </w:rPr>
        <w:t>25</w:t>
      </w:r>
      <w:r w:rsidRPr="002B1ABC">
        <w:rPr>
          <w:b/>
          <w:sz w:val="28"/>
          <w:szCs w:val="28"/>
        </w:rPr>
        <w:t>%)</w:t>
      </w:r>
    </w:p>
    <w:tbl>
      <w:tblPr>
        <w:tblStyle w:val="LightList1"/>
        <w:tblpPr w:leftFromText="180" w:rightFromText="180" w:vertAnchor="text" w:horzAnchor="margin" w:tblpXSpec="center" w:tblpY="123"/>
        <w:tblW w:w="12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0226"/>
        <w:gridCol w:w="1121"/>
        <w:gridCol w:w="1121"/>
      </w:tblGrid>
      <w:tr w:rsidR="006E4E51" w:rsidRPr="0031062A" w14:paraId="061D9F65" w14:textId="77777777" w:rsidTr="006E4E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tcW w:w="10226" w:type="dxa"/>
            <w:tcBorders>
              <w:bottom w:val="double" w:sz="6" w:space="0" w:color="000000" w:themeColor="text1"/>
            </w:tcBorders>
          </w:tcPr>
          <w:p w14:paraId="6B6365EC" w14:textId="77777777" w:rsidR="006E4E51" w:rsidRPr="0031062A" w:rsidRDefault="006E4E51" w:rsidP="00094C64">
            <w:pPr>
              <w:ind w:left="0"/>
              <w:jc w:val="center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</w:rPr>
              <w:t>Criteria</w:t>
            </w:r>
          </w:p>
        </w:tc>
        <w:tc>
          <w:tcPr>
            <w:tcW w:w="1121" w:type="dxa"/>
            <w:tcBorders>
              <w:bottom w:val="double" w:sz="6" w:space="0" w:color="000000" w:themeColor="text1"/>
            </w:tcBorders>
          </w:tcPr>
          <w:p w14:paraId="5F49FB9B" w14:textId="77777777" w:rsidR="006E4E51" w:rsidRPr="0031062A" w:rsidRDefault="006E4E51" w:rsidP="00094C64">
            <w:pPr>
              <w:ind w:left="0"/>
              <w:jc w:val="center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</w:rPr>
              <w:t>VALUE</w:t>
            </w:r>
          </w:p>
        </w:tc>
        <w:tc>
          <w:tcPr>
            <w:tcW w:w="1121" w:type="dxa"/>
            <w:tcBorders>
              <w:bottom w:val="double" w:sz="6" w:space="0" w:color="000000" w:themeColor="text1"/>
            </w:tcBorders>
          </w:tcPr>
          <w:p w14:paraId="3446404D" w14:textId="77777777" w:rsidR="006E4E51" w:rsidRPr="0031062A" w:rsidRDefault="006E4E51" w:rsidP="00094C64">
            <w:pPr>
              <w:ind w:left="0"/>
              <w:jc w:val="center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</w:rPr>
              <w:t>SCORE</w:t>
            </w:r>
          </w:p>
        </w:tc>
      </w:tr>
      <w:tr w:rsidR="006E4E51" w:rsidRPr="0031062A" w14:paraId="665E18BD" w14:textId="77777777" w:rsidTr="006E4E51">
        <w:trPr>
          <w:trHeight w:val="453"/>
        </w:trPr>
        <w:tc>
          <w:tcPr>
            <w:tcW w:w="10226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39789BDE" w14:textId="77777777" w:rsidR="006E4E51" w:rsidRPr="0031062A" w:rsidRDefault="006E4E51" w:rsidP="00094C64">
            <w:pPr>
              <w:ind w:left="0"/>
              <w:rPr>
                <w:rFonts w:asciiTheme="majorHAnsi" w:hAnsiTheme="majorHAnsi"/>
                <w:b/>
              </w:rPr>
            </w:pPr>
            <w:r w:rsidRPr="0031062A">
              <w:rPr>
                <w:rFonts w:asciiTheme="majorHAnsi" w:hAnsiTheme="majorHAnsi"/>
                <w:b/>
              </w:rPr>
              <w:t xml:space="preserve">Letter of Transmittal 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630053A3" w14:textId="77777777" w:rsidR="006E4E51" w:rsidRPr="0031062A" w:rsidRDefault="006E4E51" w:rsidP="00094C64">
            <w:pPr>
              <w:ind w:left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shd w:val="pct25" w:color="auto" w:fill="auto"/>
          </w:tcPr>
          <w:p w14:paraId="1E9572B4" w14:textId="77777777" w:rsidR="006E4E51" w:rsidRPr="0031062A" w:rsidRDefault="006E4E51" w:rsidP="00094C6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E4E51" w:rsidRPr="0031062A" w14:paraId="4ECD542A" w14:textId="77777777" w:rsidTr="006E4E51">
        <w:trPr>
          <w:trHeight w:val="453"/>
        </w:trPr>
        <w:tc>
          <w:tcPr>
            <w:tcW w:w="10226" w:type="dxa"/>
            <w:shd w:val="clear" w:color="auto" w:fill="auto"/>
            <w:vAlign w:val="center"/>
          </w:tcPr>
          <w:p w14:paraId="42E7F116" w14:textId="77777777" w:rsidR="006E4E51" w:rsidRPr="0031062A" w:rsidRDefault="006E4E51" w:rsidP="00094C64">
            <w:pPr>
              <w:ind w:left="0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</w:rPr>
              <w:t>Correctly Formatted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5718BE72" w14:textId="77777777" w:rsidR="006E4E51" w:rsidRPr="0031062A" w:rsidRDefault="006E4E51" w:rsidP="00094C64">
            <w:pPr>
              <w:ind w:left="0"/>
              <w:jc w:val="center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</w:rPr>
              <w:t>1</w:t>
            </w:r>
          </w:p>
        </w:tc>
        <w:tc>
          <w:tcPr>
            <w:tcW w:w="1121" w:type="dxa"/>
            <w:shd w:val="clear" w:color="auto" w:fill="auto"/>
          </w:tcPr>
          <w:p w14:paraId="6B4EF301" w14:textId="77777777" w:rsidR="006E4E51" w:rsidRPr="0031062A" w:rsidRDefault="006E4E51" w:rsidP="00094C64">
            <w:pPr>
              <w:jc w:val="center"/>
              <w:rPr>
                <w:rFonts w:asciiTheme="majorHAnsi" w:hAnsiTheme="majorHAnsi"/>
              </w:rPr>
            </w:pPr>
          </w:p>
        </w:tc>
      </w:tr>
      <w:tr w:rsidR="006E4E51" w:rsidRPr="0031062A" w14:paraId="68C2E70F" w14:textId="77777777" w:rsidTr="006E4E51">
        <w:trPr>
          <w:trHeight w:val="453"/>
        </w:trPr>
        <w:tc>
          <w:tcPr>
            <w:tcW w:w="10226" w:type="dxa"/>
            <w:shd w:val="clear" w:color="auto" w:fill="auto"/>
            <w:vAlign w:val="center"/>
          </w:tcPr>
          <w:p w14:paraId="3622B131" w14:textId="77777777" w:rsidR="006E4E51" w:rsidRPr="0031062A" w:rsidRDefault="006E4E51" w:rsidP="00094C64">
            <w:pPr>
              <w:ind w:left="0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</w:rPr>
              <w:t xml:space="preserve">Includes 7 </w:t>
            </w:r>
            <w:r>
              <w:rPr>
                <w:rFonts w:asciiTheme="majorHAnsi" w:hAnsiTheme="majorHAnsi"/>
              </w:rPr>
              <w:t xml:space="preserve">Required </w:t>
            </w:r>
            <w:r w:rsidRPr="0031062A">
              <w:rPr>
                <w:rFonts w:asciiTheme="majorHAnsi" w:hAnsiTheme="majorHAnsi"/>
              </w:rPr>
              <w:t>Elements of Letter of Transmittal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6BF467C9" w14:textId="77777777" w:rsidR="006E4E51" w:rsidRPr="0031062A" w:rsidRDefault="006E4E51" w:rsidP="00094C64">
            <w:pPr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1121" w:type="dxa"/>
            <w:shd w:val="clear" w:color="auto" w:fill="auto"/>
          </w:tcPr>
          <w:p w14:paraId="1A3E72B2" w14:textId="77777777" w:rsidR="006E4E51" w:rsidRPr="0031062A" w:rsidRDefault="006E4E51" w:rsidP="00094C6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105AE2" w:rsidRPr="0031062A" w14:paraId="6D5FE0F6" w14:textId="77777777" w:rsidTr="006E4E51">
        <w:trPr>
          <w:trHeight w:val="453"/>
        </w:trPr>
        <w:tc>
          <w:tcPr>
            <w:tcW w:w="10226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19B53A55" w14:textId="15BED0F8" w:rsidR="00105AE2" w:rsidRDefault="00105AE2" w:rsidP="00105AE2">
            <w:pPr>
              <w:ind w:left="0"/>
              <w:rPr>
                <w:rFonts w:asciiTheme="majorHAnsi" w:hAnsiTheme="majorHAnsi"/>
                <w:b/>
              </w:rPr>
            </w:pPr>
            <w:r w:rsidRPr="0031062A">
              <w:rPr>
                <w:rFonts w:asciiTheme="majorHAnsi" w:hAnsiTheme="majorHAnsi"/>
                <w:b/>
              </w:rPr>
              <w:t>Title Page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588B813B" w14:textId="77777777" w:rsidR="00105AE2" w:rsidRPr="0031062A" w:rsidRDefault="00105AE2" w:rsidP="00105AE2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shd w:val="pct25" w:color="auto" w:fill="auto"/>
          </w:tcPr>
          <w:p w14:paraId="7AE990AB" w14:textId="77777777" w:rsidR="00105AE2" w:rsidRPr="0031062A" w:rsidRDefault="00105AE2" w:rsidP="00105AE2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105AE2" w:rsidRPr="0031062A" w14:paraId="575424C6" w14:textId="77777777" w:rsidTr="00105AE2">
        <w:trPr>
          <w:trHeight w:val="453"/>
        </w:trPr>
        <w:tc>
          <w:tcPr>
            <w:tcW w:w="10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8598E" w14:textId="027DF28E" w:rsidR="00105AE2" w:rsidRDefault="00105AE2" w:rsidP="00105AE2">
            <w:pPr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C</w:t>
            </w:r>
            <w:r w:rsidRPr="0031062A">
              <w:rPr>
                <w:rFonts w:asciiTheme="majorHAnsi" w:hAnsiTheme="majorHAnsi"/>
              </w:rPr>
              <w:t>orrectly Formatted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080B2" w14:textId="63BC5C1F" w:rsidR="00105AE2" w:rsidRPr="0031062A" w:rsidRDefault="00105AE2" w:rsidP="00105AE2">
            <w:pPr>
              <w:ind w:left="0"/>
              <w:jc w:val="center"/>
              <w:rPr>
                <w:rFonts w:asciiTheme="majorHAnsi" w:hAnsiTheme="majorHAnsi"/>
                <w:b/>
              </w:rPr>
            </w:pPr>
            <w:r w:rsidRPr="0031062A">
              <w:rPr>
                <w:rFonts w:asciiTheme="majorHAnsi" w:hAnsiTheme="majorHAnsi"/>
              </w:rPr>
              <w:t>1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</w:tcPr>
          <w:p w14:paraId="0995EA8F" w14:textId="77777777" w:rsidR="00105AE2" w:rsidRPr="0031062A" w:rsidRDefault="00105AE2" w:rsidP="00105AE2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105AE2" w:rsidRPr="0031062A" w14:paraId="3BB48E85" w14:textId="77777777" w:rsidTr="006E4E51">
        <w:trPr>
          <w:trHeight w:val="453"/>
        </w:trPr>
        <w:tc>
          <w:tcPr>
            <w:tcW w:w="10226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182726D5" w14:textId="77777777" w:rsidR="00105AE2" w:rsidRPr="0031062A" w:rsidRDefault="00105AE2" w:rsidP="00105AE2">
            <w:pPr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Declaration of Sole Authorship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310980F0" w14:textId="77777777" w:rsidR="00105AE2" w:rsidRPr="0031062A" w:rsidRDefault="00105AE2" w:rsidP="00105AE2">
            <w:pPr>
              <w:ind w:left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shd w:val="pct25" w:color="auto" w:fill="auto"/>
          </w:tcPr>
          <w:p w14:paraId="54A43C92" w14:textId="77777777" w:rsidR="00105AE2" w:rsidRPr="0031062A" w:rsidRDefault="00105AE2" w:rsidP="00105AE2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105AE2" w:rsidRPr="0031062A" w14:paraId="09B0C32E" w14:textId="77777777" w:rsidTr="006E4E51">
        <w:trPr>
          <w:trHeight w:val="453"/>
        </w:trPr>
        <w:tc>
          <w:tcPr>
            <w:tcW w:w="102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CC6A39" w14:textId="77777777" w:rsidR="00105AE2" w:rsidRPr="008478DD" w:rsidRDefault="00105AE2" w:rsidP="00105AE2">
            <w:pPr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Included, Properly Formatted, and Physically “Signed”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13C161" w14:textId="77777777" w:rsidR="00105AE2" w:rsidRPr="008478DD" w:rsidRDefault="00105AE2" w:rsidP="00105AE2">
            <w:pPr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EE9AAE" w14:textId="77777777" w:rsidR="00105AE2" w:rsidRPr="008478DD" w:rsidRDefault="00105AE2" w:rsidP="00105AE2">
            <w:pPr>
              <w:jc w:val="center"/>
              <w:rPr>
                <w:rFonts w:asciiTheme="majorHAnsi" w:hAnsiTheme="majorHAnsi"/>
              </w:rPr>
            </w:pPr>
          </w:p>
        </w:tc>
      </w:tr>
      <w:tr w:rsidR="00105AE2" w:rsidRPr="0031062A" w14:paraId="31DFAE0C" w14:textId="77777777" w:rsidTr="006E4E51">
        <w:trPr>
          <w:trHeight w:val="453"/>
        </w:trPr>
        <w:tc>
          <w:tcPr>
            <w:tcW w:w="10226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5D3C7781" w14:textId="77777777" w:rsidR="00105AE2" w:rsidRPr="0031062A" w:rsidRDefault="00105AE2" w:rsidP="00105AE2">
            <w:pPr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Abstract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73C167C0" w14:textId="77777777" w:rsidR="00105AE2" w:rsidRPr="0031062A" w:rsidRDefault="00105AE2" w:rsidP="00105AE2">
            <w:pPr>
              <w:ind w:left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shd w:val="pct25" w:color="auto" w:fill="auto"/>
          </w:tcPr>
          <w:p w14:paraId="5DB6336C" w14:textId="77777777" w:rsidR="00105AE2" w:rsidRPr="0031062A" w:rsidRDefault="00105AE2" w:rsidP="00105AE2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105AE2" w:rsidRPr="0031062A" w14:paraId="7A03F6AD" w14:textId="77777777" w:rsidTr="006E4E51">
        <w:trPr>
          <w:trHeight w:val="453"/>
        </w:trPr>
        <w:tc>
          <w:tcPr>
            <w:tcW w:w="10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24C6D7" w14:textId="77777777" w:rsidR="00105AE2" w:rsidRPr="00590BE9" w:rsidRDefault="00105AE2" w:rsidP="00105AE2">
            <w:pPr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Concise Summary of Report Contents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ED270F" w14:textId="77777777" w:rsidR="00105AE2" w:rsidRPr="00590BE9" w:rsidRDefault="00105AE2" w:rsidP="00105AE2">
            <w:pPr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</w:tcPr>
          <w:p w14:paraId="43003527" w14:textId="77777777" w:rsidR="00105AE2" w:rsidRPr="0031062A" w:rsidRDefault="00105AE2" w:rsidP="00105AE2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105AE2" w:rsidRPr="0031062A" w14:paraId="18A3244E" w14:textId="77777777" w:rsidTr="006E4E51">
        <w:trPr>
          <w:trHeight w:val="453"/>
        </w:trPr>
        <w:tc>
          <w:tcPr>
            <w:tcW w:w="10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B3F11" w14:textId="77777777" w:rsidR="00105AE2" w:rsidRDefault="00105AE2" w:rsidP="00105AE2">
            <w:pPr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Appropriate Length (approx. 75-100 words)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182A" w14:textId="77777777" w:rsidR="00105AE2" w:rsidRPr="00590BE9" w:rsidRDefault="00105AE2" w:rsidP="00105AE2">
            <w:pPr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</w:tcPr>
          <w:p w14:paraId="525EC472" w14:textId="77777777" w:rsidR="00105AE2" w:rsidRPr="0031062A" w:rsidRDefault="00105AE2" w:rsidP="00105AE2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105AE2" w:rsidRPr="0031062A" w14:paraId="31AE2050" w14:textId="77777777" w:rsidTr="006E4E51">
        <w:trPr>
          <w:trHeight w:val="453"/>
        </w:trPr>
        <w:tc>
          <w:tcPr>
            <w:tcW w:w="10226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130C57E1" w14:textId="77777777" w:rsidR="00105AE2" w:rsidRPr="0031062A" w:rsidRDefault="00105AE2" w:rsidP="00105AE2">
            <w:pPr>
              <w:ind w:left="0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  <w:b/>
              </w:rPr>
              <w:t>Table of Contents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5B940C35" w14:textId="77777777" w:rsidR="00105AE2" w:rsidRPr="0031062A" w:rsidRDefault="00105AE2" w:rsidP="00105AE2">
            <w:pPr>
              <w:ind w:left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shd w:val="pct25" w:color="auto" w:fill="auto"/>
          </w:tcPr>
          <w:p w14:paraId="59A5334E" w14:textId="77777777" w:rsidR="00105AE2" w:rsidRPr="0031062A" w:rsidRDefault="00105AE2" w:rsidP="00105AE2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105AE2" w:rsidRPr="0031062A" w14:paraId="67636E57" w14:textId="77777777" w:rsidTr="006E4E51">
        <w:trPr>
          <w:trHeight w:val="453"/>
        </w:trPr>
        <w:tc>
          <w:tcPr>
            <w:tcW w:w="10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1A62E6" w14:textId="77777777" w:rsidR="00105AE2" w:rsidRPr="0031062A" w:rsidRDefault="00105AE2" w:rsidP="00105AE2">
            <w:pPr>
              <w:ind w:left="0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</w:rPr>
              <w:t>Correctly Formatted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0D020" w14:textId="77777777" w:rsidR="00105AE2" w:rsidRPr="0031062A" w:rsidRDefault="00105AE2" w:rsidP="00105AE2">
            <w:pPr>
              <w:ind w:left="0"/>
              <w:jc w:val="center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</w:rPr>
              <w:t>2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</w:tcPr>
          <w:p w14:paraId="2A4D0271" w14:textId="77777777" w:rsidR="00105AE2" w:rsidRPr="0031062A" w:rsidRDefault="00105AE2" w:rsidP="00105AE2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105AE2" w:rsidRPr="0031062A" w14:paraId="07C04205" w14:textId="77777777" w:rsidTr="006E4E51">
        <w:trPr>
          <w:trHeight w:val="453"/>
        </w:trPr>
        <w:tc>
          <w:tcPr>
            <w:tcW w:w="10226" w:type="dxa"/>
            <w:shd w:val="pct20" w:color="auto" w:fill="auto"/>
            <w:vAlign w:val="center"/>
          </w:tcPr>
          <w:p w14:paraId="6C8CE1FC" w14:textId="77777777" w:rsidR="00105AE2" w:rsidRPr="0031062A" w:rsidRDefault="00105AE2" w:rsidP="00105AE2">
            <w:pPr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List</w:t>
            </w:r>
            <w:r w:rsidRPr="0031062A">
              <w:rPr>
                <w:rFonts w:asciiTheme="majorHAnsi" w:hAnsiTheme="majorHAnsi"/>
                <w:b/>
              </w:rPr>
              <w:t xml:space="preserve"> of Tables and Figures</w:t>
            </w:r>
          </w:p>
        </w:tc>
        <w:tc>
          <w:tcPr>
            <w:tcW w:w="1121" w:type="dxa"/>
            <w:shd w:val="pct20" w:color="auto" w:fill="auto"/>
            <w:vAlign w:val="center"/>
          </w:tcPr>
          <w:p w14:paraId="73C66D57" w14:textId="77777777" w:rsidR="00105AE2" w:rsidRPr="0031062A" w:rsidRDefault="00105AE2" w:rsidP="00105AE2">
            <w:pPr>
              <w:ind w:left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21" w:type="dxa"/>
            <w:shd w:val="pct20" w:color="auto" w:fill="auto"/>
          </w:tcPr>
          <w:p w14:paraId="1E5D98EB" w14:textId="77777777" w:rsidR="00105AE2" w:rsidRPr="0031062A" w:rsidRDefault="00105AE2" w:rsidP="00105AE2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105AE2" w:rsidRPr="0031062A" w14:paraId="2736EA3C" w14:textId="77777777" w:rsidTr="006E4E51">
        <w:trPr>
          <w:trHeight w:val="453"/>
        </w:trPr>
        <w:tc>
          <w:tcPr>
            <w:tcW w:w="10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B17AB4" w14:textId="77777777" w:rsidR="00105AE2" w:rsidRPr="0031062A" w:rsidRDefault="00105AE2" w:rsidP="00105AE2">
            <w:pPr>
              <w:ind w:left="0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</w:rPr>
              <w:t>Correctly Formatted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30C5" w14:textId="77777777" w:rsidR="00105AE2" w:rsidRPr="0031062A" w:rsidRDefault="00105AE2" w:rsidP="00105AE2">
            <w:pPr>
              <w:ind w:left="0"/>
              <w:jc w:val="center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</w:rPr>
              <w:t>2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</w:tcPr>
          <w:p w14:paraId="5904C643" w14:textId="77777777" w:rsidR="00105AE2" w:rsidRPr="0031062A" w:rsidRDefault="00105AE2" w:rsidP="00105AE2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105AE2" w:rsidRPr="0031062A" w14:paraId="2F148134" w14:textId="77777777" w:rsidTr="006E4E51">
        <w:trPr>
          <w:trHeight w:val="453"/>
        </w:trPr>
        <w:tc>
          <w:tcPr>
            <w:tcW w:w="10226" w:type="dxa"/>
            <w:shd w:val="pct20" w:color="auto" w:fill="auto"/>
            <w:vAlign w:val="center"/>
          </w:tcPr>
          <w:p w14:paraId="00C4B6E0" w14:textId="77777777" w:rsidR="00105AE2" w:rsidRPr="0031062A" w:rsidRDefault="00105AE2" w:rsidP="00105AE2">
            <w:pPr>
              <w:ind w:left="0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  <w:b/>
              </w:rPr>
              <w:t>Glossary</w:t>
            </w:r>
          </w:p>
        </w:tc>
        <w:tc>
          <w:tcPr>
            <w:tcW w:w="1121" w:type="dxa"/>
            <w:shd w:val="pct20" w:color="auto" w:fill="auto"/>
            <w:vAlign w:val="center"/>
          </w:tcPr>
          <w:p w14:paraId="15A84FE6" w14:textId="77777777" w:rsidR="00105AE2" w:rsidRPr="0031062A" w:rsidRDefault="00105AE2" w:rsidP="00105AE2">
            <w:pPr>
              <w:ind w:left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21" w:type="dxa"/>
            <w:shd w:val="pct20" w:color="auto" w:fill="auto"/>
          </w:tcPr>
          <w:p w14:paraId="750DD796" w14:textId="77777777" w:rsidR="00105AE2" w:rsidRPr="0031062A" w:rsidRDefault="00105AE2" w:rsidP="00105AE2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105AE2" w:rsidRPr="0031062A" w14:paraId="446D33B3" w14:textId="77777777" w:rsidTr="006E4E51">
        <w:trPr>
          <w:trHeight w:val="453"/>
        </w:trPr>
        <w:tc>
          <w:tcPr>
            <w:tcW w:w="10226" w:type="dxa"/>
            <w:shd w:val="clear" w:color="auto" w:fill="auto"/>
            <w:vAlign w:val="center"/>
          </w:tcPr>
          <w:p w14:paraId="40AD72BF" w14:textId="77777777" w:rsidR="00105AE2" w:rsidRPr="0031062A" w:rsidRDefault="00105AE2" w:rsidP="00105AE2">
            <w:pPr>
              <w:ind w:left="0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</w:rPr>
              <w:t>Alphabetized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5917CE78" w14:textId="77777777" w:rsidR="00105AE2" w:rsidRPr="0031062A" w:rsidRDefault="00105AE2" w:rsidP="00105AE2">
            <w:pPr>
              <w:ind w:left="0"/>
              <w:jc w:val="center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</w:rPr>
              <w:t>1</w:t>
            </w:r>
          </w:p>
        </w:tc>
        <w:tc>
          <w:tcPr>
            <w:tcW w:w="1121" w:type="dxa"/>
            <w:shd w:val="clear" w:color="auto" w:fill="auto"/>
          </w:tcPr>
          <w:p w14:paraId="0158BD92" w14:textId="77777777" w:rsidR="00105AE2" w:rsidRPr="0031062A" w:rsidRDefault="00105AE2" w:rsidP="00105AE2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105AE2" w:rsidRPr="0031062A" w14:paraId="478AB765" w14:textId="77777777" w:rsidTr="006E4E51">
        <w:trPr>
          <w:trHeight w:val="453"/>
        </w:trPr>
        <w:tc>
          <w:tcPr>
            <w:tcW w:w="10226" w:type="dxa"/>
            <w:shd w:val="clear" w:color="auto" w:fill="auto"/>
            <w:vAlign w:val="center"/>
          </w:tcPr>
          <w:p w14:paraId="2C653392" w14:textId="77777777" w:rsidR="00105AE2" w:rsidRPr="0031062A" w:rsidRDefault="00105AE2" w:rsidP="00105AE2">
            <w:pPr>
              <w:ind w:left="0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</w:rPr>
              <w:t>Includes Clear and Appropriate Definitions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4178294D" w14:textId="77777777" w:rsidR="00105AE2" w:rsidRPr="0031062A" w:rsidRDefault="00105AE2" w:rsidP="00105AE2">
            <w:pPr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121" w:type="dxa"/>
            <w:shd w:val="clear" w:color="auto" w:fill="auto"/>
          </w:tcPr>
          <w:p w14:paraId="39D550D4" w14:textId="77777777" w:rsidR="00105AE2" w:rsidRPr="0031062A" w:rsidRDefault="00105AE2" w:rsidP="00105AE2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</w:tbl>
    <w:p w14:paraId="53604042" w14:textId="27833B20" w:rsidR="009E7F01" w:rsidRDefault="009E7F01" w:rsidP="001940F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LightList1"/>
        <w:tblpPr w:leftFromText="180" w:rightFromText="180" w:vertAnchor="text" w:horzAnchor="margin" w:tblpXSpec="center" w:tblpY="-175"/>
        <w:tblW w:w="12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60" w:firstRow="1" w:lastRow="1" w:firstColumn="0" w:lastColumn="0" w:noHBand="1" w:noVBand="1"/>
      </w:tblPr>
      <w:tblGrid>
        <w:gridCol w:w="10112"/>
        <w:gridCol w:w="1107"/>
        <w:gridCol w:w="1107"/>
      </w:tblGrid>
      <w:tr w:rsidR="006E4E51" w14:paraId="5813C781" w14:textId="77777777" w:rsidTr="006E4E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tcW w:w="10112" w:type="dxa"/>
            <w:tcBorders>
              <w:bottom w:val="double" w:sz="6" w:space="0" w:color="000000" w:themeColor="text1"/>
            </w:tcBorders>
          </w:tcPr>
          <w:p w14:paraId="780BFF89" w14:textId="77777777" w:rsidR="006E4E51" w:rsidRPr="0031062A" w:rsidRDefault="006E4E51" w:rsidP="00094C64">
            <w:pPr>
              <w:ind w:left="0"/>
              <w:jc w:val="center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</w:rPr>
              <w:lastRenderedPageBreak/>
              <w:t>Criteria</w:t>
            </w:r>
          </w:p>
        </w:tc>
        <w:tc>
          <w:tcPr>
            <w:tcW w:w="1107" w:type="dxa"/>
            <w:tcBorders>
              <w:bottom w:val="double" w:sz="6" w:space="0" w:color="000000" w:themeColor="text1"/>
            </w:tcBorders>
          </w:tcPr>
          <w:p w14:paraId="7F571FE1" w14:textId="77777777" w:rsidR="006E4E51" w:rsidRPr="0031062A" w:rsidRDefault="006E4E51" w:rsidP="00094C64">
            <w:pPr>
              <w:ind w:left="0"/>
              <w:jc w:val="center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</w:rPr>
              <w:t>VALUE</w:t>
            </w:r>
          </w:p>
        </w:tc>
        <w:tc>
          <w:tcPr>
            <w:tcW w:w="1107" w:type="dxa"/>
            <w:tcBorders>
              <w:bottom w:val="double" w:sz="6" w:space="0" w:color="000000" w:themeColor="text1"/>
            </w:tcBorders>
          </w:tcPr>
          <w:p w14:paraId="4C6EF758" w14:textId="77777777" w:rsidR="006E4E51" w:rsidRPr="0031062A" w:rsidRDefault="006E4E51" w:rsidP="00094C64">
            <w:pPr>
              <w:ind w:left="0"/>
              <w:jc w:val="center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</w:rPr>
              <w:t>SCORE</w:t>
            </w:r>
          </w:p>
        </w:tc>
      </w:tr>
      <w:tr w:rsidR="006E4E51" w14:paraId="54A58DFA" w14:textId="77777777" w:rsidTr="006E4E51">
        <w:trPr>
          <w:trHeight w:val="401"/>
        </w:trPr>
        <w:tc>
          <w:tcPr>
            <w:tcW w:w="10112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09D98638" w14:textId="77777777" w:rsidR="006E4E51" w:rsidRPr="0031062A" w:rsidRDefault="006E4E51" w:rsidP="00094C64">
            <w:pPr>
              <w:ind w:left="0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  <w:b/>
              </w:rPr>
              <w:t>Introduction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78FECA76" w14:textId="77777777" w:rsidR="006E4E51" w:rsidRPr="0031062A" w:rsidRDefault="006E4E51" w:rsidP="00094C64">
            <w:pPr>
              <w:ind w:left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shd w:val="pct25" w:color="auto" w:fill="auto"/>
          </w:tcPr>
          <w:p w14:paraId="61AA12F1" w14:textId="77777777" w:rsidR="006E4E51" w:rsidRPr="0031062A" w:rsidRDefault="006E4E51" w:rsidP="00094C6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E4E51" w14:paraId="6A926333" w14:textId="77777777" w:rsidTr="006E4E51">
        <w:trPr>
          <w:trHeight w:val="401"/>
        </w:trPr>
        <w:tc>
          <w:tcPr>
            <w:tcW w:w="10112" w:type="dxa"/>
            <w:shd w:val="clear" w:color="auto" w:fill="auto"/>
            <w:vAlign w:val="center"/>
          </w:tcPr>
          <w:p w14:paraId="6E449545" w14:textId="77777777" w:rsidR="006E4E51" w:rsidRPr="0031062A" w:rsidRDefault="006E4E51" w:rsidP="00094C64">
            <w:pPr>
              <w:ind w:left="0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</w:rPr>
              <w:t>Captures Audience Interest and Flows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581F7605" w14:textId="77777777" w:rsidR="006E4E51" w:rsidRPr="0031062A" w:rsidRDefault="006E4E51" w:rsidP="00094C64">
            <w:pPr>
              <w:ind w:left="0"/>
              <w:jc w:val="center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</w:rPr>
              <w:t>2</w:t>
            </w:r>
          </w:p>
        </w:tc>
        <w:tc>
          <w:tcPr>
            <w:tcW w:w="1107" w:type="dxa"/>
            <w:shd w:val="clear" w:color="auto" w:fill="auto"/>
          </w:tcPr>
          <w:p w14:paraId="49FF84B1" w14:textId="77777777" w:rsidR="006E4E51" w:rsidRPr="0031062A" w:rsidRDefault="006E4E51" w:rsidP="00094C6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E4E51" w14:paraId="2C6E9542" w14:textId="77777777" w:rsidTr="006E4E51">
        <w:trPr>
          <w:trHeight w:val="401"/>
        </w:trPr>
        <w:tc>
          <w:tcPr>
            <w:tcW w:w="10112" w:type="dxa"/>
            <w:shd w:val="clear" w:color="auto" w:fill="auto"/>
            <w:vAlign w:val="center"/>
          </w:tcPr>
          <w:p w14:paraId="0CF480C2" w14:textId="77777777" w:rsidR="006E4E51" w:rsidRPr="0031062A" w:rsidRDefault="006E4E51" w:rsidP="00094C64">
            <w:pPr>
              <w:ind w:left="0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</w:rPr>
              <w:t>Topic Statement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1AFC552A" w14:textId="77777777" w:rsidR="006E4E51" w:rsidRPr="0031062A" w:rsidRDefault="006E4E51" w:rsidP="00094C64">
            <w:pPr>
              <w:ind w:left="0"/>
              <w:jc w:val="center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</w:rPr>
              <w:t>2</w:t>
            </w:r>
          </w:p>
        </w:tc>
        <w:tc>
          <w:tcPr>
            <w:tcW w:w="1107" w:type="dxa"/>
            <w:shd w:val="clear" w:color="auto" w:fill="auto"/>
          </w:tcPr>
          <w:p w14:paraId="5D5BF90F" w14:textId="77777777" w:rsidR="006E4E51" w:rsidRPr="0031062A" w:rsidRDefault="006E4E51" w:rsidP="00094C6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E4E51" w14:paraId="28847C6F" w14:textId="77777777" w:rsidTr="006E4E51">
        <w:trPr>
          <w:trHeight w:val="401"/>
        </w:trPr>
        <w:tc>
          <w:tcPr>
            <w:tcW w:w="10112" w:type="dxa"/>
            <w:shd w:val="clear" w:color="auto" w:fill="auto"/>
            <w:vAlign w:val="center"/>
          </w:tcPr>
          <w:p w14:paraId="2960D287" w14:textId="77777777" w:rsidR="006E4E51" w:rsidRPr="0031062A" w:rsidRDefault="006E4E51" w:rsidP="00094C64">
            <w:pPr>
              <w:ind w:left="0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</w:rPr>
              <w:t>Background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02795ED0" w14:textId="77777777" w:rsidR="006E4E51" w:rsidRPr="0031062A" w:rsidRDefault="006E4E51" w:rsidP="00094C64">
            <w:pPr>
              <w:ind w:left="0"/>
              <w:jc w:val="center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</w:rPr>
              <w:t>2</w:t>
            </w:r>
          </w:p>
        </w:tc>
        <w:tc>
          <w:tcPr>
            <w:tcW w:w="1107" w:type="dxa"/>
            <w:shd w:val="clear" w:color="auto" w:fill="auto"/>
          </w:tcPr>
          <w:p w14:paraId="0536F5E8" w14:textId="77777777" w:rsidR="006E4E51" w:rsidRPr="0031062A" w:rsidRDefault="006E4E51" w:rsidP="00094C6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E4E51" w14:paraId="20FF0DA2" w14:textId="77777777" w:rsidTr="006E4E51">
        <w:trPr>
          <w:trHeight w:val="401"/>
        </w:trPr>
        <w:tc>
          <w:tcPr>
            <w:tcW w:w="10112" w:type="dxa"/>
            <w:shd w:val="clear" w:color="auto" w:fill="auto"/>
            <w:vAlign w:val="center"/>
          </w:tcPr>
          <w:p w14:paraId="7DA66CCD" w14:textId="77777777" w:rsidR="006E4E51" w:rsidRPr="0031062A" w:rsidRDefault="006E4E51" w:rsidP="00094C64">
            <w:pPr>
              <w:ind w:left="0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</w:rPr>
              <w:t>Content Summary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74A8F828" w14:textId="77777777" w:rsidR="006E4E51" w:rsidRPr="0031062A" w:rsidRDefault="006E4E51" w:rsidP="00094C64">
            <w:pPr>
              <w:ind w:left="0"/>
              <w:jc w:val="center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</w:rPr>
              <w:t>2</w:t>
            </w:r>
          </w:p>
        </w:tc>
        <w:tc>
          <w:tcPr>
            <w:tcW w:w="1107" w:type="dxa"/>
            <w:shd w:val="clear" w:color="auto" w:fill="auto"/>
          </w:tcPr>
          <w:p w14:paraId="11450C8C" w14:textId="77777777" w:rsidR="006E4E51" w:rsidRPr="0031062A" w:rsidRDefault="006E4E51" w:rsidP="00094C6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E4E51" w14:paraId="571C3D04" w14:textId="77777777" w:rsidTr="006E4E51">
        <w:trPr>
          <w:trHeight w:val="401"/>
        </w:trPr>
        <w:tc>
          <w:tcPr>
            <w:tcW w:w="10112" w:type="dxa"/>
            <w:shd w:val="clear" w:color="auto" w:fill="auto"/>
            <w:vAlign w:val="center"/>
          </w:tcPr>
          <w:p w14:paraId="73BAD139" w14:textId="77777777" w:rsidR="006E4E51" w:rsidRPr="0031062A" w:rsidRDefault="006E4E51" w:rsidP="00094C64">
            <w:pPr>
              <w:ind w:left="0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</w:rPr>
              <w:t>Outcomes and Scope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60F95B96" w14:textId="77777777" w:rsidR="006E4E51" w:rsidRPr="0031062A" w:rsidRDefault="006E4E51" w:rsidP="00094C64">
            <w:pPr>
              <w:ind w:left="0"/>
              <w:jc w:val="center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</w:rPr>
              <w:t>2</w:t>
            </w:r>
          </w:p>
        </w:tc>
        <w:tc>
          <w:tcPr>
            <w:tcW w:w="1107" w:type="dxa"/>
            <w:shd w:val="clear" w:color="auto" w:fill="auto"/>
          </w:tcPr>
          <w:p w14:paraId="593B6846" w14:textId="77777777" w:rsidR="006E4E51" w:rsidRPr="0031062A" w:rsidRDefault="006E4E51" w:rsidP="00094C6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E4E51" w14:paraId="59725643" w14:textId="77777777" w:rsidTr="006E4E51">
        <w:trPr>
          <w:trHeight w:val="401"/>
        </w:trPr>
        <w:tc>
          <w:tcPr>
            <w:tcW w:w="10112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715D9865" w14:textId="77777777" w:rsidR="006E4E51" w:rsidRPr="0031062A" w:rsidRDefault="006E4E51" w:rsidP="00094C64">
            <w:pPr>
              <w:ind w:left="0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  <w:b/>
              </w:rPr>
              <w:t>Discussion</w:t>
            </w:r>
            <w:r>
              <w:rPr>
                <w:rFonts w:asciiTheme="majorHAnsi" w:hAnsiTheme="majorHAnsi"/>
                <w:b/>
              </w:rPr>
              <w:t xml:space="preserve"> / Body Sections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2EAC41A5" w14:textId="77777777" w:rsidR="006E4E51" w:rsidRPr="0031062A" w:rsidRDefault="006E4E51" w:rsidP="00094C64">
            <w:pPr>
              <w:ind w:left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shd w:val="pct25" w:color="auto" w:fill="auto"/>
          </w:tcPr>
          <w:p w14:paraId="215F2099" w14:textId="77777777" w:rsidR="006E4E51" w:rsidRPr="0031062A" w:rsidRDefault="006E4E51" w:rsidP="00094C6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E4E51" w14:paraId="03F68A60" w14:textId="77777777" w:rsidTr="006E4E51">
        <w:trPr>
          <w:trHeight w:val="401"/>
        </w:trPr>
        <w:tc>
          <w:tcPr>
            <w:tcW w:w="10112" w:type="dxa"/>
            <w:shd w:val="clear" w:color="auto" w:fill="auto"/>
            <w:vAlign w:val="center"/>
          </w:tcPr>
          <w:p w14:paraId="12642986" w14:textId="77777777" w:rsidR="006E4E51" w:rsidRPr="0031062A" w:rsidRDefault="006E4E51" w:rsidP="00094C64">
            <w:pPr>
              <w:ind w:left="0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</w:rPr>
              <w:t>Structured Logically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799C3B6" w14:textId="77777777" w:rsidR="006E4E51" w:rsidRPr="0031062A" w:rsidRDefault="006E4E51" w:rsidP="00094C64">
            <w:pPr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107" w:type="dxa"/>
            <w:shd w:val="clear" w:color="auto" w:fill="auto"/>
          </w:tcPr>
          <w:p w14:paraId="50F5E246" w14:textId="77777777" w:rsidR="006E4E51" w:rsidRPr="0031062A" w:rsidRDefault="006E4E51" w:rsidP="00094C6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E4E51" w14:paraId="73B35FA4" w14:textId="77777777" w:rsidTr="006E4E51">
        <w:trPr>
          <w:trHeight w:val="401"/>
        </w:trPr>
        <w:tc>
          <w:tcPr>
            <w:tcW w:w="10112" w:type="dxa"/>
            <w:shd w:val="clear" w:color="auto" w:fill="auto"/>
            <w:vAlign w:val="center"/>
          </w:tcPr>
          <w:p w14:paraId="24272A6B" w14:textId="77777777" w:rsidR="006E4E51" w:rsidRPr="0031062A" w:rsidRDefault="006E4E51" w:rsidP="00094C64">
            <w:pPr>
              <w:ind w:left="0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</w:rPr>
              <w:t>Supports Points with Evidence from Research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0D92FE6D" w14:textId="77777777" w:rsidR="006E4E51" w:rsidRPr="0031062A" w:rsidRDefault="006E4E51" w:rsidP="00094C64">
            <w:pPr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107" w:type="dxa"/>
            <w:shd w:val="clear" w:color="auto" w:fill="auto"/>
          </w:tcPr>
          <w:p w14:paraId="5B374DE0" w14:textId="77777777" w:rsidR="006E4E51" w:rsidRPr="0031062A" w:rsidRDefault="006E4E51" w:rsidP="00094C6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E4E51" w14:paraId="676E58FB" w14:textId="77777777" w:rsidTr="006E4E51">
        <w:trPr>
          <w:trHeight w:val="401"/>
        </w:trPr>
        <w:tc>
          <w:tcPr>
            <w:tcW w:w="10112" w:type="dxa"/>
            <w:shd w:val="clear" w:color="auto" w:fill="auto"/>
            <w:vAlign w:val="center"/>
          </w:tcPr>
          <w:p w14:paraId="43690B8B" w14:textId="77777777" w:rsidR="006E4E51" w:rsidRDefault="006E4E51" w:rsidP="00094C64">
            <w:pPr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Content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FEC9BCE" w14:textId="77777777" w:rsidR="006E4E51" w:rsidRDefault="006E4E51" w:rsidP="00094C64">
            <w:pPr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1107" w:type="dxa"/>
            <w:shd w:val="clear" w:color="auto" w:fill="auto"/>
          </w:tcPr>
          <w:p w14:paraId="2321EC2E" w14:textId="77777777" w:rsidR="006E4E51" w:rsidRPr="0031062A" w:rsidRDefault="006E4E51" w:rsidP="00094C6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E4E51" w14:paraId="3B7C3180" w14:textId="77777777" w:rsidTr="006E4E51">
        <w:trPr>
          <w:trHeight w:val="401"/>
        </w:trPr>
        <w:tc>
          <w:tcPr>
            <w:tcW w:w="10112" w:type="dxa"/>
            <w:shd w:val="clear" w:color="auto" w:fill="auto"/>
            <w:vAlign w:val="center"/>
          </w:tcPr>
          <w:p w14:paraId="0F587ED6" w14:textId="2DB2F03E" w:rsidR="006E4E51" w:rsidRPr="0031062A" w:rsidRDefault="006E4E51" w:rsidP="00094C64">
            <w:pPr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Uses At Least Three Research Sources (Not Wikipedia or other C.R.A.A.P.)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51068F90" w14:textId="77777777" w:rsidR="006E4E51" w:rsidRPr="0031062A" w:rsidRDefault="006E4E51" w:rsidP="00094C64">
            <w:pPr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107" w:type="dxa"/>
            <w:shd w:val="clear" w:color="auto" w:fill="auto"/>
          </w:tcPr>
          <w:p w14:paraId="03BE6D85" w14:textId="77777777" w:rsidR="006E4E51" w:rsidRPr="0031062A" w:rsidRDefault="006E4E51" w:rsidP="00094C6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E4E51" w14:paraId="3D5FA9AC" w14:textId="77777777" w:rsidTr="006E4E51">
        <w:trPr>
          <w:trHeight w:val="401"/>
        </w:trPr>
        <w:tc>
          <w:tcPr>
            <w:tcW w:w="10112" w:type="dxa"/>
            <w:shd w:val="clear" w:color="auto" w:fill="auto"/>
            <w:vAlign w:val="center"/>
          </w:tcPr>
          <w:p w14:paraId="2683DF75" w14:textId="77777777" w:rsidR="006E4E51" w:rsidRPr="0031062A" w:rsidRDefault="006E4E51" w:rsidP="00094C64">
            <w:pPr>
              <w:ind w:left="0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</w:rPr>
              <w:t>Clearly Explains Technical Information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C204AD2" w14:textId="77777777" w:rsidR="006E4E51" w:rsidRPr="0031062A" w:rsidRDefault="006E4E51" w:rsidP="00094C64">
            <w:pPr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107" w:type="dxa"/>
            <w:shd w:val="clear" w:color="auto" w:fill="auto"/>
          </w:tcPr>
          <w:p w14:paraId="6DE3206B" w14:textId="77777777" w:rsidR="006E4E51" w:rsidRPr="0031062A" w:rsidRDefault="006E4E51" w:rsidP="00094C6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E4E51" w14:paraId="64A7075D" w14:textId="77777777" w:rsidTr="006E4E51">
        <w:trPr>
          <w:trHeight w:val="401"/>
        </w:trPr>
        <w:tc>
          <w:tcPr>
            <w:tcW w:w="10112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19FD0E9E" w14:textId="77777777" w:rsidR="006E4E51" w:rsidRPr="0031062A" w:rsidRDefault="006E4E51" w:rsidP="00094C64">
            <w:pPr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Conclusion</w:t>
            </w:r>
            <w:r w:rsidRPr="0031062A">
              <w:rPr>
                <w:rFonts w:asciiTheme="majorHAnsi" w:hAnsiTheme="majorHAnsi"/>
                <w:b/>
              </w:rPr>
              <w:t xml:space="preserve"> / Recommendations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1C2682CA" w14:textId="77777777" w:rsidR="006E4E51" w:rsidRPr="0031062A" w:rsidRDefault="006E4E51" w:rsidP="00094C64">
            <w:pPr>
              <w:ind w:left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shd w:val="pct25" w:color="auto" w:fill="auto"/>
          </w:tcPr>
          <w:p w14:paraId="0C744C7D" w14:textId="77777777" w:rsidR="006E4E51" w:rsidRPr="0031062A" w:rsidRDefault="006E4E51" w:rsidP="00094C6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E4E51" w14:paraId="6073BC7E" w14:textId="77777777" w:rsidTr="006E4E51">
        <w:trPr>
          <w:trHeight w:val="401"/>
        </w:trPr>
        <w:tc>
          <w:tcPr>
            <w:tcW w:w="10112" w:type="dxa"/>
            <w:shd w:val="clear" w:color="auto" w:fill="auto"/>
            <w:vAlign w:val="center"/>
          </w:tcPr>
          <w:p w14:paraId="76D25E36" w14:textId="77777777" w:rsidR="006E4E51" w:rsidRPr="0031062A" w:rsidRDefault="006E4E51" w:rsidP="00094C64">
            <w:pPr>
              <w:ind w:left="0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</w:rPr>
              <w:t>Reflects Main Points and Ties Ideas Together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7F753F3D" w14:textId="77777777" w:rsidR="006E4E51" w:rsidRPr="0031062A" w:rsidRDefault="006E4E51" w:rsidP="00094C64">
            <w:pPr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107" w:type="dxa"/>
            <w:shd w:val="clear" w:color="auto" w:fill="auto"/>
          </w:tcPr>
          <w:p w14:paraId="500810A7" w14:textId="77777777" w:rsidR="006E4E51" w:rsidRPr="0031062A" w:rsidRDefault="006E4E51" w:rsidP="00094C6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E4E51" w14:paraId="109251E0" w14:textId="77777777" w:rsidTr="006E4E51">
        <w:trPr>
          <w:trHeight w:val="401"/>
        </w:trPr>
        <w:tc>
          <w:tcPr>
            <w:tcW w:w="10112" w:type="dxa"/>
            <w:shd w:val="clear" w:color="auto" w:fill="auto"/>
            <w:vAlign w:val="center"/>
          </w:tcPr>
          <w:p w14:paraId="53132835" w14:textId="77777777" w:rsidR="006E4E51" w:rsidRPr="0031062A" w:rsidRDefault="006E4E51" w:rsidP="00094C64">
            <w:pPr>
              <w:ind w:left="0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</w:rPr>
              <w:t>Clear C</w:t>
            </w:r>
            <w:r>
              <w:rPr>
                <w:rFonts w:asciiTheme="majorHAnsi" w:hAnsiTheme="majorHAnsi"/>
              </w:rPr>
              <w:t>ourse of Action (Recommendation, Application</w:t>
            </w:r>
            <w:r w:rsidRPr="0031062A">
              <w:rPr>
                <w:rFonts w:asciiTheme="majorHAnsi" w:hAnsiTheme="majorHAnsi"/>
              </w:rPr>
              <w:t>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0FA4B74" w14:textId="77777777" w:rsidR="006E4E51" w:rsidRPr="0031062A" w:rsidRDefault="006E4E51" w:rsidP="00094C64">
            <w:pPr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107" w:type="dxa"/>
            <w:shd w:val="clear" w:color="auto" w:fill="auto"/>
          </w:tcPr>
          <w:p w14:paraId="3D2D5E95" w14:textId="77777777" w:rsidR="006E4E51" w:rsidRPr="0031062A" w:rsidRDefault="006E4E51" w:rsidP="00094C6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E4E51" w14:paraId="08FC15D7" w14:textId="77777777" w:rsidTr="006E4E51">
        <w:trPr>
          <w:trHeight w:val="401"/>
        </w:trPr>
        <w:tc>
          <w:tcPr>
            <w:tcW w:w="10112" w:type="dxa"/>
            <w:shd w:val="clear" w:color="auto" w:fill="auto"/>
            <w:vAlign w:val="center"/>
          </w:tcPr>
          <w:p w14:paraId="585BA663" w14:textId="77777777" w:rsidR="006E4E51" w:rsidRPr="0031062A" w:rsidRDefault="006E4E51" w:rsidP="00094C64">
            <w:pPr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Presents No New Information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4F0AFDA7" w14:textId="77777777" w:rsidR="006E4E51" w:rsidRPr="0031062A" w:rsidRDefault="006E4E51" w:rsidP="00094C64">
            <w:pPr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107" w:type="dxa"/>
            <w:shd w:val="clear" w:color="auto" w:fill="auto"/>
          </w:tcPr>
          <w:p w14:paraId="73B1D9C3" w14:textId="77777777" w:rsidR="006E4E51" w:rsidRPr="0031062A" w:rsidRDefault="006E4E51" w:rsidP="00094C6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E4E51" w14:paraId="63460154" w14:textId="77777777" w:rsidTr="006E4E51">
        <w:trPr>
          <w:trHeight w:val="401"/>
        </w:trPr>
        <w:tc>
          <w:tcPr>
            <w:tcW w:w="10112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49DE804B" w14:textId="77777777" w:rsidR="006E4E51" w:rsidRPr="0031062A" w:rsidRDefault="006E4E51" w:rsidP="00094C64">
            <w:pPr>
              <w:ind w:left="0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  <w:b/>
              </w:rPr>
              <w:t>References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77EC9702" w14:textId="77777777" w:rsidR="006E4E51" w:rsidRPr="0031062A" w:rsidRDefault="006E4E51" w:rsidP="00094C64">
            <w:pPr>
              <w:ind w:left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shd w:val="pct25" w:color="auto" w:fill="auto"/>
          </w:tcPr>
          <w:p w14:paraId="4A6A18CB" w14:textId="77777777" w:rsidR="006E4E51" w:rsidRPr="0031062A" w:rsidRDefault="006E4E51" w:rsidP="00094C6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E4E51" w14:paraId="2EA9C09C" w14:textId="77777777" w:rsidTr="006E4E51">
        <w:trPr>
          <w:trHeight w:val="401"/>
        </w:trPr>
        <w:tc>
          <w:tcPr>
            <w:tcW w:w="10112" w:type="dxa"/>
            <w:shd w:val="clear" w:color="auto" w:fill="auto"/>
            <w:vAlign w:val="center"/>
          </w:tcPr>
          <w:p w14:paraId="0FADEEB3" w14:textId="77777777" w:rsidR="006E4E51" w:rsidRPr="0031062A" w:rsidRDefault="006E4E51" w:rsidP="00094C64">
            <w:pPr>
              <w:ind w:left="0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</w:rPr>
              <w:t>In-Text Citations Correctly Formatted (IEEE)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1EAB142F" w14:textId="77777777" w:rsidR="006E4E51" w:rsidRPr="0031062A" w:rsidRDefault="006E4E51" w:rsidP="00094C64">
            <w:pPr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107" w:type="dxa"/>
            <w:shd w:val="clear" w:color="auto" w:fill="auto"/>
          </w:tcPr>
          <w:p w14:paraId="243209AC" w14:textId="77777777" w:rsidR="006E4E51" w:rsidRPr="0031062A" w:rsidRDefault="006E4E51" w:rsidP="00094C6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E4E51" w14:paraId="0050B1A8" w14:textId="77777777" w:rsidTr="006E4E51">
        <w:trPr>
          <w:trHeight w:val="401"/>
        </w:trPr>
        <w:tc>
          <w:tcPr>
            <w:tcW w:w="10112" w:type="dxa"/>
            <w:shd w:val="clear" w:color="auto" w:fill="auto"/>
            <w:vAlign w:val="center"/>
          </w:tcPr>
          <w:p w14:paraId="414EF232" w14:textId="77777777" w:rsidR="006E4E51" w:rsidRPr="0031062A" w:rsidRDefault="006E4E51" w:rsidP="00094C64">
            <w:pPr>
              <w:ind w:left="0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</w:rPr>
              <w:t>Reference Page Layout – Formatted Correctly (Title, Spacing, etc.)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0CAE339F" w14:textId="77777777" w:rsidR="006E4E51" w:rsidRPr="0031062A" w:rsidRDefault="006E4E51" w:rsidP="00094C64">
            <w:pPr>
              <w:ind w:left="0"/>
              <w:jc w:val="center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</w:rPr>
              <w:t>2</w:t>
            </w:r>
          </w:p>
        </w:tc>
        <w:tc>
          <w:tcPr>
            <w:tcW w:w="1107" w:type="dxa"/>
            <w:shd w:val="clear" w:color="auto" w:fill="auto"/>
          </w:tcPr>
          <w:p w14:paraId="11FF0ADE" w14:textId="77777777" w:rsidR="006E4E51" w:rsidRPr="0031062A" w:rsidRDefault="006E4E51" w:rsidP="00094C6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E4E51" w14:paraId="47951402" w14:textId="77777777" w:rsidTr="006E4E51">
        <w:trPr>
          <w:trHeight w:val="401"/>
        </w:trPr>
        <w:tc>
          <w:tcPr>
            <w:tcW w:w="10112" w:type="dxa"/>
            <w:shd w:val="clear" w:color="auto" w:fill="auto"/>
            <w:vAlign w:val="center"/>
          </w:tcPr>
          <w:p w14:paraId="32BC26B1" w14:textId="77777777" w:rsidR="006E4E51" w:rsidRPr="0031062A" w:rsidRDefault="006E4E51" w:rsidP="00094C64">
            <w:pPr>
              <w:ind w:left="0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</w:rPr>
              <w:t>Correct Ordering of Entries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772511AA" w14:textId="77777777" w:rsidR="006E4E51" w:rsidRPr="0031062A" w:rsidRDefault="006E4E51" w:rsidP="00094C64">
            <w:pPr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107" w:type="dxa"/>
            <w:shd w:val="clear" w:color="auto" w:fill="auto"/>
          </w:tcPr>
          <w:p w14:paraId="6423AC47" w14:textId="77777777" w:rsidR="006E4E51" w:rsidRPr="0031062A" w:rsidRDefault="006E4E51" w:rsidP="00094C6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E4E51" w14:paraId="53CC6BD7" w14:textId="77777777" w:rsidTr="006E4E51">
        <w:trPr>
          <w:trHeight w:val="401"/>
        </w:trPr>
        <w:tc>
          <w:tcPr>
            <w:tcW w:w="10112" w:type="dxa"/>
            <w:shd w:val="clear" w:color="auto" w:fill="auto"/>
            <w:vAlign w:val="center"/>
          </w:tcPr>
          <w:p w14:paraId="3D2D6000" w14:textId="77777777" w:rsidR="006E4E51" w:rsidRPr="0031062A" w:rsidRDefault="006E4E51" w:rsidP="00094C64">
            <w:pPr>
              <w:ind w:left="0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</w:rPr>
              <w:t>Sources Cited Correctly</w:t>
            </w:r>
            <w:r>
              <w:rPr>
                <w:rFonts w:asciiTheme="majorHAnsi" w:hAnsiTheme="majorHAnsi"/>
              </w:rPr>
              <w:t xml:space="preserve"> in Reference Page</w:t>
            </w:r>
            <w:r w:rsidRPr="0031062A">
              <w:rPr>
                <w:rFonts w:asciiTheme="majorHAnsi" w:hAnsiTheme="majorHAnsi"/>
              </w:rPr>
              <w:t xml:space="preserve"> (IEEE)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10C8C096" w14:textId="77777777" w:rsidR="006E4E51" w:rsidRPr="0031062A" w:rsidRDefault="006E4E51" w:rsidP="00094C64">
            <w:pPr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107" w:type="dxa"/>
            <w:shd w:val="clear" w:color="auto" w:fill="auto"/>
          </w:tcPr>
          <w:p w14:paraId="0090F324" w14:textId="77777777" w:rsidR="006E4E51" w:rsidRPr="0031062A" w:rsidRDefault="006E4E51" w:rsidP="00094C6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E4E51" w14:paraId="747FB569" w14:textId="77777777" w:rsidTr="006E4E51">
        <w:trPr>
          <w:trHeight w:val="401"/>
        </w:trPr>
        <w:tc>
          <w:tcPr>
            <w:tcW w:w="10112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6452070C" w14:textId="77777777" w:rsidR="006E4E51" w:rsidRPr="0031062A" w:rsidRDefault="006E4E51" w:rsidP="00094C64">
            <w:pPr>
              <w:ind w:left="0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  <w:b/>
              </w:rPr>
              <w:t>Visuals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39E54AE6" w14:textId="77777777" w:rsidR="006E4E51" w:rsidRPr="0031062A" w:rsidRDefault="006E4E51" w:rsidP="00094C64">
            <w:pPr>
              <w:ind w:left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shd w:val="pct25" w:color="auto" w:fill="auto"/>
          </w:tcPr>
          <w:p w14:paraId="2C7736D8" w14:textId="77777777" w:rsidR="006E4E51" w:rsidRPr="0031062A" w:rsidRDefault="006E4E51" w:rsidP="00094C6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E4E51" w14:paraId="15C12519" w14:textId="77777777" w:rsidTr="006E4E51">
        <w:trPr>
          <w:trHeight w:val="401"/>
        </w:trPr>
        <w:tc>
          <w:tcPr>
            <w:tcW w:w="10112" w:type="dxa"/>
            <w:shd w:val="clear" w:color="auto" w:fill="auto"/>
            <w:vAlign w:val="center"/>
          </w:tcPr>
          <w:p w14:paraId="625F7F25" w14:textId="77777777" w:rsidR="006E4E51" w:rsidRPr="0031062A" w:rsidRDefault="006E4E51" w:rsidP="00094C64">
            <w:pPr>
              <w:ind w:left="0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</w:rPr>
              <w:t xml:space="preserve">3 Different </w:t>
            </w:r>
            <w:r>
              <w:rPr>
                <w:rFonts w:asciiTheme="majorHAnsi" w:hAnsiTheme="majorHAnsi"/>
              </w:rPr>
              <w:t>Visuals</w:t>
            </w:r>
            <w:r w:rsidRPr="0031062A">
              <w:rPr>
                <w:rFonts w:asciiTheme="majorHAnsi" w:hAnsiTheme="majorHAnsi"/>
              </w:rPr>
              <w:t xml:space="preserve"> Used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049D8DFB" w14:textId="77777777" w:rsidR="006E4E51" w:rsidRPr="0031062A" w:rsidRDefault="006E4E51" w:rsidP="00094C64">
            <w:pPr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107" w:type="dxa"/>
            <w:shd w:val="clear" w:color="auto" w:fill="auto"/>
          </w:tcPr>
          <w:p w14:paraId="2B5C7A00" w14:textId="77777777" w:rsidR="006E4E51" w:rsidRPr="0031062A" w:rsidRDefault="006E4E51" w:rsidP="00094C6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E4E51" w14:paraId="5580E304" w14:textId="77777777" w:rsidTr="006E4E51">
        <w:trPr>
          <w:trHeight w:val="401"/>
        </w:trPr>
        <w:tc>
          <w:tcPr>
            <w:tcW w:w="10112" w:type="dxa"/>
            <w:shd w:val="clear" w:color="auto" w:fill="auto"/>
            <w:vAlign w:val="center"/>
          </w:tcPr>
          <w:p w14:paraId="2DB8F46B" w14:textId="77777777" w:rsidR="006E4E51" w:rsidRPr="0031062A" w:rsidRDefault="006E4E51" w:rsidP="00094C64">
            <w:pPr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Directly Support</w:t>
            </w:r>
            <w:r w:rsidRPr="0031062A">
              <w:rPr>
                <w:rFonts w:asciiTheme="majorHAnsi" w:hAnsiTheme="majorHAnsi"/>
              </w:rPr>
              <w:t xml:space="preserve"> Topic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B857986" w14:textId="77777777" w:rsidR="006E4E51" w:rsidRPr="0031062A" w:rsidRDefault="006E4E51" w:rsidP="00094C64">
            <w:pPr>
              <w:ind w:left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107" w:type="dxa"/>
            <w:shd w:val="clear" w:color="auto" w:fill="auto"/>
          </w:tcPr>
          <w:p w14:paraId="3A93DC8D" w14:textId="77777777" w:rsidR="006E4E51" w:rsidRPr="0031062A" w:rsidRDefault="006E4E51" w:rsidP="00094C6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E4E51" w14:paraId="4F9AF4D5" w14:textId="77777777" w:rsidTr="006E4E51">
        <w:trPr>
          <w:trHeight w:val="401"/>
        </w:trPr>
        <w:tc>
          <w:tcPr>
            <w:tcW w:w="10112" w:type="dxa"/>
            <w:shd w:val="clear" w:color="auto" w:fill="auto"/>
            <w:vAlign w:val="center"/>
          </w:tcPr>
          <w:p w14:paraId="4C91E978" w14:textId="77777777" w:rsidR="006E4E51" w:rsidRPr="0031062A" w:rsidRDefault="006E4E51" w:rsidP="00094C64">
            <w:pPr>
              <w:ind w:left="0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</w:rPr>
              <w:t>Referred to in Text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14B67258" w14:textId="77777777" w:rsidR="006E4E51" w:rsidRPr="0031062A" w:rsidRDefault="006E4E51" w:rsidP="00094C64">
            <w:pPr>
              <w:ind w:left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107" w:type="dxa"/>
            <w:shd w:val="clear" w:color="auto" w:fill="auto"/>
          </w:tcPr>
          <w:p w14:paraId="364D53F7" w14:textId="77777777" w:rsidR="006E4E51" w:rsidRPr="0031062A" w:rsidRDefault="006E4E51" w:rsidP="00094C6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E4E51" w14:paraId="18091C68" w14:textId="77777777" w:rsidTr="006E4E51">
        <w:trPr>
          <w:trHeight w:val="401"/>
        </w:trPr>
        <w:tc>
          <w:tcPr>
            <w:tcW w:w="10112" w:type="dxa"/>
            <w:shd w:val="clear" w:color="auto" w:fill="auto"/>
            <w:vAlign w:val="center"/>
          </w:tcPr>
          <w:p w14:paraId="06AF81E0" w14:textId="77777777" w:rsidR="006E4E51" w:rsidRPr="0031062A" w:rsidRDefault="006E4E51" w:rsidP="00094C64">
            <w:pPr>
              <w:ind w:left="0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</w:rPr>
              <w:t>Correctly Labeled and Cited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16161078" w14:textId="77777777" w:rsidR="006E4E51" w:rsidRPr="0031062A" w:rsidRDefault="006E4E51" w:rsidP="00094C64">
            <w:pPr>
              <w:ind w:left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107" w:type="dxa"/>
            <w:shd w:val="clear" w:color="auto" w:fill="auto"/>
          </w:tcPr>
          <w:p w14:paraId="678297DE" w14:textId="77777777" w:rsidR="006E4E51" w:rsidRPr="0031062A" w:rsidRDefault="006E4E51" w:rsidP="00094C6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E4E51" w14:paraId="12F152B4" w14:textId="77777777" w:rsidTr="006E4E51">
        <w:trPr>
          <w:trHeight w:val="401"/>
        </w:trPr>
        <w:tc>
          <w:tcPr>
            <w:tcW w:w="10112" w:type="dxa"/>
            <w:shd w:val="clear" w:color="auto" w:fill="auto"/>
            <w:vAlign w:val="center"/>
          </w:tcPr>
          <w:p w14:paraId="309385D1" w14:textId="77777777" w:rsidR="006E4E51" w:rsidRPr="0031062A" w:rsidRDefault="006E4E51" w:rsidP="00094C64">
            <w:pPr>
              <w:ind w:left="0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</w:rPr>
              <w:t>Visual Appeal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6817A12" w14:textId="77777777" w:rsidR="006E4E51" w:rsidRPr="0031062A" w:rsidRDefault="006E4E51" w:rsidP="00094C64">
            <w:pPr>
              <w:ind w:left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107" w:type="dxa"/>
            <w:shd w:val="clear" w:color="auto" w:fill="auto"/>
          </w:tcPr>
          <w:p w14:paraId="5034C188" w14:textId="77777777" w:rsidR="006E4E51" w:rsidRPr="0031062A" w:rsidRDefault="006E4E51" w:rsidP="00094C6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E4E51" w14:paraId="56C071D3" w14:textId="77777777" w:rsidTr="006E4E51">
        <w:trPr>
          <w:trHeight w:val="401"/>
        </w:trPr>
        <w:tc>
          <w:tcPr>
            <w:tcW w:w="10112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4EFE8421" w14:textId="77777777" w:rsidR="006E4E51" w:rsidRPr="0031062A" w:rsidRDefault="006E4E51" w:rsidP="00094C64">
            <w:pPr>
              <w:ind w:left="0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  <w:b/>
              </w:rPr>
              <w:t>Overall Formatting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151FBD6F" w14:textId="77777777" w:rsidR="006E4E51" w:rsidRPr="0031062A" w:rsidRDefault="006E4E51" w:rsidP="00094C64">
            <w:pPr>
              <w:ind w:left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shd w:val="pct25" w:color="auto" w:fill="auto"/>
          </w:tcPr>
          <w:p w14:paraId="7DB2FDD3" w14:textId="77777777" w:rsidR="006E4E51" w:rsidRPr="0031062A" w:rsidRDefault="006E4E51" w:rsidP="00094C6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E4E51" w14:paraId="41A14F36" w14:textId="77777777" w:rsidTr="006E4E51">
        <w:trPr>
          <w:trHeight w:val="401"/>
        </w:trPr>
        <w:tc>
          <w:tcPr>
            <w:tcW w:w="10112" w:type="dxa"/>
            <w:shd w:val="clear" w:color="auto" w:fill="auto"/>
            <w:vAlign w:val="center"/>
          </w:tcPr>
          <w:p w14:paraId="2FDB9454" w14:textId="77777777" w:rsidR="006E4E51" w:rsidRPr="0031062A" w:rsidRDefault="006E4E51" w:rsidP="00094C64">
            <w:pPr>
              <w:ind w:left="0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</w:rPr>
              <w:t>Consistent Headings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15D62AD7" w14:textId="77777777" w:rsidR="006E4E51" w:rsidRPr="0031062A" w:rsidRDefault="006E4E51" w:rsidP="00094C64">
            <w:pPr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107" w:type="dxa"/>
            <w:shd w:val="clear" w:color="auto" w:fill="auto"/>
          </w:tcPr>
          <w:p w14:paraId="54364927" w14:textId="77777777" w:rsidR="006E4E51" w:rsidRPr="0031062A" w:rsidRDefault="006E4E51" w:rsidP="00094C6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E4E51" w14:paraId="0043C185" w14:textId="77777777" w:rsidTr="006E4E51">
        <w:trPr>
          <w:trHeight w:val="401"/>
        </w:trPr>
        <w:tc>
          <w:tcPr>
            <w:tcW w:w="10112" w:type="dxa"/>
            <w:shd w:val="clear" w:color="auto" w:fill="auto"/>
            <w:vAlign w:val="center"/>
          </w:tcPr>
          <w:p w14:paraId="64688FA0" w14:textId="77777777" w:rsidR="006E4E51" w:rsidRPr="0031062A" w:rsidRDefault="006E4E51" w:rsidP="00094C64">
            <w:pPr>
              <w:ind w:left="0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</w:rPr>
              <w:t>Correctly Formatted Page Numbers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1A5AD222" w14:textId="77777777" w:rsidR="006E4E51" w:rsidRPr="0031062A" w:rsidRDefault="006E4E51" w:rsidP="00094C64">
            <w:pPr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107" w:type="dxa"/>
            <w:shd w:val="clear" w:color="auto" w:fill="auto"/>
          </w:tcPr>
          <w:p w14:paraId="293C1022" w14:textId="77777777" w:rsidR="006E4E51" w:rsidRPr="0031062A" w:rsidRDefault="006E4E51" w:rsidP="00094C6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E4E51" w14:paraId="57E7E48D" w14:textId="77777777" w:rsidTr="006E4E51">
        <w:trPr>
          <w:trHeight w:val="401"/>
        </w:trPr>
        <w:tc>
          <w:tcPr>
            <w:tcW w:w="10112" w:type="dxa"/>
            <w:shd w:val="clear" w:color="auto" w:fill="auto"/>
            <w:vAlign w:val="center"/>
          </w:tcPr>
          <w:p w14:paraId="4263C4A3" w14:textId="77777777" w:rsidR="006E4E51" w:rsidRPr="0031062A" w:rsidRDefault="006E4E51" w:rsidP="00094C64">
            <w:pPr>
              <w:ind w:left="0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</w:rPr>
              <w:t>Correctly Ordered Sections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7B7956" w14:textId="77777777" w:rsidR="006E4E51" w:rsidRPr="0031062A" w:rsidRDefault="006E4E51" w:rsidP="00094C64">
            <w:pPr>
              <w:ind w:left="0"/>
              <w:jc w:val="center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</w:rPr>
              <w:t>1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14:paraId="03EA8B1F" w14:textId="77777777" w:rsidR="006E4E51" w:rsidRPr="0031062A" w:rsidRDefault="006E4E51" w:rsidP="00094C6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E4E51" w14:paraId="27F85719" w14:textId="77777777" w:rsidTr="006E4E51">
        <w:trPr>
          <w:trHeight w:val="401"/>
        </w:trPr>
        <w:tc>
          <w:tcPr>
            <w:tcW w:w="10112" w:type="dxa"/>
            <w:shd w:val="pct25" w:color="auto" w:fill="auto"/>
            <w:vAlign w:val="center"/>
          </w:tcPr>
          <w:p w14:paraId="7637C937" w14:textId="77777777" w:rsidR="006E4E51" w:rsidRPr="0031062A" w:rsidRDefault="006E4E51" w:rsidP="00094C64">
            <w:pPr>
              <w:ind w:left="0"/>
              <w:rPr>
                <w:rFonts w:asciiTheme="majorHAnsi" w:hAnsiTheme="majorHAnsi"/>
                <w:b/>
              </w:rPr>
            </w:pPr>
            <w:r w:rsidRPr="0031062A">
              <w:rPr>
                <w:rFonts w:asciiTheme="majorHAnsi" w:hAnsiTheme="majorHAnsi"/>
                <w:b/>
              </w:rPr>
              <w:t>Mechanics (Spelling, Grammar, Punctuation)</w:t>
            </w:r>
          </w:p>
        </w:tc>
        <w:tc>
          <w:tcPr>
            <w:tcW w:w="1107" w:type="dxa"/>
            <w:tcBorders>
              <w:bottom w:val="double" w:sz="6" w:space="0" w:color="000000" w:themeColor="text1"/>
            </w:tcBorders>
            <w:shd w:val="clear" w:color="auto" w:fill="auto"/>
            <w:vAlign w:val="center"/>
          </w:tcPr>
          <w:p w14:paraId="552F3492" w14:textId="77777777" w:rsidR="006E4E51" w:rsidRPr="0031062A" w:rsidRDefault="006E4E51" w:rsidP="00094C64">
            <w:pPr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1107" w:type="dxa"/>
            <w:tcBorders>
              <w:bottom w:val="double" w:sz="6" w:space="0" w:color="000000" w:themeColor="text1"/>
            </w:tcBorders>
            <w:shd w:val="clear" w:color="auto" w:fill="auto"/>
          </w:tcPr>
          <w:p w14:paraId="0F00ACF8" w14:textId="77777777" w:rsidR="006E4E51" w:rsidRPr="0031062A" w:rsidRDefault="006E4E51" w:rsidP="00094C6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E4E51" w14:paraId="7EA369B6" w14:textId="77777777" w:rsidTr="006E4E5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01"/>
        </w:trPr>
        <w:tc>
          <w:tcPr>
            <w:tcW w:w="10112" w:type="dxa"/>
            <w:shd w:val="pct25" w:color="auto" w:fill="auto"/>
            <w:vAlign w:val="center"/>
          </w:tcPr>
          <w:p w14:paraId="7D322BFA" w14:textId="77777777" w:rsidR="006E4E51" w:rsidRPr="0031062A" w:rsidRDefault="006E4E51" w:rsidP="00094C64">
            <w:pPr>
              <w:ind w:left="0"/>
              <w:rPr>
                <w:rFonts w:asciiTheme="majorHAnsi" w:hAnsiTheme="majorHAnsi"/>
              </w:rPr>
            </w:pPr>
            <w:r w:rsidRPr="0031062A">
              <w:rPr>
                <w:rFonts w:asciiTheme="majorHAnsi" w:hAnsiTheme="majorHAnsi"/>
              </w:rPr>
              <w:t>Total</w:t>
            </w:r>
          </w:p>
        </w:tc>
        <w:tc>
          <w:tcPr>
            <w:tcW w:w="1107" w:type="dxa"/>
            <w:shd w:val="pct25" w:color="auto" w:fill="auto"/>
            <w:vAlign w:val="center"/>
          </w:tcPr>
          <w:p w14:paraId="08CE041E" w14:textId="77777777" w:rsidR="006E4E51" w:rsidRPr="0031062A" w:rsidRDefault="006E4E51" w:rsidP="00094C64">
            <w:pPr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125</w:t>
            </w:r>
          </w:p>
        </w:tc>
        <w:tc>
          <w:tcPr>
            <w:tcW w:w="1107" w:type="dxa"/>
            <w:shd w:val="pct25" w:color="auto" w:fill="auto"/>
          </w:tcPr>
          <w:p w14:paraId="6280B4C2" w14:textId="77777777" w:rsidR="006E4E51" w:rsidRPr="0031062A" w:rsidRDefault="006E4E51" w:rsidP="00094C64">
            <w:pPr>
              <w:jc w:val="center"/>
              <w:rPr>
                <w:rFonts w:asciiTheme="majorHAnsi" w:hAnsiTheme="majorHAnsi"/>
                <w:b w:val="0"/>
              </w:rPr>
            </w:pPr>
          </w:p>
        </w:tc>
      </w:tr>
    </w:tbl>
    <w:p w14:paraId="707FF5F7" w14:textId="77777777" w:rsidR="006E4E51" w:rsidRDefault="006E4E51" w:rsidP="001940F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4E8643E3" w14:textId="72C702E3" w:rsidR="00B95E4F" w:rsidRPr="006E4E51" w:rsidRDefault="00B95E4F" w:rsidP="009E7F01">
      <w:pPr>
        <w:rPr>
          <w:rFonts w:ascii="Times New Roman" w:hAnsi="Times New Roman"/>
          <w:sz w:val="24"/>
          <w:szCs w:val="24"/>
        </w:rPr>
      </w:pPr>
    </w:p>
    <w:sectPr w:rsidR="00B95E4F" w:rsidRPr="006E4E51" w:rsidSect="00A44E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964" w:right="964" w:bottom="964" w:left="96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412D6" w14:textId="77777777" w:rsidR="005B3291" w:rsidRDefault="005B3291" w:rsidP="005D01F2">
      <w:pPr>
        <w:spacing w:after="0" w:line="240" w:lineRule="auto"/>
      </w:pPr>
      <w:r>
        <w:separator/>
      </w:r>
    </w:p>
    <w:p w14:paraId="1A137908" w14:textId="77777777" w:rsidR="005B3291" w:rsidRDefault="005B3291"/>
  </w:endnote>
  <w:endnote w:type="continuationSeparator" w:id="0">
    <w:p w14:paraId="20BCE6D6" w14:textId="77777777" w:rsidR="005B3291" w:rsidRDefault="005B3291" w:rsidP="005D01F2">
      <w:pPr>
        <w:spacing w:after="0" w:line="240" w:lineRule="auto"/>
      </w:pPr>
      <w:r>
        <w:continuationSeparator/>
      </w:r>
    </w:p>
    <w:p w14:paraId="09F058EB" w14:textId="77777777" w:rsidR="005B3291" w:rsidRDefault="005B32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ABF2D" w14:textId="77777777" w:rsidR="008604C3" w:rsidRDefault="008604C3">
    <w:pPr>
      <w:pStyle w:val="Footer"/>
    </w:pPr>
  </w:p>
  <w:p w14:paraId="14C4E2B0" w14:textId="77777777" w:rsidR="00305A71" w:rsidRDefault="00305A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EF351" w14:textId="695762A6" w:rsidR="00305A71" w:rsidRPr="00684BEE" w:rsidRDefault="004914E6" w:rsidP="00684BEE">
    <w:pPr>
      <w:ind w:right="260"/>
      <w:rPr>
        <w:color w:val="0F243E" w:themeColor="text2" w:themeShade="80"/>
        <w:sz w:val="26"/>
        <w:szCs w:val="26"/>
      </w:rPr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40128A" wp14:editId="75F8EADF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501015" cy="323215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" cy="323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04EAC" w14:textId="745C7EF9" w:rsidR="00684BEE" w:rsidRDefault="00684BEE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B03BBE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740128A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9.45pt;height:25.45pt;z-index:25165824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" fillcolor="white [3201]" stroked="f" strokeweight=".5pt">
              <v:textbox style="mso-fit-shape-to-text:t" inset="0,,0">
                <w:txbxContent>
                  <w:p w14:paraId="07A04EAC" w14:textId="745C7EF9" w:rsidR="00684BEE" w:rsidRDefault="00684BEE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B03BBE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51D6D" w14:textId="77777777" w:rsidR="008604C3" w:rsidRDefault="00860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DC036" w14:textId="77777777" w:rsidR="005B3291" w:rsidRDefault="005B3291" w:rsidP="005D01F2">
      <w:pPr>
        <w:spacing w:after="0" w:line="240" w:lineRule="auto"/>
      </w:pPr>
      <w:r>
        <w:separator/>
      </w:r>
    </w:p>
    <w:p w14:paraId="42F3B773" w14:textId="77777777" w:rsidR="005B3291" w:rsidRDefault="005B3291"/>
  </w:footnote>
  <w:footnote w:type="continuationSeparator" w:id="0">
    <w:p w14:paraId="767A59FD" w14:textId="77777777" w:rsidR="005B3291" w:rsidRDefault="005B3291" w:rsidP="005D01F2">
      <w:pPr>
        <w:spacing w:after="0" w:line="240" w:lineRule="auto"/>
      </w:pPr>
      <w:r>
        <w:continuationSeparator/>
      </w:r>
    </w:p>
    <w:p w14:paraId="4EDB2B1B" w14:textId="77777777" w:rsidR="005B3291" w:rsidRDefault="005B32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7D933" w14:textId="77777777" w:rsidR="008604C3" w:rsidRDefault="008604C3">
    <w:pPr>
      <w:pStyle w:val="Header"/>
    </w:pPr>
  </w:p>
  <w:p w14:paraId="768453F6" w14:textId="77777777" w:rsidR="00305A71" w:rsidRDefault="00305A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BB6F5" w14:textId="77777777" w:rsidR="00305A71" w:rsidRDefault="000B38EB" w:rsidP="008604C3">
    <w:pPr>
      <w:pStyle w:val="Header"/>
    </w:pPr>
    <w:r w:rsidRPr="00436A65">
      <w:rPr>
        <w:noProof/>
        <w:lang w:eastAsia="en-CA"/>
      </w:rPr>
      <w:drawing>
        <wp:inline distT="0" distB="0" distL="0" distR="0" wp14:anchorId="58BF4BA7" wp14:editId="3DC63084">
          <wp:extent cx="3383280" cy="556260"/>
          <wp:effectExtent l="0" t="0" r="0" b="0"/>
          <wp:docPr id="4" name="Picture 4" title="Logo and name word for AC Centre for Continuing and Onlin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title="Logo and name word for AC Centre for Continuing and Online Lear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29739" w14:textId="77777777" w:rsidR="008604C3" w:rsidRDefault="00860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1B53"/>
    <w:multiLevelType w:val="hybridMultilevel"/>
    <w:tmpl w:val="C706B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B0B22"/>
    <w:multiLevelType w:val="hybridMultilevel"/>
    <w:tmpl w:val="59F208CE"/>
    <w:lvl w:ilvl="0" w:tplc="9C3E881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541E5F"/>
    <w:multiLevelType w:val="hybridMultilevel"/>
    <w:tmpl w:val="C8A4E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1564C"/>
    <w:multiLevelType w:val="hybridMultilevel"/>
    <w:tmpl w:val="EB28E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77C48"/>
    <w:multiLevelType w:val="multilevel"/>
    <w:tmpl w:val="756052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12642A"/>
    <w:multiLevelType w:val="hybridMultilevel"/>
    <w:tmpl w:val="BBD2D9C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93286D"/>
    <w:multiLevelType w:val="hybridMultilevel"/>
    <w:tmpl w:val="1674D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1047C"/>
    <w:multiLevelType w:val="hybridMultilevel"/>
    <w:tmpl w:val="9230AA0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2891249"/>
    <w:multiLevelType w:val="hybridMultilevel"/>
    <w:tmpl w:val="6AD858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6380B"/>
    <w:multiLevelType w:val="hybridMultilevel"/>
    <w:tmpl w:val="C7AA3DA6"/>
    <w:lvl w:ilvl="0" w:tplc="D7DEEB2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592FE3"/>
    <w:multiLevelType w:val="multilevel"/>
    <w:tmpl w:val="BE62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85F0215"/>
    <w:multiLevelType w:val="hybridMultilevel"/>
    <w:tmpl w:val="4E08E024"/>
    <w:lvl w:ilvl="0" w:tplc="C12655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E22BE"/>
    <w:multiLevelType w:val="multilevel"/>
    <w:tmpl w:val="10BA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5F20DC3"/>
    <w:multiLevelType w:val="multilevel"/>
    <w:tmpl w:val="756052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FE5FE4"/>
    <w:multiLevelType w:val="hybridMultilevel"/>
    <w:tmpl w:val="E1700E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A14C4"/>
    <w:multiLevelType w:val="multilevel"/>
    <w:tmpl w:val="D0D05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892CE4"/>
    <w:multiLevelType w:val="hybridMultilevel"/>
    <w:tmpl w:val="6B4849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6"/>
  </w:num>
  <w:num w:numId="4">
    <w:abstractNumId w:val="11"/>
  </w:num>
  <w:num w:numId="5">
    <w:abstractNumId w:val="1"/>
  </w:num>
  <w:num w:numId="6">
    <w:abstractNumId w:val="3"/>
  </w:num>
  <w:num w:numId="7">
    <w:abstractNumId w:val="14"/>
  </w:num>
  <w:num w:numId="8">
    <w:abstractNumId w:val="8"/>
  </w:num>
  <w:num w:numId="9">
    <w:abstractNumId w:val="9"/>
  </w:num>
  <w:num w:numId="10">
    <w:abstractNumId w:val="6"/>
  </w:num>
  <w:num w:numId="11">
    <w:abstractNumId w:val="2"/>
  </w:num>
  <w:num w:numId="12">
    <w:abstractNumId w:val="0"/>
  </w:num>
  <w:num w:numId="13">
    <w:abstractNumId w:val="12"/>
  </w:num>
  <w:num w:numId="14">
    <w:abstractNumId w:val="10"/>
  </w:num>
  <w:num w:numId="15">
    <w:abstractNumId w:val="15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B88"/>
    <w:rsid w:val="00013852"/>
    <w:rsid w:val="00027B3D"/>
    <w:rsid w:val="00036C72"/>
    <w:rsid w:val="00040FF8"/>
    <w:rsid w:val="00073F5A"/>
    <w:rsid w:val="00094E0A"/>
    <w:rsid w:val="000B37E4"/>
    <w:rsid w:val="000B38EB"/>
    <w:rsid w:val="000B6BF1"/>
    <w:rsid w:val="000D5707"/>
    <w:rsid w:val="00105AE2"/>
    <w:rsid w:val="00112B10"/>
    <w:rsid w:val="00113159"/>
    <w:rsid w:val="0013452C"/>
    <w:rsid w:val="001351B5"/>
    <w:rsid w:val="001425E2"/>
    <w:rsid w:val="00191C33"/>
    <w:rsid w:val="001940FE"/>
    <w:rsid w:val="001D2EF4"/>
    <w:rsid w:val="001F28E5"/>
    <w:rsid w:val="002045EA"/>
    <w:rsid w:val="0022088F"/>
    <w:rsid w:val="0023399E"/>
    <w:rsid w:val="00250084"/>
    <w:rsid w:val="00272F3C"/>
    <w:rsid w:val="0027394C"/>
    <w:rsid w:val="002B1ABC"/>
    <w:rsid w:val="002C44A2"/>
    <w:rsid w:val="002C68B0"/>
    <w:rsid w:val="002E0681"/>
    <w:rsid w:val="002E644C"/>
    <w:rsid w:val="002F4863"/>
    <w:rsid w:val="0030483C"/>
    <w:rsid w:val="00305A71"/>
    <w:rsid w:val="0032778D"/>
    <w:rsid w:val="00333AA7"/>
    <w:rsid w:val="00336513"/>
    <w:rsid w:val="0041489D"/>
    <w:rsid w:val="004325A6"/>
    <w:rsid w:val="00436A65"/>
    <w:rsid w:val="00455531"/>
    <w:rsid w:val="0046782B"/>
    <w:rsid w:val="004878AC"/>
    <w:rsid w:val="004914E6"/>
    <w:rsid w:val="004C0E92"/>
    <w:rsid w:val="004C217D"/>
    <w:rsid w:val="004F14CD"/>
    <w:rsid w:val="004F1A28"/>
    <w:rsid w:val="0055036F"/>
    <w:rsid w:val="0057631B"/>
    <w:rsid w:val="005B3291"/>
    <w:rsid w:val="005D01F2"/>
    <w:rsid w:val="005D235B"/>
    <w:rsid w:val="005E4A8E"/>
    <w:rsid w:val="00620CE0"/>
    <w:rsid w:val="006778D0"/>
    <w:rsid w:val="00684BEE"/>
    <w:rsid w:val="006B0736"/>
    <w:rsid w:val="006B58F0"/>
    <w:rsid w:val="006E4E51"/>
    <w:rsid w:val="0070275A"/>
    <w:rsid w:val="00746D94"/>
    <w:rsid w:val="0077162D"/>
    <w:rsid w:val="007B0F4C"/>
    <w:rsid w:val="007C642D"/>
    <w:rsid w:val="007F02D3"/>
    <w:rsid w:val="008002FA"/>
    <w:rsid w:val="00820C72"/>
    <w:rsid w:val="008433E0"/>
    <w:rsid w:val="008604C3"/>
    <w:rsid w:val="00894921"/>
    <w:rsid w:val="008A5E02"/>
    <w:rsid w:val="008A6E1B"/>
    <w:rsid w:val="008C0B88"/>
    <w:rsid w:val="008C18E2"/>
    <w:rsid w:val="008E0296"/>
    <w:rsid w:val="00915255"/>
    <w:rsid w:val="009237EB"/>
    <w:rsid w:val="0093314F"/>
    <w:rsid w:val="009372B8"/>
    <w:rsid w:val="00946A89"/>
    <w:rsid w:val="0097105A"/>
    <w:rsid w:val="009736B7"/>
    <w:rsid w:val="00992D05"/>
    <w:rsid w:val="009C142F"/>
    <w:rsid w:val="009D6203"/>
    <w:rsid w:val="009E7F01"/>
    <w:rsid w:val="009F0559"/>
    <w:rsid w:val="00A00A45"/>
    <w:rsid w:val="00A44E82"/>
    <w:rsid w:val="00A452E1"/>
    <w:rsid w:val="00A553EF"/>
    <w:rsid w:val="00A60BF2"/>
    <w:rsid w:val="00A85592"/>
    <w:rsid w:val="00A97D6E"/>
    <w:rsid w:val="00AB4E04"/>
    <w:rsid w:val="00AC1DB8"/>
    <w:rsid w:val="00AD35D7"/>
    <w:rsid w:val="00AF447C"/>
    <w:rsid w:val="00B003E9"/>
    <w:rsid w:val="00B03BBE"/>
    <w:rsid w:val="00B210F3"/>
    <w:rsid w:val="00B31F18"/>
    <w:rsid w:val="00B35F2C"/>
    <w:rsid w:val="00B553EA"/>
    <w:rsid w:val="00B75546"/>
    <w:rsid w:val="00B8658B"/>
    <w:rsid w:val="00B95E4F"/>
    <w:rsid w:val="00BA33CC"/>
    <w:rsid w:val="00BD338D"/>
    <w:rsid w:val="00BD5479"/>
    <w:rsid w:val="00C01A36"/>
    <w:rsid w:val="00C145AF"/>
    <w:rsid w:val="00C51BA3"/>
    <w:rsid w:val="00C53296"/>
    <w:rsid w:val="00C732E5"/>
    <w:rsid w:val="00C94EB0"/>
    <w:rsid w:val="00CA6E59"/>
    <w:rsid w:val="00CC2B86"/>
    <w:rsid w:val="00CD7E90"/>
    <w:rsid w:val="00D243AE"/>
    <w:rsid w:val="00D36FFF"/>
    <w:rsid w:val="00D64911"/>
    <w:rsid w:val="00D82076"/>
    <w:rsid w:val="00DA0B58"/>
    <w:rsid w:val="00DB260D"/>
    <w:rsid w:val="00DB71EE"/>
    <w:rsid w:val="00DC0D8D"/>
    <w:rsid w:val="00DD1E2F"/>
    <w:rsid w:val="00DF0645"/>
    <w:rsid w:val="00E12DA3"/>
    <w:rsid w:val="00E1757C"/>
    <w:rsid w:val="00E51BAF"/>
    <w:rsid w:val="00E53973"/>
    <w:rsid w:val="00E765F9"/>
    <w:rsid w:val="00E835F7"/>
    <w:rsid w:val="00E92A37"/>
    <w:rsid w:val="00E95073"/>
    <w:rsid w:val="00EA6E5E"/>
    <w:rsid w:val="00EE3352"/>
    <w:rsid w:val="00EE5FB6"/>
    <w:rsid w:val="00EF0740"/>
    <w:rsid w:val="00EF25F2"/>
    <w:rsid w:val="00EF50BC"/>
    <w:rsid w:val="00EF757C"/>
    <w:rsid w:val="00F11AEA"/>
    <w:rsid w:val="00F2145F"/>
    <w:rsid w:val="00F245D6"/>
    <w:rsid w:val="00F36562"/>
    <w:rsid w:val="00F770CB"/>
    <w:rsid w:val="00FA578A"/>
    <w:rsid w:val="00FC0324"/>
    <w:rsid w:val="00FE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6CE0A8"/>
  <w14:defaultImageDpi w14:val="0"/>
  <w15:docId w15:val="{027AA447-F4D2-4F62-BBEC-14A02A6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4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95E4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15255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DaytoDayDocumentStyle">
    <w:name w:val="Day to Day Document Style"/>
    <w:basedOn w:val="Heading2"/>
    <w:next w:val="Normal"/>
    <w:autoRedefine/>
    <w:qFormat/>
    <w:rsid w:val="00915255"/>
    <w:rPr>
      <w:rFonts w:asciiTheme="minorHAnsi" w:hAnsiTheme="minorHAnsi"/>
      <w:b w:val="0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D01F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D01F2"/>
    <w:rPr>
      <w:rFonts w:cs="Times New Roman"/>
    </w:rPr>
  </w:style>
  <w:style w:type="paragraph" w:styleId="ListParagraph">
    <w:name w:val="List Paragraph"/>
    <w:basedOn w:val="Normal"/>
    <w:uiPriority w:val="34"/>
    <w:qFormat/>
    <w:rsid w:val="00B95E4F"/>
    <w:pPr>
      <w:ind w:left="720"/>
      <w:contextualSpacing/>
    </w:pPr>
  </w:style>
  <w:style w:type="table" w:styleId="TableGrid">
    <w:name w:val="Table Grid"/>
    <w:basedOn w:val="TableNormal"/>
    <w:uiPriority w:val="59"/>
    <w:rsid w:val="00B95E4F"/>
    <w:pPr>
      <w:spacing w:after="0" w:line="240" w:lineRule="auto"/>
    </w:pPr>
    <w:rPr>
      <w:rFonts w:cs="Times New Roman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07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D05"/>
    <w:rPr>
      <w:rFonts w:cs="Times New Roman"/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33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E33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3352"/>
    <w:rPr>
      <w:rFonts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B1ABC"/>
    <w:pPr>
      <w:spacing w:after="0" w:line="240" w:lineRule="auto"/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A6E5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6E5E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A6E5E"/>
    <w:rPr>
      <w:vertAlign w:val="superscript"/>
    </w:rPr>
  </w:style>
  <w:style w:type="paragraph" w:styleId="Revision">
    <w:name w:val="Revision"/>
    <w:hidden/>
    <w:uiPriority w:val="99"/>
    <w:semiHidden/>
    <w:rsid w:val="00F2145F"/>
    <w:pPr>
      <w:spacing w:after="0" w:line="240" w:lineRule="auto"/>
    </w:pPr>
    <w:rPr>
      <w:rFonts w:cs="Times New Roman"/>
    </w:rPr>
  </w:style>
  <w:style w:type="table" w:customStyle="1" w:styleId="LightList1">
    <w:name w:val="Light List1"/>
    <w:basedOn w:val="TableNormal"/>
    <w:uiPriority w:val="61"/>
    <w:rsid w:val="002045EA"/>
    <w:pPr>
      <w:spacing w:after="0" w:line="240" w:lineRule="auto"/>
      <w:ind w:left="720"/>
    </w:pPr>
    <w:rPr>
      <w:rFonts w:eastAsiaTheme="minorHAnsi" w:cstheme="minorBidi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unhideWhenUsed/>
    <w:rsid w:val="00B31F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4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0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9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5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2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0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05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2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1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0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6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1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0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0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lamorik\Downloads\New%20Assignment%20Template_2016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08B63E12C6744AC13CB6478A0892C" ma:contentTypeVersion="2" ma:contentTypeDescription="Create a new document." ma:contentTypeScope="" ma:versionID="1292630d6e1e94877ec27e5079442d02">
  <xsd:schema xmlns:xsd="http://www.w3.org/2001/XMLSchema" xmlns:xs="http://www.w3.org/2001/XMLSchema" xmlns:p="http://schemas.microsoft.com/office/2006/metadata/properties" xmlns:ns2="1a1655a9-fa8b-4c44-998e-3e64ee897f9e" targetNamespace="http://schemas.microsoft.com/office/2006/metadata/properties" ma:root="true" ma:fieldsID="d9f0f15821d2673528ef36b7820b87c0" ns2:_="">
    <xsd:import namespace="1a1655a9-fa8b-4c44-998e-3e64ee897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55a9-fa8b-4c44-998e-3e64ee8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F449ABB-2060-4C8B-97D0-477590E94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655a9-fa8b-4c44-998e-3e64ee897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EF23E2-C71C-49DD-A414-E18B24217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CA3D2D-E2CF-4F04-86ED-268919D4DF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E764A9-0A57-6048-8BDD-B904816D0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C:\Users\lamorik\Downloads\New Assignment Template_2016-2017.dotx</Template>
  <TotalTime>12</TotalTime>
  <Pages>4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Algonquin College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Danielle Gaylord</cp:lastModifiedBy>
  <cp:revision>7</cp:revision>
  <dcterms:created xsi:type="dcterms:W3CDTF">2019-10-13T00:16:00Z</dcterms:created>
  <dcterms:modified xsi:type="dcterms:W3CDTF">2019-11-01T14:18:00Z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0x01010049908B63E12C6744AC13CB6478A0892C</vt:lpwstr>
  </property>
</Properties>
</file>