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4F9166A0" w:rsidR="00BD5479" w:rsidRDefault="00F520AC" w:rsidP="00E95073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Assignment 2: </w:t>
      </w:r>
      <w:bookmarkStart w:id="0" w:name="_GoBack"/>
      <w:bookmarkEnd w:id="0"/>
      <w:r w:rsidR="00D64911">
        <w:rPr>
          <w:rFonts w:asciiTheme="minorHAnsi" w:hAnsiTheme="minorHAnsi"/>
          <w:color w:val="auto"/>
        </w:rPr>
        <w:t>Report Proposal/Problem Statement</w:t>
      </w:r>
      <w:r w:rsidR="00FA578A">
        <w:rPr>
          <w:rFonts w:asciiTheme="minorHAnsi" w:hAnsiTheme="minorHAnsi"/>
          <w:color w:val="auto"/>
        </w:rPr>
        <w:t xml:space="preserve"> (10%)</w:t>
      </w:r>
    </w:p>
    <w:p w14:paraId="055133C5" w14:textId="77777777" w:rsidR="00FA578A" w:rsidRPr="00FA578A" w:rsidRDefault="00FA578A" w:rsidP="00FA578A">
      <w:pPr>
        <w:rPr>
          <w:lang w:eastAsia="en-CA"/>
        </w:rPr>
      </w:pPr>
    </w:p>
    <w:p w14:paraId="575A9992" w14:textId="61CE209A" w:rsidR="00C732E5" w:rsidRPr="002045EA" w:rsidRDefault="008A6E1B" w:rsidP="00E12DA3">
      <w:pPr>
        <w:rPr>
          <w:rFonts w:cstheme="minorHAnsi"/>
          <w:sz w:val="24"/>
          <w:szCs w:val="24"/>
        </w:rPr>
      </w:pPr>
      <w:r w:rsidRPr="002045EA">
        <w:rPr>
          <w:rFonts w:cstheme="minorHAnsi"/>
          <w:sz w:val="24"/>
          <w:szCs w:val="24"/>
        </w:rPr>
        <w:t xml:space="preserve">This assignment </w:t>
      </w:r>
      <w:r w:rsidR="00036C72" w:rsidRPr="002045EA">
        <w:rPr>
          <w:rFonts w:cstheme="minorHAnsi"/>
          <w:sz w:val="24"/>
          <w:szCs w:val="24"/>
        </w:rPr>
        <w:t>relates to</w:t>
      </w:r>
      <w:r w:rsidRPr="002045EA">
        <w:rPr>
          <w:rFonts w:cstheme="minorHAnsi"/>
          <w:sz w:val="24"/>
          <w:szCs w:val="24"/>
        </w:rPr>
        <w:t xml:space="preserve"> the following C</w:t>
      </w:r>
      <w:r w:rsidR="00B95E4F" w:rsidRPr="002045EA">
        <w:rPr>
          <w:rFonts w:cstheme="minorHAnsi"/>
          <w:sz w:val="24"/>
          <w:szCs w:val="24"/>
        </w:rPr>
        <w:t xml:space="preserve">ourse </w:t>
      </w:r>
      <w:r w:rsidRPr="002045EA">
        <w:rPr>
          <w:rFonts w:cstheme="minorHAnsi"/>
          <w:sz w:val="24"/>
          <w:szCs w:val="24"/>
        </w:rPr>
        <w:t>L</w:t>
      </w:r>
      <w:r w:rsidR="00B95E4F" w:rsidRPr="002045EA">
        <w:rPr>
          <w:rFonts w:cstheme="minorHAnsi"/>
          <w:sz w:val="24"/>
          <w:szCs w:val="24"/>
        </w:rPr>
        <w:t xml:space="preserve">earning </w:t>
      </w:r>
      <w:r w:rsidRPr="002045EA">
        <w:rPr>
          <w:rFonts w:cstheme="minorHAnsi"/>
          <w:sz w:val="24"/>
          <w:szCs w:val="24"/>
        </w:rPr>
        <w:t>R</w:t>
      </w:r>
      <w:r w:rsidR="00B95E4F" w:rsidRPr="002045EA">
        <w:rPr>
          <w:rFonts w:cstheme="minorHAnsi"/>
          <w:sz w:val="24"/>
          <w:szCs w:val="24"/>
        </w:rPr>
        <w:t>equirements</w:t>
      </w:r>
      <w:r w:rsidR="007B0F4C" w:rsidRPr="002045EA">
        <w:rPr>
          <w:rFonts w:cstheme="minorHAnsi"/>
          <w:sz w:val="24"/>
          <w:szCs w:val="24"/>
        </w:rPr>
        <w:t>:</w:t>
      </w:r>
      <w:r w:rsidR="00E12DA3" w:rsidRPr="002045EA">
        <w:rPr>
          <w:rFonts w:cstheme="minorHAnsi"/>
          <w:sz w:val="24"/>
          <w:szCs w:val="24"/>
        </w:rPr>
        <w:t xml:space="preserve">  </w:t>
      </w:r>
      <w:r w:rsidR="00F2145F" w:rsidRPr="002045EA">
        <w:rPr>
          <w:rFonts w:cstheme="minorHAnsi"/>
          <w:sz w:val="24"/>
          <w:szCs w:val="24"/>
        </w:rPr>
        <w:t xml:space="preserve"> </w:t>
      </w:r>
    </w:p>
    <w:p w14:paraId="658C7391" w14:textId="77777777" w:rsidR="00D64911" w:rsidRPr="002045EA" w:rsidRDefault="00C732E5" w:rsidP="00D64911">
      <w:pPr>
        <w:rPr>
          <w:rFonts w:cstheme="minorHAnsi"/>
          <w:sz w:val="24"/>
          <w:szCs w:val="24"/>
        </w:rPr>
      </w:pPr>
      <w:r w:rsidRPr="002045EA">
        <w:rPr>
          <w:rFonts w:cstheme="minorHAnsi"/>
          <w:color w:val="000000" w:themeColor="text1"/>
          <w:sz w:val="24"/>
          <w:szCs w:val="24"/>
        </w:rPr>
        <w:t xml:space="preserve">CLR </w:t>
      </w:r>
      <w:r w:rsidR="00E12DA3" w:rsidRPr="002045EA">
        <w:rPr>
          <w:rFonts w:cstheme="minorHAnsi"/>
          <w:color w:val="000000" w:themeColor="text1"/>
          <w:sz w:val="24"/>
          <w:szCs w:val="24"/>
        </w:rPr>
        <w:t>1</w:t>
      </w:r>
      <w:r w:rsidRPr="002045EA">
        <w:rPr>
          <w:rFonts w:cstheme="minorHAnsi"/>
          <w:color w:val="000000" w:themeColor="text1"/>
          <w:sz w:val="24"/>
          <w:szCs w:val="24"/>
        </w:rPr>
        <w:t>:</w:t>
      </w:r>
      <w:r w:rsidR="00EF757C" w:rsidRPr="002045EA">
        <w:rPr>
          <w:rFonts w:cstheme="minorHAnsi"/>
          <w:color w:val="000000" w:themeColor="text1"/>
          <w:sz w:val="24"/>
          <w:szCs w:val="24"/>
        </w:rPr>
        <w:t xml:space="preserve"> </w:t>
      </w:r>
      <w:r w:rsidR="00D64911" w:rsidRPr="002045EA">
        <w:rPr>
          <w:rFonts w:cstheme="minorHAnsi"/>
          <w:color w:val="000000"/>
          <w:sz w:val="24"/>
          <w:szCs w:val="24"/>
          <w:shd w:val="clear" w:color="auto" w:fill="FFFFFF"/>
        </w:rPr>
        <w:t>Deliver a variety of written documents for various audiences commonly encountered by technologists in the workplace.</w:t>
      </w:r>
    </w:p>
    <w:p w14:paraId="6A146C19" w14:textId="5C8F18D5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745ED86B" w:rsidR="00F2145F" w:rsidRPr="002045EA" w:rsidRDefault="00D64911" w:rsidP="00F2145F">
      <w:pPr>
        <w:rPr>
          <w:rFonts w:cstheme="minorHAnsi"/>
          <w:sz w:val="24"/>
          <w:szCs w:val="24"/>
        </w:rPr>
      </w:pPr>
      <w:r w:rsidRPr="002045EA">
        <w:rPr>
          <w:rFonts w:cstheme="minorHAnsi"/>
          <w:sz w:val="24"/>
          <w:szCs w:val="24"/>
        </w:rPr>
        <w:t>Clearly define a problem by outlining what, where, when, and who the problem impacts in order to prepare the reader for the solution.</w:t>
      </w:r>
    </w:p>
    <w:p w14:paraId="3B45BA13" w14:textId="64405E5C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  <w:r w:rsidR="00F2145F" w:rsidRPr="00B03BBE">
        <w:rPr>
          <w:rFonts w:asciiTheme="minorHAnsi" w:hAnsiTheme="minorHAnsi"/>
          <w:color w:val="FF0000"/>
        </w:rPr>
        <w:t xml:space="preserve"> </w:t>
      </w:r>
    </w:p>
    <w:p w14:paraId="7C7F7ED7" w14:textId="4CF3EBD1" w:rsidR="00A553EF" w:rsidRPr="00520220" w:rsidRDefault="00A553EF" w:rsidP="00D64911">
      <w:pPr>
        <w:rPr>
          <w:rFonts w:cstheme="minorHAnsi"/>
          <w:sz w:val="24"/>
          <w:szCs w:val="24"/>
        </w:rPr>
      </w:pPr>
      <w:r w:rsidRPr="00520220">
        <w:rPr>
          <w:rFonts w:cstheme="minorHAnsi"/>
          <w:sz w:val="24"/>
          <w:szCs w:val="24"/>
        </w:rPr>
        <w:t xml:space="preserve">To prepare you for this assignment, read </w:t>
      </w:r>
      <w:r w:rsidR="00013852" w:rsidRPr="00520220">
        <w:rPr>
          <w:rFonts w:cstheme="minorHAnsi"/>
          <w:sz w:val="24"/>
          <w:szCs w:val="24"/>
        </w:rPr>
        <w:t xml:space="preserve">the </w:t>
      </w:r>
      <w:r w:rsidRPr="00520220">
        <w:rPr>
          <w:rFonts w:cstheme="minorHAnsi"/>
          <w:sz w:val="24"/>
          <w:szCs w:val="24"/>
        </w:rPr>
        <w:t xml:space="preserve">module </w:t>
      </w:r>
      <w:r w:rsidR="00D64911" w:rsidRPr="00520220">
        <w:rPr>
          <w:rFonts w:cstheme="minorHAnsi"/>
          <w:sz w:val="24"/>
          <w:szCs w:val="24"/>
        </w:rPr>
        <w:t>6</w:t>
      </w:r>
      <w:r w:rsidRPr="00520220">
        <w:rPr>
          <w:rFonts w:cstheme="minorHAnsi"/>
          <w:sz w:val="24"/>
          <w:szCs w:val="24"/>
        </w:rPr>
        <w:t xml:space="preserve"> content and follow the </w:t>
      </w:r>
      <w:r w:rsidR="008433E0" w:rsidRPr="00520220">
        <w:rPr>
          <w:rFonts w:cstheme="minorHAnsi"/>
          <w:sz w:val="24"/>
          <w:szCs w:val="24"/>
        </w:rPr>
        <w:t>embedded learning</w:t>
      </w:r>
      <w:r w:rsidRPr="00520220">
        <w:rPr>
          <w:rFonts w:cstheme="minorHAnsi"/>
          <w:sz w:val="24"/>
          <w:szCs w:val="24"/>
        </w:rPr>
        <w:t xml:space="preserve"> </w:t>
      </w:r>
      <w:r w:rsidRPr="002045EA">
        <w:rPr>
          <w:rFonts w:cstheme="minorHAnsi"/>
          <w:sz w:val="24"/>
          <w:szCs w:val="24"/>
        </w:rPr>
        <w:t>activities</w:t>
      </w:r>
      <w:r w:rsidRPr="00520220">
        <w:rPr>
          <w:rFonts w:cstheme="minorHAnsi"/>
          <w:sz w:val="24"/>
          <w:szCs w:val="24"/>
        </w:rPr>
        <w:t>.</w:t>
      </w:r>
    </w:p>
    <w:p w14:paraId="3927AFF7" w14:textId="7BD457A9" w:rsidR="00C732E5" w:rsidRPr="00EF0740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0D631F62" w14:textId="77777777" w:rsidR="00A44E82" w:rsidRDefault="002045EA" w:rsidP="00D64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Y</w:t>
      </w:r>
      <w:r w:rsidRPr="002045EA">
        <w:rPr>
          <w:rFonts w:cstheme="minorHAnsi"/>
          <w:sz w:val="24"/>
          <w:szCs w:val="24"/>
        </w:rPr>
        <w:t xml:space="preserve">our problem statement should </w:t>
      </w:r>
      <w:r w:rsidR="00D64911" w:rsidRPr="002045EA">
        <w:rPr>
          <w:rFonts w:cstheme="minorHAnsi"/>
          <w:sz w:val="24"/>
          <w:szCs w:val="24"/>
        </w:rPr>
        <w:t>ha</w:t>
      </w:r>
      <w:r w:rsidRPr="002045EA">
        <w:rPr>
          <w:rFonts w:cstheme="minorHAnsi"/>
          <w:sz w:val="24"/>
          <w:szCs w:val="24"/>
        </w:rPr>
        <w:t>ve</w:t>
      </w:r>
      <w:r w:rsidR="00D64911" w:rsidRPr="002045EA">
        <w:rPr>
          <w:rFonts w:cstheme="minorHAnsi"/>
          <w:sz w:val="24"/>
          <w:szCs w:val="24"/>
        </w:rPr>
        <w:t xml:space="preserve"> four parts to it</w:t>
      </w:r>
      <w:r w:rsidRPr="002045EA">
        <w:rPr>
          <w:rFonts w:cstheme="minorHAnsi"/>
          <w:sz w:val="24"/>
          <w:szCs w:val="24"/>
        </w:rPr>
        <w:t>:</w:t>
      </w:r>
    </w:p>
    <w:p w14:paraId="43B48F39" w14:textId="77777777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DBED8D7" w14:textId="70D09E6F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002045EA">
        <w:rPr>
          <w:color w:val="000000"/>
          <w:sz w:val="24"/>
          <w:szCs w:val="24"/>
        </w:rPr>
        <w:t xml:space="preserve">1.   </w:t>
      </w:r>
      <w:r w:rsidRPr="002045EA">
        <w:rPr>
          <w:color w:val="000000"/>
          <w:sz w:val="24"/>
          <w:szCs w:val="24"/>
          <w:lang w:val="en-US"/>
        </w:rPr>
        <w:t>Describe the goals, desired state, or values your audience considers important and that are relevant to the problem.  (Use “however,” “presently” or similar to connect to part 2)</w:t>
      </w:r>
    </w:p>
    <w:p w14:paraId="781D566E" w14:textId="77777777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3364332" w14:textId="63BCB200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002045EA">
        <w:rPr>
          <w:color w:val="000000"/>
          <w:sz w:val="24"/>
          <w:szCs w:val="24"/>
        </w:rPr>
        <w:t xml:space="preserve">2.   </w:t>
      </w:r>
      <w:r w:rsidRPr="002045EA">
        <w:rPr>
          <w:color w:val="000000"/>
          <w:sz w:val="24"/>
          <w:szCs w:val="24"/>
          <w:lang w:val="en-US"/>
        </w:rPr>
        <w:t>Describe a condition that prevents the goal, state, or value discussed in statement.</w:t>
      </w:r>
    </w:p>
    <w:p w14:paraId="590585DC" w14:textId="43ED3D49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</w:p>
    <w:p w14:paraId="7F54F6BA" w14:textId="43946762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002045EA">
        <w:rPr>
          <w:color w:val="000000"/>
          <w:sz w:val="24"/>
          <w:szCs w:val="24"/>
          <w:lang w:val="en-US"/>
        </w:rPr>
        <w:t>3.  Using specific details, show how the situation contains little promise of improvement unless something is done.</w:t>
      </w:r>
    </w:p>
    <w:p w14:paraId="2F4F04DA" w14:textId="0579E867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</w:p>
    <w:p w14:paraId="30D57CA7" w14:textId="18ED7DA5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002045EA">
        <w:rPr>
          <w:color w:val="000000"/>
          <w:sz w:val="24"/>
          <w:szCs w:val="24"/>
          <w:lang w:val="en-US"/>
        </w:rPr>
        <w:t xml:space="preserve">4. Propose your solution (the use of the first person is fine in the problem statement) and refer to the type of report that you are proposing.  </w:t>
      </w:r>
    </w:p>
    <w:p w14:paraId="69F9D990" w14:textId="311C531D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</w:p>
    <w:p w14:paraId="7F9F7525" w14:textId="465C3701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002045EA">
        <w:rPr>
          <w:bCs/>
          <w:color w:val="000000"/>
          <w:sz w:val="24"/>
          <w:szCs w:val="24"/>
          <w:lang w:val="en-US"/>
        </w:rPr>
        <w:t>Your problem statement for this assignment should not exceed 200 words.</w:t>
      </w:r>
      <w:r w:rsidRPr="002045EA">
        <w:rPr>
          <w:color w:val="000000"/>
          <w:sz w:val="24"/>
          <w:szCs w:val="24"/>
          <w:lang w:val="en-US"/>
        </w:rPr>
        <w:t> </w:t>
      </w:r>
    </w:p>
    <w:p w14:paraId="66D64D31" w14:textId="77777777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</w:p>
    <w:p w14:paraId="22E391D8" w14:textId="0C543500" w:rsidR="009B3680" w:rsidRDefault="009B3680" w:rsidP="009B36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Depending on whether you select </w:t>
      </w:r>
      <w:r w:rsidR="002045EA" w:rsidRPr="002045EA">
        <w:rPr>
          <w:color w:val="000000"/>
          <w:sz w:val="24"/>
          <w:szCs w:val="24"/>
          <w:lang w:val="en-US"/>
        </w:rPr>
        <w:t>a Problem-Based Proposal Report</w:t>
      </w:r>
      <w:r>
        <w:rPr>
          <w:color w:val="000000"/>
          <w:sz w:val="24"/>
          <w:szCs w:val="24"/>
          <w:lang w:val="en-US"/>
        </w:rPr>
        <w:t xml:space="preserve"> or </w:t>
      </w:r>
      <w:r w:rsidR="002045EA" w:rsidRPr="002045EA">
        <w:rPr>
          <w:color w:val="000000"/>
          <w:sz w:val="24"/>
          <w:szCs w:val="24"/>
          <w:lang w:val="en-US"/>
        </w:rPr>
        <w:t xml:space="preserve">a Feasibility Report, </w:t>
      </w:r>
      <w:r>
        <w:rPr>
          <w:color w:val="000000"/>
          <w:sz w:val="24"/>
          <w:szCs w:val="24"/>
          <w:lang w:val="en-US"/>
        </w:rPr>
        <w:t xml:space="preserve">your language will be slightly different.  In a </w:t>
      </w:r>
      <w:r w:rsidRPr="002045EA">
        <w:rPr>
          <w:color w:val="000000"/>
          <w:sz w:val="24"/>
          <w:szCs w:val="24"/>
          <w:lang w:val="en-US"/>
        </w:rPr>
        <w:t>Problem-Based Proposal Report</w:t>
      </w:r>
      <w:r>
        <w:rPr>
          <w:color w:val="000000"/>
          <w:sz w:val="24"/>
          <w:szCs w:val="24"/>
          <w:lang w:val="en-US"/>
        </w:rPr>
        <w:t xml:space="preserve"> you are </w:t>
      </w:r>
      <w:r w:rsidRPr="009B3680">
        <w:rPr>
          <w:color w:val="000000"/>
          <w:sz w:val="24"/>
          <w:szCs w:val="24"/>
          <w:lang w:val="en-US"/>
        </w:rPr>
        <w:t xml:space="preserve">proposing a solution to </w:t>
      </w:r>
      <w:r>
        <w:rPr>
          <w:color w:val="000000"/>
          <w:sz w:val="24"/>
          <w:szCs w:val="24"/>
          <w:lang w:val="en-US"/>
        </w:rPr>
        <w:t xml:space="preserve">the problem and </w:t>
      </w:r>
      <w:r w:rsidR="00CB125E">
        <w:rPr>
          <w:color w:val="000000"/>
          <w:sz w:val="24"/>
          <w:szCs w:val="24"/>
          <w:lang w:val="en-US"/>
        </w:rPr>
        <w:t xml:space="preserve">in a feasibility report </w:t>
      </w:r>
      <w:r>
        <w:rPr>
          <w:color w:val="000000"/>
          <w:sz w:val="24"/>
          <w:szCs w:val="24"/>
          <w:lang w:val="en-US"/>
        </w:rPr>
        <w:t xml:space="preserve">you are </w:t>
      </w:r>
      <w:r w:rsidRPr="009B3680">
        <w:rPr>
          <w:color w:val="000000"/>
          <w:sz w:val="24"/>
          <w:szCs w:val="24"/>
          <w:lang w:val="en-US"/>
        </w:rPr>
        <w:t>comparing and assessing the feasibility of existing proposed solutions.</w:t>
      </w:r>
    </w:p>
    <w:p w14:paraId="07C59D1F" w14:textId="77777777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3295BF8" w14:textId="4DC6B825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002045EA">
        <w:rPr>
          <w:color w:val="000000"/>
          <w:sz w:val="24"/>
          <w:szCs w:val="24"/>
          <w:lang w:val="en-US"/>
        </w:rPr>
        <w:t>Before submitting, please ensure that your name appears at the top or bottom of the document.</w:t>
      </w:r>
    </w:p>
    <w:p w14:paraId="53F31A67" w14:textId="190C4BD3" w:rsidR="002045EA" w:rsidRPr="002045EA" w:rsidRDefault="002045EA" w:rsidP="00204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2045EA" w:rsidRPr="002045EA" w:rsidSect="00A44E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64" w:right="964" w:bottom="964" w:left="964" w:header="567" w:footer="567" w:gutter="0"/>
          <w:cols w:space="720"/>
          <w:docGrid w:linePitch="360"/>
        </w:sectPr>
      </w:pPr>
    </w:p>
    <w:p w14:paraId="06B8FEC8" w14:textId="3213B99D" w:rsidR="002C68B0" w:rsidRPr="00F2145F" w:rsidRDefault="002C68B0" w:rsidP="00F214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1A890F3E" w14:textId="6A214F9A" w:rsidR="008C18E2" w:rsidRPr="002B1ABC" w:rsidRDefault="008C18E2" w:rsidP="002B1ABC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t>Assignment Grading Rubric (</w:t>
      </w:r>
      <w:r w:rsidR="00013852">
        <w:rPr>
          <w:b/>
          <w:sz w:val="28"/>
          <w:szCs w:val="28"/>
        </w:rPr>
        <w:t>10</w:t>
      </w:r>
      <w:r w:rsidRPr="002B1ABC">
        <w:rPr>
          <w:b/>
          <w:sz w:val="28"/>
          <w:szCs w:val="28"/>
        </w:rPr>
        <w:t>%)</w:t>
      </w:r>
    </w:p>
    <w:p w14:paraId="171A9019" w14:textId="77777777" w:rsidR="002B1ABC" w:rsidRDefault="002B1ABC" w:rsidP="002B1ABC">
      <w:pPr>
        <w:pStyle w:val="NoSpacing"/>
      </w:pPr>
    </w:p>
    <w:tbl>
      <w:tblPr>
        <w:tblStyle w:val="LightList1"/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6969"/>
        <w:gridCol w:w="1110"/>
        <w:gridCol w:w="1100"/>
      </w:tblGrid>
      <w:tr w:rsidR="002045EA" w14:paraId="6FFA0935" w14:textId="77777777" w:rsidTr="00094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jc w:val="center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1D1E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EE07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4C33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</w:tr>
      <w:tr w:rsidR="002045EA" w14:paraId="774569D4" w14:textId="77777777" w:rsidTr="00094C64">
        <w:trPr>
          <w:trHeight w:val="573"/>
          <w:jc w:val="center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176F" w14:textId="77777777" w:rsidR="002045EA" w:rsidRDefault="002045EA" w:rsidP="00094C6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description of ideal, reality, consequences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EDCB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0E0" w14:textId="77777777" w:rsidR="002045EA" w:rsidRDefault="002045EA" w:rsidP="00094C64">
            <w:pPr>
              <w:jc w:val="center"/>
              <w:rPr>
                <w:sz w:val="24"/>
                <w:szCs w:val="24"/>
              </w:rPr>
            </w:pPr>
          </w:p>
        </w:tc>
      </w:tr>
      <w:tr w:rsidR="002045EA" w14:paraId="79CAADC5" w14:textId="77777777" w:rsidTr="00094C64">
        <w:trPr>
          <w:trHeight w:val="573"/>
          <w:jc w:val="center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CA8" w14:textId="77777777" w:rsidR="002045EA" w:rsidRDefault="002045EA" w:rsidP="00094C6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well-defined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F92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C60" w14:textId="77777777" w:rsidR="002045EA" w:rsidRDefault="002045EA" w:rsidP="00094C64">
            <w:pPr>
              <w:jc w:val="center"/>
              <w:rPr>
                <w:sz w:val="24"/>
                <w:szCs w:val="24"/>
              </w:rPr>
            </w:pPr>
          </w:p>
        </w:tc>
      </w:tr>
      <w:tr w:rsidR="002045EA" w14:paraId="71CEC918" w14:textId="77777777" w:rsidTr="00094C64">
        <w:trPr>
          <w:trHeight w:val="573"/>
          <w:jc w:val="center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6908" w14:textId="77777777" w:rsidR="002045EA" w:rsidRDefault="002045EA" w:rsidP="00094C6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 well-defined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B86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1A6" w14:textId="77777777" w:rsidR="002045EA" w:rsidRDefault="002045EA" w:rsidP="00094C64">
            <w:pPr>
              <w:jc w:val="center"/>
              <w:rPr>
                <w:sz w:val="24"/>
                <w:szCs w:val="24"/>
              </w:rPr>
            </w:pPr>
          </w:p>
        </w:tc>
      </w:tr>
      <w:tr w:rsidR="002045EA" w14:paraId="44B3F5D4" w14:textId="77777777" w:rsidTr="00094C64">
        <w:trPr>
          <w:trHeight w:val="573"/>
          <w:jc w:val="center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BFA" w14:textId="77777777" w:rsidR="002045EA" w:rsidRDefault="002045EA" w:rsidP="00094C6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Report (Feasibility or Problem-Based Proposal) Indicated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7BD7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5E2" w14:textId="77777777" w:rsidR="002045EA" w:rsidRDefault="002045EA" w:rsidP="00094C64">
            <w:pPr>
              <w:jc w:val="center"/>
              <w:rPr>
                <w:sz w:val="24"/>
                <w:szCs w:val="24"/>
              </w:rPr>
            </w:pPr>
          </w:p>
        </w:tc>
      </w:tr>
      <w:tr w:rsidR="002045EA" w14:paraId="3C9F25EB" w14:textId="77777777" w:rsidTr="00094C64">
        <w:trPr>
          <w:trHeight w:val="573"/>
          <w:jc w:val="center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0FA" w14:textId="77777777" w:rsidR="002045EA" w:rsidRDefault="002045EA" w:rsidP="00094C6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150-200 Words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44B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32F" w14:textId="77777777" w:rsidR="002045EA" w:rsidRDefault="002045EA" w:rsidP="00094C64">
            <w:pPr>
              <w:jc w:val="center"/>
              <w:rPr>
                <w:sz w:val="24"/>
                <w:szCs w:val="24"/>
              </w:rPr>
            </w:pPr>
          </w:p>
        </w:tc>
      </w:tr>
      <w:tr w:rsidR="002045EA" w14:paraId="78EF0137" w14:textId="77777777" w:rsidTr="00094C64">
        <w:trPr>
          <w:trHeight w:val="573"/>
          <w:jc w:val="center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8C07" w14:textId="77777777" w:rsidR="002045EA" w:rsidRDefault="002045EA" w:rsidP="00094C6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Mechanics (Spelling, Grammar, Punctuation)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B259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D6F4" w14:textId="77777777" w:rsidR="002045EA" w:rsidRDefault="002045EA" w:rsidP="00094C64">
            <w:pPr>
              <w:jc w:val="center"/>
              <w:rPr>
                <w:sz w:val="24"/>
                <w:szCs w:val="24"/>
              </w:rPr>
            </w:pPr>
          </w:p>
        </w:tc>
      </w:tr>
      <w:tr w:rsidR="002045EA" w14:paraId="2EE0B5ED" w14:textId="77777777" w:rsidTr="00094C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3"/>
          <w:jc w:val="center"/>
        </w:trPr>
        <w:tc>
          <w:tcPr>
            <w:tcW w:w="69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40E8C21" w14:textId="77777777" w:rsidR="002045EA" w:rsidRDefault="002045EA" w:rsidP="00094C6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227148" w14:textId="77777777" w:rsidR="002045EA" w:rsidRDefault="002045EA" w:rsidP="00094C6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609FD6" w14:textId="77777777" w:rsidR="002045EA" w:rsidRDefault="002045EA" w:rsidP="00094C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CB6D07" w14:textId="77777777" w:rsidR="008C18E2" w:rsidRDefault="008C18E2" w:rsidP="008C18E2"/>
    <w:p w14:paraId="28227F9C" w14:textId="77777777" w:rsidR="00B95E4F" w:rsidRPr="00272F3C" w:rsidRDefault="00B95E4F" w:rsidP="00272F3C">
      <w:pPr>
        <w:ind w:left="720"/>
        <w:rPr>
          <w:sz w:val="24"/>
          <w:szCs w:val="24"/>
        </w:rPr>
      </w:pP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A44E82"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01D70" w14:textId="77777777" w:rsidR="00AB45DA" w:rsidRDefault="00AB45DA" w:rsidP="005D01F2">
      <w:pPr>
        <w:spacing w:after="0" w:line="240" w:lineRule="auto"/>
      </w:pPr>
      <w:r>
        <w:separator/>
      </w:r>
    </w:p>
    <w:p w14:paraId="0566198C" w14:textId="77777777" w:rsidR="00AB45DA" w:rsidRDefault="00AB45DA"/>
  </w:endnote>
  <w:endnote w:type="continuationSeparator" w:id="0">
    <w:p w14:paraId="3BE51F1D" w14:textId="77777777" w:rsidR="00AB45DA" w:rsidRDefault="00AB45DA" w:rsidP="005D01F2">
      <w:pPr>
        <w:spacing w:after="0" w:line="240" w:lineRule="auto"/>
      </w:pPr>
      <w:r>
        <w:continuationSeparator/>
      </w:r>
    </w:p>
    <w:p w14:paraId="5FE75C92" w14:textId="77777777" w:rsidR="00AB45DA" w:rsidRDefault="00AB4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45C7EF9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3BB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" fillcolor="white [3201]" stroked="f" strokeweight=".5pt">
              <v:textbox style="mso-fit-shape-to-text:t" inset="0,,0">
                <w:txbxContent>
                  <w:p w14:paraId="07A04EAC" w14:textId="745C7EF9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3BB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6CE4E" w14:textId="77777777" w:rsidR="00AB45DA" w:rsidRDefault="00AB45DA" w:rsidP="005D01F2">
      <w:pPr>
        <w:spacing w:after="0" w:line="240" w:lineRule="auto"/>
      </w:pPr>
      <w:r>
        <w:separator/>
      </w:r>
    </w:p>
    <w:p w14:paraId="0C558D36" w14:textId="77777777" w:rsidR="00AB45DA" w:rsidRDefault="00AB45DA"/>
  </w:footnote>
  <w:footnote w:type="continuationSeparator" w:id="0">
    <w:p w14:paraId="12BFE17F" w14:textId="77777777" w:rsidR="00AB45DA" w:rsidRDefault="00AB45DA" w:rsidP="005D01F2">
      <w:pPr>
        <w:spacing w:after="0" w:line="240" w:lineRule="auto"/>
      </w:pPr>
      <w:r>
        <w:continuationSeparator/>
      </w:r>
    </w:p>
    <w:p w14:paraId="663A8E57" w14:textId="77777777" w:rsidR="00AB45DA" w:rsidRDefault="00AB4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eastAsia="en-CA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53"/>
    <w:multiLevelType w:val="hybridMultilevel"/>
    <w:tmpl w:val="C706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41E5F"/>
    <w:multiLevelType w:val="hybridMultilevel"/>
    <w:tmpl w:val="C8A4E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93286D"/>
    <w:multiLevelType w:val="hybridMultilevel"/>
    <w:tmpl w:val="1674D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891249"/>
    <w:multiLevelType w:val="hybridMultilevel"/>
    <w:tmpl w:val="6AD858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045EA"/>
    <w:rsid w:val="0022088F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325A6"/>
    <w:rsid w:val="00436A65"/>
    <w:rsid w:val="00455531"/>
    <w:rsid w:val="004878AC"/>
    <w:rsid w:val="004914E6"/>
    <w:rsid w:val="004B6F95"/>
    <w:rsid w:val="004C0E92"/>
    <w:rsid w:val="004F1A28"/>
    <w:rsid w:val="00520220"/>
    <w:rsid w:val="0055036F"/>
    <w:rsid w:val="005D01F2"/>
    <w:rsid w:val="005D235B"/>
    <w:rsid w:val="005E4A8E"/>
    <w:rsid w:val="00620CE0"/>
    <w:rsid w:val="006778D0"/>
    <w:rsid w:val="00684BEE"/>
    <w:rsid w:val="006B0736"/>
    <w:rsid w:val="006B58F0"/>
    <w:rsid w:val="0070275A"/>
    <w:rsid w:val="00746D94"/>
    <w:rsid w:val="007B0F4C"/>
    <w:rsid w:val="007C642D"/>
    <w:rsid w:val="007F02D3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B3680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5DA"/>
    <w:rsid w:val="00AB4E04"/>
    <w:rsid w:val="00AC1DB8"/>
    <w:rsid w:val="00AD35D7"/>
    <w:rsid w:val="00AF447C"/>
    <w:rsid w:val="00B003E9"/>
    <w:rsid w:val="00B00C4F"/>
    <w:rsid w:val="00B03BBE"/>
    <w:rsid w:val="00B35F2C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827A9"/>
    <w:rsid w:val="00CA6E59"/>
    <w:rsid w:val="00CB125E"/>
    <w:rsid w:val="00CC2B86"/>
    <w:rsid w:val="00CD7E90"/>
    <w:rsid w:val="00D243AE"/>
    <w:rsid w:val="00D36FFF"/>
    <w:rsid w:val="00D64911"/>
    <w:rsid w:val="00D82076"/>
    <w:rsid w:val="00DA0B58"/>
    <w:rsid w:val="00DB260D"/>
    <w:rsid w:val="00DB71EE"/>
    <w:rsid w:val="00DC06D8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50BC"/>
    <w:rsid w:val="00EF757C"/>
    <w:rsid w:val="00F11AEA"/>
    <w:rsid w:val="00F2145F"/>
    <w:rsid w:val="00F245D6"/>
    <w:rsid w:val="00F36562"/>
    <w:rsid w:val="00F520AC"/>
    <w:rsid w:val="00F770CB"/>
    <w:rsid w:val="00FA578A"/>
    <w:rsid w:val="00FC0324"/>
    <w:rsid w:val="00FE1E76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table" w:customStyle="1" w:styleId="LightList1">
    <w:name w:val="Light List1"/>
    <w:basedOn w:val="TableNormal"/>
    <w:uiPriority w:val="61"/>
    <w:rsid w:val="002045EA"/>
    <w:pPr>
      <w:spacing w:after="0" w:line="240" w:lineRule="auto"/>
      <w:ind w:left="720"/>
    </w:pPr>
    <w:rPr>
      <w:rFonts w:eastAsiaTheme="minorHAnsi" w:cstheme="minorBidi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453FA-6744-C94C-A42D-69C129E9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C:\Users\lamorik\Downloads\New Assignment Template_2016-2017.dotx</Template>
  <TotalTime>21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Danielle Gaylord</cp:lastModifiedBy>
  <cp:revision>8</cp:revision>
  <dcterms:created xsi:type="dcterms:W3CDTF">2019-10-12T23:18:00Z</dcterms:created>
  <dcterms:modified xsi:type="dcterms:W3CDTF">2019-11-01T14:17:00Z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