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7BA9A" w14:textId="77777777" w:rsidR="00DA412D" w:rsidRDefault="00DA412D" w:rsidP="00DA412D">
      <w:pPr>
        <w:pStyle w:val="Heading1"/>
        <w:jc w:val="center"/>
        <w:rPr>
          <w:rFonts w:asciiTheme="minorHAnsi" w:hAnsiTheme="minorHAnsi"/>
          <w:color w:val="auto"/>
        </w:rPr>
      </w:pPr>
      <w:bookmarkStart w:id="0" w:name="_GoBack"/>
      <w:bookmarkEnd w:id="0"/>
      <w:r>
        <w:rPr>
          <w:rFonts w:asciiTheme="minorHAnsi" w:hAnsiTheme="minorHAnsi"/>
          <w:color w:val="auto"/>
        </w:rPr>
        <w:t>Formal Outline Template</w:t>
      </w:r>
    </w:p>
    <w:p w14:paraId="1DDEB0DD" w14:textId="77777777" w:rsidR="00DA412D" w:rsidRDefault="00DA412D" w:rsidP="00DA412D">
      <w:pPr>
        <w:rPr>
          <w:b/>
        </w:rPr>
      </w:pPr>
    </w:p>
    <w:p w14:paraId="0333DF23" w14:textId="77777777" w:rsidR="00DA412D" w:rsidRDefault="00DA412D" w:rsidP="00DA412D">
      <w:pPr>
        <w:rPr>
          <w:b/>
        </w:rPr>
      </w:pPr>
      <w:r>
        <w:rPr>
          <w:b/>
        </w:rPr>
        <w:t>Name: _________________________________________Date:___________</w:t>
      </w:r>
    </w:p>
    <w:p w14:paraId="7803F4D0" w14:textId="77777777" w:rsidR="00DA412D" w:rsidRPr="00DA412D" w:rsidRDefault="00DA412D" w:rsidP="00DA412D">
      <w:pPr>
        <w:rPr>
          <w:sz w:val="24"/>
          <w:szCs w:val="24"/>
        </w:rPr>
      </w:pPr>
      <w:r w:rsidRPr="00DA412D">
        <w:rPr>
          <w:b/>
          <w:sz w:val="24"/>
          <w:szCs w:val="24"/>
        </w:rPr>
        <w:t>Thesis Statement: (One sentence that communicates your argument in clear, concise, and parallel form):</w:t>
      </w:r>
    </w:p>
    <w:p w14:paraId="4AD3CB1F" w14:textId="77777777" w:rsidR="00DA412D" w:rsidRDefault="00DA412D" w:rsidP="00DA412D">
      <w:pPr>
        <w:rPr>
          <w:b/>
        </w:rPr>
      </w:pPr>
      <w:r>
        <w:rPr>
          <w:b/>
        </w:rPr>
        <w:t xml:space="preserve">Body Paragraph 1:  </w:t>
      </w:r>
    </w:p>
    <w:p w14:paraId="3A2442E6" w14:textId="77777777" w:rsidR="00DA412D" w:rsidRDefault="00DA412D" w:rsidP="00DA412D">
      <w:pPr>
        <w:rPr>
          <w:b/>
        </w:rPr>
      </w:pPr>
      <w:r>
        <w:rPr>
          <w:b/>
        </w:rPr>
        <w:t>Topic sentence: ___________________________________________</w:t>
      </w:r>
    </w:p>
    <w:p w14:paraId="1C2734D8" w14:textId="77777777" w:rsidR="00DA412D" w:rsidRDefault="00DA412D" w:rsidP="00DA412D">
      <w:r>
        <w:t>Support</w:t>
      </w:r>
    </w:p>
    <w:p w14:paraId="2722FA4B" w14:textId="77777777" w:rsidR="00DA412D" w:rsidRDefault="00DA412D" w:rsidP="00DA412D">
      <w:r>
        <w:t>Support</w:t>
      </w:r>
    </w:p>
    <w:p w14:paraId="03E8CF17" w14:textId="77777777" w:rsidR="00DA412D" w:rsidRDefault="00DA412D" w:rsidP="00DA412D">
      <w:r>
        <w:t>Support</w:t>
      </w:r>
    </w:p>
    <w:p w14:paraId="155D4F8B" w14:textId="77777777" w:rsidR="00DA412D" w:rsidRDefault="00DA412D" w:rsidP="00DA412D">
      <w:pPr>
        <w:rPr>
          <w:b/>
        </w:rPr>
      </w:pPr>
    </w:p>
    <w:p w14:paraId="37C14517" w14:textId="77777777" w:rsidR="00DA412D" w:rsidRDefault="00DA412D" w:rsidP="00DA412D">
      <w:pPr>
        <w:rPr>
          <w:b/>
        </w:rPr>
      </w:pPr>
      <w:r>
        <w:rPr>
          <w:b/>
        </w:rPr>
        <w:t xml:space="preserve">Body Paragraph 2:  </w:t>
      </w:r>
    </w:p>
    <w:p w14:paraId="0C8442AC" w14:textId="77777777" w:rsidR="00DA412D" w:rsidRDefault="00DA412D" w:rsidP="00DA412D">
      <w:pPr>
        <w:rPr>
          <w:b/>
        </w:rPr>
      </w:pPr>
      <w:r>
        <w:rPr>
          <w:b/>
        </w:rPr>
        <w:t>Topic sentence:_____________________________________________</w:t>
      </w:r>
    </w:p>
    <w:p w14:paraId="48FE869E" w14:textId="77777777" w:rsidR="00DA412D" w:rsidRDefault="00DA412D" w:rsidP="00DA412D">
      <w:r>
        <w:t>Support</w:t>
      </w:r>
    </w:p>
    <w:p w14:paraId="677F35D6" w14:textId="77777777" w:rsidR="00DA412D" w:rsidRDefault="00DA412D" w:rsidP="00DA412D">
      <w:r>
        <w:t>Support</w:t>
      </w:r>
    </w:p>
    <w:p w14:paraId="164135CD" w14:textId="77777777" w:rsidR="00DA412D" w:rsidRDefault="00DA412D" w:rsidP="00DA412D">
      <w:r>
        <w:t>Support</w:t>
      </w:r>
    </w:p>
    <w:p w14:paraId="5EB9B1E4" w14:textId="77777777" w:rsidR="00DA412D" w:rsidRDefault="00DA412D" w:rsidP="00DA412D">
      <w:pPr>
        <w:rPr>
          <w:b/>
        </w:rPr>
      </w:pPr>
    </w:p>
    <w:p w14:paraId="14EA6F6B" w14:textId="77777777" w:rsidR="00DA412D" w:rsidRDefault="00DA412D" w:rsidP="00DA412D">
      <w:pPr>
        <w:rPr>
          <w:b/>
        </w:rPr>
      </w:pPr>
      <w:r>
        <w:rPr>
          <w:b/>
        </w:rPr>
        <w:t xml:space="preserve">Body Paragraph 3:  </w:t>
      </w:r>
    </w:p>
    <w:p w14:paraId="00C10B74" w14:textId="77777777" w:rsidR="00DA412D" w:rsidRDefault="00DA412D" w:rsidP="00DA412D">
      <w:pPr>
        <w:rPr>
          <w:b/>
        </w:rPr>
      </w:pPr>
      <w:r>
        <w:rPr>
          <w:b/>
        </w:rPr>
        <w:t>Topic sentence:_____________________________________________</w:t>
      </w:r>
    </w:p>
    <w:p w14:paraId="08E121BC" w14:textId="77777777" w:rsidR="00DA412D" w:rsidRDefault="00DA412D" w:rsidP="00DA412D">
      <w:r>
        <w:t>Support</w:t>
      </w:r>
    </w:p>
    <w:p w14:paraId="3FD7CC71" w14:textId="77777777" w:rsidR="00DA412D" w:rsidRDefault="00DA412D" w:rsidP="00DA412D">
      <w:r>
        <w:t>Support</w:t>
      </w:r>
    </w:p>
    <w:p w14:paraId="54CAD14C" w14:textId="77777777" w:rsidR="00DA412D" w:rsidRDefault="00DA412D" w:rsidP="00DA412D">
      <w:r>
        <w:t>Support</w:t>
      </w:r>
    </w:p>
    <w:p w14:paraId="03CC2249" w14:textId="77777777" w:rsidR="00DA412D" w:rsidRDefault="00DA412D" w:rsidP="00DA412D">
      <w:pPr>
        <w:rPr>
          <w:b/>
        </w:rPr>
      </w:pPr>
    </w:p>
    <w:p w14:paraId="494BFD8C" w14:textId="77777777" w:rsidR="00DA412D" w:rsidRPr="00DA412D" w:rsidRDefault="00DA412D" w:rsidP="00DA412D">
      <w:pPr>
        <w:rPr>
          <w:b/>
          <w:sz w:val="24"/>
          <w:szCs w:val="24"/>
        </w:rPr>
      </w:pPr>
      <w:r w:rsidRPr="00DA412D">
        <w:rPr>
          <w:b/>
          <w:sz w:val="24"/>
          <w:szCs w:val="24"/>
        </w:rPr>
        <w:t>Conclusion</w:t>
      </w:r>
    </w:p>
    <w:p w14:paraId="034AB217" w14:textId="77777777" w:rsidR="00DA412D" w:rsidRDefault="00DA412D"/>
    <w:sectPr w:rsidR="00DA412D" w:rsidSect="00DB26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0886C" w14:textId="77777777" w:rsidR="00CD2826" w:rsidRDefault="00CD2826" w:rsidP="005D01F2">
      <w:pPr>
        <w:spacing w:after="0" w:line="240" w:lineRule="auto"/>
      </w:pPr>
      <w:r>
        <w:separator/>
      </w:r>
    </w:p>
  </w:endnote>
  <w:endnote w:type="continuationSeparator" w:id="0">
    <w:p w14:paraId="680DCD7D" w14:textId="77777777" w:rsidR="00CD2826" w:rsidRDefault="00CD2826" w:rsidP="005D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3F0ED" w14:textId="77777777" w:rsidR="00927FA2" w:rsidRDefault="00927F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9B9A2D" w14:textId="77777777" w:rsidR="005D01F2" w:rsidRPr="00CD7C21" w:rsidRDefault="005D01F2" w:rsidP="00CD7C21">
    <w:pPr>
      <w:ind w:right="260"/>
      <w:rPr>
        <w:color w:val="0F243E" w:themeColor="text2" w:themeShade="80"/>
        <w:sz w:val="26"/>
        <w:szCs w:val="2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879DA" w14:textId="77777777" w:rsidR="00927FA2" w:rsidRDefault="00927F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24D77C" w14:textId="77777777" w:rsidR="00CD2826" w:rsidRDefault="00CD2826" w:rsidP="005D01F2">
      <w:pPr>
        <w:spacing w:after="0" w:line="240" w:lineRule="auto"/>
      </w:pPr>
      <w:r>
        <w:separator/>
      </w:r>
    </w:p>
  </w:footnote>
  <w:footnote w:type="continuationSeparator" w:id="0">
    <w:p w14:paraId="3F93C054" w14:textId="77777777" w:rsidR="00CD2826" w:rsidRDefault="00CD2826" w:rsidP="005D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FDDECF" w14:textId="77777777" w:rsidR="00927FA2" w:rsidRDefault="00927F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37EEFB" w14:textId="77777777" w:rsidR="005D01F2" w:rsidRDefault="005D01F2">
    <w:pPr>
      <w:pStyle w:val="Header"/>
    </w:pPr>
    <w:r>
      <w:rPr>
        <w:noProof/>
        <w:lang w:val="en-US"/>
      </w:rPr>
      <w:drawing>
        <wp:inline distT="0" distB="0" distL="0" distR="0" wp14:anchorId="720DD663" wp14:editId="17E68483">
          <wp:extent cx="3381375" cy="552450"/>
          <wp:effectExtent l="0" t="0" r="0" b="0"/>
          <wp:docPr id="2" name="Picture 2" title="Logo and name word for AC Centre for Continuing and Online Lear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_H_CCOL_FC_GRN_355x5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1375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E9B2A" w14:textId="77777777" w:rsidR="00927FA2" w:rsidRDefault="00927F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12D"/>
    <w:rsid w:val="000A548D"/>
    <w:rsid w:val="0021318D"/>
    <w:rsid w:val="0029208D"/>
    <w:rsid w:val="002E644C"/>
    <w:rsid w:val="002F634A"/>
    <w:rsid w:val="00455531"/>
    <w:rsid w:val="005D01F2"/>
    <w:rsid w:val="005D7AA9"/>
    <w:rsid w:val="00615AD1"/>
    <w:rsid w:val="00805BC4"/>
    <w:rsid w:val="00915255"/>
    <w:rsid w:val="00927FA2"/>
    <w:rsid w:val="00A97D6E"/>
    <w:rsid w:val="00CD2826"/>
    <w:rsid w:val="00CD7C21"/>
    <w:rsid w:val="00DA412D"/>
    <w:rsid w:val="00DB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596A98"/>
  <w15:docId w15:val="{85CD4351-0B04-4354-B942-8082550D1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4" w:semiHidden="1" w:unhideWhenUsed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A412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412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52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aytoDayDocumentStyle">
    <w:name w:val="Day to Day Document Style"/>
    <w:basedOn w:val="Heading2"/>
    <w:next w:val="Normal"/>
    <w:autoRedefine/>
    <w:qFormat/>
    <w:rsid w:val="00915255"/>
    <w:rPr>
      <w:rFonts w:asciiTheme="minorHAnsi" w:hAnsiTheme="minorHAnsi"/>
      <w:b w:val="0"/>
      <w:color w:val="auto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52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1F2"/>
    <w:pPr>
      <w:spacing w:after="0" w:line="240" w:lineRule="auto"/>
    </w:pPr>
    <w:rPr>
      <w:rFonts w:ascii="Tahoma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01F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5D01F2"/>
  </w:style>
  <w:style w:type="paragraph" w:styleId="Footer">
    <w:name w:val="footer"/>
    <w:basedOn w:val="Normal"/>
    <w:link w:val="FooterChar"/>
    <w:uiPriority w:val="99"/>
    <w:unhideWhenUsed/>
    <w:rsid w:val="005D01F2"/>
    <w:pPr>
      <w:tabs>
        <w:tab w:val="center" w:pos="4680"/>
        <w:tab w:val="right" w:pos="9360"/>
      </w:tabs>
      <w:spacing w:after="0" w:line="240" w:lineRule="auto"/>
    </w:pPr>
    <w:rPr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5D01F2"/>
  </w:style>
  <w:style w:type="character" w:customStyle="1" w:styleId="Heading1Char">
    <w:name w:val="Heading 1 Char"/>
    <w:basedOn w:val="DefaultParagraphFont"/>
    <w:link w:val="Heading1"/>
    <w:uiPriority w:val="9"/>
    <w:rsid w:val="00DA41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ganj\Documents\1111_CCOL\ENL1813_1823_ONLINE\CCOL_Branded_TEMPLATES\CCOL_Document_Template_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8A030E9-C2B9-4DD8-8AF5-EBAA453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CCOL_Document_Template_Portrait</Template>
  <TotalTime>1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Algonquin College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Algonquin College</dc:creator>
  <cp:lastModifiedBy>Caitlin Ross</cp:lastModifiedBy>
  <cp:revision>2</cp:revision>
  <dcterms:created xsi:type="dcterms:W3CDTF">2020-07-08T14:55:00Z</dcterms:created>
  <dcterms:modified xsi:type="dcterms:W3CDTF">2020-07-08T14:55:00Z</dcterms:modified>
</cp:coreProperties>
</file>