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0A" w:rsidRPr="0077040A" w:rsidRDefault="0077040A" w:rsidP="0077040A">
      <w:pPr>
        <w:pStyle w:val="Heading1"/>
        <w:jc w:val="center"/>
        <w:rPr>
          <w:rFonts w:asciiTheme="minorHAnsi" w:hAnsiTheme="minorHAnsi"/>
          <w:color w:val="auto"/>
        </w:rPr>
      </w:pPr>
      <w:bookmarkStart w:id="0" w:name="_GoBack"/>
      <w:bookmarkEnd w:id="0"/>
      <w:r w:rsidRPr="0077040A">
        <w:rPr>
          <w:rFonts w:asciiTheme="minorHAnsi" w:hAnsiTheme="minorHAnsi"/>
          <w:color w:val="auto"/>
        </w:rPr>
        <w:t>Essay Structure: Gathering &amp; Organizing Information</w:t>
      </w:r>
    </w:p>
    <w:p w:rsidR="0077040A" w:rsidRDefault="0077040A" w:rsidP="0077040A"/>
    <w:p w:rsidR="0077040A" w:rsidRPr="0077040A" w:rsidRDefault="0077040A" w:rsidP="0077040A">
      <w:pPr>
        <w:pStyle w:val="Heading2"/>
        <w:rPr>
          <w:rFonts w:asciiTheme="minorHAnsi" w:hAnsiTheme="minorHAnsi"/>
          <w:color w:val="auto"/>
        </w:rPr>
      </w:pPr>
      <w:r w:rsidRPr="0077040A">
        <w:rPr>
          <w:rFonts w:asciiTheme="minorHAnsi" w:hAnsiTheme="minorHAnsi"/>
          <w:color w:val="auto"/>
        </w:rPr>
        <w:t xml:space="preserve">Introductory Paragraph: </w:t>
      </w:r>
    </w:p>
    <w:p w:rsidR="0077040A" w:rsidRDefault="0077040A" w:rsidP="0077040A">
      <w:pPr>
        <w:spacing w:after="0" w:line="240" w:lineRule="auto"/>
      </w:pPr>
      <w:r>
        <w:t>Opening Sentence / Grabber, Thesis Statement, Closing / Transition into Body Paragraphs.</w:t>
      </w:r>
    </w:p>
    <w:p w:rsidR="0077040A" w:rsidRDefault="0077040A" w:rsidP="0077040A">
      <w:r>
        <w:t xml:space="preserve">Grabber sentence (Interesting sentence or a question) </w:t>
      </w:r>
    </w:p>
    <w:p w:rsidR="0077040A" w:rsidRDefault="0021539C" w:rsidP="0077040A">
      <w:r>
        <w:t xml:space="preserve">The Subject of my thesis: </w:t>
      </w:r>
      <w:r w:rsidR="0077040A">
        <w:t xml:space="preserve"> </w:t>
      </w:r>
    </w:p>
    <w:p w:rsidR="0077040A" w:rsidRDefault="0077040A" w:rsidP="0021539C">
      <w:r>
        <w:t>Thesis Statement</w:t>
      </w:r>
      <w:r w:rsidR="0021539C">
        <w:t>:</w:t>
      </w:r>
      <w:r>
        <w:t xml:space="preserve"> </w:t>
      </w:r>
    </w:p>
    <w:p w:rsidR="0021539C" w:rsidRDefault="0021539C" w:rsidP="0077040A">
      <w:r>
        <w:t>Topic #1 of my thesis:</w:t>
      </w:r>
    </w:p>
    <w:p w:rsidR="0077040A" w:rsidRDefault="0021539C" w:rsidP="0077040A">
      <w:r>
        <w:t>Topic #2 of my thesis:</w:t>
      </w:r>
    </w:p>
    <w:p w:rsidR="0077040A" w:rsidRDefault="0077040A" w:rsidP="0077040A">
      <w:r>
        <w:t>Topic #3 of my thesis</w:t>
      </w:r>
      <w:r w:rsidR="0021539C">
        <w:t>:</w:t>
      </w:r>
    </w:p>
    <w:p w:rsidR="0077040A" w:rsidRDefault="0077040A" w:rsidP="0077040A">
      <w:r>
        <w:t>Closing / Transition Sentence</w:t>
      </w:r>
    </w:p>
    <w:p w:rsidR="0077040A" w:rsidRPr="0021539C" w:rsidRDefault="0077040A" w:rsidP="0021539C">
      <w:pPr>
        <w:pStyle w:val="Heading2"/>
        <w:rPr>
          <w:rFonts w:asciiTheme="minorHAnsi" w:hAnsiTheme="minorHAnsi"/>
          <w:color w:val="auto"/>
        </w:rPr>
      </w:pPr>
      <w:r w:rsidRPr="0021539C">
        <w:rPr>
          <w:rFonts w:asciiTheme="minorHAnsi" w:hAnsiTheme="minorHAnsi"/>
          <w:color w:val="auto"/>
        </w:rPr>
        <w:t>Body Paragraph #1</w:t>
      </w:r>
    </w:p>
    <w:p w:rsidR="0021539C" w:rsidRDefault="0077040A" w:rsidP="0077040A">
      <w:r>
        <w:t>Topic #1 of my thesis</w:t>
      </w:r>
    </w:p>
    <w:p w:rsidR="0077040A" w:rsidRDefault="0077040A" w:rsidP="0021539C">
      <w:r>
        <w:t>Facts / Information</w:t>
      </w:r>
      <w:r w:rsidR="0021539C">
        <w:t>:</w:t>
      </w:r>
    </w:p>
    <w:p w:rsidR="0021539C" w:rsidRDefault="0021539C" w:rsidP="0021539C">
      <w:pPr>
        <w:pStyle w:val="Heading2"/>
        <w:rPr>
          <w:rFonts w:asciiTheme="minorHAnsi" w:hAnsiTheme="minorHAnsi"/>
          <w:color w:val="auto"/>
        </w:rPr>
      </w:pPr>
    </w:p>
    <w:p w:rsidR="0077040A" w:rsidRPr="0021539C" w:rsidRDefault="0077040A" w:rsidP="0021539C">
      <w:pPr>
        <w:pStyle w:val="Heading2"/>
        <w:rPr>
          <w:rFonts w:asciiTheme="minorHAnsi" w:hAnsiTheme="minorHAnsi"/>
          <w:color w:val="auto"/>
        </w:rPr>
      </w:pPr>
      <w:r w:rsidRPr="0021539C">
        <w:rPr>
          <w:rFonts w:asciiTheme="minorHAnsi" w:hAnsiTheme="minorHAnsi"/>
          <w:color w:val="auto"/>
        </w:rPr>
        <w:t>Body Paragraph #2</w:t>
      </w:r>
    </w:p>
    <w:p w:rsidR="0077040A" w:rsidRDefault="0021539C" w:rsidP="0077040A">
      <w:r>
        <w:t>Topic #2 of my thesis</w:t>
      </w:r>
    </w:p>
    <w:p w:rsidR="0077040A" w:rsidRDefault="0077040A" w:rsidP="0021539C">
      <w:r>
        <w:t>Facts / Information</w:t>
      </w:r>
      <w:r w:rsidR="0021539C">
        <w:t>:</w:t>
      </w:r>
    </w:p>
    <w:p w:rsidR="0021539C" w:rsidRDefault="0021539C" w:rsidP="0077040A"/>
    <w:p w:rsidR="0077040A" w:rsidRPr="0021539C" w:rsidRDefault="0077040A" w:rsidP="0021539C">
      <w:pPr>
        <w:pStyle w:val="Heading2"/>
        <w:rPr>
          <w:rFonts w:asciiTheme="minorHAnsi" w:hAnsiTheme="minorHAnsi"/>
          <w:color w:val="auto"/>
        </w:rPr>
      </w:pPr>
      <w:r w:rsidRPr="0021539C">
        <w:rPr>
          <w:rFonts w:asciiTheme="minorHAnsi" w:hAnsiTheme="minorHAnsi"/>
          <w:color w:val="auto"/>
        </w:rPr>
        <w:t>Body Paragraph #3</w:t>
      </w:r>
    </w:p>
    <w:p w:rsidR="0077040A" w:rsidRDefault="0021539C" w:rsidP="0077040A">
      <w:r>
        <w:t>Topic #3 of my thesis</w:t>
      </w:r>
    </w:p>
    <w:p w:rsidR="0077040A" w:rsidRDefault="0077040A" w:rsidP="00D92CAF">
      <w:r>
        <w:t>Facts / Information:</w:t>
      </w:r>
    </w:p>
    <w:p w:rsidR="0077040A" w:rsidRPr="00D92CAF" w:rsidRDefault="0077040A" w:rsidP="00D92CAF">
      <w:pPr>
        <w:pStyle w:val="Heading2"/>
        <w:rPr>
          <w:rFonts w:asciiTheme="minorHAnsi" w:hAnsiTheme="minorHAnsi"/>
          <w:color w:val="auto"/>
        </w:rPr>
      </w:pPr>
      <w:r w:rsidRPr="00D92CAF">
        <w:rPr>
          <w:rFonts w:asciiTheme="minorHAnsi" w:hAnsiTheme="minorHAnsi"/>
          <w:color w:val="auto"/>
        </w:rPr>
        <w:t>Conclusion</w:t>
      </w:r>
    </w:p>
    <w:p w:rsidR="0077040A" w:rsidRPr="00D92CAF" w:rsidRDefault="0077040A" w:rsidP="00D92CAF">
      <w:pPr>
        <w:rPr>
          <w:b/>
        </w:rPr>
      </w:pPr>
      <w:r>
        <w:t>Restate Thesis Statement</w:t>
      </w:r>
      <w:r w:rsidR="00D92CAF">
        <w:rPr>
          <w:b/>
        </w:rPr>
        <w:t>:</w:t>
      </w:r>
    </w:p>
    <w:p w:rsidR="00F114E0" w:rsidRDefault="0077040A" w:rsidP="00F114E0">
      <w:r>
        <w:t>Closing Sentence</w:t>
      </w:r>
    </w:p>
    <w:p w:rsidR="00A97D6E" w:rsidRDefault="00A97D6E" w:rsidP="0077040A"/>
    <w:sectPr w:rsidR="00A97D6E" w:rsidSect="0021539C">
      <w:headerReference w:type="default" r:id="rId7"/>
      <w:footerReference w:type="default" r:id="rId8"/>
      <w:pgSz w:w="12240" w:h="15840"/>
      <w:pgMar w:top="1440" w:right="1440" w:bottom="1440" w:left="1440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D05" w:rsidRDefault="00726D05" w:rsidP="005D01F2">
      <w:pPr>
        <w:spacing w:after="0" w:line="240" w:lineRule="auto"/>
      </w:pPr>
      <w:r>
        <w:separator/>
      </w:r>
    </w:p>
  </w:endnote>
  <w:endnote w:type="continuationSeparator" w:id="0">
    <w:p w:rsidR="00726D05" w:rsidRDefault="00726D05" w:rsidP="005D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F2" w:rsidRPr="00CD7C21" w:rsidRDefault="00B7392F" w:rsidP="00CD7C21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w:drawing>
        <wp:inline distT="0" distB="0" distL="0" distR="0" wp14:anchorId="52721FD3" wp14:editId="7F3BCCA5">
          <wp:extent cx="838200" cy="295275"/>
          <wp:effectExtent l="0" t="0" r="0" b="9525"/>
          <wp:docPr id="1" name="Picture 1" descr="http://i.creativecommons.org/l/by-sa/3.0/88x31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.creativecommons.org/l/by-sa/3.0/88x3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7C21">
      <w:rPr>
        <w:noProof/>
        <w:color w:val="1F497D" w:themeColor="text2"/>
        <w:sz w:val="26"/>
        <w:szCs w:val="2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6E4D5" wp14:editId="532581D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7C21" w:rsidRDefault="00CD7C21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00803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426E4D5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CD7C21" w:rsidRDefault="00CD7C21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F00803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040A">
      <w:rPr>
        <w:color w:val="0F243E" w:themeColor="text2" w:themeShade="80"/>
        <w:sz w:val="26"/>
        <w:szCs w:val="26"/>
      </w:rPr>
      <w:t xml:space="preserve"> </w:t>
    </w:r>
    <w:r w:rsidR="0077040A" w:rsidRPr="0077040A">
      <w:rPr>
        <w:sz w:val="24"/>
        <w:szCs w:val="24"/>
      </w:rPr>
      <w:t>mkaly.wikispaces.com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D05" w:rsidRDefault="00726D05" w:rsidP="005D01F2">
      <w:pPr>
        <w:spacing w:after="0" w:line="240" w:lineRule="auto"/>
      </w:pPr>
      <w:r>
        <w:separator/>
      </w:r>
    </w:p>
  </w:footnote>
  <w:footnote w:type="continuationSeparator" w:id="0">
    <w:p w:rsidR="00726D05" w:rsidRDefault="00726D05" w:rsidP="005D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F2" w:rsidRDefault="005D01F2">
    <w:pPr>
      <w:pStyle w:val="Header"/>
    </w:pPr>
    <w:r>
      <w:rPr>
        <w:noProof/>
        <w:lang w:val="en-US"/>
      </w:rPr>
      <w:drawing>
        <wp:inline distT="0" distB="0" distL="0" distR="0" wp14:anchorId="10F4AA36" wp14:editId="1532A1B3">
          <wp:extent cx="3381375" cy="552450"/>
          <wp:effectExtent l="0" t="0" r="0" b="0"/>
          <wp:docPr id="2" name="Picture 2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_H_CCOL_FC_GRN_355x5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2F"/>
    <w:rsid w:val="00123476"/>
    <w:rsid w:val="001422D4"/>
    <w:rsid w:val="001B1FA6"/>
    <w:rsid w:val="001D3075"/>
    <w:rsid w:val="0021318D"/>
    <w:rsid w:val="0021539C"/>
    <w:rsid w:val="0029208D"/>
    <w:rsid w:val="002E644C"/>
    <w:rsid w:val="002F66FC"/>
    <w:rsid w:val="003D478D"/>
    <w:rsid w:val="00455531"/>
    <w:rsid w:val="004C698A"/>
    <w:rsid w:val="005D01F2"/>
    <w:rsid w:val="005D7AA9"/>
    <w:rsid w:val="0060243F"/>
    <w:rsid w:val="00615AD1"/>
    <w:rsid w:val="00634193"/>
    <w:rsid w:val="00726D05"/>
    <w:rsid w:val="00734E3E"/>
    <w:rsid w:val="0077040A"/>
    <w:rsid w:val="00805BC4"/>
    <w:rsid w:val="00915255"/>
    <w:rsid w:val="009E1830"/>
    <w:rsid w:val="00A97D6E"/>
    <w:rsid w:val="00B7392F"/>
    <w:rsid w:val="00C14C55"/>
    <w:rsid w:val="00CD0F98"/>
    <w:rsid w:val="00CD7C21"/>
    <w:rsid w:val="00D1627C"/>
    <w:rsid w:val="00D92CAF"/>
    <w:rsid w:val="00DB260D"/>
    <w:rsid w:val="00F00803"/>
    <w:rsid w:val="00F1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BC4414-B8E4-4AF5-B167-E73D001D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4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5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1F2"/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1F2"/>
  </w:style>
  <w:style w:type="character" w:customStyle="1" w:styleId="Heading1Char">
    <w:name w:val="Heading 1 Char"/>
    <w:basedOn w:val="DefaultParagraphFont"/>
    <w:link w:val="Heading1"/>
    <w:uiPriority w:val="9"/>
    <w:rsid w:val="007704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ganj\Documents\1111_CCOL\ENL1813_1823_ONLINE\CCOL_Branded_TEMPLATES\CCOL_Document_Template_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EDF0513-60A2-474C-9365-57679A86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CCOL_Document_Template_Portrait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Algonquin College</dc:creator>
  <cp:lastModifiedBy>Caitlin Ross</cp:lastModifiedBy>
  <cp:revision>2</cp:revision>
  <dcterms:created xsi:type="dcterms:W3CDTF">2020-06-26T14:23:00Z</dcterms:created>
  <dcterms:modified xsi:type="dcterms:W3CDTF">2020-06-26T14:23:00Z</dcterms:modified>
</cp:coreProperties>
</file>