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1FC" w:rsidRDefault="008001FC" w:rsidP="008001FC">
      <w:pPr>
        <w:pStyle w:val="Heading1"/>
      </w:pPr>
      <w:bookmarkStart w:id="0" w:name="_GoBack"/>
      <w:bookmarkEnd w:id="0"/>
      <w:r>
        <w:t>Paragraph Writing Checklist</w:t>
      </w:r>
    </w:p>
    <w:p w:rsidR="008001FC" w:rsidRDefault="008001FC" w:rsidP="008001FC">
      <w:pPr>
        <w:rPr>
          <w:lang w:val="en-US"/>
        </w:rPr>
      </w:pPr>
    </w:p>
    <w:p w:rsidR="008001FC" w:rsidRDefault="008001FC" w:rsidP="008001FC">
      <w:pPr>
        <w:pStyle w:val="Heading2"/>
        <w:rPr>
          <w:rFonts w:asciiTheme="minorHAnsi" w:hAnsiTheme="minorHAnsi"/>
          <w:color w:val="auto"/>
          <w:lang w:val="en-US"/>
        </w:rPr>
      </w:pPr>
      <w:r w:rsidRPr="008001FC">
        <w:rPr>
          <w:rFonts w:asciiTheme="minorHAnsi" w:hAnsiTheme="minorHAnsi"/>
          <w:color w:val="auto"/>
          <w:lang w:val="en-US"/>
        </w:rPr>
        <w:t>Composition Check</w:t>
      </w:r>
    </w:p>
    <w:p w:rsidR="008001FC" w:rsidRPr="008001FC" w:rsidRDefault="008001FC" w:rsidP="008001FC">
      <w:pPr>
        <w:rPr>
          <w:lang w:val="en-US"/>
        </w:rPr>
      </w:pPr>
    </w:p>
    <w:p w:rsidR="008001FC" w:rsidRPr="008001FC" w:rsidRDefault="008001FC" w:rsidP="008001FC">
      <w:pPr>
        <w:rPr>
          <w:b/>
          <w:sz w:val="24"/>
          <w:szCs w:val="24"/>
        </w:rPr>
      </w:pPr>
      <w:r w:rsidRPr="008001FC">
        <w:rPr>
          <w:sz w:val="24"/>
          <w:szCs w:val="24"/>
        </w:rPr>
        <w:t xml:space="preserve">1. Does your paragraph have a topic sentence? </w:t>
      </w:r>
    </w:p>
    <w:p w:rsidR="008001FC" w:rsidRPr="008001FC" w:rsidRDefault="008001FC" w:rsidP="008001FC">
      <w:pPr>
        <w:rPr>
          <w:b/>
          <w:sz w:val="24"/>
          <w:szCs w:val="24"/>
        </w:rPr>
      </w:pPr>
      <w:r w:rsidRPr="008001FC">
        <w:rPr>
          <w:sz w:val="24"/>
          <w:szCs w:val="24"/>
        </w:rPr>
        <w:t xml:space="preserve">2. Is each sentence related to the topic sentence? </w:t>
      </w:r>
    </w:p>
    <w:p w:rsidR="008001FC" w:rsidRPr="008001FC" w:rsidRDefault="008001FC" w:rsidP="008001FC">
      <w:pPr>
        <w:rPr>
          <w:b/>
          <w:sz w:val="24"/>
          <w:szCs w:val="24"/>
        </w:rPr>
      </w:pPr>
      <w:r w:rsidRPr="008001FC">
        <w:rPr>
          <w:sz w:val="24"/>
          <w:szCs w:val="24"/>
        </w:rPr>
        <w:t xml:space="preserve">3. Does your paragraph end with a concluding sentence? </w:t>
      </w:r>
    </w:p>
    <w:p w:rsidR="008001FC" w:rsidRPr="008001FC" w:rsidRDefault="008001FC" w:rsidP="008001FC"/>
    <w:p w:rsidR="008001FC" w:rsidRDefault="008001FC" w:rsidP="008001FC">
      <w:pPr>
        <w:pStyle w:val="Heading2"/>
        <w:rPr>
          <w:rFonts w:asciiTheme="minorHAnsi" w:hAnsiTheme="minorHAnsi"/>
          <w:color w:val="auto"/>
        </w:rPr>
      </w:pPr>
      <w:r w:rsidRPr="008001FC">
        <w:rPr>
          <w:rFonts w:asciiTheme="minorHAnsi" w:hAnsiTheme="minorHAnsi"/>
          <w:color w:val="auto"/>
        </w:rPr>
        <w:t xml:space="preserve">Language Check </w:t>
      </w:r>
    </w:p>
    <w:p w:rsidR="008001FC" w:rsidRPr="008001FC" w:rsidRDefault="008001FC" w:rsidP="008001FC"/>
    <w:p w:rsidR="008001FC" w:rsidRPr="008001FC" w:rsidRDefault="008001FC" w:rsidP="008001FC">
      <w:pPr>
        <w:rPr>
          <w:sz w:val="24"/>
          <w:szCs w:val="24"/>
        </w:rPr>
      </w:pPr>
      <w:r w:rsidRPr="008001FC">
        <w:rPr>
          <w:sz w:val="24"/>
          <w:szCs w:val="24"/>
        </w:rPr>
        <w:t xml:space="preserve">4. Does each sentence have a subject and a verb? (Look out for fragments!) </w:t>
      </w:r>
    </w:p>
    <w:p w:rsidR="008001FC" w:rsidRPr="008001FC" w:rsidRDefault="008001FC" w:rsidP="008001FC">
      <w:pPr>
        <w:rPr>
          <w:sz w:val="24"/>
          <w:szCs w:val="24"/>
        </w:rPr>
      </w:pPr>
      <w:r w:rsidRPr="008001FC">
        <w:rPr>
          <w:sz w:val="24"/>
          <w:szCs w:val="24"/>
        </w:rPr>
        <w:t xml:space="preserve">5. Did you include descriptive adjectives in your sentences? </w:t>
      </w:r>
    </w:p>
    <w:p w:rsidR="008001FC" w:rsidRPr="008001FC" w:rsidRDefault="008001FC" w:rsidP="008001FC">
      <w:pPr>
        <w:rPr>
          <w:sz w:val="24"/>
          <w:szCs w:val="24"/>
        </w:rPr>
      </w:pPr>
      <w:r w:rsidRPr="008001FC">
        <w:rPr>
          <w:sz w:val="24"/>
          <w:szCs w:val="24"/>
        </w:rPr>
        <w:t xml:space="preserve">6. Did you use different words instead of repeating the same word too often? </w:t>
      </w:r>
    </w:p>
    <w:p w:rsidR="008001FC" w:rsidRPr="008001FC" w:rsidRDefault="008001FC" w:rsidP="008001FC"/>
    <w:p w:rsidR="008001FC" w:rsidRDefault="008001FC" w:rsidP="008001FC">
      <w:pPr>
        <w:pStyle w:val="Heading2"/>
        <w:rPr>
          <w:rFonts w:asciiTheme="minorHAnsi" w:hAnsiTheme="minorHAnsi"/>
          <w:color w:val="auto"/>
        </w:rPr>
      </w:pPr>
      <w:r w:rsidRPr="008001FC">
        <w:rPr>
          <w:rFonts w:asciiTheme="minorHAnsi" w:hAnsiTheme="minorHAnsi"/>
          <w:color w:val="auto"/>
        </w:rPr>
        <w:t xml:space="preserve">Editing Check </w:t>
      </w:r>
    </w:p>
    <w:p w:rsidR="008001FC" w:rsidRPr="008001FC" w:rsidRDefault="008001FC" w:rsidP="008001FC"/>
    <w:p w:rsidR="008001FC" w:rsidRPr="008001FC" w:rsidRDefault="008001FC" w:rsidP="008001FC">
      <w:pPr>
        <w:rPr>
          <w:b/>
          <w:sz w:val="24"/>
          <w:szCs w:val="24"/>
        </w:rPr>
      </w:pPr>
      <w:r w:rsidRPr="008001FC">
        <w:rPr>
          <w:sz w:val="24"/>
          <w:szCs w:val="24"/>
        </w:rPr>
        <w:t xml:space="preserve">7. Did you read your paragraph at least twice before submitting it? </w:t>
      </w:r>
    </w:p>
    <w:p w:rsidR="008001FC" w:rsidRPr="008001FC" w:rsidRDefault="008001FC" w:rsidP="008001FC">
      <w:pPr>
        <w:rPr>
          <w:b/>
          <w:sz w:val="24"/>
          <w:szCs w:val="24"/>
        </w:rPr>
      </w:pPr>
      <w:r w:rsidRPr="008001FC">
        <w:rPr>
          <w:sz w:val="24"/>
          <w:szCs w:val="24"/>
        </w:rPr>
        <w:t xml:space="preserve">8. Did you let another person read your paragraph? </w:t>
      </w:r>
      <w:r w:rsidRPr="008001FC">
        <w:rPr>
          <w:sz w:val="24"/>
          <w:szCs w:val="24"/>
        </w:rPr>
        <w:cr/>
      </w:r>
    </w:p>
    <w:p w:rsidR="008001FC" w:rsidRDefault="008001FC"/>
    <w:sectPr w:rsidR="008001FC" w:rsidSect="00DB260D">
      <w:headerReference w:type="default" r:id="rId7"/>
      <w:footerReference w:type="default" r:id="rId8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83" w:rsidRDefault="008D4483" w:rsidP="005D01F2">
      <w:pPr>
        <w:spacing w:after="0" w:line="240" w:lineRule="auto"/>
      </w:pPr>
      <w:r>
        <w:separator/>
      </w:r>
    </w:p>
  </w:endnote>
  <w:endnote w:type="continuationSeparator" w:id="0">
    <w:p w:rsidR="008D4483" w:rsidRDefault="008D4483" w:rsidP="005D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F2" w:rsidRPr="00CD7C21" w:rsidRDefault="00CD7C21" w:rsidP="00CD7C21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81274" wp14:editId="4748BC0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7C21" w:rsidRDefault="00CD7C21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3347B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7D8127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CD7C21" w:rsidRDefault="00CD7C21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3347B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83" w:rsidRDefault="008D4483" w:rsidP="005D01F2">
      <w:pPr>
        <w:spacing w:after="0" w:line="240" w:lineRule="auto"/>
      </w:pPr>
      <w:r>
        <w:separator/>
      </w:r>
    </w:p>
  </w:footnote>
  <w:footnote w:type="continuationSeparator" w:id="0">
    <w:p w:rsidR="008D4483" w:rsidRDefault="008D4483" w:rsidP="005D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F2" w:rsidRDefault="005D01F2">
    <w:pPr>
      <w:pStyle w:val="Header"/>
    </w:pPr>
    <w:r>
      <w:rPr>
        <w:noProof/>
        <w:lang w:val="en-US"/>
      </w:rPr>
      <w:drawing>
        <wp:inline distT="0" distB="0" distL="0" distR="0" wp14:anchorId="6FFFA758" wp14:editId="3DC3BB1A">
          <wp:extent cx="3381375" cy="552450"/>
          <wp:effectExtent l="0" t="0" r="0" b="0"/>
          <wp:docPr id="2" name="Picture 2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H_CCOL_FC_GRN_355x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C"/>
    <w:rsid w:val="000008F9"/>
    <w:rsid w:val="00020E67"/>
    <w:rsid w:val="00041EF0"/>
    <w:rsid w:val="00103000"/>
    <w:rsid w:val="0021318D"/>
    <w:rsid w:val="0029208D"/>
    <w:rsid w:val="002C2720"/>
    <w:rsid w:val="002E644C"/>
    <w:rsid w:val="0033347B"/>
    <w:rsid w:val="00455531"/>
    <w:rsid w:val="00591FE5"/>
    <w:rsid w:val="005D01F2"/>
    <w:rsid w:val="005D7AA9"/>
    <w:rsid w:val="00615AD1"/>
    <w:rsid w:val="006B047B"/>
    <w:rsid w:val="008001FC"/>
    <w:rsid w:val="00805BC4"/>
    <w:rsid w:val="008D4483"/>
    <w:rsid w:val="00915255"/>
    <w:rsid w:val="00A97D6E"/>
    <w:rsid w:val="00B10BDA"/>
    <w:rsid w:val="00BD4CFA"/>
    <w:rsid w:val="00CB4B0C"/>
    <w:rsid w:val="00CC3C03"/>
    <w:rsid w:val="00CD7C21"/>
    <w:rsid w:val="00DB260D"/>
    <w:rsid w:val="00E05330"/>
    <w:rsid w:val="00F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3096EC-DB84-49FD-BB9D-7F659BB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01F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5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1F2"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F2"/>
  </w:style>
  <w:style w:type="character" w:customStyle="1" w:styleId="Heading1Char">
    <w:name w:val="Heading 1 Char"/>
    <w:basedOn w:val="DefaultParagraphFont"/>
    <w:link w:val="Heading1"/>
    <w:uiPriority w:val="9"/>
    <w:rsid w:val="008001FC"/>
    <w:rPr>
      <w:rFonts w:eastAsiaTheme="majorEastAsia" w:cstheme="majorBidi"/>
      <w:b/>
      <w:bCs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ganj\Documents\1111_CCOL\ENL1813_1823_ONLINE\CCOL_Branded_TEMPLATES\CCOL_Document_Template_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0D0423-8920-4730-B398-9F1D28D4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CCOL_Document_Template_Portrait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Algonquin College</dc:creator>
  <cp:lastModifiedBy>Caitlin Ross</cp:lastModifiedBy>
  <cp:revision>2</cp:revision>
  <dcterms:created xsi:type="dcterms:W3CDTF">2020-06-26T14:23:00Z</dcterms:created>
  <dcterms:modified xsi:type="dcterms:W3CDTF">2020-06-26T14:23:00Z</dcterms:modified>
</cp:coreProperties>
</file>