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3F460149" w:rsidR="00BD5479" w:rsidRPr="006B7658" w:rsidRDefault="001217EB" w:rsidP="00E95073">
      <w:pPr>
        <w:pStyle w:val="Heading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auto"/>
        </w:rPr>
        <w:t>Team</w:t>
      </w:r>
      <w:r w:rsidR="006B7658">
        <w:rPr>
          <w:rFonts w:asciiTheme="minorHAnsi" w:hAnsiTheme="minorHAnsi"/>
          <w:color w:val="auto"/>
        </w:rPr>
        <w:t xml:space="preserve"> </w:t>
      </w:r>
      <w:r w:rsidR="006B7658" w:rsidRPr="006B7658">
        <w:rPr>
          <w:rFonts w:asciiTheme="minorHAnsi" w:hAnsiTheme="minorHAnsi"/>
          <w:color w:val="000000" w:themeColor="text1"/>
        </w:rPr>
        <w:t>Success Plan</w:t>
      </w:r>
    </w:p>
    <w:p w14:paraId="575A9992" w14:textId="61CE209A" w:rsidR="00C732E5" w:rsidRPr="006B7658" w:rsidRDefault="008A6E1B" w:rsidP="00E12DA3">
      <w:pPr>
        <w:rPr>
          <w:color w:val="000000" w:themeColor="text1"/>
        </w:rPr>
      </w:pPr>
      <w:r w:rsidRPr="006B7658">
        <w:rPr>
          <w:color w:val="000000" w:themeColor="text1"/>
        </w:rPr>
        <w:t xml:space="preserve">This assignment </w:t>
      </w:r>
      <w:r w:rsidR="00036C72" w:rsidRPr="006B7658">
        <w:rPr>
          <w:color w:val="000000" w:themeColor="text1"/>
        </w:rPr>
        <w:t>relates to</w:t>
      </w:r>
      <w:r w:rsidRPr="006B7658">
        <w:rPr>
          <w:color w:val="000000" w:themeColor="text1"/>
        </w:rPr>
        <w:t xml:space="preserve"> the following C</w:t>
      </w:r>
      <w:r w:rsidR="00B95E4F" w:rsidRPr="006B7658">
        <w:rPr>
          <w:color w:val="000000" w:themeColor="text1"/>
        </w:rPr>
        <w:t xml:space="preserve">ourse </w:t>
      </w:r>
      <w:r w:rsidRPr="006B7658">
        <w:rPr>
          <w:color w:val="000000" w:themeColor="text1"/>
        </w:rPr>
        <w:t>L</w:t>
      </w:r>
      <w:r w:rsidR="00B95E4F" w:rsidRPr="006B7658">
        <w:rPr>
          <w:color w:val="000000" w:themeColor="text1"/>
        </w:rPr>
        <w:t xml:space="preserve">earning </w:t>
      </w:r>
      <w:r w:rsidRPr="006B7658">
        <w:rPr>
          <w:color w:val="000000" w:themeColor="text1"/>
        </w:rPr>
        <w:t>R</w:t>
      </w:r>
      <w:r w:rsidR="00B95E4F" w:rsidRPr="006B7658">
        <w:rPr>
          <w:color w:val="000000" w:themeColor="text1"/>
        </w:rPr>
        <w:t>equirements</w:t>
      </w:r>
      <w:r w:rsidR="007B0F4C" w:rsidRPr="006B7658">
        <w:rPr>
          <w:color w:val="000000" w:themeColor="text1"/>
        </w:rPr>
        <w:t>:</w:t>
      </w:r>
      <w:r w:rsidR="00E12DA3" w:rsidRPr="006B7658">
        <w:rPr>
          <w:color w:val="000000" w:themeColor="text1"/>
        </w:rPr>
        <w:t xml:space="preserve">  </w:t>
      </w:r>
      <w:r w:rsidR="00F2145F" w:rsidRPr="006B7658">
        <w:rPr>
          <w:color w:val="000000" w:themeColor="text1"/>
        </w:rPr>
        <w:t xml:space="preserve"> </w:t>
      </w:r>
    </w:p>
    <w:p w14:paraId="0CDFE735" w14:textId="61CCBCF5" w:rsidR="006B7658" w:rsidRPr="006B7658" w:rsidRDefault="002C209C" w:rsidP="006B7658">
      <w:pPr>
        <w:rPr>
          <w:color w:val="000000" w:themeColor="text1"/>
        </w:rPr>
      </w:pPr>
      <w:r>
        <w:rPr>
          <w:color w:val="000000" w:themeColor="text1"/>
        </w:rPr>
        <w:t>CLR 1</w:t>
      </w:r>
      <w:r w:rsidR="006B7658" w:rsidRPr="006B7658">
        <w:rPr>
          <w:color w:val="000000" w:themeColor="text1"/>
        </w:rPr>
        <w:t xml:space="preserve">: </w:t>
      </w:r>
      <w:r w:rsidRPr="002C209C">
        <w:rPr>
          <w:color w:val="000000" w:themeColor="text1"/>
        </w:rPr>
        <w:t>Develop a personal and professional plan to facilitate lifelong learning in the modern workplace.</w:t>
      </w:r>
    </w:p>
    <w:p w14:paraId="4E6ACF5A" w14:textId="7BF96E6D" w:rsidR="00F2145F" w:rsidRPr="006B7658" w:rsidRDefault="00E95073" w:rsidP="006B7658">
      <w:pPr>
        <w:rPr>
          <w:color w:val="000000" w:themeColor="text1"/>
        </w:rPr>
      </w:pPr>
      <w:r w:rsidRPr="006B7658">
        <w:rPr>
          <w:rStyle w:val="Heading1Char"/>
          <w:rFonts w:asciiTheme="minorHAnsi" w:hAnsiTheme="minorHAnsi"/>
          <w:color w:val="000000" w:themeColor="text1"/>
          <w:lang w:val="en-CA"/>
        </w:rPr>
        <w:t>Objective of this Assignment</w:t>
      </w:r>
      <w:r w:rsidR="00B95E4F" w:rsidRPr="006B7658">
        <w:rPr>
          <w:rStyle w:val="Heading1Char"/>
          <w:rFonts w:asciiTheme="minorHAnsi" w:hAnsiTheme="minorHAnsi"/>
          <w:color w:val="000000" w:themeColor="text1"/>
          <w:lang w:val="en-CA"/>
        </w:rPr>
        <w:t>:</w:t>
      </w:r>
      <w:r w:rsidRPr="006B7658">
        <w:rPr>
          <w:color w:val="000000" w:themeColor="text1"/>
        </w:rPr>
        <w:t xml:space="preserve">  </w:t>
      </w:r>
      <w:r w:rsidR="008A5E02" w:rsidRPr="006B7658">
        <w:rPr>
          <w:color w:val="000000" w:themeColor="text1"/>
        </w:rPr>
        <w:t xml:space="preserve"> </w:t>
      </w:r>
    </w:p>
    <w:p w14:paraId="28DD521B" w14:textId="5F4B0E4C" w:rsidR="00F2145F" w:rsidRPr="006B7658" w:rsidRDefault="006B7658" w:rsidP="00F2145F">
      <w:pPr>
        <w:rPr>
          <w:color w:val="000000" w:themeColor="text1"/>
        </w:rPr>
      </w:pPr>
      <w:r w:rsidRPr="006B7658">
        <w:rPr>
          <w:color w:val="000000" w:themeColor="text1"/>
        </w:rPr>
        <w:t>The purpose of this assignment is</w:t>
      </w:r>
      <w:r w:rsidR="002C209C">
        <w:rPr>
          <w:color w:val="000000" w:themeColor="text1"/>
        </w:rPr>
        <w:t xml:space="preserve"> to identify p</w:t>
      </w:r>
      <w:r w:rsidR="002C209C" w:rsidRPr="002C209C">
        <w:rPr>
          <w:color w:val="000000" w:themeColor="text1"/>
        </w:rPr>
        <w:t>otential pathways for achieving personal career goals</w:t>
      </w:r>
      <w:r w:rsidR="000C7C8C">
        <w:rPr>
          <w:color w:val="000000" w:themeColor="text1"/>
        </w:rPr>
        <w:t xml:space="preserve"> and develop an understanding of the chosen profession</w:t>
      </w:r>
      <w:r w:rsidR="00F60389">
        <w:rPr>
          <w:color w:val="000000" w:themeColor="text1"/>
        </w:rPr>
        <w:t xml:space="preserve"> </w:t>
      </w:r>
      <w:r w:rsidR="000C7C8C">
        <w:rPr>
          <w:color w:val="000000" w:themeColor="text1"/>
        </w:rPr>
        <w:t>through</w:t>
      </w:r>
      <w:r w:rsidR="002C209C">
        <w:rPr>
          <w:color w:val="000000" w:themeColor="text1"/>
        </w:rPr>
        <w:t xml:space="preserve"> analyzing rel</w:t>
      </w:r>
      <w:r w:rsidR="002B3272">
        <w:rPr>
          <w:color w:val="000000" w:themeColor="text1"/>
        </w:rPr>
        <w:t>ev</w:t>
      </w:r>
      <w:r w:rsidR="000C7C8C">
        <w:rPr>
          <w:color w:val="000000" w:themeColor="text1"/>
        </w:rPr>
        <w:t>ant labour market information</w:t>
      </w:r>
      <w:r w:rsidR="002B3272">
        <w:rPr>
          <w:color w:val="000000" w:themeColor="text1"/>
        </w:rPr>
        <w:t xml:space="preserve">. </w:t>
      </w:r>
    </w:p>
    <w:p w14:paraId="3B45BA13" w14:textId="506FD4FA" w:rsidR="008A5E02" w:rsidRPr="006B7658" w:rsidRDefault="00EF0740" w:rsidP="00A553EF">
      <w:pPr>
        <w:pStyle w:val="Heading1"/>
        <w:spacing w:before="120"/>
        <w:rPr>
          <w:rFonts w:asciiTheme="minorHAnsi" w:hAnsiTheme="minorHAnsi"/>
          <w:color w:val="000000" w:themeColor="text1"/>
          <w:sz w:val="22"/>
          <w:szCs w:val="22"/>
        </w:rPr>
      </w:pPr>
      <w:r w:rsidRPr="006B7658">
        <w:rPr>
          <w:rFonts w:asciiTheme="minorHAnsi" w:hAnsiTheme="minorHAnsi"/>
          <w:color w:val="000000" w:themeColor="text1"/>
        </w:rPr>
        <w:t>Pre-Assignment Instructions</w:t>
      </w:r>
      <w:r w:rsidR="00D82076" w:rsidRPr="006B7658">
        <w:rPr>
          <w:rFonts w:asciiTheme="minorHAnsi" w:hAnsiTheme="minorHAnsi"/>
          <w:color w:val="000000" w:themeColor="text1"/>
        </w:rPr>
        <w:t xml:space="preserve">: </w:t>
      </w:r>
    </w:p>
    <w:p w14:paraId="63823C48" w14:textId="6984335C" w:rsidR="006B7658" w:rsidRDefault="006B7658" w:rsidP="006B7658">
      <w:pPr>
        <w:pStyle w:val="ListParagraph"/>
        <w:numPr>
          <w:ilvl w:val="0"/>
          <w:numId w:val="7"/>
        </w:numPr>
      </w:pPr>
      <w:r w:rsidRPr="006B7658">
        <w:t xml:space="preserve">To prepare for this assignment, read the </w:t>
      </w:r>
      <w:r w:rsidR="00D947B1">
        <w:t>week 12 and week 13</w:t>
      </w:r>
      <w:bookmarkStart w:id="0" w:name="_GoBack"/>
      <w:bookmarkEnd w:id="0"/>
      <w:r w:rsidRPr="006B7658">
        <w:t xml:space="preserve"> content and follow the embedded learning activities. </w:t>
      </w:r>
    </w:p>
    <w:p w14:paraId="3927AFF7" w14:textId="688CBEDB" w:rsidR="00C732E5" w:rsidRPr="00EF0740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0EEAFF9A" w14:textId="77777777" w:rsidR="009C3E30" w:rsidRPr="009C3E30" w:rsidRDefault="009C3E30" w:rsidP="009C3E30">
      <w:pPr>
        <w:spacing w:after="160" w:line="240" w:lineRule="auto"/>
        <w:rPr>
          <w:b/>
        </w:rPr>
      </w:pPr>
      <w:r w:rsidRPr="009C3E30">
        <w:rPr>
          <w:b/>
        </w:rPr>
        <w:t>Part 1: Career Options</w:t>
      </w:r>
    </w:p>
    <w:p w14:paraId="02A373F8" w14:textId="4999FE29" w:rsidR="009C3E30" w:rsidRDefault="00F1040D" w:rsidP="009C3E30">
      <w:pPr>
        <w:spacing w:after="160" w:line="240" w:lineRule="auto"/>
      </w:pPr>
      <w:r>
        <w:t xml:space="preserve">You must research </w:t>
      </w:r>
      <w:r w:rsidRPr="00F1040D">
        <w:rPr>
          <w:b/>
        </w:rPr>
        <w:t>nine</w:t>
      </w:r>
      <w:r w:rsidR="009C3E30" w:rsidRPr="009C3E30">
        <w:t xml:space="preserve"> different organizations with job postings related to your field.</w:t>
      </w:r>
    </w:p>
    <w:p w14:paraId="7727972F" w14:textId="77777777" w:rsidR="009C3E30" w:rsidRDefault="009C3E30" w:rsidP="009C3E30">
      <w:pPr>
        <w:pStyle w:val="ListParagraph"/>
        <w:numPr>
          <w:ilvl w:val="0"/>
          <w:numId w:val="19"/>
        </w:numPr>
        <w:spacing w:after="160" w:line="259" w:lineRule="auto"/>
      </w:pPr>
      <w:r w:rsidRPr="009C3E30">
        <w:t>You will need to find</w:t>
      </w:r>
      <w:r>
        <w:t xml:space="preserve"> </w:t>
      </w:r>
    </w:p>
    <w:p w14:paraId="153EE933" w14:textId="3AD34E49" w:rsidR="009C3E30" w:rsidRDefault="009C3E30" w:rsidP="009C3E30">
      <w:pPr>
        <w:pStyle w:val="ListParagraph"/>
        <w:numPr>
          <w:ilvl w:val="1"/>
          <w:numId w:val="19"/>
        </w:numPr>
        <w:spacing w:after="160" w:line="259" w:lineRule="auto"/>
      </w:pPr>
      <w:r w:rsidRPr="00F1040D">
        <w:rPr>
          <w:b/>
        </w:rPr>
        <w:t>Three</w:t>
      </w:r>
      <w:r>
        <w:t xml:space="preserve"> organizations from your current city</w:t>
      </w:r>
    </w:p>
    <w:p w14:paraId="576F108C" w14:textId="5FE7A512" w:rsidR="009C3E30" w:rsidRPr="00862B23" w:rsidRDefault="009C3E30" w:rsidP="009C3E30">
      <w:pPr>
        <w:pStyle w:val="ListParagraph"/>
        <w:numPr>
          <w:ilvl w:val="1"/>
          <w:numId w:val="19"/>
        </w:numPr>
        <w:spacing w:after="160" w:line="259" w:lineRule="auto"/>
      </w:pPr>
      <w:r w:rsidRPr="00F1040D">
        <w:rPr>
          <w:b/>
        </w:rPr>
        <w:t>Three</w:t>
      </w:r>
      <w:r>
        <w:t xml:space="preserve"> organizations from another city in your country that interests you </w:t>
      </w:r>
    </w:p>
    <w:p w14:paraId="6FA05752" w14:textId="4C13AD4B" w:rsidR="009C3E30" w:rsidRDefault="009C3E30" w:rsidP="009C3E30">
      <w:pPr>
        <w:pStyle w:val="ListParagraph"/>
        <w:numPr>
          <w:ilvl w:val="1"/>
          <w:numId w:val="19"/>
        </w:numPr>
        <w:spacing w:after="160" w:line="240" w:lineRule="auto"/>
      </w:pPr>
      <w:r w:rsidRPr="00F1040D">
        <w:rPr>
          <w:b/>
        </w:rPr>
        <w:t>Three</w:t>
      </w:r>
      <w:r>
        <w:t xml:space="preserve"> organizations from a city in a different country that interests you </w:t>
      </w:r>
    </w:p>
    <w:p w14:paraId="7ABBB01C" w14:textId="2B6880F2" w:rsidR="009C3E30" w:rsidRDefault="009C3E30" w:rsidP="009C3E30">
      <w:pPr>
        <w:pStyle w:val="ListParagraph"/>
        <w:numPr>
          <w:ilvl w:val="0"/>
          <w:numId w:val="19"/>
        </w:numPr>
        <w:spacing w:after="160" w:line="240" w:lineRule="auto"/>
      </w:pPr>
      <w:r w:rsidRPr="009C3E30">
        <w:t xml:space="preserve">Please copy and paste the table </w:t>
      </w:r>
      <w:r>
        <w:t>on the next page</w:t>
      </w:r>
      <w:r w:rsidRPr="009C3E30">
        <w:t xml:space="preserve"> and use it to submit your information</w:t>
      </w:r>
      <w:r>
        <w:t xml:space="preserve">. You will need to use this table three times (once for each city). </w:t>
      </w:r>
    </w:p>
    <w:p w14:paraId="258C2397" w14:textId="77777777" w:rsidR="009C3E30" w:rsidRDefault="009C3E30" w:rsidP="009C3E30">
      <w:pPr>
        <w:spacing w:after="160" w:line="240" w:lineRule="auto"/>
      </w:pPr>
      <w:r>
        <w:t>After you have completed this research, please respond to the following reflection questions:</w:t>
      </w:r>
    </w:p>
    <w:p w14:paraId="0C3E1706" w14:textId="77777777" w:rsidR="009C3E30" w:rsidRDefault="009C3E30" w:rsidP="009C3E30">
      <w:pPr>
        <w:pStyle w:val="ListParagraph"/>
        <w:numPr>
          <w:ilvl w:val="0"/>
          <w:numId w:val="20"/>
        </w:numPr>
        <w:spacing w:after="160" w:line="259" w:lineRule="auto"/>
      </w:pPr>
      <w:r w:rsidRPr="009C3E30">
        <w:t>What trends did you notice between the job postings/organization? Were there any difference</w:t>
      </w:r>
      <w:r>
        <w:t>s</w:t>
      </w:r>
      <w:r w:rsidRPr="009C3E30">
        <w:t xml:space="preserve"> between geographic regions</w:t>
      </w:r>
      <w:r>
        <w:t>?</w:t>
      </w:r>
    </w:p>
    <w:p w14:paraId="4505F960" w14:textId="77777777" w:rsidR="009C3E30" w:rsidRDefault="009C3E30" w:rsidP="009C3E30">
      <w:pPr>
        <w:pStyle w:val="ListParagraph"/>
        <w:numPr>
          <w:ilvl w:val="0"/>
          <w:numId w:val="20"/>
        </w:numPr>
        <w:spacing w:after="160" w:line="259" w:lineRule="auto"/>
      </w:pPr>
      <w:r w:rsidRPr="009C3E30">
        <w:t>Were you surprised by anything, or did you find what you expected? Explain</w:t>
      </w:r>
      <w:r>
        <w:t>.</w:t>
      </w:r>
    </w:p>
    <w:p w14:paraId="113CBA8F" w14:textId="77777777" w:rsidR="009C3E30" w:rsidRDefault="009C3E30" w:rsidP="009C3E30">
      <w:pPr>
        <w:pStyle w:val="ListParagraph"/>
        <w:numPr>
          <w:ilvl w:val="0"/>
          <w:numId w:val="20"/>
        </w:numPr>
        <w:spacing w:after="160" w:line="259" w:lineRule="auto"/>
      </w:pPr>
      <w:r w:rsidRPr="009C3E30">
        <w:t>Are you optimistic for the future? What do you foresee as challenges</w:t>
      </w:r>
      <w:r>
        <w:t>?</w:t>
      </w:r>
    </w:p>
    <w:p w14:paraId="59124511" w14:textId="240A2A5B" w:rsidR="009C3E30" w:rsidRDefault="009C3E30" w:rsidP="009C3E30">
      <w:pPr>
        <w:pStyle w:val="ListParagraph"/>
        <w:numPr>
          <w:ilvl w:val="0"/>
          <w:numId w:val="20"/>
        </w:numPr>
        <w:spacing w:after="160" w:line="259" w:lineRule="auto"/>
      </w:pPr>
      <w:r w:rsidRPr="009C3E30">
        <w:t>What did you learn from this research</w:t>
      </w:r>
      <w:r>
        <w:t>?</w:t>
      </w:r>
    </w:p>
    <w:p w14:paraId="15422A57" w14:textId="78C54FD8" w:rsidR="009C3E30" w:rsidRPr="009C3E30" w:rsidRDefault="009C3E30" w:rsidP="009C3E30">
      <w:pPr>
        <w:spacing w:after="160" w:line="259" w:lineRule="auto"/>
      </w:pPr>
      <w:r w:rsidRPr="009C3E30">
        <w:rPr>
          <w:b/>
          <w:bCs/>
        </w:rPr>
        <w:t xml:space="preserve">Part 2: Networking </w:t>
      </w:r>
    </w:p>
    <w:p w14:paraId="5E669837" w14:textId="7D9E05A7" w:rsidR="009C3E30" w:rsidRDefault="009C3E30" w:rsidP="009C3E30">
      <w:pPr>
        <w:pStyle w:val="ListParagraph"/>
        <w:numPr>
          <w:ilvl w:val="0"/>
          <w:numId w:val="19"/>
        </w:numPr>
        <w:spacing w:after="160" w:line="259" w:lineRule="auto"/>
      </w:pPr>
      <w:r>
        <w:t>F</w:t>
      </w:r>
      <w:r w:rsidRPr="009C3E30">
        <w:t xml:space="preserve">ind </w:t>
      </w:r>
      <w:r w:rsidRPr="009C3E30">
        <w:rPr>
          <w:b/>
        </w:rPr>
        <w:t>two</w:t>
      </w:r>
      <w:r w:rsidRPr="009C3E30">
        <w:t xml:space="preserve"> industry networking event</w:t>
      </w:r>
      <w:r>
        <w:t xml:space="preserve">s or opportunities </w:t>
      </w:r>
      <w:r w:rsidRPr="009C3E30">
        <w:t xml:space="preserve">in </w:t>
      </w:r>
      <w:r>
        <w:t>your city (or surrounding area)</w:t>
      </w:r>
    </w:p>
    <w:p w14:paraId="1F86A6E3" w14:textId="5E55BEB5" w:rsidR="009C3E30" w:rsidRDefault="009C3E30" w:rsidP="009C3E30">
      <w:pPr>
        <w:pStyle w:val="ListParagraph"/>
        <w:numPr>
          <w:ilvl w:val="1"/>
          <w:numId w:val="19"/>
        </w:numPr>
        <w:spacing w:after="160" w:line="259" w:lineRule="auto"/>
      </w:pPr>
      <w:r w:rsidRPr="009C3E30">
        <w:t xml:space="preserve">Explain what </w:t>
      </w:r>
      <w:r>
        <w:t>each</w:t>
      </w:r>
      <w:r w:rsidRPr="009C3E30">
        <w:t xml:space="preserve"> event or opportunity is</w:t>
      </w:r>
    </w:p>
    <w:p w14:paraId="1A069CA7" w14:textId="4289066E" w:rsidR="009C3E30" w:rsidRDefault="009C3E30" w:rsidP="009C3E30">
      <w:pPr>
        <w:pStyle w:val="ListParagraph"/>
        <w:numPr>
          <w:ilvl w:val="1"/>
          <w:numId w:val="19"/>
        </w:numPr>
        <w:spacing w:after="160" w:line="240" w:lineRule="auto"/>
      </w:pPr>
      <w:r w:rsidRPr="009C3E30">
        <w:t xml:space="preserve">How might attending </w:t>
      </w:r>
      <w:r>
        <w:t>each</w:t>
      </w:r>
      <w:r w:rsidRPr="009C3E30">
        <w:t xml:space="preserve"> particular event/opportunity be valuable for your career? </w:t>
      </w:r>
    </w:p>
    <w:p w14:paraId="7A3DB70C" w14:textId="61BE941E" w:rsidR="009C3E30" w:rsidRDefault="009C3E30" w:rsidP="009C3E30">
      <w:pPr>
        <w:pStyle w:val="ListParagraph"/>
        <w:numPr>
          <w:ilvl w:val="0"/>
          <w:numId w:val="19"/>
        </w:numPr>
        <w:spacing w:after="160" w:line="259" w:lineRule="auto"/>
      </w:pPr>
      <w:r>
        <w:t>F</w:t>
      </w:r>
      <w:r w:rsidRPr="009C3E30">
        <w:t xml:space="preserve">ind </w:t>
      </w:r>
      <w:r w:rsidRPr="009C3E30">
        <w:rPr>
          <w:b/>
        </w:rPr>
        <w:t>two</w:t>
      </w:r>
      <w:r w:rsidRPr="009C3E30">
        <w:t xml:space="preserve"> interesting </w:t>
      </w:r>
      <w:r>
        <w:t xml:space="preserve">and useful social media profiles (for individuals </w:t>
      </w:r>
      <w:r w:rsidRPr="009C3E30">
        <w:t>or group</w:t>
      </w:r>
      <w:r>
        <w:t>s</w:t>
      </w:r>
      <w:r w:rsidRPr="009C3E30">
        <w:t xml:space="preserve">) that would contribute to your industry networking. Please note that you must identify a </w:t>
      </w:r>
      <w:r w:rsidRPr="009C3E30">
        <w:rPr>
          <w:i/>
          <w:iCs/>
        </w:rPr>
        <w:t xml:space="preserve">specific </w:t>
      </w:r>
      <w:r w:rsidRPr="009C3E30">
        <w:t xml:space="preserve">profile, not simply a general social media website (eg. your response might be “Bob Smith on LinkedIn” or “@BobSmith on Twitter” or “Ottawa Computer Group on Facebook” ... </w:t>
      </w:r>
      <w:r w:rsidRPr="009C3E30">
        <w:rPr>
          <w:b/>
          <w:bCs/>
        </w:rPr>
        <w:t xml:space="preserve">not </w:t>
      </w:r>
      <w:r w:rsidRPr="009C3E30">
        <w:t>simply “LinkedIn” or “Twitter” or “Facebook”).</w:t>
      </w:r>
    </w:p>
    <w:p w14:paraId="7DF7A0A4" w14:textId="12799C21" w:rsidR="009C3E30" w:rsidRDefault="009C3E30" w:rsidP="009C3E30">
      <w:pPr>
        <w:pStyle w:val="ListParagraph"/>
        <w:numPr>
          <w:ilvl w:val="1"/>
          <w:numId w:val="19"/>
        </w:numPr>
        <w:spacing w:after="160" w:line="259" w:lineRule="auto"/>
      </w:pPr>
      <w:r w:rsidRPr="009C3E30">
        <w:t xml:space="preserve">Explain who </w:t>
      </w:r>
      <w:r>
        <w:t>each of them</w:t>
      </w:r>
      <w:r w:rsidRPr="009C3E30">
        <w:t xml:space="preserve"> is and why they are interesting and relevant to your field</w:t>
      </w:r>
      <w:r>
        <w:t>.</w:t>
      </w:r>
    </w:p>
    <w:p w14:paraId="7EAB3EE4" w14:textId="698DD7E6" w:rsidR="009C3E30" w:rsidRDefault="009C3E30" w:rsidP="009C3E30">
      <w:pPr>
        <w:pStyle w:val="ListParagraph"/>
        <w:numPr>
          <w:ilvl w:val="1"/>
          <w:numId w:val="19"/>
        </w:numPr>
        <w:spacing w:after="160" w:line="259" w:lineRule="auto"/>
      </w:pPr>
      <w:r w:rsidRPr="009C3E30">
        <w:t xml:space="preserve">How would you network with </w:t>
      </w:r>
      <w:r>
        <w:t>each of these</w:t>
      </w:r>
      <w:r w:rsidRPr="009C3E30">
        <w:t xml:space="preserve"> specific industry professional</w:t>
      </w:r>
      <w:r>
        <w:t>s</w:t>
      </w:r>
      <w:r w:rsidRPr="009C3E30">
        <w:t xml:space="preserve"> or group</w:t>
      </w:r>
      <w:r>
        <w:t>s</w:t>
      </w:r>
      <w:r w:rsidRPr="009C3E30">
        <w:t xml:space="preserve"> in a way that would be valuable for your career?</w:t>
      </w:r>
    </w:p>
    <w:p w14:paraId="6E32DD56" w14:textId="77777777" w:rsidR="009C3E30" w:rsidRDefault="009C3E30" w:rsidP="009C3E30">
      <w:pPr>
        <w:spacing w:after="160" w:line="240" w:lineRule="auto"/>
      </w:pPr>
      <w:r>
        <w:lastRenderedPageBreak/>
        <w:t>After you have completed this research, please respond to the following reflection questions:</w:t>
      </w:r>
    </w:p>
    <w:p w14:paraId="30621D63" w14:textId="20941630" w:rsidR="009C3E30" w:rsidRDefault="009C3E30" w:rsidP="009C3E30">
      <w:pPr>
        <w:pStyle w:val="ListParagraph"/>
        <w:numPr>
          <w:ilvl w:val="0"/>
          <w:numId w:val="23"/>
        </w:numPr>
        <w:spacing w:after="160" w:line="259" w:lineRule="auto"/>
      </w:pPr>
      <w:r w:rsidRPr="009C3E30">
        <w:t>What do you think is the best way to network in your field? Why</w:t>
      </w:r>
      <w:r>
        <w:t>?</w:t>
      </w:r>
    </w:p>
    <w:p w14:paraId="3F0E1D3B" w14:textId="5ADBEF35" w:rsidR="009C3E30" w:rsidRDefault="009C3E30" w:rsidP="009C3E30">
      <w:pPr>
        <w:pStyle w:val="ListParagraph"/>
        <w:numPr>
          <w:ilvl w:val="0"/>
          <w:numId w:val="23"/>
        </w:numPr>
        <w:spacing w:after="160" w:line="259" w:lineRule="auto"/>
      </w:pPr>
      <w:r w:rsidRPr="009C3E30">
        <w:t>What do you think will be the most challenging thing about networking in your field? Why</w:t>
      </w:r>
      <w:r>
        <w:t>?</w:t>
      </w:r>
    </w:p>
    <w:p w14:paraId="1B84381A" w14:textId="01A08533" w:rsidR="009C3E30" w:rsidRDefault="009C3E30" w:rsidP="009C3E30">
      <w:pPr>
        <w:pStyle w:val="ListParagraph"/>
        <w:numPr>
          <w:ilvl w:val="0"/>
          <w:numId w:val="23"/>
        </w:numPr>
        <w:spacing w:after="160" w:line="259" w:lineRule="auto"/>
      </w:pPr>
      <w:r>
        <w:t xml:space="preserve">If you </w:t>
      </w:r>
      <w:r w:rsidRPr="009C3E30">
        <w:t xml:space="preserve">were to attend one </w:t>
      </w:r>
      <w:r>
        <w:t xml:space="preserve">of these </w:t>
      </w:r>
      <w:r w:rsidRPr="009C3E30">
        <w:t>networking event</w:t>
      </w:r>
      <w:r>
        <w:t>s</w:t>
      </w:r>
      <w:r w:rsidRPr="009C3E30">
        <w:t>, which one would you choose and why</w:t>
      </w:r>
      <w:r>
        <w:t>?</w:t>
      </w:r>
    </w:p>
    <w:p w14:paraId="692A5F51" w14:textId="6A5A426F" w:rsidR="00862B23" w:rsidRPr="00862B23" w:rsidRDefault="009C3E30" w:rsidP="00862B23">
      <w:pPr>
        <w:pStyle w:val="ListParagraph"/>
        <w:numPr>
          <w:ilvl w:val="0"/>
          <w:numId w:val="23"/>
        </w:numPr>
        <w:spacing w:after="160" w:line="259" w:lineRule="auto"/>
      </w:pPr>
      <w:r w:rsidRPr="009C3E30">
        <w:t>Which of the social media profiles do you feel it would be most beneficial to connect with, and why</w:t>
      </w:r>
      <w:r>
        <w:t>?</w:t>
      </w:r>
    </w:p>
    <w:p w14:paraId="44483718" w14:textId="77777777" w:rsidR="0048228A" w:rsidRDefault="0048228A" w:rsidP="0048228A">
      <w:pPr>
        <w:pStyle w:val="ListParagraph"/>
        <w:spacing w:after="160" w:line="259" w:lineRule="auto"/>
      </w:pPr>
    </w:p>
    <w:p w14:paraId="1EED132B" w14:textId="09C76E7C" w:rsidR="009C3E30" w:rsidRPr="00F1040D" w:rsidRDefault="006B7658" w:rsidP="00F1040D">
      <w:pPr>
        <w:spacing w:after="160" w:line="259" w:lineRule="auto"/>
        <w:ind w:left="360"/>
        <w:jc w:val="center"/>
        <w:rPr>
          <w:b/>
        </w:rPr>
      </w:pPr>
      <w:r w:rsidRPr="0048228A">
        <w:rPr>
          <w:b/>
        </w:rPr>
        <w:t>Please submit y</w:t>
      </w:r>
      <w:r w:rsidR="008E0296" w:rsidRPr="0048228A">
        <w:rPr>
          <w:b/>
        </w:rPr>
        <w:t xml:space="preserve">our assignment </w:t>
      </w:r>
      <w:r w:rsidR="0048228A" w:rsidRPr="0048228A">
        <w:rPr>
          <w:b/>
        </w:rPr>
        <w:t>as a word document</w:t>
      </w:r>
      <w:r w:rsidR="0086458B" w:rsidRPr="0048228A">
        <w:rPr>
          <w:b/>
        </w:rPr>
        <w:t xml:space="preserve"> or PDF</w:t>
      </w:r>
      <w:r w:rsidR="008E0296" w:rsidRPr="0048228A">
        <w:rPr>
          <w:b/>
        </w:rPr>
        <w:t>.</w:t>
      </w:r>
    </w:p>
    <w:p w14:paraId="2F45A3E6" w14:textId="391E1729" w:rsidR="009C3E30" w:rsidRDefault="009C3E30" w:rsidP="006B7658">
      <w:pPr>
        <w:spacing w:after="160" w:line="259" w:lineRule="auto"/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134"/>
        <w:gridCol w:w="2134"/>
        <w:gridCol w:w="2134"/>
      </w:tblGrid>
      <w:tr w:rsidR="009C3E30" w:rsidRPr="009C3E30" w14:paraId="0D140455" w14:textId="77777777" w:rsidTr="009C3E30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D80C1" w14:textId="13857894" w:rsidR="009C3E30" w:rsidRPr="00F1040D" w:rsidRDefault="00F1040D" w:rsidP="00BB3FB1">
            <w:pPr>
              <w:spacing w:after="160" w:line="259" w:lineRule="auto"/>
              <w:rPr>
                <w:b/>
                <w:color w:val="000000"/>
              </w:rPr>
            </w:pPr>
            <w:r w:rsidRPr="009C3E30">
              <w:rPr>
                <w:b/>
                <w:color w:val="000000"/>
              </w:rPr>
              <w:t>Table for Part 1:</w:t>
            </w:r>
          </w:p>
        </w:tc>
        <w:tc>
          <w:tcPr>
            <w:tcW w:w="6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1298E" w14:textId="77777777" w:rsidR="009C3E30" w:rsidRPr="009C3E30" w:rsidRDefault="009C3E30" w:rsidP="00BB3FB1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Organizations from [insert city name]</w:t>
            </w:r>
          </w:p>
        </w:tc>
      </w:tr>
      <w:tr w:rsidR="009C3E30" w:rsidRPr="009C3E30" w14:paraId="4D84A289" w14:textId="77777777" w:rsidTr="009C3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6D8E4" w14:textId="77777777" w:rsidR="009C3E30" w:rsidRPr="009C3E30" w:rsidRDefault="009C3E30" w:rsidP="00BB3FB1">
            <w:pPr>
              <w:spacing w:after="160" w:line="259" w:lineRule="auto"/>
            </w:pPr>
            <w:r w:rsidRPr="009C3E30">
              <w:rPr>
                <w:b/>
                <w:bCs/>
              </w:rPr>
              <w:t>Name of Organization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B7C85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4BE0D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BDA5A" w14:textId="77777777" w:rsidR="009C3E30" w:rsidRPr="009C3E30" w:rsidRDefault="009C3E30" w:rsidP="00BB3FB1">
            <w:pPr>
              <w:spacing w:after="160" w:line="259" w:lineRule="auto"/>
            </w:pPr>
          </w:p>
        </w:tc>
      </w:tr>
      <w:tr w:rsidR="009C3E30" w:rsidRPr="009C3E30" w14:paraId="2E0DA85F" w14:textId="77777777" w:rsidTr="009C3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C3490" w14:textId="77777777" w:rsidR="009C3E30" w:rsidRPr="009C3E30" w:rsidRDefault="009C3E30" w:rsidP="00BB3FB1">
            <w:pPr>
              <w:spacing w:after="160" w:line="259" w:lineRule="auto"/>
            </w:pPr>
            <w:r w:rsidRPr="009C3E30">
              <w:rPr>
                <w:b/>
                <w:bCs/>
              </w:rPr>
              <w:t>Job Title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96D81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AA4A3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AD296" w14:textId="77777777" w:rsidR="009C3E30" w:rsidRPr="009C3E30" w:rsidRDefault="009C3E30" w:rsidP="00BB3FB1">
            <w:pPr>
              <w:spacing w:after="160" w:line="259" w:lineRule="auto"/>
            </w:pPr>
          </w:p>
        </w:tc>
      </w:tr>
      <w:tr w:rsidR="009C3E30" w:rsidRPr="009C3E30" w14:paraId="188AFB29" w14:textId="77777777" w:rsidTr="009C3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12338" w14:textId="77777777" w:rsidR="009C3E30" w:rsidRPr="009C3E30" w:rsidRDefault="009C3E30" w:rsidP="00BB3FB1">
            <w:pPr>
              <w:spacing w:after="160" w:line="259" w:lineRule="auto"/>
            </w:pPr>
            <w:r w:rsidRPr="009C3E30">
              <w:rPr>
                <w:b/>
                <w:bCs/>
              </w:rPr>
              <w:t>Description of Organization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10BF7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4B66F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7808A" w14:textId="77777777" w:rsidR="009C3E30" w:rsidRPr="009C3E30" w:rsidRDefault="009C3E30" w:rsidP="00BB3FB1">
            <w:pPr>
              <w:spacing w:after="160" w:line="259" w:lineRule="auto"/>
            </w:pPr>
          </w:p>
        </w:tc>
      </w:tr>
      <w:tr w:rsidR="009C3E30" w:rsidRPr="009C3E30" w14:paraId="77DC8185" w14:textId="77777777" w:rsidTr="009C3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2233F" w14:textId="77777777" w:rsidR="009C3E30" w:rsidRPr="009C3E30" w:rsidRDefault="009C3E30" w:rsidP="00BB3FB1">
            <w:pPr>
              <w:spacing w:after="160" w:line="259" w:lineRule="auto"/>
            </w:pPr>
            <w:r>
              <w:rPr>
                <w:b/>
                <w:bCs/>
              </w:rPr>
              <w:t>Why this job posting</w:t>
            </w:r>
            <w:r w:rsidRPr="009C3E30">
              <w:rPr>
                <w:b/>
                <w:bCs/>
              </w:rPr>
              <w:t xml:space="preserve"> interests you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EE913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058CA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B23E4" w14:textId="77777777" w:rsidR="009C3E30" w:rsidRPr="009C3E30" w:rsidRDefault="009C3E30" w:rsidP="00BB3FB1">
            <w:pPr>
              <w:spacing w:after="160" w:line="259" w:lineRule="auto"/>
            </w:pPr>
          </w:p>
        </w:tc>
      </w:tr>
      <w:tr w:rsidR="009C3E30" w:rsidRPr="009C3E30" w14:paraId="6B029DD8" w14:textId="77777777" w:rsidTr="009C3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C526" w14:textId="77777777" w:rsidR="009C3E30" w:rsidRPr="009C3E30" w:rsidRDefault="009C3E30" w:rsidP="00BB3FB1">
            <w:pPr>
              <w:spacing w:after="160" w:line="259" w:lineRule="auto"/>
            </w:pPr>
            <w:r w:rsidRPr="009C3E30">
              <w:rPr>
                <w:b/>
                <w:bCs/>
              </w:rPr>
              <w:t>Education requirements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5385D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047C3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DE6F8" w14:textId="77777777" w:rsidR="009C3E30" w:rsidRPr="009C3E30" w:rsidRDefault="009C3E30" w:rsidP="00BB3FB1">
            <w:pPr>
              <w:spacing w:after="160" w:line="259" w:lineRule="auto"/>
            </w:pPr>
          </w:p>
        </w:tc>
      </w:tr>
      <w:tr w:rsidR="009C3E30" w:rsidRPr="009C3E30" w14:paraId="2C2A71AB" w14:textId="77777777" w:rsidTr="009C3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E5AEF" w14:textId="77777777" w:rsidR="009C3E30" w:rsidRPr="009C3E30" w:rsidRDefault="009C3E30" w:rsidP="00BB3FB1">
            <w:pPr>
              <w:spacing w:after="160" w:line="259" w:lineRule="auto"/>
            </w:pPr>
            <w:r w:rsidRPr="009C3E30">
              <w:rPr>
                <w:b/>
                <w:bCs/>
              </w:rPr>
              <w:t>Skill and/or qualification requirements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35937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27D60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0C962" w14:textId="77777777" w:rsidR="009C3E30" w:rsidRPr="009C3E30" w:rsidRDefault="009C3E30" w:rsidP="00BB3FB1">
            <w:pPr>
              <w:spacing w:after="160" w:line="259" w:lineRule="auto"/>
            </w:pPr>
          </w:p>
        </w:tc>
      </w:tr>
      <w:tr w:rsidR="009C3E30" w:rsidRPr="009C3E30" w14:paraId="580CEB12" w14:textId="77777777" w:rsidTr="009C3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78862" w14:textId="77777777" w:rsidR="009C3E30" w:rsidRPr="009C3E30" w:rsidRDefault="009C3E30" w:rsidP="00BB3FB1">
            <w:pPr>
              <w:spacing w:after="160" w:line="259" w:lineRule="auto"/>
            </w:pPr>
            <w:r w:rsidRPr="009C3E30">
              <w:rPr>
                <w:b/>
                <w:bCs/>
              </w:rPr>
              <w:t>Experience requirements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7FA96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4FE05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1E220" w14:textId="77777777" w:rsidR="009C3E30" w:rsidRPr="009C3E30" w:rsidRDefault="009C3E30" w:rsidP="00BB3FB1">
            <w:pPr>
              <w:spacing w:after="160" w:line="259" w:lineRule="auto"/>
            </w:pPr>
          </w:p>
        </w:tc>
      </w:tr>
      <w:tr w:rsidR="009C3E30" w:rsidRPr="009C3E30" w14:paraId="3A360563" w14:textId="77777777" w:rsidTr="009C3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2FEB7" w14:textId="77777777" w:rsidR="009C3E30" w:rsidRPr="009C3E30" w:rsidRDefault="009C3E30" w:rsidP="00BB3FB1">
            <w:pPr>
              <w:spacing w:after="160" w:line="259" w:lineRule="auto"/>
            </w:pPr>
            <w:r w:rsidRPr="009C3E30">
              <w:rPr>
                <w:b/>
                <w:bCs/>
              </w:rPr>
              <w:t>Salary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2588B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BB0D4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B87D1" w14:textId="77777777" w:rsidR="009C3E30" w:rsidRPr="009C3E30" w:rsidRDefault="009C3E30" w:rsidP="00BB3FB1">
            <w:pPr>
              <w:spacing w:after="160" w:line="259" w:lineRule="auto"/>
            </w:pPr>
          </w:p>
        </w:tc>
      </w:tr>
      <w:tr w:rsidR="009C3E30" w:rsidRPr="009C3E30" w14:paraId="2FBE5D1D" w14:textId="77777777" w:rsidTr="009C3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9841A" w14:textId="77777777" w:rsidR="009C3E30" w:rsidRPr="009C3E30" w:rsidRDefault="009C3E30" w:rsidP="00BB3FB1">
            <w:pPr>
              <w:spacing w:after="160" w:line="259" w:lineRule="auto"/>
            </w:pPr>
            <w:r w:rsidRPr="009C3E30">
              <w:rPr>
                <w:b/>
                <w:bCs/>
              </w:rPr>
              <w:t>Link to job posting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DAAD1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EF7CF" w14:textId="77777777" w:rsidR="009C3E30" w:rsidRPr="009C3E30" w:rsidRDefault="009C3E30" w:rsidP="00BB3FB1">
            <w:pPr>
              <w:spacing w:after="160" w:line="259" w:lineRule="auto"/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5788D" w14:textId="77777777" w:rsidR="009C3E30" w:rsidRPr="009C3E30" w:rsidRDefault="009C3E30" w:rsidP="00BB3FB1">
            <w:pPr>
              <w:spacing w:after="160" w:line="259" w:lineRule="auto"/>
            </w:pPr>
          </w:p>
        </w:tc>
      </w:tr>
    </w:tbl>
    <w:p w14:paraId="53F31A67" w14:textId="77DA99F3" w:rsidR="009C3E30" w:rsidRPr="006B7658" w:rsidRDefault="009C3E30" w:rsidP="006B7658">
      <w:pPr>
        <w:spacing w:after="160" w:line="259" w:lineRule="auto"/>
        <w:rPr>
          <w:color w:val="000000"/>
        </w:rPr>
        <w:sectPr w:rsidR="009C3E30" w:rsidRPr="006B7658" w:rsidSect="008645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64" w:right="964" w:bottom="663" w:left="964" w:header="567" w:footer="567" w:gutter="0"/>
          <w:cols w:space="720"/>
          <w:docGrid w:linePitch="360"/>
        </w:sectPr>
      </w:pPr>
    </w:p>
    <w:p w14:paraId="171A9019" w14:textId="21A80343" w:rsidR="002B1ABC" w:rsidRPr="00294E8E" w:rsidRDefault="008C18E2" w:rsidP="002B1ABC">
      <w:pPr>
        <w:pStyle w:val="NoSpacing"/>
        <w:rPr>
          <w:b/>
          <w:sz w:val="28"/>
          <w:szCs w:val="28"/>
        </w:rPr>
      </w:pPr>
      <w:r w:rsidRPr="002B1ABC">
        <w:rPr>
          <w:b/>
          <w:sz w:val="28"/>
          <w:szCs w:val="28"/>
        </w:rPr>
        <w:lastRenderedPageBreak/>
        <w:t>Assignment Grading Rubric (</w:t>
      </w:r>
      <w:r w:rsidR="00862B23">
        <w:rPr>
          <w:b/>
          <w:sz w:val="28"/>
          <w:szCs w:val="28"/>
        </w:rPr>
        <w:t>10</w:t>
      </w:r>
      <w:r w:rsidRPr="002B1ABC">
        <w:rPr>
          <w:b/>
          <w:sz w:val="28"/>
          <w:szCs w:val="28"/>
        </w:rPr>
        <w:t>%)</w:t>
      </w:r>
      <w:r w:rsidR="00F2145F">
        <w:rPr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78"/>
        <w:gridCol w:w="3420"/>
        <w:gridCol w:w="2948"/>
        <w:gridCol w:w="3237"/>
        <w:gridCol w:w="1393"/>
      </w:tblGrid>
      <w:tr w:rsidR="008C18E2" w14:paraId="6FA4F3A9" w14:textId="77777777" w:rsidTr="00294E8E">
        <w:trPr>
          <w:tblHeader/>
        </w:trPr>
        <w:tc>
          <w:tcPr>
            <w:tcW w:w="2178" w:type="dxa"/>
            <w:vAlign w:val="center"/>
          </w:tcPr>
          <w:p w14:paraId="1229EE81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3420" w:type="dxa"/>
            <w:vAlign w:val="center"/>
          </w:tcPr>
          <w:p w14:paraId="6DAF74BF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Excellent</w:t>
            </w:r>
          </w:p>
          <w:p w14:paraId="7F1EB1D4" w14:textId="30BE479B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80</w:t>
            </w:r>
            <w:r w:rsidR="00294E8E">
              <w:rPr>
                <w:b/>
                <w:sz w:val="24"/>
                <w:szCs w:val="24"/>
              </w:rPr>
              <w:t xml:space="preserve">% </w:t>
            </w:r>
            <w:r w:rsidRPr="00AD35D7">
              <w:rPr>
                <w:b/>
                <w:sz w:val="24"/>
                <w:szCs w:val="24"/>
              </w:rPr>
              <w:t>-</w:t>
            </w:r>
            <w:r w:rsidR="00294E8E">
              <w:rPr>
                <w:b/>
                <w:sz w:val="24"/>
                <w:szCs w:val="24"/>
              </w:rPr>
              <w:t xml:space="preserve"> </w:t>
            </w:r>
            <w:r w:rsidRPr="00AD35D7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2948" w:type="dxa"/>
            <w:vAlign w:val="center"/>
          </w:tcPr>
          <w:p w14:paraId="57990854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Good</w:t>
            </w:r>
          </w:p>
          <w:p w14:paraId="24E1512A" w14:textId="38527E3E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50</w:t>
            </w:r>
            <w:r w:rsidR="00294E8E">
              <w:rPr>
                <w:b/>
                <w:sz w:val="24"/>
                <w:szCs w:val="24"/>
              </w:rPr>
              <w:t xml:space="preserve">% </w:t>
            </w:r>
            <w:r w:rsidRPr="00AD35D7">
              <w:rPr>
                <w:b/>
                <w:sz w:val="24"/>
                <w:szCs w:val="24"/>
              </w:rPr>
              <w:t>-</w:t>
            </w:r>
            <w:r w:rsidR="00294E8E">
              <w:rPr>
                <w:b/>
                <w:sz w:val="24"/>
                <w:szCs w:val="24"/>
              </w:rPr>
              <w:t xml:space="preserve"> </w:t>
            </w:r>
            <w:r w:rsidRPr="00AD35D7">
              <w:rPr>
                <w:b/>
                <w:sz w:val="24"/>
                <w:szCs w:val="24"/>
              </w:rPr>
              <w:t>79%</w:t>
            </w:r>
          </w:p>
        </w:tc>
        <w:tc>
          <w:tcPr>
            <w:tcW w:w="3237" w:type="dxa"/>
            <w:vAlign w:val="center"/>
          </w:tcPr>
          <w:p w14:paraId="72F37925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Requires Improvement</w:t>
            </w:r>
          </w:p>
          <w:p w14:paraId="017B65D3" w14:textId="452696CE" w:rsidR="008C18E2" w:rsidRPr="00AD35D7" w:rsidRDefault="00294E8E" w:rsidP="0029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 than </w:t>
            </w:r>
            <w:r w:rsidR="008C18E2" w:rsidRPr="00AD35D7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1393" w:type="dxa"/>
            <w:vAlign w:val="center"/>
          </w:tcPr>
          <w:p w14:paraId="75FDF9FC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Points</w:t>
            </w:r>
          </w:p>
          <w:p w14:paraId="2B6C2A71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18E2" w14:paraId="0FC75810" w14:textId="77777777" w:rsidTr="00EA6E5E">
        <w:trPr>
          <w:trHeight w:val="631"/>
        </w:trPr>
        <w:tc>
          <w:tcPr>
            <w:tcW w:w="2178" w:type="dxa"/>
          </w:tcPr>
          <w:p w14:paraId="26248698" w14:textId="77777777" w:rsidR="008C18E2" w:rsidRPr="00E1757C" w:rsidRDefault="008C18E2" w:rsidP="004878AC">
            <w:pPr>
              <w:rPr>
                <w:b/>
              </w:rPr>
            </w:pPr>
            <w:r>
              <w:rPr>
                <w:b/>
              </w:rPr>
              <w:t>Assignment Quality</w:t>
            </w:r>
          </w:p>
        </w:tc>
        <w:tc>
          <w:tcPr>
            <w:tcW w:w="3420" w:type="dxa"/>
          </w:tcPr>
          <w:p w14:paraId="624C33C8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information offered is accurate</w:t>
            </w:r>
          </w:p>
          <w:p w14:paraId="206B7333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0C497517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views are clearly expressed and well explained</w:t>
            </w:r>
          </w:p>
          <w:p w14:paraId="791DA8A0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4ACCB8A3" w14:textId="5284A16E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Contains original ideas, connections or applications</w:t>
            </w:r>
          </w:p>
        </w:tc>
        <w:tc>
          <w:tcPr>
            <w:tcW w:w="2948" w:type="dxa"/>
          </w:tcPr>
          <w:p w14:paraId="2AD42A5F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Most information offered is accurate</w:t>
            </w:r>
          </w:p>
          <w:p w14:paraId="286A513C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11BB32A8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Most views are clearly expressed and explained</w:t>
            </w:r>
          </w:p>
          <w:p w14:paraId="559311ED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06238219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Contains mainly original ideas, connections or applications</w:t>
            </w:r>
          </w:p>
        </w:tc>
        <w:tc>
          <w:tcPr>
            <w:tcW w:w="3237" w:type="dxa"/>
          </w:tcPr>
          <w:p w14:paraId="1B42BA1F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Some or no accurate information offered</w:t>
            </w:r>
          </w:p>
          <w:p w14:paraId="69EB0436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780D7A5C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Views are rarely or never clear and require further explanation</w:t>
            </w:r>
          </w:p>
          <w:p w14:paraId="381C0718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2648FE4F" w14:textId="19E5155F" w:rsidR="008C18E2" w:rsidRPr="0041489D" w:rsidRDefault="00294E8E" w:rsidP="00487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uno</w:t>
            </w:r>
            <w:r w:rsidR="008C18E2" w:rsidRPr="0041489D">
              <w:rPr>
                <w:sz w:val="18"/>
                <w:szCs w:val="18"/>
              </w:rPr>
              <w:t>riginal ideas, or unclear connections or applications</w:t>
            </w:r>
          </w:p>
        </w:tc>
        <w:tc>
          <w:tcPr>
            <w:tcW w:w="1393" w:type="dxa"/>
            <w:vAlign w:val="center"/>
          </w:tcPr>
          <w:p w14:paraId="5950E754" w14:textId="738C69C8" w:rsidR="008C18E2" w:rsidRDefault="00EA6E5E" w:rsidP="00EA6E5E">
            <w:pPr>
              <w:jc w:val="center"/>
            </w:pPr>
            <w:r>
              <w:t>/</w:t>
            </w:r>
            <w:r w:rsidR="00862B23">
              <w:t>5</w:t>
            </w:r>
          </w:p>
        </w:tc>
      </w:tr>
      <w:tr w:rsidR="008C18E2" w14:paraId="4C68465A" w14:textId="77777777" w:rsidTr="006B0736">
        <w:trPr>
          <w:trHeight w:val="476"/>
        </w:trPr>
        <w:tc>
          <w:tcPr>
            <w:tcW w:w="2178" w:type="dxa"/>
          </w:tcPr>
          <w:p w14:paraId="0AEADFA0" w14:textId="77777777" w:rsidR="008C18E2" w:rsidRDefault="008C18E2" w:rsidP="004878AC">
            <w:pPr>
              <w:rPr>
                <w:b/>
              </w:rPr>
            </w:pPr>
            <w:r>
              <w:rPr>
                <w:b/>
              </w:rPr>
              <w:t>Assignment Knowledge and Skills Demonstration</w:t>
            </w:r>
          </w:p>
          <w:p w14:paraId="6F91C474" w14:textId="77777777" w:rsidR="008C18E2" w:rsidRDefault="008C18E2" w:rsidP="004878AC">
            <w:pPr>
              <w:rPr>
                <w:b/>
              </w:rPr>
            </w:pPr>
          </w:p>
          <w:p w14:paraId="462A9359" w14:textId="77777777" w:rsidR="008C18E2" w:rsidRDefault="008C18E2" w:rsidP="004878AC">
            <w:pPr>
              <w:rPr>
                <w:b/>
              </w:rPr>
            </w:pPr>
          </w:p>
          <w:p w14:paraId="6A6384E3" w14:textId="77777777" w:rsidR="008C18E2" w:rsidRPr="00E1757C" w:rsidRDefault="008C18E2" w:rsidP="004878AC">
            <w:pPr>
              <w:rPr>
                <w:b/>
              </w:rPr>
            </w:pPr>
          </w:p>
        </w:tc>
        <w:tc>
          <w:tcPr>
            <w:tcW w:w="3420" w:type="dxa"/>
          </w:tcPr>
          <w:p w14:paraId="06EDE437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Clear, concise synthesis of course content to demonstrate understanding of topic</w:t>
            </w:r>
          </w:p>
          <w:p w14:paraId="7FE27F5D" w14:textId="047199C2" w:rsidR="0041489D" w:rsidRPr="0041489D" w:rsidRDefault="0041489D" w:rsidP="004878AC">
            <w:pPr>
              <w:rPr>
                <w:sz w:val="18"/>
                <w:szCs w:val="18"/>
              </w:rPr>
            </w:pPr>
          </w:p>
          <w:p w14:paraId="57A82795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ideas are clearly developed, organized logically, and connected with effective transitions</w:t>
            </w:r>
          </w:p>
          <w:p w14:paraId="447565DB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66D156C7" w14:textId="4CC80C6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Explores ideas, supports points fully using a balance of evidence, </w:t>
            </w:r>
            <w:r w:rsidR="0027394C" w:rsidRPr="0041489D">
              <w:rPr>
                <w:sz w:val="18"/>
                <w:szCs w:val="18"/>
              </w:rPr>
              <w:t>uses</w:t>
            </w:r>
            <w:r w:rsidRPr="0041489D">
              <w:rPr>
                <w:sz w:val="18"/>
                <w:szCs w:val="18"/>
              </w:rPr>
              <w:t xml:space="preserve"> effective reasoning to make useful distinctions</w:t>
            </w:r>
          </w:p>
          <w:p w14:paraId="35F5E240" w14:textId="15245C74" w:rsidR="006B0736" w:rsidRDefault="006B0736" w:rsidP="004878AC">
            <w:pPr>
              <w:rPr>
                <w:sz w:val="18"/>
                <w:szCs w:val="18"/>
              </w:rPr>
            </w:pPr>
          </w:p>
          <w:p w14:paraId="40E66129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relevant course and topic links are made</w:t>
            </w:r>
          </w:p>
        </w:tc>
        <w:tc>
          <w:tcPr>
            <w:tcW w:w="2948" w:type="dxa"/>
          </w:tcPr>
          <w:p w14:paraId="612A3A62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Evidence of some synthesis of course content to demonstrate understanding of topic</w:t>
            </w:r>
          </w:p>
          <w:p w14:paraId="509C9934" w14:textId="77777777" w:rsidR="00EA6E5E" w:rsidRPr="0041489D" w:rsidRDefault="00EA6E5E" w:rsidP="004878AC">
            <w:pPr>
              <w:rPr>
                <w:sz w:val="18"/>
                <w:szCs w:val="18"/>
              </w:rPr>
            </w:pPr>
          </w:p>
          <w:p w14:paraId="0B41A2A0" w14:textId="04126045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Some unified and coherent ideas are developed with effective transitions</w:t>
            </w:r>
          </w:p>
          <w:p w14:paraId="7008928A" w14:textId="77777777" w:rsidR="008C18E2" w:rsidRPr="0041489D" w:rsidRDefault="008C18E2" w:rsidP="004878AC">
            <w:pPr>
              <w:rPr>
                <w:sz w:val="18"/>
                <w:szCs w:val="18"/>
              </w:rPr>
            </w:pPr>
          </w:p>
          <w:p w14:paraId="13EA9DBD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Supports most ideas with effective examples, and/or references, and details, makes key distinctions</w:t>
            </w:r>
          </w:p>
          <w:p w14:paraId="6C14E232" w14:textId="77777777" w:rsidR="00EE5FB6" w:rsidRDefault="00EE5FB6" w:rsidP="004878AC">
            <w:pPr>
              <w:rPr>
                <w:sz w:val="18"/>
                <w:szCs w:val="18"/>
              </w:rPr>
            </w:pPr>
          </w:p>
          <w:p w14:paraId="0DBBEF37" w14:textId="13F9AAA9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Most relevant course and topic links are made</w:t>
            </w:r>
          </w:p>
        </w:tc>
        <w:tc>
          <w:tcPr>
            <w:tcW w:w="3237" w:type="dxa"/>
          </w:tcPr>
          <w:p w14:paraId="7DD4CD4B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Lack of evidence or weakness in the synthesis of course content to demonstrate understanding of topic</w:t>
            </w:r>
          </w:p>
          <w:p w14:paraId="67D4BEEA" w14:textId="77777777" w:rsidR="008C18E2" w:rsidRPr="0041489D" w:rsidRDefault="008C18E2" w:rsidP="004878AC">
            <w:pPr>
              <w:rPr>
                <w:sz w:val="18"/>
                <w:szCs w:val="18"/>
              </w:rPr>
            </w:pPr>
          </w:p>
          <w:p w14:paraId="67ACFCD5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Develops and organizes ideas that are not necessarily connected.  Some ideas seem illogical and/or unrelated</w:t>
            </w:r>
          </w:p>
          <w:p w14:paraId="726C71CF" w14:textId="77777777" w:rsidR="008C18E2" w:rsidRPr="0041489D" w:rsidRDefault="008C18E2" w:rsidP="004878AC">
            <w:pPr>
              <w:rPr>
                <w:sz w:val="18"/>
                <w:szCs w:val="18"/>
              </w:rPr>
            </w:pPr>
          </w:p>
          <w:p w14:paraId="45570AC2" w14:textId="188D5F35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Presents ideas in general terms, </w:t>
            </w:r>
            <w:r w:rsidR="0027394C" w:rsidRPr="0041489D">
              <w:rPr>
                <w:sz w:val="18"/>
                <w:szCs w:val="18"/>
              </w:rPr>
              <w:t>most</w:t>
            </w:r>
            <w:r w:rsidRPr="0041489D">
              <w:rPr>
                <w:sz w:val="18"/>
                <w:szCs w:val="18"/>
              </w:rPr>
              <w:t xml:space="preserve"> ideas are inconsistent/unsupported, and </w:t>
            </w:r>
            <w:r w:rsidR="0027394C" w:rsidRPr="0041489D">
              <w:rPr>
                <w:sz w:val="18"/>
                <w:szCs w:val="18"/>
              </w:rPr>
              <w:t>reasoning is</w:t>
            </w:r>
            <w:r w:rsidRPr="0041489D">
              <w:rPr>
                <w:sz w:val="18"/>
                <w:szCs w:val="18"/>
              </w:rPr>
              <w:t xml:space="preserve"> flawed or unclear</w:t>
            </w:r>
          </w:p>
          <w:p w14:paraId="3744985B" w14:textId="77777777" w:rsidR="008C18E2" w:rsidRPr="0041489D" w:rsidRDefault="008C18E2" w:rsidP="004878AC">
            <w:pPr>
              <w:rPr>
                <w:sz w:val="18"/>
                <w:szCs w:val="18"/>
              </w:rPr>
            </w:pPr>
          </w:p>
          <w:p w14:paraId="5D95B9C4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Some or no relevant course and topic links are made</w:t>
            </w:r>
          </w:p>
        </w:tc>
        <w:tc>
          <w:tcPr>
            <w:tcW w:w="1393" w:type="dxa"/>
            <w:vAlign w:val="center"/>
          </w:tcPr>
          <w:p w14:paraId="540484D2" w14:textId="0C7927A7" w:rsidR="008C18E2" w:rsidRDefault="00EA6E5E" w:rsidP="00EA6E5E">
            <w:pPr>
              <w:jc w:val="center"/>
            </w:pPr>
            <w:r>
              <w:t>/</w:t>
            </w:r>
            <w:r w:rsidR="00862B23">
              <w:t>3</w:t>
            </w:r>
          </w:p>
        </w:tc>
      </w:tr>
      <w:tr w:rsidR="00EA6E5E" w14:paraId="66188E0B" w14:textId="77777777" w:rsidTr="00EA6E5E">
        <w:tc>
          <w:tcPr>
            <w:tcW w:w="2178" w:type="dxa"/>
          </w:tcPr>
          <w:p w14:paraId="06D403C2" w14:textId="77777777" w:rsidR="00EA6E5E" w:rsidRPr="00E1757C" w:rsidRDefault="00EA6E5E" w:rsidP="00EA6E5E">
            <w:pPr>
              <w:rPr>
                <w:b/>
              </w:rPr>
            </w:pPr>
            <w:r>
              <w:rPr>
                <w:b/>
              </w:rPr>
              <w:t>Assignment Structure</w:t>
            </w:r>
          </w:p>
        </w:tc>
        <w:tc>
          <w:tcPr>
            <w:tcW w:w="3420" w:type="dxa"/>
          </w:tcPr>
          <w:p w14:paraId="12226EA0" w14:textId="6BF46BEF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Formatted as per assignment </w:t>
            </w:r>
            <w:r w:rsidR="00294E8E">
              <w:rPr>
                <w:sz w:val="18"/>
                <w:szCs w:val="18"/>
              </w:rPr>
              <w:t>instructions</w:t>
            </w:r>
          </w:p>
          <w:p w14:paraId="424A9E63" w14:textId="40AB8F48" w:rsidR="0041489D" w:rsidRDefault="0041489D" w:rsidP="00EA6E5E">
            <w:pPr>
              <w:rPr>
                <w:sz w:val="18"/>
                <w:szCs w:val="18"/>
              </w:rPr>
            </w:pPr>
          </w:p>
          <w:p w14:paraId="230CE080" w14:textId="10103A11" w:rsidR="00EA6E5E" w:rsidRPr="0041489D" w:rsidRDefault="00294E8E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Structure and format enhance</w:t>
            </w:r>
            <w:r w:rsidR="00EA6E5E" w:rsidRPr="0041489D">
              <w:rPr>
                <w:sz w:val="18"/>
                <w:szCs w:val="18"/>
              </w:rPr>
              <w:t xml:space="preserve"> delivery of the information</w:t>
            </w:r>
          </w:p>
          <w:p w14:paraId="400D4A11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0B2D985C" w14:textId="69455A01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Clear language is used </w:t>
            </w:r>
            <w:r w:rsidR="00294E8E">
              <w:rPr>
                <w:sz w:val="18"/>
                <w:szCs w:val="18"/>
              </w:rPr>
              <w:t>with high</w:t>
            </w:r>
            <w:r w:rsidRPr="0041489D">
              <w:rPr>
                <w:sz w:val="18"/>
                <w:szCs w:val="18"/>
              </w:rPr>
              <w:t xml:space="preserve"> readability</w:t>
            </w:r>
          </w:p>
          <w:p w14:paraId="6F3AAB61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5F190510" w14:textId="77777777" w:rsidR="00EA6E5E" w:rsidRDefault="00294E8E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 grammar and spelling are</w:t>
            </w:r>
            <w:r w:rsidR="00EA6E5E" w:rsidRPr="0041489D">
              <w:rPr>
                <w:sz w:val="18"/>
                <w:szCs w:val="18"/>
              </w:rPr>
              <w:t xml:space="preserve"> consistently used</w:t>
            </w:r>
          </w:p>
          <w:p w14:paraId="113D29E5" w14:textId="77777777" w:rsidR="00916EE5" w:rsidRDefault="00916EE5" w:rsidP="00EA6E5E">
            <w:pPr>
              <w:rPr>
                <w:sz w:val="18"/>
                <w:szCs w:val="18"/>
              </w:rPr>
            </w:pPr>
          </w:p>
          <w:p w14:paraId="32BF0830" w14:textId="322D6919" w:rsidR="00916EE5" w:rsidRPr="0041489D" w:rsidRDefault="00916EE5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sources (if required) are correctly cited using IEEE format</w:t>
            </w:r>
          </w:p>
        </w:tc>
        <w:tc>
          <w:tcPr>
            <w:tcW w:w="2948" w:type="dxa"/>
          </w:tcPr>
          <w:p w14:paraId="66737504" w14:textId="163CC2BA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Formatted as per assignment </w:t>
            </w:r>
            <w:r w:rsidR="00294E8E">
              <w:rPr>
                <w:sz w:val="18"/>
                <w:szCs w:val="18"/>
              </w:rPr>
              <w:t>instructions</w:t>
            </w:r>
            <w:r w:rsidRPr="0041489D">
              <w:rPr>
                <w:sz w:val="18"/>
                <w:szCs w:val="18"/>
              </w:rPr>
              <w:t xml:space="preserve"> in most components</w:t>
            </w:r>
          </w:p>
          <w:p w14:paraId="765D1675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6C3377F1" w14:textId="77777777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Structure and format fits well with the delivery of the information</w:t>
            </w:r>
          </w:p>
          <w:p w14:paraId="0D8D590E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029E3559" w14:textId="2745F4D6" w:rsidR="00EA6E5E" w:rsidRPr="0041489D" w:rsidRDefault="00294E8E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Mostly clear language is used </w:t>
            </w:r>
            <w:r w:rsidR="00EA6E5E" w:rsidRPr="0041489D">
              <w:rPr>
                <w:sz w:val="18"/>
                <w:szCs w:val="18"/>
              </w:rPr>
              <w:t>with minor readability issues</w:t>
            </w:r>
          </w:p>
          <w:p w14:paraId="0A7140D9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5657AD77" w14:textId="77777777" w:rsidR="00EA6E5E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Few or no spelling and/or grammatical errors</w:t>
            </w:r>
          </w:p>
          <w:p w14:paraId="1F0EE610" w14:textId="77777777" w:rsidR="00916EE5" w:rsidRDefault="00916EE5" w:rsidP="00EA6E5E">
            <w:pPr>
              <w:rPr>
                <w:sz w:val="18"/>
                <w:szCs w:val="18"/>
              </w:rPr>
            </w:pPr>
          </w:p>
          <w:p w14:paraId="75756FD3" w14:textId="071AAD98" w:rsidR="00916EE5" w:rsidRPr="0041489D" w:rsidRDefault="00916EE5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sources (if required) are cited using IEEE format with some minor errors</w:t>
            </w:r>
          </w:p>
        </w:tc>
        <w:tc>
          <w:tcPr>
            <w:tcW w:w="3237" w:type="dxa"/>
          </w:tcPr>
          <w:p w14:paraId="60A51A1A" w14:textId="77777777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Formatting has not been followed</w:t>
            </w:r>
          </w:p>
          <w:p w14:paraId="38E7387A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57C431AB" w14:textId="77777777" w:rsidR="0041489D" w:rsidRDefault="0041489D" w:rsidP="00EA6E5E">
            <w:pPr>
              <w:rPr>
                <w:sz w:val="18"/>
                <w:szCs w:val="18"/>
              </w:rPr>
            </w:pPr>
          </w:p>
          <w:p w14:paraId="196E82C7" w14:textId="6B180D93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Structure and format </w:t>
            </w:r>
            <w:r w:rsidR="00916EE5" w:rsidRPr="0041489D">
              <w:rPr>
                <w:sz w:val="18"/>
                <w:szCs w:val="18"/>
              </w:rPr>
              <w:t>are</w:t>
            </w:r>
            <w:r w:rsidR="00916EE5">
              <w:rPr>
                <w:sz w:val="18"/>
                <w:szCs w:val="18"/>
              </w:rPr>
              <w:t xml:space="preserve"> unclear and impede</w:t>
            </w:r>
            <w:r w:rsidRPr="0041489D">
              <w:rPr>
                <w:sz w:val="18"/>
                <w:szCs w:val="18"/>
              </w:rPr>
              <w:t xml:space="preserve"> delivery of the information</w:t>
            </w:r>
          </w:p>
          <w:p w14:paraId="3F9BD9B2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58FB4D7E" w14:textId="77777777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Language used is often unclear which impedes readability</w:t>
            </w:r>
          </w:p>
          <w:p w14:paraId="3BD8ADB8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0221327D" w14:textId="77777777" w:rsidR="00EA6E5E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Many spelling and grammatical errors</w:t>
            </w:r>
          </w:p>
          <w:p w14:paraId="1BFC2D3C" w14:textId="77777777" w:rsidR="00916EE5" w:rsidRDefault="00916EE5" w:rsidP="00EA6E5E">
            <w:pPr>
              <w:rPr>
                <w:sz w:val="18"/>
                <w:szCs w:val="18"/>
              </w:rPr>
            </w:pPr>
          </w:p>
          <w:p w14:paraId="50F8AD0E" w14:textId="367F7B88" w:rsidR="00916EE5" w:rsidRPr="0041489D" w:rsidRDefault="00916EE5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sources (if required) are incorrectly cited.</w:t>
            </w:r>
          </w:p>
        </w:tc>
        <w:tc>
          <w:tcPr>
            <w:tcW w:w="1393" w:type="dxa"/>
            <w:vAlign w:val="center"/>
          </w:tcPr>
          <w:p w14:paraId="6F13CFD2" w14:textId="3562B42F" w:rsidR="00EA6E5E" w:rsidRDefault="00EA6E5E" w:rsidP="00EA6E5E">
            <w:pPr>
              <w:jc w:val="center"/>
            </w:pPr>
            <w:r>
              <w:t>/</w:t>
            </w:r>
            <w:r w:rsidR="00862B23">
              <w:t>2</w:t>
            </w:r>
          </w:p>
        </w:tc>
      </w:tr>
      <w:tr w:rsidR="008C18E2" w14:paraId="3CFCB57E" w14:textId="77777777" w:rsidTr="004878AC">
        <w:tc>
          <w:tcPr>
            <w:tcW w:w="2178" w:type="dxa"/>
          </w:tcPr>
          <w:p w14:paraId="7EFB2A6B" w14:textId="77777777" w:rsidR="008C18E2" w:rsidRPr="0023399E" w:rsidRDefault="008C18E2" w:rsidP="004878AC">
            <w:pPr>
              <w:contextualSpacing/>
              <w:rPr>
                <w:b/>
              </w:rPr>
            </w:pPr>
            <w:r w:rsidRPr="0023399E">
              <w:rPr>
                <w:b/>
              </w:rPr>
              <w:t>Total Points</w:t>
            </w:r>
          </w:p>
        </w:tc>
        <w:tc>
          <w:tcPr>
            <w:tcW w:w="3420" w:type="dxa"/>
          </w:tcPr>
          <w:p w14:paraId="049741B6" w14:textId="77777777" w:rsidR="008C18E2" w:rsidRPr="0023399E" w:rsidRDefault="008C18E2" w:rsidP="004878AC">
            <w:pPr>
              <w:contextualSpacing/>
            </w:pPr>
          </w:p>
        </w:tc>
        <w:tc>
          <w:tcPr>
            <w:tcW w:w="2948" w:type="dxa"/>
          </w:tcPr>
          <w:p w14:paraId="39C099E4" w14:textId="77777777" w:rsidR="008C18E2" w:rsidRPr="0023399E" w:rsidRDefault="008C18E2" w:rsidP="004878AC">
            <w:pPr>
              <w:contextualSpacing/>
            </w:pPr>
          </w:p>
        </w:tc>
        <w:tc>
          <w:tcPr>
            <w:tcW w:w="3237" w:type="dxa"/>
          </w:tcPr>
          <w:p w14:paraId="2CDC9134" w14:textId="77777777" w:rsidR="008C18E2" w:rsidRPr="0023399E" w:rsidRDefault="008C18E2" w:rsidP="004878AC">
            <w:pPr>
              <w:contextualSpacing/>
            </w:pPr>
          </w:p>
        </w:tc>
        <w:tc>
          <w:tcPr>
            <w:tcW w:w="1393" w:type="dxa"/>
          </w:tcPr>
          <w:p w14:paraId="24BB3569" w14:textId="24A513BC" w:rsidR="008C18E2" w:rsidRPr="0023399E" w:rsidRDefault="00FE1E76" w:rsidP="00FE1E76">
            <w:pPr>
              <w:contextualSpacing/>
              <w:jc w:val="center"/>
            </w:pPr>
            <w:r>
              <w:t>/</w:t>
            </w:r>
            <w:r w:rsidR="00916EE5">
              <w:t>10</w:t>
            </w:r>
          </w:p>
        </w:tc>
      </w:tr>
    </w:tbl>
    <w:p w14:paraId="4E8643E3" w14:textId="74389F8E" w:rsidR="00B95E4F" w:rsidRPr="00B95E4F" w:rsidRDefault="00B95E4F" w:rsidP="00B95E4F">
      <w:pPr>
        <w:rPr>
          <w:b/>
          <w:sz w:val="28"/>
          <w:szCs w:val="28"/>
        </w:rPr>
      </w:pPr>
    </w:p>
    <w:sectPr w:rsidR="00B95E4F" w:rsidRPr="00B95E4F" w:rsidSect="00294E8E">
      <w:pgSz w:w="15840" w:h="12240" w:orient="landscape"/>
      <w:pgMar w:top="964" w:right="964" w:bottom="1073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E70E0" w14:textId="77777777" w:rsidR="007E5EF9" w:rsidRDefault="007E5EF9" w:rsidP="005D01F2">
      <w:pPr>
        <w:spacing w:after="0" w:line="240" w:lineRule="auto"/>
      </w:pPr>
      <w:r>
        <w:separator/>
      </w:r>
    </w:p>
    <w:p w14:paraId="58ED2E05" w14:textId="77777777" w:rsidR="007E5EF9" w:rsidRDefault="007E5EF9"/>
  </w:endnote>
  <w:endnote w:type="continuationSeparator" w:id="0">
    <w:p w14:paraId="3529589D" w14:textId="77777777" w:rsidR="007E5EF9" w:rsidRDefault="007E5EF9" w:rsidP="005D01F2">
      <w:pPr>
        <w:spacing w:after="0" w:line="240" w:lineRule="auto"/>
      </w:pPr>
      <w:r>
        <w:continuationSeparator/>
      </w:r>
    </w:p>
    <w:p w14:paraId="0E395E92" w14:textId="77777777" w:rsidR="007E5EF9" w:rsidRDefault="007E5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745C7EF9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03BB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" fillcolor="white [3201]" stroked="f" strokeweight=".5pt">
              <v:textbox style="mso-fit-shape-to-text:t" inset="0,,0">
                <w:txbxContent>
                  <w:p w14:paraId="07A04EAC" w14:textId="745C7EF9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03BB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3DF6E" w14:textId="77777777" w:rsidR="007E5EF9" w:rsidRDefault="007E5EF9" w:rsidP="005D01F2">
      <w:pPr>
        <w:spacing w:after="0" w:line="240" w:lineRule="auto"/>
      </w:pPr>
      <w:r>
        <w:separator/>
      </w:r>
    </w:p>
    <w:p w14:paraId="65CF5D98" w14:textId="77777777" w:rsidR="007E5EF9" w:rsidRDefault="007E5EF9"/>
  </w:footnote>
  <w:footnote w:type="continuationSeparator" w:id="0">
    <w:p w14:paraId="2DBE17D6" w14:textId="77777777" w:rsidR="007E5EF9" w:rsidRDefault="007E5EF9" w:rsidP="005D01F2">
      <w:pPr>
        <w:spacing w:after="0" w:line="240" w:lineRule="auto"/>
      </w:pPr>
      <w:r>
        <w:continuationSeparator/>
      </w:r>
    </w:p>
    <w:p w14:paraId="70A52C94" w14:textId="77777777" w:rsidR="007E5EF9" w:rsidRDefault="007E5E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eastAsia="en-CA"/>
      </w:rPr>
      <w:drawing>
        <wp:inline distT="0" distB="0" distL="0" distR="0" wp14:anchorId="58BF4BA7" wp14:editId="3DC63084">
          <wp:extent cx="3383280" cy="556260"/>
          <wp:effectExtent l="0" t="0" r="0" b="0"/>
          <wp:docPr id="13" name="Picture 13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802"/>
    <w:multiLevelType w:val="multilevel"/>
    <w:tmpl w:val="190A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95BC8"/>
    <w:multiLevelType w:val="hybridMultilevel"/>
    <w:tmpl w:val="A4B8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0844"/>
    <w:multiLevelType w:val="hybridMultilevel"/>
    <w:tmpl w:val="6D46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5210C1"/>
    <w:multiLevelType w:val="hybridMultilevel"/>
    <w:tmpl w:val="EBE44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84CD9"/>
    <w:multiLevelType w:val="multilevel"/>
    <w:tmpl w:val="C1C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C29"/>
    <w:multiLevelType w:val="multilevel"/>
    <w:tmpl w:val="9148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4A3211"/>
    <w:multiLevelType w:val="multilevel"/>
    <w:tmpl w:val="DC56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E35A4"/>
    <w:multiLevelType w:val="hybridMultilevel"/>
    <w:tmpl w:val="0409000F"/>
    <w:lvl w:ilvl="0" w:tplc="1EA893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636A62A0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9B2DD88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3D0AFE8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3ECA7EE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BEB25D30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5552C10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A0068390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B37C47EE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1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83158E"/>
    <w:multiLevelType w:val="multilevel"/>
    <w:tmpl w:val="56B8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D6E53"/>
    <w:multiLevelType w:val="hybridMultilevel"/>
    <w:tmpl w:val="729669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A1393"/>
    <w:multiLevelType w:val="hybridMultilevel"/>
    <w:tmpl w:val="411C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02ED0"/>
    <w:multiLevelType w:val="hybridMultilevel"/>
    <w:tmpl w:val="F2A4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B1D55"/>
    <w:multiLevelType w:val="hybridMultilevel"/>
    <w:tmpl w:val="729669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96B36"/>
    <w:multiLevelType w:val="multilevel"/>
    <w:tmpl w:val="8FFE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21"/>
  </w:num>
  <w:num w:numId="4">
    <w:abstractNumId w:val="16"/>
  </w:num>
  <w:num w:numId="5">
    <w:abstractNumId w:val="3"/>
  </w:num>
  <w:num w:numId="6">
    <w:abstractNumId w:val="6"/>
  </w:num>
  <w:num w:numId="7">
    <w:abstractNumId w:val="20"/>
  </w:num>
  <w:num w:numId="8">
    <w:abstractNumId w:val="14"/>
  </w:num>
  <w:num w:numId="9">
    <w:abstractNumId w:val="15"/>
  </w:num>
  <w:num w:numId="10">
    <w:abstractNumId w:val="0"/>
  </w:num>
  <w:num w:numId="11">
    <w:abstractNumId w:val="1"/>
  </w:num>
  <w:num w:numId="12">
    <w:abstractNumId w:val="22"/>
  </w:num>
  <w:num w:numId="13">
    <w:abstractNumId w:val="9"/>
  </w:num>
  <w:num w:numId="14">
    <w:abstractNumId w:val="10"/>
  </w:num>
  <w:num w:numId="15">
    <w:abstractNumId w:val="5"/>
  </w:num>
  <w:num w:numId="16">
    <w:abstractNumId w:val="7"/>
  </w:num>
  <w:num w:numId="17">
    <w:abstractNumId w:val="4"/>
  </w:num>
  <w:num w:numId="18">
    <w:abstractNumId w:val="12"/>
  </w:num>
  <w:num w:numId="19">
    <w:abstractNumId w:val="17"/>
  </w:num>
  <w:num w:numId="20">
    <w:abstractNumId w:val="13"/>
  </w:num>
  <w:num w:numId="21">
    <w:abstractNumId w:val="18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4B3"/>
    <w:rsid w:val="00036C72"/>
    <w:rsid w:val="00040FF8"/>
    <w:rsid w:val="00094E0A"/>
    <w:rsid w:val="000B37E4"/>
    <w:rsid w:val="000B38EB"/>
    <w:rsid w:val="000B6BF1"/>
    <w:rsid w:val="000C7C8C"/>
    <w:rsid w:val="000D5707"/>
    <w:rsid w:val="00112B10"/>
    <w:rsid w:val="00113159"/>
    <w:rsid w:val="001217EB"/>
    <w:rsid w:val="0013452C"/>
    <w:rsid w:val="001351B5"/>
    <w:rsid w:val="001425E2"/>
    <w:rsid w:val="0015181F"/>
    <w:rsid w:val="00191C33"/>
    <w:rsid w:val="00193EF9"/>
    <w:rsid w:val="001D2EF4"/>
    <w:rsid w:val="001F28E5"/>
    <w:rsid w:val="0022088F"/>
    <w:rsid w:val="0023399E"/>
    <w:rsid w:val="00236BAF"/>
    <w:rsid w:val="00272F3C"/>
    <w:rsid w:val="0027394C"/>
    <w:rsid w:val="00275DA5"/>
    <w:rsid w:val="00294E8E"/>
    <w:rsid w:val="002B1ABC"/>
    <w:rsid w:val="002B3272"/>
    <w:rsid w:val="002C209C"/>
    <w:rsid w:val="002C44A2"/>
    <w:rsid w:val="002C68B0"/>
    <w:rsid w:val="002D1CA0"/>
    <w:rsid w:val="002E0681"/>
    <w:rsid w:val="002E644C"/>
    <w:rsid w:val="002F4863"/>
    <w:rsid w:val="0030483C"/>
    <w:rsid w:val="00305A71"/>
    <w:rsid w:val="0032778D"/>
    <w:rsid w:val="00333AA7"/>
    <w:rsid w:val="00336513"/>
    <w:rsid w:val="0041489D"/>
    <w:rsid w:val="004325A6"/>
    <w:rsid w:val="00436A65"/>
    <w:rsid w:val="00455531"/>
    <w:rsid w:val="0048228A"/>
    <w:rsid w:val="004878AC"/>
    <w:rsid w:val="004914E6"/>
    <w:rsid w:val="004B0625"/>
    <w:rsid w:val="004C0E92"/>
    <w:rsid w:val="004F1A28"/>
    <w:rsid w:val="004F6CE9"/>
    <w:rsid w:val="0055036F"/>
    <w:rsid w:val="005D01F2"/>
    <w:rsid w:val="005D235B"/>
    <w:rsid w:val="005E4A8E"/>
    <w:rsid w:val="00620CE0"/>
    <w:rsid w:val="006778D0"/>
    <w:rsid w:val="00684BEE"/>
    <w:rsid w:val="006B0736"/>
    <w:rsid w:val="006B58F0"/>
    <w:rsid w:val="006B7658"/>
    <w:rsid w:val="0070275A"/>
    <w:rsid w:val="00746D94"/>
    <w:rsid w:val="00780851"/>
    <w:rsid w:val="007B0F4C"/>
    <w:rsid w:val="007C642D"/>
    <w:rsid w:val="007E5EF9"/>
    <w:rsid w:val="007F02D3"/>
    <w:rsid w:val="00820C72"/>
    <w:rsid w:val="008433E0"/>
    <w:rsid w:val="008604C3"/>
    <w:rsid w:val="00862B23"/>
    <w:rsid w:val="0086458B"/>
    <w:rsid w:val="00894921"/>
    <w:rsid w:val="008A5E02"/>
    <w:rsid w:val="008A6E1B"/>
    <w:rsid w:val="008C0B88"/>
    <w:rsid w:val="008C18E2"/>
    <w:rsid w:val="008E0296"/>
    <w:rsid w:val="00915255"/>
    <w:rsid w:val="00916EE5"/>
    <w:rsid w:val="009237EB"/>
    <w:rsid w:val="0093314F"/>
    <w:rsid w:val="009372B8"/>
    <w:rsid w:val="00946A89"/>
    <w:rsid w:val="0097105A"/>
    <w:rsid w:val="009736B7"/>
    <w:rsid w:val="00992D05"/>
    <w:rsid w:val="009C3E30"/>
    <w:rsid w:val="009D6203"/>
    <w:rsid w:val="009F0559"/>
    <w:rsid w:val="00A00A45"/>
    <w:rsid w:val="00A33240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35F2C"/>
    <w:rsid w:val="00B572FF"/>
    <w:rsid w:val="00B75546"/>
    <w:rsid w:val="00B8658B"/>
    <w:rsid w:val="00B95E4F"/>
    <w:rsid w:val="00BA33CC"/>
    <w:rsid w:val="00BD338D"/>
    <w:rsid w:val="00BD5479"/>
    <w:rsid w:val="00BF519A"/>
    <w:rsid w:val="00C01A36"/>
    <w:rsid w:val="00C44870"/>
    <w:rsid w:val="00C51BA3"/>
    <w:rsid w:val="00C53296"/>
    <w:rsid w:val="00C64307"/>
    <w:rsid w:val="00C732E5"/>
    <w:rsid w:val="00CA6E59"/>
    <w:rsid w:val="00CC2B86"/>
    <w:rsid w:val="00CD7E90"/>
    <w:rsid w:val="00D243AE"/>
    <w:rsid w:val="00D36FFF"/>
    <w:rsid w:val="00D82076"/>
    <w:rsid w:val="00D947B1"/>
    <w:rsid w:val="00DA0B58"/>
    <w:rsid w:val="00DB260D"/>
    <w:rsid w:val="00DB71EE"/>
    <w:rsid w:val="00DC0D8D"/>
    <w:rsid w:val="00DD1E2F"/>
    <w:rsid w:val="00DF0645"/>
    <w:rsid w:val="00E12DA3"/>
    <w:rsid w:val="00E1757C"/>
    <w:rsid w:val="00E3216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040D"/>
    <w:rsid w:val="00F11AEA"/>
    <w:rsid w:val="00F2145F"/>
    <w:rsid w:val="00F245D6"/>
    <w:rsid w:val="00F35B49"/>
    <w:rsid w:val="00F36562"/>
    <w:rsid w:val="00F41A9B"/>
    <w:rsid w:val="00F60389"/>
    <w:rsid w:val="00F770CB"/>
    <w:rsid w:val="00FA4508"/>
    <w:rsid w:val="00FC0324"/>
    <w:rsid w:val="00FD52C3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75B73B-B941-384A-AB09-78708795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C:\Users\lamorik\Downloads\New Assignment Template_2016-2017.dotx</Template>
  <TotalTime>36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Liz Hagemeyer</cp:lastModifiedBy>
  <cp:revision>9</cp:revision>
  <dcterms:created xsi:type="dcterms:W3CDTF">2019-07-22T05:19:00Z</dcterms:created>
  <dcterms:modified xsi:type="dcterms:W3CDTF">2019-07-24T08:18:00Z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