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FACFF" w14:textId="3F460149" w:rsidR="00BD5479" w:rsidRPr="006B7658" w:rsidRDefault="001217EB" w:rsidP="00E95073">
      <w:pPr>
        <w:pStyle w:val="Heading1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auto"/>
        </w:rPr>
        <w:t>Team</w:t>
      </w:r>
      <w:r w:rsidR="006B7658">
        <w:rPr>
          <w:rFonts w:asciiTheme="minorHAnsi" w:hAnsiTheme="minorHAnsi"/>
          <w:color w:val="auto"/>
        </w:rPr>
        <w:t xml:space="preserve"> </w:t>
      </w:r>
      <w:r w:rsidR="006B7658" w:rsidRPr="006B7658">
        <w:rPr>
          <w:rFonts w:asciiTheme="minorHAnsi" w:hAnsiTheme="minorHAnsi"/>
          <w:color w:val="000000" w:themeColor="text1"/>
        </w:rPr>
        <w:t>Success Plan</w:t>
      </w:r>
    </w:p>
    <w:p w14:paraId="575A9992" w14:textId="61CE209A" w:rsidR="00C732E5" w:rsidRPr="006B7658" w:rsidRDefault="008A6E1B" w:rsidP="00E12DA3">
      <w:pPr>
        <w:rPr>
          <w:color w:val="000000" w:themeColor="text1"/>
        </w:rPr>
      </w:pPr>
      <w:r w:rsidRPr="006B7658">
        <w:rPr>
          <w:color w:val="000000" w:themeColor="text1"/>
        </w:rPr>
        <w:t xml:space="preserve">This assignment </w:t>
      </w:r>
      <w:r w:rsidR="00036C72" w:rsidRPr="006B7658">
        <w:rPr>
          <w:color w:val="000000" w:themeColor="text1"/>
        </w:rPr>
        <w:t>relates to</w:t>
      </w:r>
      <w:r w:rsidRPr="006B7658">
        <w:rPr>
          <w:color w:val="000000" w:themeColor="text1"/>
        </w:rPr>
        <w:t xml:space="preserve"> the following C</w:t>
      </w:r>
      <w:r w:rsidR="00B95E4F" w:rsidRPr="006B7658">
        <w:rPr>
          <w:color w:val="000000" w:themeColor="text1"/>
        </w:rPr>
        <w:t xml:space="preserve">ourse </w:t>
      </w:r>
      <w:r w:rsidRPr="006B7658">
        <w:rPr>
          <w:color w:val="000000" w:themeColor="text1"/>
        </w:rPr>
        <w:t>L</w:t>
      </w:r>
      <w:r w:rsidR="00B95E4F" w:rsidRPr="006B7658">
        <w:rPr>
          <w:color w:val="000000" w:themeColor="text1"/>
        </w:rPr>
        <w:t xml:space="preserve">earning </w:t>
      </w:r>
      <w:r w:rsidRPr="006B7658">
        <w:rPr>
          <w:color w:val="000000" w:themeColor="text1"/>
        </w:rPr>
        <w:t>R</w:t>
      </w:r>
      <w:r w:rsidR="00B95E4F" w:rsidRPr="006B7658">
        <w:rPr>
          <w:color w:val="000000" w:themeColor="text1"/>
        </w:rPr>
        <w:t>equirements</w:t>
      </w:r>
      <w:r w:rsidR="007B0F4C" w:rsidRPr="006B7658">
        <w:rPr>
          <w:color w:val="000000" w:themeColor="text1"/>
        </w:rPr>
        <w:t>:</w:t>
      </w:r>
      <w:r w:rsidR="00E12DA3" w:rsidRPr="006B7658">
        <w:rPr>
          <w:color w:val="000000" w:themeColor="text1"/>
        </w:rPr>
        <w:t xml:space="preserve">  </w:t>
      </w:r>
      <w:r w:rsidR="00F2145F" w:rsidRPr="006B7658">
        <w:rPr>
          <w:color w:val="000000" w:themeColor="text1"/>
        </w:rPr>
        <w:t xml:space="preserve"> </w:t>
      </w:r>
    </w:p>
    <w:p w14:paraId="0CDFE735" w14:textId="5E03B834" w:rsidR="006B7658" w:rsidRPr="006B7658" w:rsidRDefault="00BF519A" w:rsidP="006B7658">
      <w:pPr>
        <w:rPr>
          <w:color w:val="000000" w:themeColor="text1"/>
        </w:rPr>
      </w:pPr>
      <w:r>
        <w:rPr>
          <w:color w:val="000000" w:themeColor="text1"/>
        </w:rPr>
        <w:t>CLR 3</w:t>
      </w:r>
      <w:r w:rsidR="006B7658" w:rsidRPr="006B7658">
        <w:rPr>
          <w:color w:val="000000" w:themeColor="text1"/>
        </w:rPr>
        <w:t xml:space="preserve">: </w:t>
      </w:r>
      <w:r w:rsidRPr="00BF519A">
        <w:rPr>
          <w:color w:val="000000" w:themeColor="text1"/>
        </w:rPr>
        <w:t>Identify and implement strategies to support success while working in team environments.</w:t>
      </w:r>
    </w:p>
    <w:p w14:paraId="4E6ACF5A" w14:textId="7BF96E6D" w:rsidR="00F2145F" w:rsidRPr="006B7658" w:rsidRDefault="00E95073" w:rsidP="006B7658">
      <w:pPr>
        <w:rPr>
          <w:color w:val="000000" w:themeColor="text1"/>
        </w:rPr>
      </w:pPr>
      <w:r w:rsidRPr="006B7658">
        <w:rPr>
          <w:rStyle w:val="Heading1Char"/>
          <w:rFonts w:asciiTheme="minorHAnsi" w:hAnsiTheme="minorHAnsi"/>
          <w:color w:val="000000" w:themeColor="text1"/>
          <w:lang w:val="en-CA"/>
        </w:rPr>
        <w:t>Objective of this Assignment</w:t>
      </w:r>
      <w:r w:rsidR="00B95E4F" w:rsidRPr="006B7658">
        <w:rPr>
          <w:rStyle w:val="Heading1Char"/>
          <w:rFonts w:asciiTheme="minorHAnsi" w:hAnsiTheme="minorHAnsi"/>
          <w:color w:val="000000" w:themeColor="text1"/>
          <w:lang w:val="en-CA"/>
        </w:rPr>
        <w:t>:</w:t>
      </w:r>
      <w:r w:rsidRPr="006B7658">
        <w:rPr>
          <w:color w:val="000000" w:themeColor="text1"/>
        </w:rPr>
        <w:t xml:space="preserve">  </w:t>
      </w:r>
      <w:r w:rsidR="008A5E02" w:rsidRPr="006B7658">
        <w:rPr>
          <w:color w:val="000000" w:themeColor="text1"/>
        </w:rPr>
        <w:t xml:space="preserve"> </w:t>
      </w:r>
    </w:p>
    <w:p w14:paraId="28DD521B" w14:textId="13AECD39" w:rsidR="00F2145F" w:rsidRPr="006B7658" w:rsidRDefault="006B7658" w:rsidP="00F2145F">
      <w:pPr>
        <w:rPr>
          <w:color w:val="000000" w:themeColor="text1"/>
        </w:rPr>
      </w:pPr>
      <w:r w:rsidRPr="006B7658">
        <w:rPr>
          <w:color w:val="000000" w:themeColor="text1"/>
        </w:rPr>
        <w:t xml:space="preserve">The purpose of this assignment is to </w:t>
      </w:r>
      <w:r w:rsidR="00F41A9B">
        <w:rPr>
          <w:color w:val="000000" w:themeColor="text1"/>
        </w:rPr>
        <w:t>i</w:t>
      </w:r>
      <w:r w:rsidR="00F41A9B" w:rsidRPr="00F41A9B">
        <w:rPr>
          <w:color w:val="000000" w:themeColor="text1"/>
        </w:rPr>
        <w:t>dentify strategies to effectively collaborate with team members</w:t>
      </w:r>
      <w:r w:rsidR="001217EB">
        <w:rPr>
          <w:color w:val="000000" w:themeColor="text1"/>
        </w:rPr>
        <w:t xml:space="preserve"> during the group </w:t>
      </w:r>
      <w:r w:rsidR="00F13714">
        <w:rPr>
          <w:color w:val="000000" w:themeColor="text1"/>
        </w:rPr>
        <w:t>project</w:t>
      </w:r>
      <w:r w:rsidR="001217EB">
        <w:rPr>
          <w:color w:val="000000" w:themeColor="text1"/>
        </w:rPr>
        <w:t xml:space="preserve"> in the next module</w:t>
      </w:r>
      <w:r w:rsidR="00D46C88">
        <w:rPr>
          <w:color w:val="000000" w:themeColor="text1"/>
        </w:rPr>
        <w:t xml:space="preserve">, along with the discussion </w:t>
      </w:r>
      <w:r w:rsidR="00F13714">
        <w:rPr>
          <w:color w:val="000000" w:themeColor="text1"/>
        </w:rPr>
        <w:t>assignments</w:t>
      </w:r>
      <w:bookmarkStart w:id="0" w:name="_GoBack"/>
      <w:bookmarkEnd w:id="0"/>
      <w:r w:rsidR="00D46C88">
        <w:rPr>
          <w:color w:val="000000" w:themeColor="text1"/>
        </w:rPr>
        <w:t xml:space="preserve"> throughout the rest of the course</w:t>
      </w:r>
      <w:r w:rsidR="001217EB">
        <w:rPr>
          <w:color w:val="000000" w:themeColor="text1"/>
        </w:rPr>
        <w:t>.</w:t>
      </w:r>
    </w:p>
    <w:p w14:paraId="3B45BA13" w14:textId="506FD4FA" w:rsidR="008A5E02" w:rsidRPr="006B7658" w:rsidRDefault="00EF0740" w:rsidP="00A553EF">
      <w:pPr>
        <w:pStyle w:val="Heading1"/>
        <w:spacing w:before="120"/>
        <w:rPr>
          <w:rFonts w:asciiTheme="minorHAnsi" w:hAnsiTheme="minorHAnsi"/>
          <w:color w:val="000000" w:themeColor="text1"/>
          <w:sz w:val="22"/>
          <w:szCs w:val="22"/>
        </w:rPr>
      </w:pPr>
      <w:r w:rsidRPr="006B7658">
        <w:rPr>
          <w:rFonts w:asciiTheme="minorHAnsi" w:hAnsiTheme="minorHAnsi"/>
          <w:color w:val="000000" w:themeColor="text1"/>
        </w:rPr>
        <w:t>Pre-Assignment Instructions</w:t>
      </w:r>
      <w:r w:rsidR="00D82076" w:rsidRPr="006B7658">
        <w:rPr>
          <w:rFonts w:asciiTheme="minorHAnsi" w:hAnsiTheme="minorHAnsi"/>
          <w:color w:val="000000" w:themeColor="text1"/>
        </w:rPr>
        <w:t xml:space="preserve">: </w:t>
      </w:r>
    </w:p>
    <w:p w14:paraId="63823C48" w14:textId="6CD9BD38" w:rsidR="006B7658" w:rsidRDefault="006B7658" w:rsidP="006B7658">
      <w:pPr>
        <w:pStyle w:val="ListParagraph"/>
        <w:numPr>
          <w:ilvl w:val="0"/>
          <w:numId w:val="7"/>
        </w:numPr>
      </w:pPr>
      <w:r w:rsidRPr="006B7658">
        <w:t xml:space="preserve">To prepare for this assignment, read the </w:t>
      </w:r>
      <w:r w:rsidR="00FD383F">
        <w:t>week 4</w:t>
      </w:r>
      <w:r w:rsidRPr="006B7658">
        <w:t xml:space="preserve"> content and follow the embedded learning activities. </w:t>
      </w:r>
    </w:p>
    <w:p w14:paraId="3927AFF7" w14:textId="688CBEDB" w:rsidR="00C732E5" w:rsidRPr="00EF0740" w:rsidRDefault="00EF0740" w:rsidP="00C732E5">
      <w:pPr>
        <w:rPr>
          <w:b/>
          <w:sz w:val="28"/>
          <w:szCs w:val="28"/>
        </w:rPr>
      </w:pPr>
      <w:r w:rsidRPr="00EF0740">
        <w:rPr>
          <w:b/>
          <w:sz w:val="28"/>
          <w:szCs w:val="28"/>
        </w:rPr>
        <w:t>Assignment Tasks:</w:t>
      </w:r>
      <w:r w:rsidR="00F2145F">
        <w:rPr>
          <w:b/>
          <w:sz w:val="28"/>
          <w:szCs w:val="28"/>
        </w:rPr>
        <w:t xml:space="preserve"> </w:t>
      </w:r>
    </w:p>
    <w:p w14:paraId="0EB1B9DB" w14:textId="19E79181" w:rsidR="001217EB" w:rsidRDefault="001217EB" w:rsidP="001217EB">
      <w:pPr>
        <w:spacing w:after="160" w:line="259" w:lineRule="auto"/>
      </w:pPr>
      <w:r>
        <w:t>Please discuss the following questions as a group and write a cohesive response to each:</w:t>
      </w:r>
    </w:p>
    <w:p w14:paraId="553717CA" w14:textId="4380166B" w:rsidR="001217EB" w:rsidRPr="001217EB" w:rsidRDefault="001217EB" w:rsidP="001217EB">
      <w:pPr>
        <w:pStyle w:val="ListParagraph"/>
        <w:numPr>
          <w:ilvl w:val="0"/>
          <w:numId w:val="12"/>
        </w:numPr>
        <w:spacing w:after="160" w:line="259" w:lineRule="auto"/>
      </w:pPr>
      <w:r w:rsidRPr="001217EB">
        <w:t>How many group members are currently registered in your group</w:t>
      </w:r>
      <w:r w:rsidR="00D46C88">
        <w:t>, and what are their names</w:t>
      </w:r>
      <w:r w:rsidRPr="001217EB">
        <w:t>? Please check the group list on Brightspace to see a list of all official group members.</w:t>
      </w:r>
    </w:p>
    <w:p w14:paraId="3D987487" w14:textId="1A17EB28" w:rsidR="001217EB" w:rsidRPr="001217EB" w:rsidRDefault="001217EB" w:rsidP="001217EB">
      <w:pPr>
        <w:pStyle w:val="ListParagraph"/>
        <w:numPr>
          <w:ilvl w:val="0"/>
          <w:numId w:val="12"/>
        </w:numPr>
        <w:spacing w:after="160" w:line="259" w:lineRule="auto"/>
      </w:pPr>
      <w:r w:rsidRPr="001217EB">
        <w:t>Create a team name. How and why does this name repr</w:t>
      </w:r>
      <w:r>
        <w:t xml:space="preserve">esent your group and its members? </w:t>
      </w:r>
    </w:p>
    <w:p w14:paraId="1CBB3836" w14:textId="216B4AEB" w:rsidR="001217EB" w:rsidRDefault="001217EB" w:rsidP="001217EB">
      <w:pPr>
        <w:pStyle w:val="ListParagraph"/>
        <w:numPr>
          <w:ilvl w:val="0"/>
          <w:numId w:val="12"/>
        </w:numPr>
        <w:spacing w:after="160" w:line="259" w:lineRule="auto"/>
      </w:pPr>
      <w:r w:rsidRPr="001217EB">
        <w:t xml:space="preserve">What are the three biggest challenges you think you will encounter as a group while completing this course? How will you handle each </w:t>
      </w:r>
      <w:r>
        <w:t>of these challenges?</w:t>
      </w:r>
    </w:p>
    <w:p w14:paraId="7D32DF20" w14:textId="77777777" w:rsidR="001217EB" w:rsidRDefault="001217EB" w:rsidP="001217EB">
      <w:pPr>
        <w:pStyle w:val="ListParagraph"/>
        <w:numPr>
          <w:ilvl w:val="0"/>
          <w:numId w:val="12"/>
        </w:numPr>
        <w:spacing w:after="160" w:line="259" w:lineRule="auto"/>
      </w:pPr>
      <w:r w:rsidRPr="001217EB">
        <w:t xml:space="preserve">Identify individual team member strengths (ie. helpful characteristics/abilities/skills each member will bring to the team). How will your group make use of each of these strengths </w:t>
      </w:r>
      <w:r>
        <w:t xml:space="preserve">while completing your group assignment in the next module? </w:t>
      </w:r>
    </w:p>
    <w:p w14:paraId="1A1DF1D7" w14:textId="0019FC46" w:rsidR="001217EB" w:rsidRDefault="001217EB" w:rsidP="00067796">
      <w:pPr>
        <w:pStyle w:val="ListParagraph"/>
        <w:numPr>
          <w:ilvl w:val="0"/>
          <w:numId w:val="12"/>
        </w:numPr>
        <w:spacing w:after="160" w:line="259" w:lineRule="auto"/>
      </w:pPr>
      <w:r w:rsidRPr="001217EB">
        <w:t>How do you plan to communicate with your group members (phone, text, email, etc</w:t>
      </w:r>
      <w:r w:rsidR="00067796">
        <w:t>.</w:t>
      </w:r>
      <w:r w:rsidRPr="001217EB">
        <w:t>)?</w:t>
      </w:r>
      <w:r w:rsidR="00067796">
        <w:t xml:space="preserve"> </w:t>
      </w:r>
      <w:r>
        <w:t xml:space="preserve">What </w:t>
      </w:r>
      <w:r w:rsidRPr="001217EB">
        <w:t>online platforms will you use to collaborate?</w:t>
      </w:r>
      <w:r w:rsidR="00067796">
        <w:t xml:space="preserve"> Why did you choose these platforms?</w:t>
      </w:r>
      <w:r w:rsidRPr="001217EB">
        <w:t> </w:t>
      </w:r>
    </w:p>
    <w:p w14:paraId="74793C12" w14:textId="17E32548" w:rsidR="001217EB" w:rsidRPr="001217EB" w:rsidRDefault="001217EB" w:rsidP="001217EB">
      <w:pPr>
        <w:pStyle w:val="ListParagraph"/>
        <w:numPr>
          <w:ilvl w:val="0"/>
          <w:numId w:val="12"/>
        </w:numPr>
        <w:spacing w:after="160" w:line="259" w:lineRule="auto"/>
      </w:pPr>
      <w:r w:rsidRPr="001217EB">
        <w:t>Consider/compare your weekly schedules</w:t>
      </w:r>
      <w:r>
        <w:t xml:space="preserve"> and arrange at least three </w:t>
      </w:r>
      <w:r w:rsidR="00067796">
        <w:t xml:space="preserve">specific </w:t>
      </w:r>
      <w:r>
        <w:t xml:space="preserve">times </w:t>
      </w:r>
      <w:r w:rsidR="00067796">
        <w:t xml:space="preserve">in the upcoming weeks </w:t>
      </w:r>
      <w:r>
        <w:t xml:space="preserve">when all members will be available to meet online and collaborate on the group assignment. </w:t>
      </w:r>
    </w:p>
    <w:p w14:paraId="6A0274EC" w14:textId="393BB1EF" w:rsidR="001217EB" w:rsidRPr="001217EB" w:rsidRDefault="001217EB" w:rsidP="001217EB">
      <w:pPr>
        <w:pStyle w:val="ListParagraph"/>
        <w:numPr>
          <w:ilvl w:val="0"/>
          <w:numId w:val="12"/>
        </w:numPr>
        <w:spacing w:after="160" w:line="259" w:lineRule="auto"/>
      </w:pPr>
      <w:r w:rsidRPr="001217EB">
        <w:t>In order for your team to be successful you will need to have clear expectations and hold each other accountable. </w:t>
      </w:r>
      <w:r w:rsidR="00F13714">
        <w:t>Consider the upcoming team project as well as the weekly discussion assignments.</w:t>
      </w:r>
    </w:p>
    <w:p w14:paraId="7B4C81A2" w14:textId="520FF298" w:rsidR="001217EB" w:rsidRPr="001217EB" w:rsidRDefault="001217EB" w:rsidP="001217EB">
      <w:pPr>
        <w:pStyle w:val="ListParagraph"/>
        <w:numPr>
          <w:ilvl w:val="1"/>
          <w:numId w:val="12"/>
        </w:numPr>
        <w:spacing w:after="160" w:line="259" w:lineRule="auto"/>
      </w:pPr>
      <w:r w:rsidRPr="001217EB">
        <w:t xml:space="preserve">What are five expectations </w:t>
      </w:r>
      <w:r>
        <w:t>your group has for each other?</w:t>
      </w:r>
    </w:p>
    <w:p w14:paraId="41162660" w14:textId="493810E6" w:rsidR="001217EB" w:rsidRPr="001217EB" w:rsidRDefault="001217EB" w:rsidP="001217EB">
      <w:pPr>
        <w:pStyle w:val="ListParagraph"/>
        <w:numPr>
          <w:ilvl w:val="1"/>
          <w:numId w:val="12"/>
        </w:numPr>
        <w:spacing w:after="160" w:line="259" w:lineRule="auto"/>
      </w:pPr>
      <w:r w:rsidRPr="001217EB">
        <w:t>How will you hold each other accountable f</w:t>
      </w:r>
      <w:r>
        <w:t xml:space="preserve">or meeting these expectations? </w:t>
      </w:r>
    </w:p>
    <w:p w14:paraId="09CB1AE7" w14:textId="69FC32C3" w:rsidR="001217EB" w:rsidRDefault="001217EB" w:rsidP="001217EB">
      <w:pPr>
        <w:pStyle w:val="ListParagraph"/>
        <w:numPr>
          <w:ilvl w:val="1"/>
          <w:numId w:val="12"/>
        </w:numPr>
        <w:spacing w:after="160" w:line="259" w:lineRule="auto"/>
      </w:pPr>
      <w:r w:rsidRPr="001217EB">
        <w:t xml:space="preserve">What will your group do if other team members are not properly contributing even after you make an effort to hold them </w:t>
      </w:r>
      <w:r>
        <w:t xml:space="preserve">accountable? </w:t>
      </w:r>
    </w:p>
    <w:p w14:paraId="0B344812" w14:textId="06EBAB24" w:rsidR="00D46C88" w:rsidRDefault="00D46C88" w:rsidP="00D46C88">
      <w:pPr>
        <w:pStyle w:val="ListParagraph"/>
        <w:numPr>
          <w:ilvl w:val="0"/>
          <w:numId w:val="12"/>
        </w:numPr>
        <w:spacing w:after="160" w:line="259" w:lineRule="auto"/>
      </w:pPr>
      <w:r>
        <w:t xml:space="preserve">What are the advantages and disadvantages </w:t>
      </w:r>
      <w:r w:rsidR="00067796">
        <w:t>of working with</w:t>
      </w:r>
      <w:r>
        <w:t xml:space="preserve"> an online team </w:t>
      </w:r>
      <w:r w:rsidR="00067796">
        <w:t>in comparison</w:t>
      </w:r>
      <w:r>
        <w:t xml:space="preserve"> to a traditional in-person team? How can you apply the experience you acquire while working in online teams to your future career?</w:t>
      </w:r>
    </w:p>
    <w:p w14:paraId="483FE799" w14:textId="693CDBCE" w:rsidR="001217EB" w:rsidRPr="001217EB" w:rsidRDefault="001217EB" w:rsidP="001217EB">
      <w:pPr>
        <w:pStyle w:val="ListParagraph"/>
        <w:numPr>
          <w:ilvl w:val="0"/>
          <w:numId w:val="12"/>
        </w:numPr>
        <w:spacing w:after="160" w:line="259" w:lineRule="auto"/>
      </w:pPr>
      <w:r>
        <w:t xml:space="preserve">Did all group members contribute equally to this task? </w:t>
      </w:r>
      <w:r w:rsidR="00D46C88">
        <w:t xml:space="preserve">Please provide a detailed breakdown of each group member’s contributions to this assignment. Make sure to </w:t>
      </w:r>
      <w:r>
        <w:t>list any group members who did not participate.</w:t>
      </w:r>
    </w:p>
    <w:p w14:paraId="44483718" w14:textId="77777777" w:rsidR="0048228A" w:rsidRDefault="0048228A" w:rsidP="0048228A">
      <w:pPr>
        <w:pStyle w:val="ListParagraph"/>
        <w:spacing w:after="160" w:line="259" w:lineRule="auto"/>
      </w:pPr>
    </w:p>
    <w:p w14:paraId="09B938C8" w14:textId="23E8D7B9" w:rsidR="00A44E82" w:rsidRDefault="006B7658" w:rsidP="0048228A">
      <w:pPr>
        <w:spacing w:after="160" w:line="259" w:lineRule="auto"/>
        <w:ind w:left="360"/>
        <w:jc w:val="center"/>
        <w:rPr>
          <w:b/>
        </w:rPr>
      </w:pPr>
      <w:r w:rsidRPr="0048228A">
        <w:rPr>
          <w:b/>
        </w:rPr>
        <w:t>Please submit y</w:t>
      </w:r>
      <w:r w:rsidR="008E0296" w:rsidRPr="0048228A">
        <w:rPr>
          <w:b/>
        </w:rPr>
        <w:t xml:space="preserve">our assignment </w:t>
      </w:r>
      <w:r w:rsidR="0048228A" w:rsidRPr="0048228A">
        <w:rPr>
          <w:b/>
        </w:rPr>
        <w:t>as a word document</w:t>
      </w:r>
      <w:r w:rsidR="0086458B" w:rsidRPr="0048228A">
        <w:rPr>
          <w:b/>
        </w:rPr>
        <w:t xml:space="preserve"> or PDF</w:t>
      </w:r>
      <w:r w:rsidR="008E0296" w:rsidRPr="0048228A">
        <w:rPr>
          <w:b/>
        </w:rPr>
        <w:t>.</w:t>
      </w:r>
    </w:p>
    <w:p w14:paraId="36A8874F" w14:textId="5EDB9587" w:rsidR="00D46C88" w:rsidRPr="0048228A" w:rsidRDefault="00D46C88" w:rsidP="0048228A">
      <w:pPr>
        <w:spacing w:after="160" w:line="259" w:lineRule="auto"/>
        <w:ind w:left="360"/>
        <w:jc w:val="center"/>
        <w:rPr>
          <w:b/>
        </w:rPr>
      </w:pPr>
      <w:r>
        <w:rPr>
          <w:b/>
        </w:rPr>
        <w:t>Only one group member n</w:t>
      </w:r>
      <w:r w:rsidR="00C762B7">
        <w:rPr>
          <w:b/>
        </w:rPr>
        <w:t>eeds to submit this assignment on Brightspace.</w:t>
      </w:r>
    </w:p>
    <w:p w14:paraId="53F31A67" w14:textId="663E060B" w:rsidR="006B7658" w:rsidRPr="006B7658" w:rsidRDefault="006B7658" w:rsidP="006B7658">
      <w:pPr>
        <w:spacing w:after="160" w:line="259" w:lineRule="auto"/>
        <w:rPr>
          <w:color w:val="000000"/>
        </w:rPr>
        <w:sectPr w:rsidR="006B7658" w:rsidRPr="006B7658" w:rsidSect="0086458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964" w:right="964" w:bottom="663" w:left="964" w:header="567" w:footer="567" w:gutter="0"/>
          <w:cols w:space="720"/>
          <w:docGrid w:linePitch="360"/>
        </w:sectPr>
      </w:pPr>
    </w:p>
    <w:p w14:paraId="61DAA42C" w14:textId="1D38AFF9" w:rsidR="00062E6D" w:rsidRPr="00294E8E" w:rsidRDefault="00062E6D" w:rsidP="00062E6D">
      <w:pPr>
        <w:pStyle w:val="NoSpacing"/>
        <w:rPr>
          <w:b/>
          <w:sz w:val="28"/>
          <w:szCs w:val="28"/>
        </w:rPr>
      </w:pPr>
      <w:r w:rsidRPr="002B1ABC">
        <w:rPr>
          <w:b/>
          <w:sz w:val="28"/>
          <w:szCs w:val="28"/>
        </w:rPr>
        <w:lastRenderedPageBreak/>
        <w:t>Assignment Grading Rubric (</w:t>
      </w:r>
      <w:r w:rsidR="00D46C88">
        <w:rPr>
          <w:b/>
          <w:sz w:val="28"/>
          <w:szCs w:val="28"/>
        </w:rPr>
        <w:t>10</w:t>
      </w:r>
      <w:r w:rsidRPr="002B1ABC">
        <w:rPr>
          <w:b/>
          <w:sz w:val="28"/>
          <w:szCs w:val="28"/>
        </w:rPr>
        <w:t>%)</w:t>
      </w:r>
      <w:r>
        <w:rPr>
          <w:b/>
          <w:sz w:val="28"/>
          <w:szCs w:val="28"/>
        </w:rPr>
        <w:t xml:space="preserve">  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178"/>
        <w:gridCol w:w="3420"/>
        <w:gridCol w:w="2948"/>
        <w:gridCol w:w="3237"/>
        <w:gridCol w:w="1393"/>
      </w:tblGrid>
      <w:tr w:rsidR="00062E6D" w14:paraId="607ED3B4" w14:textId="77777777" w:rsidTr="00BB3FB1">
        <w:trPr>
          <w:tblHeader/>
        </w:trPr>
        <w:tc>
          <w:tcPr>
            <w:tcW w:w="2178" w:type="dxa"/>
            <w:vAlign w:val="center"/>
          </w:tcPr>
          <w:p w14:paraId="1BD9053A" w14:textId="77777777" w:rsidR="00062E6D" w:rsidRPr="00AD35D7" w:rsidRDefault="00062E6D" w:rsidP="00BB3FB1">
            <w:pPr>
              <w:jc w:val="center"/>
              <w:rPr>
                <w:b/>
                <w:sz w:val="24"/>
                <w:szCs w:val="24"/>
              </w:rPr>
            </w:pPr>
            <w:r w:rsidRPr="00AD35D7">
              <w:rPr>
                <w:b/>
                <w:sz w:val="24"/>
                <w:szCs w:val="24"/>
              </w:rPr>
              <w:t>Criteria</w:t>
            </w:r>
          </w:p>
        </w:tc>
        <w:tc>
          <w:tcPr>
            <w:tcW w:w="3420" w:type="dxa"/>
            <w:vAlign w:val="center"/>
          </w:tcPr>
          <w:p w14:paraId="6FAA425B" w14:textId="77777777" w:rsidR="00062E6D" w:rsidRPr="00AD35D7" w:rsidRDefault="00062E6D" w:rsidP="00BB3FB1">
            <w:pPr>
              <w:jc w:val="center"/>
              <w:rPr>
                <w:b/>
                <w:sz w:val="24"/>
                <w:szCs w:val="24"/>
              </w:rPr>
            </w:pPr>
            <w:r w:rsidRPr="00AD35D7">
              <w:rPr>
                <w:b/>
                <w:sz w:val="24"/>
                <w:szCs w:val="24"/>
              </w:rPr>
              <w:t>Excellent</w:t>
            </w:r>
          </w:p>
          <w:p w14:paraId="71C0976A" w14:textId="77777777" w:rsidR="00062E6D" w:rsidRPr="00AD35D7" w:rsidRDefault="00062E6D" w:rsidP="00BB3FB1">
            <w:pPr>
              <w:jc w:val="center"/>
              <w:rPr>
                <w:b/>
                <w:sz w:val="24"/>
                <w:szCs w:val="24"/>
              </w:rPr>
            </w:pPr>
            <w:r w:rsidRPr="00AD35D7">
              <w:rPr>
                <w:b/>
                <w:sz w:val="24"/>
                <w:szCs w:val="24"/>
              </w:rPr>
              <w:t>80</w:t>
            </w:r>
            <w:r>
              <w:rPr>
                <w:b/>
                <w:sz w:val="24"/>
                <w:szCs w:val="24"/>
              </w:rPr>
              <w:t xml:space="preserve">% </w:t>
            </w:r>
            <w:r w:rsidRPr="00AD35D7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D35D7">
              <w:rPr>
                <w:b/>
                <w:sz w:val="24"/>
                <w:szCs w:val="24"/>
              </w:rPr>
              <w:t>100%</w:t>
            </w:r>
          </w:p>
        </w:tc>
        <w:tc>
          <w:tcPr>
            <w:tcW w:w="2948" w:type="dxa"/>
            <w:vAlign w:val="center"/>
          </w:tcPr>
          <w:p w14:paraId="047DAF2E" w14:textId="77777777" w:rsidR="00062E6D" w:rsidRPr="00AD35D7" w:rsidRDefault="00062E6D" w:rsidP="00BB3FB1">
            <w:pPr>
              <w:jc w:val="center"/>
              <w:rPr>
                <w:b/>
                <w:sz w:val="24"/>
                <w:szCs w:val="24"/>
              </w:rPr>
            </w:pPr>
            <w:r w:rsidRPr="00AD35D7">
              <w:rPr>
                <w:b/>
                <w:sz w:val="24"/>
                <w:szCs w:val="24"/>
              </w:rPr>
              <w:t>Good</w:t>
            </w:r>
          </w:p>
          <w:p w14:paraId="64B619F4" w14:textId="77777777" w:rsidR="00062E6D" w:rsidRPr="00AD35D7" w:rsidRDefault="00062E6D" w:rsidP="00BB3FB1">
            <w:pPr>
              <w:jc w:val="center"/>
              <w:rPr>
                <w:b/>
                <w:sz w:val="24"/>
                <w:szCs w:val="24"/>
              </w:rPr>
            </w:pPr>
            <w:r w:rsidRPr="00AD35D7">
              <w:rPr>
                <w:b/>
                <w:sz w:val="24"/>
                <w:szCs w:val="24"/>
              </w:rPr>
              <w:t>50</w:t>
            </w:r>
            <w:r>
              <w:rPr>
                <w:b/>
                <w:sz w:val="24"/>
                <w:szCs w:val="24"/>
              </w:rPr>
              <w:t xml:space="preserve">% </w:t>
            </w:r>
            <w:r w:rsidRPr="00AD35D7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D35D7">
              <w:rPr>
                <w:b/>
                <w:sz w:val="24"/>
                <w:szCs w:val="24"/>
              </w:rPr>
              <w:t>79%</w:t>
            </w:r>
          </w:p>
        </w:tc>
        <w:tc>
          <w:tcPr>
            <w:tcW w:w="3237" w:type="dxa"/>
            <w:vAlign w:val="center"/>
          </w:tcPr>
          <w:p w14:paraId="390E7FDB" w14:textId="77777777" w:rsidR="00062E6D" w:rsidRPr="00AD35D7" w:rsidRDefault="00062E6D" w:rsidP="00BB3FB1">
            <w:pPr>
              <w:jc w:val="center"/>
              <w:rPr>
                <w:b/>
                <w:sz w:val="24"/>
                <w:szCs w:val="24"/>
              </w:rPr>
            </w:pPr>
            <w:r w:rsidRPr="00AD35D7">
              <w:rPr>
                <w:b/>
                <w:sz w:val="24"/>
                <w:szCs w:val="24"/>
              </w:rPr>
              <w:t>Requires Improvement</w:t>
            </w:r>
          </w:p>
          <w:p w14:paraId="7C4BC2B5" w14:textId="77777777" w:rsidR="00062E6D" w:rsidRPr="00AD35D7" w:rsidRDefault="00062E6D" w:rsidP="00BB3F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Less than </w:t>
            </w:r>
            <w:r w:rsidRPr="00AD35D7">
              <w:rPr>
                <w:b/>
                <w:sz w:val="24"/>
                <w:szCs w:val="24"/>
              </w:rPr>
              <w:t>50%</w:t>
            </w:r>
          </w:p>
        </w:tc>
        <w:tc>
          <w:tcPr>
            <w:tcW w:w="1393" w:type="dxa"/>
            <w:vAlign w:val="center"/>
          </w:tcPr>
          <w:p w14:paraId="017984E8" w14:textId="77777777" w:rsidR="00062E6D" w:rsidRPr="00AD35D7" w:rsidRDefault="00062E6D" w:rsidP="00BB3FB1">
            <w:pPr>
              <w:jc w:val="center"/>
              <w:rPr>
                <w:b/>
                <w:sz w:val="24"/>
                <w:szCs w:val="24"/>
              </w:rPr>
            </w:pPr>
            <w:r w:rsidRPr="00AD35D7">
              <w:rPr>
                <w:b/>
                <w:sz w:val="24"/>
                <w:szCs w:val="24"/>
              </w:rPr>
              <w:t>Points</w:t>
            </w:r>
          </w:p>
          <w:p w14:paraId="2DEC622B" w14:textId="77777777" w:rsidR="00062E6D" w:rsidRPr="00AD35D7" w:rsidRDefault="00062E6D" w:rsidP="00BB3FB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62E6D" w14:paraId="410295AD" w14:textId="77777777" w:rsidTr="00BB3FB1">
        <w:trPr>
          <w:trHeight w:val="631"/>
        </w:trPr>
        <w:tc>
          <w:tcPr>
            <w:tcW w:w="2178" w:type="dxa"/>
          </w:tcPr>
          <w:p w14:paraId="7C8C7BB0" w14:textId="77777777" w:rsidR="00062E6D" w:rsidRPr="00E1757C" w:rsidRDefault="00062E6D" w:rsidP="00BB3FB1">
            <w:pPr>
              <w:rPr>
                <w:b/>
              </w:rPr>
            </w:pPr>
            <w:r>
              <w:rPr>
                <w:b/>
              </w:rPr>
              <w:t>Assignment Quality</w:t>
            </w:r>
          </w:p>
        </w:tc>
        <w:tc>
          <w:tcPr>
            <w:tcW w:w="3420" w:type="dxa"/>
          </w:tcPr>
          <w:p w14:paraId="3472089F" w14:textId="77777777" w:rsidR="00062E6D" w:rsidRPr="0041489D" w:rsidRDefault="00062E6D" w:rsidP="00BB3FB1">
            <w:pPr>
              <w:contextualSpacing/>
              <w:rPr>
                <w:sz w:val="18"/>
                <w:szCs w:val="18"/>
              </w:rPr>
            </w:pPr>
            <w:r w:rsidRPr="0041489D">
              <w:rPr>
                <w:sz w:val="18"/>
                <w:szCs w:val="18"/>
              </w:rPr>
              <w:t>All information offered is accurate</w:t>
            </w:r>
          </w:p>
          <w:p w14:paraId="15C19501" w14:textId="77777777" w:rsidR="00062E6D" w:rsidRPr="0041489D" w:rsidRDefault="00062E6D" w:rsidP="00BB3FB1">
            <w:pPr>
              <w:contextualSpacing/>
              <w:rPr>
                <w:sz w:val="18"/>
                <w:szCs w:val="18"/>
              </w:rPr>
            </w:pPr>
          </w:p>
          <w:p w14:paraId="3E7E07A7" w14:textId="77777777" w:rsidR="00062E6D" w:rsidRPr="0041489D" w:rsidRDefault="00062E6D" w:rsidP="00BB3FB1">
            <w:pPr>
              <w:contextualSpacing/>
              <w:rPr>
                <w:sz w:val="18"/>
                <w:szCs w:val="18"/>
              </w:rPr>
            </w:pPr>
            <w:r w:rsidRPr="0041489D">
              <w:rPr>
                <w:sz w:val="18"/>
                <w:szCs w:val="18"/>
              </w:rPr>
              <w:t>All views are clearly expressed and well explained</w:t>
            </w:r>
          </w:p>
          <w:p w14:paraId="03F865AB" w14:textId="77777777" w:rsidR="00062E6D" w:rsidRPr="0041489D" w:rsidRDefault="00062E6D" w:rsidP="00BB3FB1">
            <w:pPr>
              <w:contextualSpacing/>
              <w:rPr>
                <w:sz w:val="18"/>
                <w:szCs w:val="18"/>
              </w:rPr>
            </w:pPr>
          </w:p>
          <w:p w14:paraId="6B60F5FC" w14:textId="77777777" w:rsidR="00062E6D" w:rsidRPr="0041489D" w:rsidRDefault="00062E6D" w:rsidP="00BB3FB1">
            <w:pPr>
              <w:rPr>
                <w:sz w:val="18"/>
                <w:szCs w:val="18"/>
              </w:rPr>
            </w:pPr>
            <w:r w:rsidRPr="0041489D">
              <w:rPr>
                <w:sz w:val="18"/>
                <w:szCs w:val="18"/>
              </w:rPr>
              <w:t>Contains original ideas, connections or applications</w:t>
            </w:r>
          </w:p>
        </w:tc>
        <w:tc>
          <w:tcPr>
            <w:tcW w:w="2948" w:type="dxa"/>
          </w:tcPr>
          <w:p w14:paraId="01C9AC7A" w14:textId="77777777" w:rsidR="00062E6D" w:rsidRPr="0041489D" w:rsidRDefault="00062E6D" w:rsidP="00BB3FB1">
            <w:pPr>
              <w:contextualSpacing/>
              <w:rPr>
                <w:sz w:val="18"/>
                <w:szCs w:val="18"/>
              </w:rPr>
            </w:pPr>
            <w:r w:rsidRPr="0041489D">
              <w:rPr>
                <w:sz w:val="18"/>
                <w:szCs w:val="18"/>
              </w:rPr>
              <w:t>Most information offered is accurate</w:t>
            </w:r>
          </w:p>
          <w:p w14:paraId="30EA7566" w14:textId="77777777" w:rsidR="00062E6D" w:rsidRPr="0041489D" w:rsidRDefault="00062E6D" w:rsidP="00BB3FB1">
            <w:pPr>
              <w:contextualSpacing/>
              <w:rPr>
                <w:sz w:val="18"/>
                <w:szCs w:val="18"/>
              </w:rPr>
            </w:pPr>
          </w:p>
          <w:p w14:paraId="2DA6A2EC" w14:textId="77777777" w:rsidR="00062E6D" w:rsidRPr="0041489D" w:rsidRDefault="00062E6D" w:rsidP="00BB3FB1">
            <w:pPr>
              <w:contextualSpacing/>
              <w:rPr>
                <w:sz w:val="18"/>
                <w:szCs w:val="18"/>
              </w:rPr>
            </w:pPr>
            <w:r w:rsidRPr="0041489D">
              <w:rPr>
                <w:sz w:val="18"/>
                <w:szCs w:val="18"/>
              </w:rPr>
              <w:t>Most views are clearly expressed and explained</w:t>
            </w:r>
          </w:p>
          <w:p w14:paraId="6CC5128C" w14:textId="77777777" w:rsidR="00062E6D" w:rsidRPr="0041489D" w:rsidRDefault="00062E6D" w:rsidP="00BB3FB1">
            <w:pPr>
              <w:contextualSpacing/>
              <w:rPr>
                <w:sz w:val="18"/>
                <w:szCs w:val="18"/>
              </w:rPr>
            </w:pPr>
          </w:p>
          <w:p w14:paraId="5F656464" w14:textId="77777777" w:rsidR="00062E6D" w:rsidRPr="0041489D" w:rsidRDefault="00062E6D" w:rsidP="00BB3FB1">
            <w:pPr>
              <w:rPr>
                <w:sz w:val="18"/>
                <w:szCs w:val="18"/>
              </w:rPr>
            </w:pPr>
            <w:r w:rsidRPr="0041489D">
              <w:rPr>
                <w:sz w:val="18"/>
                <w:szCs w:val="18"/>
              </w:rPr>
              <w:t>Contains mainly original ideas, connections or applications</w:t>
            </w:r>
          </w:p>
        </w:tc>
        <w:tc>
          <w:tcPr>
            <w:tcW w:w="3237" w:type="dxa"/>
          </w:tcPr>
          <w:p w14:paraId="4FC940F2" w14:textId="77777777" w:rsidR="00062E6D" w:rsidRPr="0041489D" w:rsidRDefault="00062E6D" w:rsidP="00BB3FB1">
            <w:pPr>
              <w:contextualSpacing/>
              <w:rPr>
                <w:sz w:val="18"/>
                <w:szCs w:val="18"/>
              </w:rPr>
            </w:pPr>
            <w:r w:rsidRPr="0041489D">
              <w:rPr>
                <w:sz w:val="18"/>
                <w:szCs w:val="18"/>
              </w:rPr>
              <w:t>Some or no accurate information offered</w:t>
            </w:r>
          </w:p>
          <w:p w14:paraId="76CD5DFA" w14:textId="77777777" w:rsidR="00062E6D" w:rsidRPr="0041489D" w:rsidRDefault="00062E6D" w:rsidP="00BB3FB1">
            <w:pPr>
              <w:contextualSpacing/>
              <w:rPr>
                <w:sz w:val="18"/>
                <w:szCs w:val="18"/>
              </w:rPr>
            </w:pPr>
          </w:p>
          <w:p w14:paraId="3F9B2666" w14:textId="77777777" w:rsidR="00062E6D" w:rsidRPr="0041489D" w:rsidRDefault="00062E6D" w:rsidP="00BB3FB1">
            <w:pPr>
              <w:contextualSpacing/>
              <w:rPr>
                <w:sz w:val="18"/>
                <w:szCs w:val="18"/>
              </w:rPr>
            </w:pPr>
            <w:r w:rsidRPr="0041489D">
              <w:rPr>
                <w:sz w:val="18"/>
                <w:szCs w:val="18"/>
              </w:rPr>
              <w:t>Views are rarely or never clear and require further explanation</w:t>
            </w:r>
          </w:p>
          <w:p w14:paraId="3E1CE428" w14:textId="77777777" w:rsidR="00062E6D" w:rsidRPr="0041489D" w:rsidRDefault="00062E6D" w:rsidP="00BB3FB1">
            <w:pPr>
              <w:contextualSpacing/>
              <w:rPr>
                <w:sz w:val="18"/>
                <w:szCs w:val="18"/>
              </w:rPr>
            </w:pPr>
          </w:p>
          <w:p w14:paraId="7569A8D9" w14:textId="77777777" w:rsidR="00062E6D" w:rsidRPr="0041489D" w:rsidRDefault="00062E6D" w:rsidP="00BB3F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Many uno</w:t>
            </w:r>
            <w:r w:rsidRPr="0041489D">
              <w:rPr>
                <w:sz w:val="18"/>
                <w:szCs w:val="18"/>
              </w:rPr>
              <w:t>riginal ideas, or unclear connections or applications</w:t>
            </w:r>
          </w:p>
        </w:tc>
        <w:tc>
          <w:tcPr>
            <w:tcW w:w="1393" w:type="dxa"/>
            <w:vAlign w:val="center"/>
          </w:tcPr>
          <w:p w14:paraId="717F7042" w14:textId="62C5FBB3" w:rsidR="00062E6D" w:rsidRDefault="00062E6D" w:rsidP="00BB3FB1">
            <w:pPr>
              <w:jc w:val="center"/>
            </w:pPr>
            <w:r>
              <w:t>/</w:t>
            </w:r>
            <w:r w:rsidR="00D46C88">
              <w:t>5</w:t>
            </w:r>
          </w:p>
        </w:tc>
      </w:tr>
      <w:tr w:rsidR="00062E6D" w14:paraId="7E5D4A53" w14:textId="77777777" w:rsidTr="00BB3FB1">
        <w:trPr>
          <w:trHeight w:val="476"/>
        </w:trPr>
        <w:tc>
          <w:tcPr>
            <w:tcW w:w="2178" w:type="dxa"/>
          </w:tcPr>
          <w:p w14:paraId="1B34F7E0" w14:textId="77777777" w:rsidR="00062E6D" w:rsidRDefault="00062E6D" w:rsidP="00BB3FB1">
            <w:pPr>
              <w:rPr>
                <w:b/>
              </w:rPr>
            </w:pPr>
            <w:r>
              <w:rPr>
                <w:b/>
              </w:rPr>
              <w:t>Assignment Knowledge and Skills Demonstration</w:t>
            </w:r>
          </w:p>
          <w:p w14:paraId="5A1600AC" w14:textId="77777777" w:rsidR="00062E6D" w:rsidRDefault="00062E6D" w:rsidP="00BB3FB1">
            <w:pPr>
              <w:rPr>
                <w:b/>
              </w:rPr>
            </w:pPr>
          </w:p>
          <w:p w14:paraId="1924BE72" w14:textId="77777777" w:rsidR="00062E6D" w:rsidRDefault="00062E6D" w:rsidP="00BB3FB1">
            <w:pPr>
              <w:rPr>
                <w:b/>
              </w:rPr>
            </w:pPr>
          </w:p>
          <w:p w14:paraId="31AAEDD6" w14:textId="77777777" w:rsidR="00062E6D" w:rsidRPr="00E1757C" w:rsidRDefault="00062E6D" w:rsidP="00BB3FB1">
            <w:pPr>
              <w:rPr>
                <w:b/>
              </w:rPr>
            </w:pPr>
          </w:p>
        </w:tc>
        <w:tc>
          <w:tcPr>
            <w:tcW w:w="3420" w:type="dxa"/>
          </w:tcPr>
          <w:p w14:paraId="0572FD18" w14:textId="77777777" w:rsidR="00062E6D" w:rsidRPr="0041489D" w:rsidRDefault="00062E6D" w:rsidP="00BB3FB1">
            <w:pPr>
              <w:rPr>
                <w:sz w:val="18"/>
                <w:szCs w:val="18"/>
              </w:rPr>
            </w:pPr>
            <w:r w:rsidRPr="0041489D">
              <w:rPr>
                <w:sz w:val="18"/>
                <w:szCs w:val="18"/>
              </w:rPr>
              <w:t>Clear, concise synthesis of course content to demonstrate understanding of topic</w:t>
            </w:r>
          </w:p>
          <w:p w14:paraId="276426BC" w14:textId="77777777" w:rsidR="00062E6D" w:rsidRPr="0041489D" w:rsidRDefault="00062E6D" w:rsidP="00BB3FB1">
            <w:pPr>
              <w:rPr>
                <w:sz w:val="18"/>
                <w:szCs w:val="18"/>
              </w:rPr>
            </w:pPr>
          </w:p>
          <w:p w14:paraId="482EC9CC" w14:textId="77777777" w:rsidR="00062E6D" w:rsidRPr="0041489D" w:rsidRDefault="00062E6D" w:rsidP="00BB3FB1">
            <w:pPr>
              <w:rPr>
                <w:sz w:val="18"/>
                <w:szCs w:val="18"/>
              </w:rPr>
            </w:pPr>
            <w:r w:rsidRPr="0041489D">
              <w:rPr>
                <w:sz w:val="18"/>
                <w:szCs w:val="18"/>
              </w:rPr>
              <w:t>All ideas are clearly developed, organized logically, and connected with effective transitions</w:t>
            </w:r>
          </w:p>
          <w:p w14:paraId="4600663C" w14:textId="77777777" w:rsidR="00062E6D" w:rsidRPr="0041489D" w:rsidRDefault="00062E6D" w:rsidP="00BB3FB1">
            <w:pPr>
              <w:contextualSpacing/>
              <w:rPr>
                <w:sz w:val="18"/>
                <w:szCs w:val="18"/>
              </w:rPr>
            </w:pPr>
          </w:p>
          <w:p w14:paraId="185EDE72" w14:textId="77777777" w:rsidR="00062E6D" w:rsidRPr="0041489D" w:rsidRDefault="00062E6D" w:rsidP="00BB3FB1">
            <w:pPr>
              <w:rPr>
                <w:sz w:val="18"/>
                <w:szCs w:val="18"/>
              </w:rPr>
            </w:pPr>
            <w:r w:rsidRPr="0041489D">
              <w:rPr>
                <w:sz w:val="18"/>
                <w:szCs w:val="18"/>
              </w:rPr>
              <w:t>Explores ideas, supports points fully using a balance of evidence, uses effective reasoning to make useful distinctions</w:t>
            </w:r>
          </w:p>
          <w:p w14:paraId="0A887C4E" w14:textId="77777777" w:rsidR="00062E6D" w:rsidRDefault="00062E6D" w:rsidP="00BB3FB1">
            <w:pPr>
              <w:rPr>
                <w:sz w:val="18"/>
                <w:szCs w:val="18"/>
              </w:rPr>
            </w:pPr>
          </w:p>
          <w:p w14:paraId="31157B5A" w14:textId="77777777" w:rsidR="00062E6D" w:rsidRPr="0041489D" w:rsidRDefault="00062E6D" w:rsidP="00BB3FB1">
            <w:pPr>
              <w:contextualSpacing/>
              <w:rPr>
                <w:sz w:val="18"/>
                <w:szCs w:val="18"/>
              </w:rPr>
            </w:pPr>
            <w:r w:rsidRPr="0041489D">
              <w:rPr>
                <w:sz w:val="18"/>
                <w:szCs w:val="18"/>
              </w:rPr>
              <w:t>All relevant course and topic links are made</w:t>
            </w:r>
          </w:p>
        </w:tc>
        <w:tc>
          <w:tcPr>
            <w:tcW w:w="2948" w:type="dxa"/>
          </w:tcPr>
          <w:p w14:paraId="2029FC52" w14:textId="77777777" w:rsidR="00062E6D" w:rsidRPr="0041489D" w:rsidRDefault="00062E6D" w:rsidP="00BB3FB1">
            <w:pPr>
              <w:rPr>
                <w:sz w:val="18"/>
                <w:szCs w:val="18"/>
              </w:rPr>
            </w:pPr>
            <w:r w:rsidRPr="0041489D">
              <w:rPr>
                <w:sz w:val="18"/>
                <w:szCs w:val="18"/>
              </w:rPr>
              <w:t>Evidence of some synthesis of course content to demonstrate understanding of topic</w:t>
            </w:r>
          </w:p>
          <w:p w14:paraId="05C19A5A" w14:textId="77777777" w:rsidR="00062E6D" w:rsidRPr="0041489D" w:rsidRDefault="00062E6D" w:rsidP="00BB3FB1">
            <w:pPr>
              <w:rPr>
                <w:sz w:val="18"/>
                <w:szCs w:val="18"/>
              </w:rPr>
            </w:pPr>
          </w:p>
          <w:p w14:paraId="6F4B29E3" w14:textId="77777777" w:rsidR="00062E6D" w:rsidRPr="0041489D" w:rsidRDefault="00062E6D" w:rsidP="00BB3FB1">
            <w:pPr>
              <w:rPr>
                <w:sz w:val="18"/>
                <w:szCs w:val="18"/>
              </w:rPr>
            </w:pPr>
            <w:r w:rsidRPr="0041489D">
              <w:rPr>
                <w:sz w:val="18"/>
                <w:szCs w:val="18"/>
              </w:rPr>
              <w:t>Some unified and coherent ideas are developed with effective transitions</w:t>
            </w:r>
          </w:p>
          <w:p w14:paraId="3192D656" w14:textId="77777777" w:rsidR="00062E6D" w:rsidRPr="0041489D" w:rsidRDefault="00062E6D" w:rsidP="00BB3FB1">
            <w:pPr>
              <w:rPr>
                <w:sz w:val="18"/>
                <w:szCs w:val="18"/>
              </w:rPr>
            </w:pPr>
          </w:p>
          <w:p w14:paraId="6935783B" w14:textId="77777777" w:rsidR="00062E6D" w:rsidRPr="0041489D" w:rsidRDefault="00062E6D" w:rsidP="00BB3FB1">
            <w:pPr>
              <w:rPr>
                <w:sz w:val="18"/>
                <w:szCs w:val="18"/>
              </w:rPr>
            </w:pPr>
            <w:r w:rsidRPr="0041489D">
              <w:rPr>
                <w:sz w:val="18"/>
                <w:szCs w:val="18"/>
              </w:rPr>
              <w:t>Supports most ideas with effective examples, and/or references, and details, makes key distinctions</w:t>
            </w:r>
          </w:p>
          <w:p w14:paraId="43526B37" w14:textId="77777777" w:rsidR="00062E6D" w:rsidRDefault="00062E6D" w:rsidP="00BB3FB1">
            <w:pPr>
              <w:rPr>
                <w:sz w:val="18"/>
                <w:szCs w:val="18"/>
              </w:rPr>
            </w:pPr>
          </w:p>
          <w:p w14:paraId="4BE7F984" w14:textId="77777777" w:rsidR="00062E6D" w:rsidRPr="0041489D" w:rsidRDefault="00062E6D" w:rsidP="00BB3FB1">
            <w:pPr>
              <w:rPr>
                <w:sz w:val="18"/>
                <w:szCs w:val="18"/>
              </w:rPr>
            </w:pPr>
            <w:r w:rsidRPr="0041489D">
              <w:rPr>
                <w:sz w:val="18"/>
                <w:szCs w:val="18"/>
              </w:rPr>
              <w:t>Most relevant course and topic links are made</w:t>
            </w:r>
          </w:p>
        </w:tc>
        <w:tc>
          <w:tcPr>
            <w:tcW w:w="3237" w:type="dxa"/>
          </w:tcPr>
          <w:p w14:paraId="1D5C234F" w14:textId="77777777" w:rsidR="00062E6D" w:rsidRPr="0041489D" w:rsidRDefault="00062E6D" w:rsidP="00BB3FB1">
            <w:pPr>
              <w:rPr>
                <w:sz w:val="18"/>
                <w:szCs w:val="18"/>
              </w:rPr>
            </w:pPr>
            <w:r w:rsidRPr="0041489D">
              <w:rPr>
                <w:sz w:val="18"/>
                <w:szCs w:val="18"/>
              </w:rPr>
              <w:t>Lack of evidence or weakness in the synthesis of course content to demonstrate understanding of topic</w:t>
            </w:r>
          </w:p>
          <w:p w14:paraId="72C345D1" w14:textId="77777777" w:rsidR="00062E6D" w:rsidRPr="0041489D" w:rsidRDefault="00062E6D" w:rsidP="00BB3FB1">
            <w:pPr>
              <w:rPr>
                <w:sz w:val="18"/>
                <w:szCs w:val="18"/>
              </w:rPr>
            </w:pPr>
          </w:p>
          <w:p w14:paraId="485A6500" w14:textId="77777777" w:rsidR="00062E6D" w:rsidRPr="0041489D" w:rsidRDefault="00062E6D" w:rsidP="00BB3FB1">
            <w:pPr>
              <w:rPr>
                <w:sz w:val="18"/>
                <w:szCs w:val="18"/>
              </w:rPr>
            </w:pPr>
            <w:r w:rsidRPr="0041489D">
              <w:rPr>
                <w:sz w:val="18"/>
                <w:szCs w:val="18"/>
              </w:rPr>
              <w:t>Develops and organizes ideas that are not necessarily connected.  Some ideas seem illogical and/or unrelated</w:t>
            </w:r>
          </w:p>
          <w:p w14:paraId="4EE1976D" w14:textId="77777777" w:rsidR="00062E6D" w:rsidRPr="0041489D" w:rsidRDefault="00062E6D" w:rsidP="00BB3FB1">
            <w:pPr>
              <w:rPr>
                <w:sz w:val="18"/>
                <w:szCs w:val="18"/>
              </w:rPr>
            </w:pPr>
          </w:p>
          <w:p w14:paraId="3F7B160D" w14:textId="77777777" w:rsidR="00062E6D" w:rsidRPr="0041489D" w:rsidRDefault="00062E6D" w:rsidP="00BB3FB1">
            <w:pPr>
              <w:contextualSpacing/>
              <w:rPr>
                <w:sz w:val="18"/>
                <w:szCs w:val="18"/>
              </w:rPr>
            </w:pPr>
            <w:r w:rsidRPr="0041489D">
              <w:rPr>
                <w:sz w:val="18"/>
                <w:szCs w:val="18"/>
              </w:rPr>
              <w:t>Presents ideas in general terms, most ideas are inconsistent/unsupported, and reasoning is flawed or unclear</w:t>
            </w:r>
          </w:p>
          <w:p w14:paraId="7009C850" w14:textId="77777777" w:rsidR="00062E6D" w:rsidRPr="0041489D" w:rsidRDefault="00062E6D" w:rsidP="00BB3FB1">
            <w:pPr>
              <w:rPr>
                <w:sz w:val="18"/>
                <w:szCs w:val="18"/>
              </w:rPr>
            </w:pPr>
          </w:p>
          <w:p w14:paraId="42568BDD" w14:textId="77777777" w:rsidR="00062E6D" w:rsidRPr="0041489D" w:rsidRDefault="00062E6D" w:rsidP="00BB3FB1">
            <w:pPr>
              <w:contextualSpacing/>
              <w:rPr>
                <w:sz w:val="18"/>
                <w:szCs w:val="18"/>
              </w:rPr>
            </w:pPr>
            <w:r w:rsidRPr="0041489D">
              <w:rPr>
                <w:sz w:val="18"/>
                <w:szCs w:val="18"/>
              </w:rPr>
              <w:t>Some or no relevant course and topic links are made</w:t>
            </w:r>
          </w:p>
        </w:tc>
        <w:tc>
          <w:tcPr>
            <w:tcW w:w="1393" w:type="dxa"/>
            <w:vAlign w:val="center"/>
          </w:tcPr>
          <w:p w14:paraId="0D407F38" w14:textId="5AB359FE" w:rsidR="00062E6D" w:rsidRDefault="00062E6D" w:rsidP="00BB3FB1">
            <w:pPr>
              <w:jc w:val="center"/>
            </w:pPr>
            <w:r>
              <w:t>/</w:t>
            </w:r>
            <w:r w:rsidR="00D46C88">
              <w:t>3</w:t>
            </w:r>
          </w:p>
        </w:tc>
      </w:tr>
      <w:tr w:rsidR="00062E6D" w14:paraId="0689D354" w14:textId="77777777" w:rsidTr="00BB3FB1">
        <w:tc>
          <w:tcPr>
            <w:tcW w:w="2178" w:type="dxa"/>
          </w:tcPr>
          <w:p w14:paraId="5BF96130" w14:textId="77777777" w:rsidR="00062E6D" w:rsidRPr="00E1757C" w:rsidRDefault="00062E6D" w:rsidP="00BB3FB1">
            <w:pPr>
              <w:rPr>
                <w:b/>
              </w:rPr>
            </w:pPr>
            <w:r>
              <w:rPr>
                <w:b/>
              </w:rPr>
              <w:t>Assignment Structure</w:t>
            </w:r>
          </w:p>
        </w:tc>
        <w:tc>
          <w:tcPr>
            <w:tcW w:w="3420" w:type="dxa"/>
          </w:tcPr>
          <w:p w14:paraId="09126534" w14:textId="77777777" w:rsidR="00062E6D" w:rsidRPr="0041489D" w:rsidRDefault="00062E6D" w:rsidP="00BB3FB1">
            <w:pPr>
              <w:rPr>
                <w:sz w:val="18"/>
                <w:szCs w:val="18"/>
              </w:rPr>
            </w:pPr>
            <w:r w:rsidRPr="0041489D">
              <w:rPr>
                <w:sz w:val="18"/>
                <w:szCs w:val="18"/>
              </w:rPr>
              <w:t xml:space="preserve">Formatted as per assignment </w:t>
            </w:r>
            <w:r>
              <w:rPr>
                <w:sz w:val="18"/>
                <w:szCs w:val="18"/>
              </w:rPr>
              <w:t>instructions</w:t>
            </w:r>
          </w:p>
          <w:p w14:paraId="21C12B8C" w14:textId="77777777" w:rsidR="00062E6D" w:rsidRDefault="00062E6D" w:rsidP="00BB3FB1">
            <w:pPr>
              <w:rPr>
                <w:sz w:val="18"/>
                <w:szCs w:val="18"/>
              </w:rPr>
            </w:pPr>
          </w:p>
          <w:p w14:paraId="0AB0616B" w14:textId="77777777" w:rsidR="00062E6D" w:rsidRPr="0041489D" w:rsidRDefault="00062E6D" w:rsidP="00BB3F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Structure and format enhance</w:t>
            </w:r>
            <w:r w:rsidRPr="0041489D">
              <w:rPr>
                <w:sz w:val="18"/>
                <w:szCs w:val="18"/>
              </w:rPr>
              <w:t xml:space="preserve"> delivery of the information</w:t>
            </w:r>
          </w:p>
          <w:p w14:paraId="2B960B42" w14:textId="77777777" w:rsidR="00062E6D" w:rsidRPr="0041489D" w:rsidRDefault="00062E6D" w:rsidP="00BB3FB1">
            <w:pPr>
              <w:rPr>
                <w:sz w:val="18"/>
                <w:szCs w:val="18"/>
              </w:rPr>
            </w:pPr>
          </w:p>
          <w:p w14:paraId="363A9E19" w14:textId="77777777" w:rsidR="00062E6D" w:rsidRPr="0041489D" w:rsidRDefault="00062E6D" w:rsidP="00BB3FB1">
            <w:pPr>
              <w:rPr>
                <w:sz w:val="18"/>
                <w:szCs w:val="18"/>
              </w:rPr>
            </w:pPr>
            <w:r w:rsidRPr="0041489D">
              <w:rPr>
                <w:sz w:val="18"/>
                <w:szCs w:val="18"/>
              </w:rPr>
              <w:t xml:space="preserve">Clear language is used </w:t>
            </w:r>
            <w:r>
              <w:rPr>
                <w:sz w:val="18"/>
                <w:szCs w:val="18"/>
              </w:rPr>
              <w:t>with high</w:t>
            </w:r>
            <w:r w:rsidRPr="0041489D">
              <w:rPr>
                <w:sz w:val="18"/>
                <w:szCs w:val="18"/>
              </w:rPr>
              <w:t xml:space="preserve"> readability</w:t>
            </w:r>
          </w:p>
          <w:p w14:paraId="01CFE4A0" w14:textId="77777777" w:rsidR="00062E6D" w:rsidRPr="0041489D" w:rsidRDefault="00062E6D" w:rsidP="00BB3FB1">
            <w:pPr>
              <w:rPr>
                <w:sz w:val="18"/>
                <w:szCs w:val="18"/>
              </w:rPr>
            </w:pPr>
          </w:p>
          <w:p w14:paraId="1F8282CD" w14:textId="77777777" w:rsidR="00062E6D" w:rsidRDefault="00062E6D" w:rsidP="00BB3F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Correct grammar and spelling are</w:t>
            </w:r>
            <w:r w:rsidRPr="0041489D">
              <w:rPr>
                <w:sz w:val="18"/>
                <w:szCs w:val="18"/>
              </w:rPr>
              <w:t xml:space="preserve"> consistently used</w:t>
            </w:r>
          </w:p>
          <w:p w14:paraId="6CE0C08C" w14:textId="77777777" w:rsidR="00062E6D" w:rsidRDefault="00062E6D" w:rsidP="00BB3FB1">
            <w:pPr>
              <w:rPr>
                <w:sz w:val="18"/>
                <w:szCs w:val="18"/>
              </w:rPr>
            </w:pPr>
          </w:p>
          <w:p w14:paraId="0547B60C" w14:textId="77777777" w:rsidR="00062E6D" w:rsidRPr="0041489D" w:rsidRDefault="00062E6D" w:rsidP="00BB3F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Research sources (if required) are correctly cited using IEEE format</w:t>
            </w:r>
          </w:p>
        </w:tc>
        <w:tc>
          <w:tcPr>
            <w:tcW w:w="2948" w:type="dxa"/>
          </w:tcPr>
          <w:p w14:paraId="2B1F8F27" w14:textId="77777777" w:rsidR="00062E6D" w:rsidRPr="0041489D" w:rsidRDefault="00062E6D" w:rsidP="00BB3FB1">
            <w:pPr>
              <w:rPr>
                <w:sz w:val="18"/>
                <w:szCs w:val="18"/>
              </w:rPr>
            </w:pPr>
            <w:r w:rsidRPr="0041489D">
              <w:rPr>
                <w:sz w:val="18"/>
                <w:szCs w:val="18"/>
              </w:rPr>
              <w:t xml:space="preserve">Formatted as per assignment </w:t>
            </w:r>
            <w:r>
              <w:rPr>
                <w:sz w:val="18"/>
                <w:szCs w:val="18"/>
              </w:rPr>
              <w:t>instructions</w:t>
            </w:r>
            <w:r w:rsidRPr="0041489D">
              <w:rPr>
                <w:sz w:val="18"/>
                <w:szCs w:val="18"/>
              </w:rPr>
              <w:t xml:space="preserve"> in most components</w:t>
            </w:r>
          </w:p>
          <w:p w14:paraId="74C385C2" w14:textId="77777777" w:rsidR="00062E6D" w:rsidRPr="0041489D" w:rsidRDefault="00062E6D" w:rsidP="00BB3FB1">
            <w:pPr>
              <w:rPr>
                <w:sz w:val="18"/>
                <w:szCs w:val="18"/>
              </w:rPr>
            </w:pPr>
          </w:p>
          <w:p w14:paraId="0BEF6555" w14:textId="77777777" w:rsidR="00062E6D" w:rsidRPr="0041489D" w:rsidRDefault="00062E6D" w:rsidP="00BB3FB1">
            <w:pPr>
              <w:rPr>
                <w:sz w:val="18"/>
                <w:szCs w:val="18"/>
              </w:rPr>
            </w:pPr>
            <w:r w:rsidRPr="0041489D">
              <w:rPr>
                <w:sz w:val="18"/>
                <w:szCs w:val="18"/>
              </w:rPr>
              <w:t>Structure and format fits well with the delivery of the information</w:t>
            </w:r>
          </w:p>
          <w:p w14:paraId="7A0F191C" w14:textId="77777777" w:rsidR="00062E6D" w:rsidRPr="0041489D" w:rsidRDefault="00062E6D" w:rsidP="00BB3FB1">
            <w:pPr>
              <w:rPr>
                <w:sz w:val="18"/>
                <w:szCs w:val="18"/>
              </w:rPr>
            </w:pPr>
          </w:p>
          <w:p w14:paraId="30433FF5" w14:textId="77777777" w:rsidR="00062E6D" w:rsidRPr="0041489D" w:rsidRDefault="00062E6D" w:rsidP="00BB3F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Mostly clear language is used </w:t>
            </w:r>
            <w:r w:rsidRPr="0041489D">
              <w:rPr>
                <w:sz w:val="18"/>
                <w:szCs w:val="18"/>
              </w:rPr>
              <w:t>with minor readability issues</w:t>
            </w:r>
          </w:p>
          <w:p w14:paraId="1EF96C5A" w14:textId="77777777" w:rsidR="00062E6D" w:rsidRPr="0041489D" w:rsidRDefault="00062E6D" w:rsidP="00BB3FB1">
            <w:pPr>
              <w:rPr>
                <w:sz w:val="18"/>
                <w:szCs w:val="18"/>
              </w:rPr>
            </w:pPr>
          </w:p>
          <w:p w14:paraId="61BE8412" w14:textId="77777777" w:rsidR="00062E6D" w:rsidRDefault="00062E6D" w:rsidP="00BB3FB1">
            <w:pPr>
              <w:rPr>
                <w:sz w:val="18"/>
                <w:szCs w:val="18"/>
              </w:rPr>
            </w:pPr>
            <w:r w:rsidRPr="0041489D">
              <w:rPr>
                <w:sz w:val="18"/>
                <w:szCs w:val="18"/>
              </w:rPr>
              <w:t>Few or no spelling and/or grammatical errors</w:t>
            </w:r>
          </w:p>
          <w:p w14:paraId="64DD9C66" w14:textId="77777777" w:rsidR="00062E6D" w:rsidRDefault="00062E6D" w:rsidP="00BB3FB1">
            <w:pPr>
              <w:rPr>
                <w:sz w:val="18"/>
                <w:szCs w:val="18"/>
              </w:rPr>
            </w:pPr>
          </w:p>
          <w:p w14:paraId="24C5EA8B" w14:textId="77777777" w:rsidR="00062E6D" w:rsidRPr="0041489D" w:rsidRDefault="00062E6D" w:rsidP="00BB3F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Research sources (if required) are cited using IEEE format with some minor errors</w:t>
            </w:r>
          </w:p>
        </w:tc>
        <w:tc>
          <w:tcPr>
            <w:tcW w:w="3237" w:type="dxa"/>
          </w:tcPr>
          <w:p w14:paraId="57C3A924" w14:textId="77777777" w:rsidR="00062E6D" w:rsidRPr="0041489D" w:rsidRDefault="00062E6D" w:rsidP="00BB3FB1">
            <w:pPr>
              <w:rPr>
                <w:sz w:val="18"/>
                <w:szCs w:val="18"/>
              </w:rPr>
            </w:pPr>
            <w:r w:rsidRPr="0041489D">
              <w:rPr>
                <w:sz w:val="18"/>
                <w:szCs w:val="18"/>
              </w:rPr>
              <w:t>Formatting has not been followed</w:t>
            </w:r>
          </w:p>
          <w:p w14:paraId="083CB155" w14:textId="77777777" w:rsidR="00062E6D" w:rsidRPr="0041489D" w:rsidRDefault="00062E6D" w:rsidP="00BB3FB1">
            <w:pPr>
              <w:rPr>
                <w:sz w:val="18"/>
                <w:szCs w:val="18"/>
              </w:rPr>
            </w:pPr>
          </w:p>
          <w:p w14:paraId="1B6BC8E5" w14:textId="77777777" w:rsidR="00062E6D" w:rsidRDefault="00062E6D" w:rsidP="00BB3FB1">
            <w:pPr>
              <w:rPr>
                <w:sz w:val="18"/>
                <w:szCs w:val="18"/>
              </w:rPr>
            </w:pPr>
          </w:p>
          <w:p w14:paraId="1106C9D1" w14:textId="77777777" w:rsidR="00062E6D" w:rsidRPr="0041489D" w:rsidRDefault="00062E6D" w:rsidP="00BB3FB1">
            <w:pPr>
              <w:rPr>
                <w:sz w:val="18"/>
                <w:szCs w:val="18"/>
              </w:rPr>
            </w:pPr>
            <w:r w:rsidRPr="0041489D">
              <w:rPr>
                <w:sz w:val="18"/>
                <w:szCs w:val="18"/>
              </w:rPr>
              <w:t>Structure and format are</w:t>
            </w:r>
            <w:r>
              <w:rPr>
                <w:sz w:val="18"/>
                <w:szCs w:val="18"/>
              </w:rPr>
              <w:t xml:space="preserve"> unclear and impede</w:t>
            </w:r>
            <w:r w:rsidRPr="0041489D">
              <w:rPr>
                <w:sz w:val="18"/>
                <w:szCs w:val="18"/>
              </w:rPr>
              <w:t xml:space="preserve"> delivery of the information</w:t>
            </w:r>
          </w:p>
          <w:p w14:paraId="4C791B7C" w14:textId="77777777" w:rsidR="00062E6D" w:rsidRPr="0041489D" w:rsidRDefault="00062E6D" w:rsidP="00BB3FB1">
            <w:pPr>
              <w:rPr>
                <w:sz w:val="18"/>
                <w:szCs w:val="18"/>
              </w:rPr>
            </w:pPr>
          </w:p>
          <w:p w14:paraId="5D20459A" w14:textId="77777777" w:rsidR="00062E6D" w:rsidRPr="0041489D" w:rsidRDefault="00062E6D" w:rsidP="00BB3FB1">
            <w:pPr>
              <w:rPr>
                <w:sz w:val="18"/>
                <w:szCs w:val="18"/>
              </w:rPr>
            </w:pPr>
            <w:r w:rsidRPr="0041489D">
              <w:rPr>
                <w:sz w:val="18"/>
                <w:szCs w:val="18"/>
              </w:rPr>
              <w:t>Language used is often unclear which impedes readability</w:t>
            </w:r>
          </w:p>
          <w:p w14:paraId="3A1B11D1" w14:textId="77777777" w:rsidR="00062E6D" w:rsidRPr="0041489D" w:rsidRDefault="00062E6D" w:rsidP="00BB3FB1">
            <w:pPr>
              <w:rPr>
                <w:sz w:val="18"/>
                <w:szCs w:val="18"/>
              </w:rPr>
            </w:pPr>
          </w:p>
          <w:p w14:paraId="3B8755D8" w14:textId="77777777" w:rsidR="00062E6D" w:rsidRDefault="00062E6D" w:rsidP="00BB3FB1">
            <w:pPr>
              <w:rPr>
                <w:sz w:val="18"/>
                <w:szCs w:val="18"/>
              </w:rPr>
            </w:pPr>
            <w:r w:rsidRPr="0041489D">
              <w:rPr>
                <w:sz w:val="18"/>
                <w:szCs w:val="18"/>
              </w:rPr>
              <w:t>Many spelling and grammatical errors</w:t>
            </w:r>
          </w:p>
          <w:p w14:paraId="51F50DEB" w14:textId="77777777" w:rsidR="00062E6D" w:rsidRDefault="00062E6D" w:rsidP="00BB3FB1">
            <w:pPr>
              <w:rPr>
                <w:sz w:val="18"/>
                <w:szCs w:val="18"/>
              </w:rPr>
            </w:pPr>
          </w:p>
          <w:p w14:paraId="4123D107" w14:textId="77777777" w:rsidR="00062E6D" w:rsidRPr="0041489D" w:rsidRDefault="00062E6D" w:rsidP="00BB3F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Research sources (if required) are incorrectly cited.</w:t>
            </w:r>
          </w:p>
        </w:tc>
        <w:tc>
          <w:tcPr>
            <w:tcW w:w="1393" w:type="dxa"/>
            <w:vAlign w:val="center"/>
          </w:tcPr>
          <w:p w14:paraId="1616DF86" w14:textId="1130C3A9" w:rsidR="00062E6D" w:rsidRDefault="00062E6D" w:rsidP="00BB3FB1">
            <w:pPr>
              <w:jc w:val="center"/>
            </w:pPr>
            <w:r>
              <w:t>/</w:t>
            </w:r>
            <w:r w:rsidR="00D46C88">
              <w:t>2</w:t>
            </w:r>
          </w:p>
        </w:tc>
      </w:tr>
      <w:tr w:rsidR="00062E6D" w14:paraId="220148B1" w14:textId="77777777" w:rsidTr="00BB3FB1">
        <w:tc>
          <w:tcPr>
            <w:tcW w:w="2178" w:type="dxa"/>
          </w:tcPr>
          <w:p w14:paraId="707CE11B" w14:textId="77777777" w:rsidR="00062E6D" w:rsidRPr="0023399E" w:rsidRDefault="00062E6D" w:rsidP="00BB3FB1">
            <w:pPr>
              <w:contextualSpacing/>
              <w:rPr>
                <w:b/>
              </w:rPr>
            </w:pPr>
            <w:r w:rsidRPr="0023399E">
              <w:rPr>
                <w:b/>
              </w:rPr>
              <w:t>Total Points</w:t>
            </w:r>
          </w:p>
        </w:tc>
        <w:tc>
          <w:tcPr>
            <w:tcW w:w="3420" w:type="dxa"/>
          </w:tcPr>
          <w:p w14:paraId="01D4AD5E" w14:textId="77777777" w:rsidR="00062E6D" w:rsidRPr="0023399E" w:rsidRDefault="00062E6D" w:rsidP="00BB3FB1">
            <w:pPr>
              <w:contextualSpacing/>
            </w:pPr>
          </w:p>
        </w:tc>
        <w:tc>
          <w:tcPr>
            <w:tcW w:w="2948" w:type="dxa"/>
          </w:tcPr>
          <w:p w14:paraId="570B99A2" w14:textId="77777777" w:rsidR="00062E6D" w:rsidRPr="0023399E" w:rsidRDefault="00062E6D" w:rsidP="00BB3FB1">
            <w:pPr>
              <w:contextualSpacing/>
            </w:pPr>
          </w:p>
        </w:tc>
        <w:tc>
          <w:tcPr>
            <w:tcW w:w="3237" w:type="dxa"/>
          </w:tcPr>
          <w:p w14:paraId="7311B551" w14:textId="77777777" w:rsidR="00062E6D" w:rsidRPr="0023399E" w:rsidRDefault="00062E6D" w:rsidP="00BB3FB1">
            <w:pPr>
              <w:contextualSpacing/>
            </w:pPr>
          </w:p>
        </w:tc>
        <w:tc>
          <w:tcPr>
            <w:tcW w:w="1393" w:type="dxa"/>
          </w:tcPr>
          <w:p w14:paraId="0965D0A0" w14:textId="58846AFF" w:rsidR="00062E6D" w:rsidRPr="0023399E" w:rsidRDefault="00062E6D" w:rsidP="00BB3FB1">
            <w:pPr>
              <w:contextualSpacing/>
              <w:jc w:val="center"/>
            </w:pPr>
            <w:r>
              <w:t>/</w:t>
            </w:r>
            <w:r w:rsidR="009C1650">
              <w:t>10</w:t>
            </w:r>
          </w:p>
        </w:tc>
      </w:tr>
    </w:tbl>
    <w:p w14:paraId="4E8643E3" w14:textId="74389F8E" w:rsidR="00B95E4F" w:rsidRPr="00B95E4F" w:rsidRDefault="00B95E4F" w:rsidP="00B95E4F">
      <w:pPr>
        <w:rPr>
          <w:b/>
          <w:sz w:val="28"/>
          <w:szCs w:val="28"/>
        </w:rPr>
      </w:pPr>
    </w:p>
    <w:sectPr w:rsidR="00B95E4F" w:rsidRPr="00B95E4F" w:rsidSect="00294E8E">
      <w:pgSz w:w="15840" w:h="12240" w:orient="landscape"/>
      <w:pgMar w:top="964" w:right="964" w:bottom="1073" w:left="96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C34EB1" w14:textId="77777777" w:rsidR="003D513D" w:rsidRDefault="003D513D" w:rsidP="005D01F2">
      <w:pPr>
        <w:spacing w:after="0" w:line="240" w:lineRule="auto"/>
      </w:pPr>
      <w:r>
        <w:separator/>
      </w:r>
    </w:p>
    <w:p w14:paraId="5AAEADD2" w14:textId="77777777" w:rsidR="003D513D" w:rsidRDefault="003D513D"/>
  </w:endnote>
  <w:endnote w:type="continuationSeparator" w:id="0">
    <w:p w14:paraId="4DCE3946" w14:textId="77777777" w:rsidR="003D513D" w:rsidRDefault="003D513D" w:rsidP="005D01F2">
      <w:pPr>
        <w:spacing w:after="0" w:line="240" w:lineRule="auto"/>
      </w:pPr>
      <w:r>
        <w:continuationSeparator/>
      </w:r>
    </w:p>
    <w:p w14:paraId="7B7823F1" w14:textId="77777777" w:rsidR="003D513D" w:rsidRDefault="003D51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3ABF2D" w14:textId="77777777" w:rsidR="008604C3" w:rsidRDefault="008604C3">
    <w:pPr>
      <w:pStyle w:val="Footer"/>
    </w:pPr>
  </w:p>
  <w:p w14:paraId="14C4E2B0" w14:textId="77777777" w:rsidR="00305A71" w:rsidRDefault="00305A7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EF351" w14:textId="695762A6" w:rsidR="00305A71" w:rsidRPr="00684BEE" w:rsidRDefault="004914E6" w:rsidP="00684BEE">
    <w:pPr>
      <w:ind w:right="260"/>
      <w:rPr>
        <w:color w:val="0F243E" w:themeColor="text2" w:themeShade="80"/>
        <w:sz w:val="26"/>
        <w:szCs w:val="26"/>
      </w:rPr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40128A" wp14:editId="75F8EADF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9354185</wp:posOffset>
                  </wp:positionV>
                </mc:Fallback>
              </mc:AlternateContent>
              <wp:extent cx="501015" cy="323215"/>
              <wp:effectExtent l="0" t="0" r="0" b="0"/>
              <wp:wrapNone/>
              <wp:docPr id="49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1015" cy="3232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A04EAC" w14:textId="745C7EF9" w:rsidR="00684BEE" w:rsidRDefault="00684BEE">
                          <w:pPr>
                            <w:spacing w:after="0"/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B03BBE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1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7740128A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0;margin-top:0;width:39.45pt;height:25.45pt;z-index:251658240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" fillcolor="white [3201]" stroked="f" strokeweight=".5pt">
              <v:textbox style="mso-fit-shape-to-text:t" inset="0,,0">
                <w:txbxContent>
                  <w:p w14:paraId="07A04EAC" w14:textId="745C7EF9" w:rsidR="00684BEE" w:rsidRDefault="00684BEE">
                    <w:pPr>
                      <w:spacing w:after="0"/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 xml:space="preserve"> PAGE  \* Arabic  \* MERGEFORMAT 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B03BBE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1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51D6D" w14:textId="77777777" w:rsidR="008604C3" w:rsidRDefault="008604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15C54E" w14:textId="77777777" w:rsidR="003D513D" w:rsidRDefault="003D513D" w:rsidP="005D01F2">
      <w:pPr>
        <w:spacing w:after="0" w:line="240" w:lineRule="auto"/>
      </w:pPr>
      <w:r>
        <w:separator/>
      </w:r>
    </w:p>
    <w:p w14:paraId="3F3F3194" w14:textId="77777777" w:rsidR="003D513D" w:rsidRDefault="003D513D"/>
  </w:footnote>
  <w:footnote w:type="continuationSeparator" w:id="0">
    <w:p w14:paraId="0941C985" w14:textId="77777777" w:rsidR="003D513D" w:rsidRDefault="003D513D" w:rsidP="005D01F2">
      <w:pPr>
        <w:spacing w:after="0" w:line="240" w:lineRule="auto"/>
      </w:pPr>
      <w:r>
        <w:continuationSeparator/>
      </w:r>
    </w:p>
    <w:p w14:paraId="3BDC981B" w14:textId="77777777" w:rsidR="003D513D" w:rsidRDefault="003D51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E7D933" w14:textId="77777777" w:rsidR="008604C3" w:rsidRDefault="008604C3">
    <w:pPr>
      <w:pStyle w:val="Header"/>
    </w:pPr>
  </w:p>
  <w:p w14:paraId="768453F6" w14:textId="77777777" w:rsidR="00305A71" w:rsidRDefault="00305A7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BB6F5" w14:textId="77777777" w:rsidR="00305A71" w:rsidRDefault="000B38EB" w:rsidP="008604C3">
    <w:pPr>
      <w:pStyle w:val="Header"/>
    </w:pPr>
    <w:r w:rsidRPr="00436A65">
      <w:rPr>
        <w:noProof/>
        <w:lang w:eastAsia="en-CA"/>
      </w:rPr>
      <w:drawing>
        <wp:inline distT="0" distB="0" distL="0" distR="0" wp14:anchorId="58BF4BA7" wp14:editId="3DC63084">
          <wp:extent cx="3383280" cy="556260"/>
          <wp:effectExtent l="0" t="0" r="0" b="0"/>
          <wp:docPr id="8" name="Picture 8" title="Logo and name word for AC Centre for Continuing and Online Lear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title="Logo and name word for AC Centre for Continuing and Online Lear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0" cy="556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29739" w14:textId="77777777" w:rsidR="008604C3" w:rsidRDefault="008604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45802"/>
    <w:multiLevelType w:val="multilevel"/>
    <w:tmpl w:val="190A0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695BC8"/>
    <w:multiLevelType w:val="hybridMultilevel"/>
    <w:tmpl w:val="A4B8B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B0B22"/>
    <w:multiLevelType w:val="hybridMultilevel"/>
    <w:tmpl w:val="59F208CE"/>
    <w:lvl w:ilvl="0" w:tplc="9C3E8810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31564C"/>
    <w:multiLevelType w:val="hybridMultilevel"/>
    <w:tmpl w:val="EB28E58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2642A"/>
    <w:multiLevelType w:val="hybridMultilevel"/>
    <w:tmpl w:val="BBD2D9C4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E41047C"/>
    <w:multiLevelType w:val="hybridMultilevel"/>
    <w:tmpl w:val="9230AA0C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2891249"/>
    <w:multiLevelType w:val="hybridMultilevel"/>
    <w:tmpl w:val="62524F6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86380B"/>
    <w:multiLevelType w:val="hybridMultilevel"/>
    <w:tmpl w:val="C7AA3DA6"/>
    <w:lvl w:ilvl="0" w:tplc="D7DEEB20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85F0215"/>
    <w:multiLevelType w:val="hybridMultilevel"/>
    <w:tmpl w:val="4E08E024"/>
    <w:lvl w:ilvl="0" w:tplc="C12655D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FE5FE4"/>
    <w:multiLevelType w:val="hybridMultilevel"/>
    <w:tmpl w:val="E1700EC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892CE4"/>
    <w:multiLevelType w:val="hybridMultilevel"/>
    <w:tmpl w:val="6B4849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D96B36"/>
    <w:multiLevelType w:val="multilevel"/>
    <w:tmpl w:val="8FFE7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8"/>
  </w:num>
  <w:num w:numId="5">
    <w:abstractNumId w:val="2"/>
  </w:num>
  <w:num w:numId="6">
    <w:abstractNumId w:val="3"/>
  </w:num>
  <w:num w:numId="7">
    <w:abstractNumId w:val="9"/>
  </w:num>
  <w:num w:numId="8">
    <w:abstractNumId w:val="6"/>
  </w:num>
  <w:num w:numId="9">
    <w:abstractNumId w:val="7"/>
  </w:num>
  <w:num w:numId="10">
    <w:abstractNumId w:val="0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B88"/>
    <w:rsid w:val="00013852"/>
    <w:rsid w:val="000364B3"/>
    <w:rsid w:val="00036C72"/>
    <w:rsid w:val="00040FF8"/>
    <w:rsid w:val="00062E6D"/>
    <w:rsid w:val="00067796"/>
    <w:rsid w:val="00094E0A"/>
    <w:rsid w:val="000B37E4"/>
    <w:rsid w:val="000B38EB"/>
    <w:rsid w:val="000B6BF1"/>
    <w:rsid w:val="000D5707"/>
    <w:rsid w:val="00112B10"/>
    <w:rsid w:val="00113159"/>
    <w:rsid w:val="001217EB"/>
    <w:rsid w:val="0013452C"/>
    <w:rsid w:val="001351B5"/>
    <w:rsid w:val="001425E2"/>
    <w:rsid w:val="0015181F"/>
    <w:rsid w:val="00191C33"/>
    <w:rsid w:val="001D2EF4"/>
    <w:rsid w:val="001F28E5"/>
    <w:rsid w:val="0022088F"/>
    <w:rsid w:val="0023399E"/>
    <w:rsid w:val="00272F3C"/>
    <w:rsid w:val="0027394C"/>
    <w:rsid w:val="00275DA5"/>
    <w:rsid w:val="00294E8E"/>
    <w:rsid w:val="002B1ABC"/>
    <w:rsid w:val="002C44A2"/>
    <w:rsid w:val="002C68B0"/>
    <w:rsid w:val="002D1CA0"/>
    <w:rsid w:val="002E0681"/>
    <w:rsid w:val="002E644C"/>
    <w:rsid w:val="002F4863"/>
    <w:rsid w:val="0030483C"/>
    <w:rsid w:val="00305A71"/>
    <w:rsid w:val="0032778D"/>
    <w:rsid w:val="00333AA7"/>
    <w:rsid w:val="00336513"/>
    <w:rsid w:val="003D513D"/>
    <w:rsid w:val="0041489D"/>
    <w:rsid w:val="004325A6"/>
    <w:rsid w:val="00436A65"/>
    <w:rsid w:val="00455531"/>
    <w:rsid w:val="0048228A"/>
    <w:rsid w:val="004878AC"/>
    <w:rsid w:val="004914E6"/>
    <w:rsid w:val="004B0625"/>
    <w:rsid w:val="004C0E92"/>
    <w:rsid w:val="004F1A28"/>
    <w:rsid w:val="004F1F27"/>
    <w:rsid w:val="0055036F"/>
    <w:rsid w:val="005D01F2"/>
    <w:rsid w:val="005D235B"/>
    <w:rsid w:val="005E4A8E"/>
    <w:rsid w:val="00620CE0"/>
    <w:rsid w:val="006778D0"/>
    <w:rsid w:val="00684BEE"/>
    <w:rsid w:val="006B0736"/>
    <w:rsid w:val="006B58F0"/>
    <w:rsid w:val="006B7658"/>
    <w:rsid w:val="0070275A"/>
    <w:rsid w:val="00746D94"/>
    <w:rsid w:val="007B0F4C"/>
    <w:rsid w:val="007C642D"/>
    <w:rsid w:val="007F02D3"/>
    <w:rsid w:val="00820C72"/>
    <w:rsid w:val="008433E0"/>
    <w:rsid w:val="008604C3"/>
    <w:rsid w:val="0086458B"/>
    <w:rsid w:val="00894921"/>
    <w:rsid w:val="008A5E02"/>
    <w:rsid w:val="008A6E1B"/>
    <w:rsid w:val="008C0B88"/>
    <w:rsid w:val="008C18E2"/>
    <w:rsid w:val="008E0296"/>
    <w:rsid w:val="00915255"/>
    <w:rsid w:val="009237EB"/>
    <w:rsid w:val="0093314F"/>
    <w:rsid w:val="009372B8"/>
    <w:rsid w:val="00946A89"/>
    <w:rsid w:val="0097105A"/>
    <w:rsid w:val="009736B7"/>
    <w:rsid w:val="00992D05"/>
    <w:rsid w:val="009C1650"/>
    <w:rsid w:val="009D6203"/>
    <w:rsid w:val="009F0559"/>
    <w:rsid w:val="00A00A45"/>
    <w:rsid w:val="00A33240"/>
    <w:rsid w:val="00A44E82"/>
    <w:rsid w:val="00A452E1"/>
    <w:rsid w:val="00A553EF"/>
    <w:rsid w:val="00A60BF2"/>
    <w:rsid w:val="00A85592"/>
    <w:rsid w:val="00A97D6E"/>
    <w:rsid w:val="00AB4E04"/>
    <w:rsid w:val="00AC1DB8"/>
    <w:rsid w:val="00AD35D7"/>
    <w:rsid w:val="00AF447C"/>
    <w:rsid w:val="00B003E9"/>
    <w:rsid w:val="00B03BBE"/>
    <w:rsid w:val="00B35F2C"/>
    <w:rsid w:val="00B75546"/>
    <w:rsid w:val="00B8658B"/>
    <w:rsid w:val="00B95E4F"/>
    <w:rsid w:val="00BA33CC"/>
    <w:rsid w:val="00BD338D"/>
    <w:rsid w:val="00BD5479"/>
    <w:rsid w:val="00BF519A"/>
    <w:rsid w:val="00C01A36"/>
    <w:rsid w:val="00C51BA3"/>
    <w:rsid w:val="00C53296"/>
    <w:rsid w:val="00C64307"/>
    <w:rsid w:val="00C732E5"/>
    <w:rsid w:val="00C762B7"/>
    <w:rsid w:val="00CA6E59"/>
    <w:rsid w:val="00CC2B86"/>
    <w:rsid w:val="00CD7E90"/>
    <w:rsid w:val="00D03939"/>
    <w:rsid w:val="00D243AE"/>
    <w:rsid w:val="00D36FFF"/>
    <w:rsid w:val="00D46C88"/>
    <w:rsid w:val="00D82076"/>
    <w:rsid w:val="00DA0B58"/>
    <w:rsid w:val="00DB260D"/>
    <w:rsid w:val="00DB71EE"/>
    <w:rsid w:val="00DC0D8D"/>
    <w:rsid w:val="00DD1E2F"/>
    <w:rsid w:val="00DF0645"/>
    <w:rsid w:val="00E12DA3"/>
    <w:rsid w:val="00E1757C"/>
    <w:rsid w:val="00E51BAF"/>
    <w:rsid w:val="00E53973"/>
    <w:rsid w:val="00E835F7"/>
    <w:rsid w:val="00E92A37"/>
    <w:rsid w:val="00E95073"/>
    <w:rsid w:val="00EA6E5E"/>
    <w:rsid w:val="00EE3352"/>
    <w:rsid w:val="00EE5FB6"/>
    <w:rsid w:val="00EF0740"/>
    <w:rsid w:val="00EF25F2"/>
    <w:rsid w:val="00EF757C"/>
    <w:rsid w:val="00F11AEA"/>
    <w:rsid w:val="00F13714"/>
    <w:rsid w:val="00F2145F"/>
    <w:rsid w:val="00F245D6"/>
    <w:rsid w:val="00F25723"/>
    <w:rsid w:val="00F36562"/>
    <w:rsid w:val="00F41A9B"/>
    <w:rsid w:val="00F770CB"/>
    <w:rsid w:val="00FC0324"/>
    <w:rsid w:val="00FD383F"/>
    <w:rsid w:val="00FD52C3"/>
    <w:rsid w:val="00FE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6CE0A8"/>
  <w14:defaultImageDpi w14:val="0"/>
  <w15:docId w15:val="{027AA447-F4D2-4F62-BBEC-14A02A60B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E4F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  <w:lang w:eastAsia="en-C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5255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B95E4F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en-CA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915255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paragraph" w:customStyle="1" w:styleId="DaytoDayDocumentStyle">
    <w:name w:val="Day to Day Document Style"/>
    <w:basedOn w:val="Heading2"/>
    <w:next w:val="Normal"/>
    <w:autoRedefine/>
    <w:qFormat/>
    <w:rsid w:val="00915255"/>
    <w:rPr>
      <w:rFonts w:asciiTheme="minorHAnsi" w:hAnsiTheme="minorHAnsi"/>
      <w:b w:val="0"/>
      <w:color w:val="auto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D01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D0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D01F2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5D0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D01F2"/>
    <w:rPr>
      <w:rFonts w:cs="Times New Roman"/>
    </w:rPr>
  </w:style>
  <w:style w:type="paragraph" w:styleId="ListParagraph">
    <w:name w:val="List Paragraph"/>
    <w:basedOn w:val="Normal"/>
    <w:uiPriority w:val="34"/>
    <w:qFormat/>
    <w:rsid w:val="00B95E4F"/>
    <w:pPr>
      <w:ind w:left="720"/>
      <w:contextualSpacing/>
    </w:pPr>
  </w:style>
  <w:style w:type="table" w:styleId="TableGrid">
    <w:name w:val="Table Grid"/>
    <w:basedOn w:val="TableNormal"/>
    <w:uiPriority w:val="59"/>
    <w:rsid w:val="00B95E4F"/>
    <w:pPr>
      <w:spacing w:after="0" w:line="240" w:lineRule="auto"/>
    </w:pPr>
    <w:rPr>
      <w:rFonts w:cs="Times New Roman"/>
      <w:lang w:eastAsia="en-C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82076"/>
    <w:rPr>
      <w:rFonts w:cs="Times New Roman"/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2D05"/>
    <w:rPr>
      <w:rFonts w:cs="Times New Roman"/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E335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33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E3352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33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E3352"/>
    <w:rPr>
      <w:rFonts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2B1ABC"/>
    <w:pPr>
      <w:spacing w:after="0" w:line="240" w:lineRule="auto"/>
    </w:pPr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EA6E5E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A6E5E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EA6E5E"/>
    <w:rPr>
      <w:vertAlign w:val="superscript"/>
    </w:rPr>
  </w:style>
  <w:style w:type="paragraph" w:styleId="Revision">
    <w:name w:val="Revision"/>
    <w:hidden/>
    <w:uiPriority w:val="99"/>
    <w:semiHidden/>
    <w:rsid w:val="00F2145F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6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0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lamorik\Downloads\New%20Assignment%20Template_2016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908B63E12C6744AC13CB6478A0892C" ma:contentTypeVersion="2" ma:contentTypeDescription="Create a new document." ma:contentTypeScope="" ma:versionID="1292630d6e1e94877ec27e5079442d02">
  <xsd:schema xmlns:xsd="http://www.w3.org/2001/XMLSchema" xmlns:xs="http://www.w3.org/2001/XMLSchema" xmlns:p="http://schemas.microsoft.com/office/2006/metadata/properties" xmlns:ns2="1a1655a9-fa8b-4c44-998e-3e64ee897f9e" targetNamespace="http://schemas.microsoft.com/office/2006/metadata/properties" ma:root="true" ma:fieldsID="d9f0f15821d2673528ef36b7820b87c0" ns2:_="">
    <xsd:import namespace="1a1655a9-fa8b-4c44-998e-3e64ee897f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655a9-fa8b-4c44-998e-3e64ee897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F449ABB-2060-4C8B-97D0-477590E94F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655a9-fa8b-4c44-998e-3e64ee897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EF23E2-C71C-49DD-A414-E18B24217E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CA3D2D-E2CF-4F04-86ED-268919D4DF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EBD3AF-95EF-A24F-ABE4-C3FA709C0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C:\Users\lamorik\Downloads\New Assignment Template_2016-2017.dotx</Template>
  <TotalTime>34</TotalTime>
  <Pages>2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Algonquin College</Company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Liz Hagemeyer</cp:lastModifiedBy>
  <cp:revision>14</cp:revision>
  <dcterms:created xsi:type="dcterms:W3CDTF">2019-07-22T02:30:00Z</dcterms:created>
  <dcterms:modified xsi:type="dcterms:W3CDTF">2019-07-24T01:22:00Z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0x01010049908B63E12C6744AC13CB6478A0892C</vt:lpwstr>
  </property>
</Properties>
</file>