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1D7CE" w14:textId="24AD66DB" w:rsidR="00B55446" w:rsidRPr="00DD4268" w:rsidRDefault="00B55C29" w:rsidP="00B5544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Assignment:</w:t>
      </w:r>
      <w:r w:rsidR="00B55446">
        <w:rPr>
          <w:b/>
          <w:bCs/>
          <w:sz w:val="28"/>
          <w:szCs w:val="28"/>
        </w:rPr>
        <w:t xml:space="preserve"> #9: </w:t>
      </w:r>
      <w:r w:rsidR="00B55446" w:rsidRPr="00864229">
        <w:rPr>
          <w:b/>
          <w:bCs/>
          <w:sz w:val="28"/>
          <w:szCs w:val="28"/>
        </w:rPr>
        <w:t xml:space="preserve">Collection Classes and Generic Classes </w:t>
      </w:r>
      <w:r w:rsidR="00B55446" w:rsidRPr="00DD4268">
        <w:rPr>
          <w:b/>
          <w:bCs/>
          <w:sz w:val="28"/>
          <w:szCs w:val="28"/>
        </w:rPr>
        <w:t>[10%]</w:t>
      </w:r>
    </w:p>
    <w:p w14:paraId="04A0D22E" w14:textId="77777777" w:rsidR="00B55446" w:rsidRPr="00402B45" w:rsidRDefault="00B55446" w:rsidP="00B55446">
      <w:pPr>
        <w:spacing w:after="0" w:line="240" w:lineRule="auto"/>
        <w:rPr>
          <w:bCs/>
          <w:sz w:val="24"/>
          <w:szCs w:val="24"/>
        </w:rPr>
      </w:pPr>
      <w:r w:rsidRPr="00B55C29">
        <w:rPr>
          <w:b/>
          <w:bCs/>
          <w:sz w:val="24"/>
          <w:szCs w:val="24"/>
        </w:rPr>
        <w:t>This assignment relates to the following Course Learning Requirements</w:t>
      </w:r>
      <w:r w:rsidRPr="00402B45">
        <w:rPr>
          <w:bCs/>
          <w:sz w:val="24"/>
          <w:szCs w:val="24"/>
        </w:rPr>
        <w:t>:</w:t>
      </w:r>
    </w:p>
    <w:p w14:paraId="28ABE81C" w14:textId="77777777" w:rsidR="00B55446" w:rsidRDefault="00B55446" w:rsidP="00B5544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CLR 3: </w:t>
      </w:r>
      <w:r w:rsidRPr="00864229">
        <w:t>Explain and use basic data structures.</w:t>
      </w:r>
    </w:p>
    <w:p w14:paraId="65F432E4" w14:textId="77777777" w:rsidR="00B55446" w:rsidRDefault="00B55446" w:rsidP="00B55446">
      <w:pPr>
        <w:spacing w:after="0" w:line="240" w:lineRule="auto"/>
      </w:pPr>
      <w:r>
        <w:rPr>
          <w:b/>
          <w:bCs/>
        </w:rPr>
        <w:t xml:space="preserve">CLR 5: </w:t>
      </w:r>
      <w:r w:rsidRPr="00864229">
        <w:t>Use existing simple Generic classes to manage objects.</w:t>
      </w:r>
    </w:p>
    <w:p w14:paraId="645141EC" w14:textId="77777777" w:rsidR="00B55446" w:rsidRDefault="00B55446" w:rsidP="00B55446">
      <w:pPr>
        <w:spacing w:after="0" w:line="240" w:lineRule="auto"/>
        <w:rPr>
          <w:b/>
          <w:bCs/>
        </w:rPr>
      </w:pPr>
    </w:p>
    <w:p w14:paraId="1C5AE68F" w14:textId="77777777" w:rsidR="00B55446" w:rsidRDefault="00B55446" w:rsidP="00B55446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Objective of this Assignment:</w:t>
      </w:r>
    </w:p>
    <w:p w14:paraId="664BBE09" w14:textId="77777777" w:rsidR="00B55446" w:rsidRPr="00DD4268" w:rsidRDefault="00B55446" w:rsidP="00B55446">
      <w:pPr>
        <w:spacing w:after="0"/>
        <w:rPr>
          <w:b/>
          <w:bCs/>
          <w:sz w:val="28"/>
          <w:szCs w:val="28"/>
        </w:rPr>
      </w:pPr>
    </w:p>
    <w:p w14:paraId="02C6410E" w14:textId="77777777" w:rsidR="00B55446" w:rsidRPr="00DD4268" w:rsidRDefault="00B55446" w:rsidP="00B55446">
      <w:pPr>
        <w:spacing w:after="0"/>
        <w:rPr>
          <w:b/>
          <w:bCs/>
          <w:sz w:val="24"/>
          <w:szCs w:val="24"/>
        </w:rPr>
      </w:pPr>
      <w:r w:rsidRPr="00DD4268">
        <w:rPr>
          <w:b/>
          <w:bCs/>
          <w:sz w:val="24"/>
          <w:szCs w:val="24"/>
        </w:rPr>
        <w:t>The objective of this Assignment is to:</w:t>
      </w:r>
    </w:p>
    <w:p w14:paraId="0ABA6B24" w14:textId="77777777" w:rsidR="00B55446" w:rsidRPr="00402B45" w:rsidRDefault="00B55446" w:rsidP="00B55446">
      <w:pPr>
        <w:pStyle w:val="ListParagraph"/>
        <w:numPr>
          <w:ilvl w:val="0"/>
          <w:numId w:val="35"/>
        </w:numPr>
        <w:spacing w:after="0"/>
        <w:rPr>
          <w:b/>
          <w:bCs/>
          <w:sz w:val="28"/>
          <w:szCs w:val="28"/>
        </w:rPr>
      </w:pPr>
      <w:r>
        <w:t>Able to answer all the assignments and able to perform quiz related to the collection classes and generic classes concepts.</w:t>
      </w:r>
    </w:p>
    <w:p w14:paraId="2CACE846" w14:textId="77777777" w:rsidR="00B55446" w:rsidRPr="00402B45" w:rsidRDefault="00B55446" w:rsidP="00B55446">
      <w:pPr>
        <w:pStyle w:val="ListParagraph"/>
        <w:spacing w:after="0"/>
        <w:rPr>
          <w:b/>
          <w:bCs/>
          <w:sz w:val="28"/>
          <w:szCs w:val="28"/>
        </w:rPr>
      </w:pPr>
    </w:p>
    <w:p w14:paraId="005785A3" w14:textId="77777777" w:rsidR="00B55446" w:rsidRPr="00DD4268" w:rsidRDefault="00B55446" w:rsidP="00B55446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Pre- Assignment Instruction:</w:t>
      </w:r>
    </w:p>
    <w:p w14:paraId="38AE7BFE" w14:textId="77777777" w:rsidR="00B55446" w:rsidRDefault="00B55446" w:rsidP="00B55446">
      <w:pPr>
        <w:pStyle w:val="ListParagraph"/>
        <w:spacing w:after="0"/>
        <w:ind w:left="0"/>
      </w:pPr>
      <w:r>
        <w:t>To complete this assignment successfully read the module content and follow the given links to solve the theory and programming questions.</w:t>
      </w:r>
    </w:p>
    <w:p w14:paraId="18D7A332" w14:textId="77777777" w:rsidR="00B55446" w:rsidRDefault="00B55446" w:rsidP="00B55446">
      <w:pPr>
        <w:pStyle w:val="ListParagraph"/>
        <w:spacing w:after="0"/>
        <w:ind w:left="0"/>
      </w:pPr>
    </w:p>
    <w:p w14:paraId="239C6C2A" w14:textId="77777777" w:rsidR="00B55446" w:rsidRPr="00DD4268" w:rsidRDefault="00B55446" w:rsidP="00B55446">
      <w:pPr>
        <w:spacing w:after="0"/>
        <w:rPr>
          <w:b/>
          <w:bCs/>
          <w:sz w:val="28"/>
          <w:szCs w:val="28"/>
        </w:rPr>
      </w:pPr>
      <w:r w:rsidRPr="00DD4268">
        <w:rPr>
          <w:b/>
          <w:bCs/>
          <w:sz w:val="28"/>
          <w:szCs w:val="28"/>
        </w:rPr>
        <w:t>Assignment Tasks:</w:t>
      </w:r>
    </w:p>
    <w:p w14:paraId="42EE472C" w14:textId="0A151000" w:rsidR="00B55446" w:rsidRDefault="00B55446" w:rsidP="00B55446">
      <w:pPr>
        <w:pStyle w:val="ListParagraph"/>
        <w:numPr>
          <w:ilvl w:val="0"/>
          <w:numId w:val="14"/>
        </w:numPr>
        <w:spacing w:after="0"/>
      </w:pPr>
      <w:r>
        <w:t xml:space="preserve">You will complete the following theory questions, practical </w:t>
      </w:r>
      <w:r w:rsidR="00B55C29">
        <w:t>section and review.</w:t>
      </w:r>
    </w:p>
    <w:p w14:paraId="442A2055" w14:textId="403B9B8E" w:rsidR="00B55446" w:rsidRPr="00DD4268" w:rsidRDefault="00B55C29" w:rsidP="00B55446">
      <w:pPr>
        <w:pStyle w:val="ListParagraph"/>
        <w:numPr>
          <w:ilvl w:val="0"/>
          <w:numId w:val="14"/>
        </w:numPr>
        <w:spacing w:after="0"/>
      </w:pPr>
      <w:r>
        <w:t>All question must be answered on this document and when complete, please upload in to brightspace.</w:t>
      </w:r>
    </w:p>
    <w:p w14:paraId="1F2742EF" w14:textId="77777777" w:rsidR="00B55446" w:rsidRPr="00DD4268" w:rsidRDefault="00B55446" w:rsidP="00B55446">
      <w:pPr>
        <w:pStyle w:val="ListParagraph"/>
        <w:spacing w:after="0"/>
      </w:pPr>
    </w:p>
    <w:p w14:paraId="403F8D70" w14:textId="3A70E319" w:rsidR="00B55446" w:rsidRPr="001F4C41" w:rsidRDefault="00B55C29" w:rsidP="00B5544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</w:t>
      </w:r>
      <w:r w:rsidR="00B55446" w:rsidRPr="001F4C41">
        <w:rPr>
          <w:b/>
          <w:bCs/>
          <w:sz w:val="28"/>
          <w:szCs w:val="28"/>
        </w:rPr>
        <w:t>:</w:t>
      </w:r>
    </w:p>
    <w:p w14:paraId="6121C785" w14:textId="77777777" w:rsidR="00B55446" w:rsidRDefault="00B55446" w:rsidP="00B55446">
      <w:pPr>
        <w:pStyle w:val="ListParagraph"/>
        <w:numPr>
          <w:ilvl w:val="0"/>
          <w:numId w:val="33"/>
        </w:numPr>
      </w:pPr>
      <w:r w:rsidRPr="00840BCF">
        <w:t>What is Java Collections Framework? List out some benefits of Collections framework?</w:t>
      </w:r>
    </w:p>
    <w:p w14:paraId="67F01E3E" w14:textId="77777777" w:rsidR="00B55446" w:rsidRDefault="00B55446" w:rsidP="00B55446">
      <w:pPr>
        <w:pStyle w:val="ListParagraph"/>
      </w:pPr>
    </w:p>
    <w:p w14:paraId="01C52411" w14:textId="77777777" w:rsidR="00B55446" w:rsidRDefault="00B55446" w:rsidP="00B55446">
      <w:pPr>
        <w:pStyle w:val="ListParagraph"/>
        <w:numPr>
          <w:ilvl w:val="0"/>
          <w:numId w:val="33"/>
        </w:numPr>
      </w:pPr>
      <w:r w:rsidRPr="00840BCF">
        <w:t>Why we use List interface? What are main classes implementing List interface?</w:t>
      </w:r>
    </w:p>
    <w:p w14:paraId="0305571A" w14:textId="77777777" w:rsidR="00B55446" w:rsidRDefault="00B55446" w:rsidP="00B55446">
      <w:pPr>
        <w:pStyle w:val="ListParagraph"/>
      </w:pPr>
    </w:p>
    <w:p w14:paraId="7EEB3964" w14:textId="77777777" w:rsidR="00B55446" w:rsidRDefault="00B55446" w:rsidP="00B55446">
      <w:pPr>
        <w:pStyle w:val="ListParagraph"/>
      </w:pPr>
    </w:p>
    <w:p w14:paraId="2105A3F7" w14:textId="77777777" w:rsidR="00B55446" w:rsidRDefault="00B55446" w:rsidP="00B55446">
      <w:pPr>
        <w:pStyle w:val="ListParagraph"/>
        <w:numPr>
          <w:ilvl w:val="0"/>
          <w:numId w:val="33"/>
        </w:numPr>
      </w:pPr>
      <w:r>
        <w:t xml:space="preserve">When do you use Set </w:t>
      </w:r>
      <w:r w:rsidRPr="00840BCF">
        <w:t>and Map in Java?</w:t>
      </w:r>
    </w:p>
    <w:p w14:paraId="707009A1" w14:textId="77777777" w:rsidR="00B55446" w:rsidRDefault="00B55446" w:rsidP="00B55446">
      <w:pPr>
        <w:pStyle w:val="ListParagraph"/>
      </w:pPr>
    </w:p>
    <w:p w14:paraId="152E4998" w14:textId="77777777" w:rsidR="00B55446" w:rsidRDefault="00B55446" w:rsidP="00B55446">
      <w:pPr>
        <w:pStyle w:val="ListParagraph"/>
        <w:numPr>
          <w:ilvl w:val="0"/>
          <w:numId w:val="33"/>
        </w:numPr>
      </w:pPr>
      <w:r w:rsidRPr="00840BCF">
        <w:t>What is the difference between LinkedList and ArrayList in Java?</w:t>
      </w:r>
    </w:p>
    <w:p w14:paraId="2BCA1979" w14:textId="77777777" w:rsidR="00B55446" w:rsidRDefault="00B55446" w:rsidP="00B55446">
      <w:pPr>
        <w:pStyle w:val="ListParagraph"/>
      </w:pPr>
    </w:p>
    <w:p w14:paraId="033FF4DA" w14:textId="77777777" w:rsidR="00B55446" w:rsidRDefault="00B55446" w:rsidP="00B55446">
      <w:pPr>
        <w:pStyle w:val="ListParagraph"/>
      </w:pPr>
    </w:p>
    <w:p w14:paraId="47A10405" w14:textId="77777777" w:rsidR="00B55446" w:rsidRDefault="00B55446" w:rsidP="00B55446">
      <w:pPr>
        <w:pStyle w:val="ListParagraph"/>
        <w:numPr>
          <w:ilvl w:val="0"/>
          <w:numId w:val="33"/>
        </w:numPr>
      </w:pPr>
      <w:r w:rsidRPr="00840BCF">
        <w:t>How do you declare a Generic Class?</w:t>
      </w:r>
    </w:p>
    <w:p w14:paraId="07240FD6" w14:textId="77777777" w:rsidR="00B55446" w:rsidRDefault="00B55446" w:rsidP="00B55446">
      <w:pPr>
        <w:pStyle w:val="ListParagraph"/>
      </w:pPr>
    </w:p>
    <w:p w14:paraId="0D802AF6" w14:textId="77777777" w:rsidR="00B55446" w:rsidRPr="001F4C41" w:rsidRDefault="00B55446" w:rsidP="00B55446">
      <w:pPr>
        <w:rPr>
          <w:b/>
          <w:bCs/>
          <w:sz w:val="28"/>
          <w:szCs w:val="28"/>
        </w:rPr>
      </w:pPr>
      <w:r w:rsidRPr="001F4C41">
        <w:rPr>
          <w:b/>
          <w:bCs/>
          <w:sz w:val="28"/>
          <w:szCs w:val="28"/>
        </w:rPr>
        <w:t>Practical:</w:t>
      </w:r>
    </w:p>
    <w:p w14:paraId="08FCC4E9" w14:textId="77777777" w:rsidR="00B55446" w:rsidRDefault="00B55446" w:rsidP="00B55446">
      <w:pPr>
        <w:pStyle w:val="ListParagraph"/>
        <w:numPr>
          <w:ilvl w:val="0"/>
          <w:numId w:val="34"/>
        </w:numPr>
      </w:pPr>
      <w:r>
        <w:t>Write a Java code to illustrate the concept of Set, List and deque. Generate the correct output.</w:t>
      </w:r>
    </w:p>
    <w:p w14:paraId="641AD231" w14:textId="77777777" w:rsidR="00B55446" w:rsidRDefault="00B55446" w:rsidP="00B55446">
      <w:pPr>
        <w:pStyle w:val="ListParagraph"/>
      </w:pPr>
    </w:p>
    <w:p w14:paraId="73FEA0CD" w14:textId="77777777" w:rsidR="00B55446" w:rsidRDefault="00B55446" w:rsidP="00B55446">
      <w:pPr>
        <w:pStyle w:val="ListParagraph"/>
        <w:numPr>
          <w:ilvl w:val="0"/>
          <w:numId w:val="34"/>
        </w:numPr>
      </w:pPr>
      <w:r>
        <w:t>Give a suitable example of Generic Classes and generate correct output.</w:t>
      </w:r>
    </w:p>
    <w:p w14:paraId="0A6BD41C" w14:textId="77777777" w:rsidR="00B55446" w:rsidRDefault="00B55446" w:rsidP="00B55446">
      <w:pPr>
        <w:pStyle w:val="ListParagraph"/>
      </w:pPr>
    </w:p>
    <w:p w14:paraId="65B4DE8E" w14:textId="77777777" w:rsidR="00B55446" w:rsidRDefault="00B55446" w:rsidP="00B55446">
      <w:pPr>
        <w:pStyle w:val="ListParagraph"/>
      </w:pPr>
    </w:p>
    <w:p w14:paraId="66CAEA1D" w14:textId="77777777" w:rsidR="00B55446" w:rsidRDefault="00B55446" w:rsidP="00B55446">
      <w:pPr>
        <w:pStyle w:val="ListParagraph"/>
        <w:numPr>
          <w:ilvl w:val="0"/>
          <w:numId w:val="34"/>
        </w:numPr>
      </w:pPr>
      <w:r>
        <w:t>Write a Java code to implement the concept of vector and stack. Generate the correct output.</w:t>
      </w:r>
    </w:p>
    <w:p w14:paraId="11845665" w14:textId="1F5A6553" w:rsidR="00B55446" w:rsidRDefault="00B55C29" w:rsidP="00B554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</w:t>
      </w:r>
      <w:r w:rsidR="00B55446" w:rsidRPr="001F4C41">
        <w:rPr>
          <w:b/>
          <w:bCs/>
          <w:sz w:val="28"/>
          <w:szCs w:val="28"/>
        </w:rPr>
        <w:t>:</w:t>
      </w:r>
    </w:p>
    <w:p w14:paraId="1CF31DD6" w14:textId="77777777" w:rsidR="00B55446" w:rsidRDefault="00B55446" w:rsidP="00B55446">
      <w:pPr>
        <w:pStyle w:val="ListParagraph"/>
        <w:numPr>
          <w:ilvl w:val="0"/>
          <w:numId w:val="32"/>
        </w:numPr>
        <w:spacing w:after="0"/>
      </w:pPr>
      <w:r w:rsidRPr="00624DF0">
        <w:rPr>
          <w:rFonts w:ascii="Georgia" w:hAnsi="Georgia"/>
          <w:color w:val="000000"/>
          <w:sz w:val="14"/>
          <w:szCs w:val="14"/>
          <w:shd w:val="clear" w:color="auto" w:fill="FFFFFF"/>
        </w:rPr>
        <w:t> </w:t>
      </w:r>
      <w:r w:rsidRPr="00624DF0">
        <w:t>What type of collection would we use if we wanted no duplicates?</w:t>
      </w:r>
      <w:r>
        <w:t xml:space="preserve"> ________</w:t>
      </w:r>
    </w:p>
    <w:p w14:paraId="35CC569C" w14:textId="77777777" w:rsidR="00B55446" w:rsidRDefault="00B55446" w:rsidP="00B55446">
      <w:pPr>
        <w:pStyle w:val="ListParagraph"/>
        <w:numPr>
          <w:ilvl w:val="0"/>
          <w:numId w:val="32"/>
        </w:numPr>
        <w:spacing w:after="0"/>
      </w:pPr>
      <w:r w:rsidRPr="00624DF0">
        <w:t xml:space="preserve"> What is Collection in Java?</w:t>
      </w:r>
      <w:r>
        <w:t>__________[in one sentence]</w:t>
      </w:r>
    </w:p>
    <w:p w14:paraId="7B237D87" w14:textId="77777777" w:rsidR="00B55446" w:rsidRPr="00624DF0" w:rsidRDefault="00B55446" w:rsidP="00B55446">
      <w:pPr>
        <w:pStyle w:val="ListParagraph"/>
        <w:spacing w:after="0"/>
      </w:pPr>
    </w:p>
    <w:p w14:paraId="1B93A299" w14:textId="77777777" w:rsidR="00B55446" w:rsidRDefault="00B55446" w:rsidP="00B55446">
      <w:pPr>
        <w:pStyle w:val="ListParagraph"/>
        <w:numPr>
          <w:ilvl w:val="0"/>
          <w:numId w:val="32"/>
        </w:numPr>
        <w:spacing w:after="0"/>
      </w:pPr>
      <w:r w:rsidRPr="00624DF0">
        <w:t>There are no direct implementation of the Collection&lt;E&gt; interface?</w:t>
      </w:r>
      <w:r>
        <w:t xml:space="preserve"> _________</w:t>
      </w:r>
    </w:p>
    <w:p w14:paraId="09D1997B" w14:textId="77777777" w:rsidR="00B55446" w:rsidRDefault="00B55446" w:rsidP="00B55446">
      <w:pPr>
        <w:pStyle w:val="ListParagraph"/>
        <w:spacing w:after="0"/>
      </w:pPr>
    </w:p>
    <w:p w14:paraId="48F9CB9D" w14:textId="77777777" w:rsidR="00B55446" w:rsidRDefault="00B55446" w:rsidP="00B55446">
      <w:pPr>
        <w:pStyle w:val="ListParagraph"/>
        <w:numPr>
          <w:ilvl w:val="0"/>
          <w:numId w:val="32"/>
        </w:numPr>
        <w:spacing w:after="0"/>
      </w:pPr>
      <w:r>
        <w:t>What is the output of below javacode? ___________</w:t>
      </w:r>
    </w:p>
    <w:p w14:paraId="32052E43" w14:textId="77777777" w:rsidR="00B55446" w:rsidRPr="00864229" w:rsidRDefault="00B55446" w:rsidP="00B55446">
      <w:pPr>
        <w:pStyle w:val="ListParagraph"/>
        <w:spacing w:after="0"/>
      </w:pPr>
      <w:r w:rsidRPr="00864229">
        <w:t>import java.util.*;</w:t>
      </w:r>
    </w:p>
    <w:p w14:paraId="0BCC8D38" w14:textId="77777777" w:rsidR="00B55446" w:rsidRPr="00864229" w:rsidRDefault="00B55446" w:rsidP="00B55446">
      <w:pPr>
        <w:spacing w:after="0"/>
        <w:ind w:left="720"/>
      </w:pPr>
      <w:r w:rsidRPr="00864229">
        <w:t xml:space="preserve">    class Array </w:t>
      </w:r>
    </w:p>
    <w:p w14:paraId="41525EC2" w14:textId="77777777" w:rsidR="00B55446" w:rsidRPr="00864229" w:rsidRDefault="00B55446" w:rsidP="00B55446">
      <w:pPr>
        <w:spacing w:after="0"/>
        <w:ind w:left="720"/>
      </w:pPr>
      <w:r w:rsidRPr="00864229">
        <w:t xml:space="preserve">    {</w:t>
      </w:r>
    </w:p>
    <w:p w14:paraId="100A01E9" w14:textId="77777777" w:rsidR="00B55446" w:rsidRPr="00864229" w:rsidRDefault="00B55446" w:rsidP="00B55446">
      <w:pPr>
        <w:spacing w:after="0"/>
        <w:ind w:left="720"/>
      </w:pPr>
      <w:r w:rsidRPr="00864229">
        <w:t xml:space="preserve">        public static void main(String args[]) </w:t>
      </w:r>
    </w:p>
    <w:p w14:paraId="6AF7FB6B" w14:textId="77777777" w:rsidR="00B55446" w:rsidRPr="00864229" w:rsidRDefault="00B55446" w:rsidP="00B55446">
      <w:pPr>
        <w:tabs>
          <w:tab w:val="left" w:pos="888"/>
        </w:tabs>
        <w:spacing w:after="0"/>
        <w:ind w:left="720"/>
      </w:pPr>
      <w:r w:rsidRPr="00864229">
        <w:t xml:space="preserve">        {</w:t>
      </w:r>
      <w:r>
        <w:tab/>
      </w:r>
    </w:p>
    <w:p w14:paraId="4675256B" w14:textId="77777777" w:rsidR="00B55446" w:rsidRPr="00864229" w:rsidRDefault="00B55446" w:rsidP="00B55446">
      <w:pPr>
        <w:spacing w:after="0"/>
        <w:ind w:left="720"/>
      </w:pPr>
      <w:r w:rsidRPr="00864229">
        <w:t xml:space="preserve">            int array[] = new int [5];</w:t>
      </w:r>
    </w:p>
    <w:p w14:paraId="172942EE" w14:textId="77777777" w:rsidR="00B55446" w:rsidRPr="00864229" w:rsidRDefault="00B55446" w:rsidP="00B55446">
      <w:pPr>
        <w:spacing w:after="0"/>
        <w:ind w:left="720"/>
      </w:pPr>
      <w:r w:rsidRPr="00864229">
        <w:t xml:space="preserve">            for (int i = 5; i &gt; 0; i--)</w:t>
      </w:r>
    </w:p>
    <w:p w14:paraId="24F95BC3" w14:textId="77777777" w:rsidR="00B55446" w:rsidRPr="00864229" w:rsidRDefault="00B55446" w:rsidP="00B55446">
      <w:pPr>
        <w:spacing w:after="0"/>
        <w:ind w:left="720"/>
      </w:pPr>
      <w:r w:rsidRPr="00864229">
        <w:t xml:space="preserve">                array[5-i] = i;</w:t>
      </w:r>
    </w:p>
    <w:p w14:paraId="0D41FD44" w14:textId="77777777" w:rsidR="00B55446" w:rsidRPr="00864229" w:rsidRDefault="00B55446" w:rsidP="00B55446">
      <w:pPr>
        <w:spacing w:after="0"/>
        <w:ind w:left="720"/>
      </w:pPr>
      <w:r w:rsidRPr="00864229">
        <w:t xml:space="preserve">            Arrays.fill(array, 1, 4, 8);</w:t>
      </w:r>
    </w:p>
    <w:p w14:paraId="379DE0BC" w14:textId="77777777" w:rsidR="00B55446" w:rsidRPr="00864229" w:rsidRDefault="00B55446" w:rsidP="00B55446">
      <w:pPr>
        <w:spacing w:after="0"/>
        <w:ind w:left="720"/>
      </w:pPr>
      <w:r w:rsidRPr="00864229">
        <w:t xml:space="preserve">            for (int i = 0; i &lt; 5 ; i++)</w:t>
      </w:r>
    </w:p>
    <w:p w14:paraId="3EC36DA1" w14:textId="77777777" w:rsidR="00B55446" w:rsidRPr="00864229" w:rsidRDefault="00B55446" w:rsidP="00B55446">
      <w:pPr>
        <w:spacing w:after="0"/>
        <w:ind w:left="720"/>
      </w:pPr>
      <w:r w:rsidRPr="00864229">
        <w:t xml:space="preserve">                System.out.print(array[i]);</w:t>
      </w:r>
    </w:p>
    <w:p w14:paraId="6A519174" w14:textId="77777777" w:rsidR="00B55446" w:rsidRPr="00864229" w:rsidRDefault="00B55446" w:rsidP="00B55446">
      <w:pPr>
        <w:spacing w:after="0"/>
        <w:ind w:left="720"/>
      </w:pPr>
      <w:r w:rsidRPr="00864229">
        <w:t xml:space="preserve">        }</w:t>
      </w:r>
    </w:p>
    <w:p w14:paraId="5645F26B" w14:textId="77777777" w:rsidR="00B55446" w:rsidRPr="00864229" w:rsidRDefault="00B55446" w:rsidP="00B55446">
      <w:pPr>
        <w:spacing w:after="0"/>
        <w:ind w:left="720"/>
      </w:pPr>
      <w:r w:rsidRPr="00864229">
        <w:t xml:space="preserve">    }</w:t>
      </w:r>
    </w:p>
    <w:p w14:paraId="5471E68F" w14:textId="77777777" w:rsidR="00B55446" w:rsidRDefault="00B55446" w:rsidP="00B55446">
      <w:pPr>
        <w:pStyle w:val="ListParagraph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5.  Complete the sentence: The type parameter section is surrounded by ________.</w:t>
      </w:r>
    </w:p>
    <w:p w14:paraId="30A6E72C" w14:textId="77777777" w:rsidR="00B55446" w:rsidRDefault="00B55446" w:rsidP="00B55446">
      <w:pPr>
        <w:pStyle w:val="ListParagraph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   A method that introduces its own type parameter is a generic method. True/False.</w:t>
      </w:r>
    </w:p>
    <w:p w14:paraId="0DFF5A0E" w14:textId="77777777" w:rsidR="00B55446" w:rsidRDefault="00B55446" w:rsidP="00B55446">
      <w:pPr>
        <w:pStyle w:val="ListParagraph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7. Complete the sentence: Generic type parameters can be restricted to a group of types that implement a given interface. You can do that by using the keyword__________.</w:t>
      </w:r>
    </w:p>
    <w:p w14:paraId="182E811D" w14:textId="77777777" w:rsidR="00B55446" w:rsidRPr="00DD4268" w:rsidRDefault="00B55446" w:rsidP="00B55446">
      <w:pPr>
        <w:pStyle w:val="ListParagraph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8.  Type parameters can represent ( stand for) reference types as well as primitive types. True/false.</w:t>
      </w:r>
    </w:p>
    <w:p w14:paraId="32E0ADA5" w14:textId="358EC781" w:rsidR="00874D9D" w:rsidRDefault="00874D9D" w:rsidP="002B1ABC">
      <w:pPr>
        <w:pStyle w:val="NoSpacing"/>
        <w:rPr>
          <w:b/>
          <w:sz w:val="28"/>
          <w:szCs w:val="28"/>
        </w:rPr>
      </w:pPr>
    </w:p>
    <w:p w14:paraId="418861CD" w14:textId="4324959D" w:rsidR="00B55446" w:rsidRDefault="00B55446" w:rsidP="002B1ABC">
      <w:pPr>
        <w:pStyle w:val="NoSpacing"/>
        <w:rPr>
          <w:b/>
          <w:sz w:val="28"/>
          <w:szCs w:val="28"/>
        </w:rPr>
      </w:pPr>
    </w:p>
    <w:p w14:paraId="6D8C8B50" w14:textId="16E733C7" w:rsidR="00B55446" w:rsidRDefault="00B55446" w:rsidP="002B1ABC">
      <w:pPr>
        <w:pStyle w:val="NoSpacing"/>
        <w:rPr>
          <w:b/>
          <w:sz w:val="28"/>
          <w:szCs w:val="28"/>
        </w:rPr>
      </w:pPr>
    </w:p>
    <w:p w14:paraId="3EBA159C" w14:textId="010553EA" w:rsidR="00B55446" w:rsidRDefault="00B55446" w:rsidP="002B1ABC">
      <w:pPr>
        <w:pStyle w:val="NoSpacing"/>
        <w:rPr>
          <w:b/>
          <w:sz w:val="28"/>
          <w:szCs w:val="28"/>
        </w:rPr>
      </w:pPr>
    </w:p>
    <w:p w14:paraId="4470DA40" w14:textId="3794150D" w:rsidR="00B55446" w:rsidRDefault="00B55446" w:rsidP="002B1ABC">
      <w:pPr>
        <w:pStyle w:val="NoSpacing"/>
        <w:rPr>
          <w:b/>
          <w:sz w:val="28"/>
          <w:szCs w:val="28"/>
        </w:rPr>
      </w:pPr>
    </w:p>
    <w:p w14:paraId="46F86F5C" w14:textId="08AE4785" w:rsidR="00B55446" w:rsidRDefault="00B55446" w:rsidP="002B1ABC">
      <w:pPr>
        <w:pStyle w:val="NoSpacing"/>
        <w:rPr>
          <w:b/>
          <w:sz w:val="28"/>
          <w:szCs w:val="28"/>
        </w:rPr>
      </w:pPr>
    </w:p>
    <w:p w14:paraId="20FA6740" w14:textId="56C558DA" w:rsidR="00B55446" w:rsidRDefault="00B55446" w:rsidP="002B1ABC">
      <w:pPr>
        <w:pStyle w:val="NoSpacing"/>
        <w:rPr>
          <w:b/>
          <w:sz w:val="28"/>
          <w:szCs w:val="28"/>
        </w:rPr>
      </w:pPr>
    </w:p>
    <w:p w14:paraId="6BEE7B29" w14:textId="34A88DB8" w:rsidR="00B55446" w:rsidRDefault="00B55446" w:rsidP="002B1ABC">
      <w:pPr>
        <w:pStyle w:val="NoSpacing"/>
        <w:rPr>
          <w:b/>
          <w:sz w:val="28"/>
          <w:szCs w:val="28"/>
        </w:rPr>
      </w:pPr>
    </w:p>
    <w:p w14:paraId="41519C78" w14:textId="2BD8F5F6" w:rsidR="00B55446" w:rsidRDefault="00B55446" w:rsidP="002B1ABC">
      <w:pPr>
        <w:pStyle w:val="NoSpacing"/>
        <w:rPr>
          <w:b/>
          <w:sz w:val="28"/>
          <w:szCs w:val="28"/>
        </w:rPr>
      </w:pPr>
    </w:p>
    <w:p w14:paraId="3D60B43C" w14:textId="553EE385" w:rsidR="00B55446" w:rsidRDefault="00B55446" w:rsidP="002B1ABC">
      <w:pPr>
        <w:pStyle w:val="NoSpacing"/>
        <w:rPr>
          <w:b/>
          <w:sz w:val="28"/>
          <w:szCs w:val="28"/>
        </w:rPr>
      </w:pPr>
    </w:p>
    <w:p w14:paraId="68AB394F" w14:textId="67BBCA54" w:rsidR="00B55446" w:rsidRDefault="00B55446" w:rsidP="002B1ABC">
      <w:pPr>
        <w:pStyle w:val="NoSpacing"/>
        <w:rPr>
          <w:b/>
          <w:sz w:val="28"/>
          <w:szCs w:val="28"/>
        </w:rPr>
      </w:pPr>
    </w:p>
    <w:p w14:paraId="2A4DF460" w14:textId="45FB5B86" w:rsidR="00B55446" w:rsidRDefault="00B55446" w:rsidP="002B1ABC">
      <w:pPr>
        <w:pStyle w:val="NoSpacing"/>
        <w:rPr>
          <w:b/>
          <w:sz w:val="28"/>
          <w:szCs w:val="28"/>
        </w:rPr>
      </w:pPr>
    </w:p>
    <w:p w14:paraId="56F2F367" w14:textId="18090542" w:rsidR="00B55446" w:rsidRDefault="00B55446" w:rsidP="002B1ABC">
      <w:pPr>
        <w:pStyle w:val="NoSpacing"/>
        <w:rPr>
          <w:b/>
          <w:sz w:val="28"/>
          <w:szCs w:val="28"/>
        </w:rPr>
      </w:pPr>
    </w:p>
    <w:p w14:paraId="2D1B85AD" w14:textId="333B1968" w:rsidR="00B55446" w:rsidRDefault="00B55446" w:rsidP="002B1ABC">
      <w:pPr>
        <w:pStyle w:val="NoSpacing"/>
        <w:rPr>
          <w:b/>
          <w:sz w:val="28"/>
          <w:szCs w:val="28"/>
        </w:rPr>
      </w:pPr>
    </w:p>
    <w:p w14:paraId="7D4A88AA" w14:textId="7500C34F" w:rsidR="00B55446" w:rsidRDefault="00B55446" w:rsidP="002B1ABC">
      <w:pPr>
        <w:pStyle w:val="NoSpacing"/>
        <w:rPr>
          <w:b/>
          <w:sz w:val="28"/>
          <w:szCs w:val="28"/>
        </w:rPr>
      </w:pPr>
    </w:p>
    <w:p w14:paraId="3951B1CC" w14:textId="1A8920FD" w:rsidR="00B55446" w:rsidRDefault="00B55446" w:rsidP="002B1ABC">
      <w:pPr>
        <w:pStyle w:val="NoSpacing"/>
        <w:rPr>
          <w:b/>
          <w:sz w:val="28"/>
          <w:szCs w:val="28"/>
        </w:rPr>
      </w:pPr>
    </w:p>
    <w:p w14:paraId="19C3416F" w14:textId="40D9CCF3" w:rsidR="00B55446" w:rsidRDefault="00B55446" w:rsidP="002B1ABC">
      <w:pPr>
        <w:pStyle w:val="NoSpacing"/>
        <w:rPr>
          <w:b/>
          <w:sz w:val="28"/>
          <w:szCs w:val="28"/>
        </w:rPr>
      </w:pPr>
    </w:p>
    <w:p w14:paraId="421DD33A" w14:textId="7A3D5329" w:rsidR="00874D9D" w:rsidRDefault="00874D9D" w:rsidP="002B1ABC">
      <w:pPr>
        <w:pStyle w:val="NoSpacing"/>
        <w:rPr>
          <w:b/>
          <w:sz w:val="28"/>
          <w:szCs w:val="28"/>
        </w:rPr>
      </w:pPr>
    </w:p>
    <w:sectPr w:rsidR="00874D9D" w:rsidSect="00A44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A3452" w14:textId="77777777" w:rsidR="00BE5021" w:rsidRDefault="00BE5021" w:rsidP="005D01F2">
      <w:pPr>
        <w:spacing w:after="0" w:line="240" w:lineRule="auto"/>
      </w:pPr>
      <w:r>
        <w:separator/>
      </w:r>
    </w:p>
    <w:p w14:paraId="6195E649" w14:textId="77777777" w:rsidR="00BE5021" w:rsidRDefault="00BE5021"/>
  </w:endnote>
  <w:endnote w:type="continuationSeparator" w:id="0">
    <w:p w14:paraId="5DFB55F0" w14:textId="77777777" w:rsidR="00BE5021" w:rsidRDefault="00BE5021" w:rsidP="005D01F2">
      <w:pPr>
        <w:spacing w:after="0" w:line="240" w:lineRule="auto"/>
      </w:pPr>
      <w:r>
        <w:continuationSeparator/>
      </w:r>
    </w:p>
    <w:p w14:paraId="0E1CBF84" w14:textId="77777777" w:rsidR="00BE5021" w:rsidRDefault="00BE5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1BBE0DCF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55C29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" fillcolor="white [3201]" stroked="f" strokeweight=".5pt">
              <v:path arrowok="t"/>
              <v:textbox style="mso-fit-shape-to-text:t" inset="0,,0">
                <w:txbxContent>
                  <w:p w14:paraId="07A04EAC" w14:textId="1BBE0DCF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55C29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E00A9" w14:textId="77777777" w:rsidR="00BE5021" w:rsidRDefault="00BE5021" w:rsidP="005D01F2">
      <w:pPr>
        <w:spacing w:after="0" w:line="240" w:lineRule="auto"/>
      </w:pPr>
      <w:r>
        <w:separator/>
      </w:r>
    </w:p>
    <w:p w14:paraId="0E6C2705" w14:textId="77777777" w:rsidR="00BE5021" w:rsidRDefault="00BE5021"/>
  </w:footnote>
  <w:footnote w:type="continuationSeparator" w:id="0">
    <w:p w14:paraId="3119080F" w14:textId="77777777" w:rsidR="00BE5021" w:rsidRDefault="00BE5021" w:rsidP="005D01F2">
      <w:pPr>
        <w:spacing w:after="0" w:line="240" w:lineRule="auto"/>
      </w:pPr>
      <w:r>
        <w:continuationSeparator/>
      </w:r>
    </w:p>
    <w:p w14:paraId="2856FCF2" w14:textId="77777777" w:rsidR="00BE5021" w:rsidRDefault="00BE50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1" name="Picture 1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5041"/>
    <w:multiLevelType w:val="hybridMultilevel"/>
    <w:tmpl w:val="4AB223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26C46"/>
    <w:multiLevelType w:val="hybridMultilevel"/>
    <w:tmpl w:val="EFE4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435AE"/>
    <w:multiLevelType w:val="hybridMultilevel"/>
    <w:tmpl w:val="04A4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725BE"/>
    <w:multiLevelType w:val="hybridMultilevel"/>
    <w:tmpl w:val="33ACDF16"/>
    <w:lvl w:ilvl="0" w:tplc="FC40B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3ECC"/>
    <w:multiLevelType w:val="hybridMultilevel"/>
    <w:tmpl w:val="ABD45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77937"/>
    <w:multiLevelType w:val="hybridMultilevel"/>
    <w:tmpl w:val="0660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77246"/>
    <w:multiLevelType w:val="hybridMultilevel"/>
    <w:tmpl w:val="5EDC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44CF"/>
    <w:multiLevelType w:val="hybridMultilevel"/>
    <w:tmpl w:val="2348F8D4"/>
    <w:lvl w:ilvl="0" w:tplc="C0F2BFC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125295"/>
    <w:multiLevelType w:val="hybridMultilevel"/>
    <w:tmpl w:val="CC36D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E821C5"/>
    <w:multiLevelType w:val="hybridMultilevel"/>
    <w:tmpl w:val="CE96E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D448D"/>
    <w:multiLevelType w:val="hybridMultilevel"/>
    <w:tmpl w:val="108C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04ADA"/>
    <w:multiLevelType w:val="hybridMultilevel"/>
    <w:tmpl w:val="329E5BF0"/>
    <w:lvl w:ilvl="0" w:tplc="686447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22CBA"/>
    <w:multiLevelType w:val="hybridMultilevel"/>
    <w:tmpl w:val="8696D278"/>
    <w:lvl w:ilvl="0" w:tplc="EE2EE344">
      <w:start w:val="1"/>
      <w:numFmt w:val="decimal"/>
      <w:lvlText w:val="%1."/>
      <w:lvlJc w:val="left"/>
      <w:pPr>
        <w:ind w:left="804" w:hanging="4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C78C2"/>
    <w:multiLevelType w:val="hybridMultilevel"/>
    <w:tmpl w:val="9E10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B561F"/>
    <w:multiLevelType w:val="hybridMultilevel"/>
    <w:tmpl w:val="DFC2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7110F"/>
    <w:multiLevelType w:val="hybridMultilevel"/>
    <w:tmpl w:val="4B6A7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D2435"/>
    <w:multiLevelType w:val="hybridMultilevel"/>
    <w:tmpl w:val="8682B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C6D92"/>
    <w:multiLevelType w:val="hybridMultilevel"/>
    <w:tmpl w:val="CC50D1A2"/>
    <w:lvl w:ilvl="0" w:tplc="36222E1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E0C7A"/>
    <w:multiLevelType w:val="hybridMultilevel"/>
    <w:tmpl w:val="DEB67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CB0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04505"/>
    <w:multiLevelType w:val="hybridMultilevel"/>
    <w:tmpl w:val="1AEC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74A43"/>
    <w:multiLevelType w:val="hybridMultilevel"/>
    <w:tmpl w:val="86D28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4090F"/>
    <w:multiLevelType w:val="hybridMultilevel"/>
    <w:tmpl w:val="8A66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D6C11"/>
    <w:multiLevelType w:val="hybridMultilevel"/>
    <w:tmpl w:val="25BA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50A61"/>
    <w:multiLevelType w:val="hybridMultilevel"/>
    <w:tmpl w:val="CCBE1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17816"/>
    <w:multiLevelType w:val="hybridMultilevel"/>
    <w:tmpl w:val="95AE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F01F4"/>
    <w:multiLevelType w:val="hybridMultilevel"/>
    <w:tmpl w:val="19F2A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4"/>
  </w:num>
  <w:num w:numId="4">
    <w:abstractNumId w:val="19"/>
  </w:num>
  <w:num w:numId="5">
    <w:abstractNumId w:val="2"/>
  </w:num>
  <w:num w:numId="6">
    <w:abstractNumId w:val="6"/>
  </w:num>
  <w:num w:numId="7">
    <w:abstractNumId w:val="30"/>
  </w:num>
  <w:num w:numId="8">
    <w:abstractNumId w:val="17"/>
  </w:num>
  <w:num w:numId="9">
    <w:abstractNumId w:val="18"/>
  </w:num>
  <w:num w:numId="10">
    <w:abstractNumId w:val="11"/>
  </w:num>
  <w:num w:numId="11">
    <w:abstractNumId w:val="14"/>
  </w:num>
  <w:num w:numId="12">
    <w:abstractNumId w:val="7"/>
  </w:num>
  <w:num w:numId="13">
    <w:abstractNumId w:val="15"/>
  </w:num>
  <w:num w:numId="14">
    <w:abstractNumId w:val="28"/>
  </w:num>
  <w:num w:numId="15">
    <w:abstractNumId w:val="0"/>
  </w:num>
  <w:num w:numId="16">
    <w:abstractNumId w:val="26"/>
  </w:num>
  <w:num w:numId="17">
    <w:abstractNumId w:val="1"/>
  </w:num>
  <w:num w:numId="18">
    <w:abstractNumId w:val="29"/>
  </w:num>
  <w:num w:numId="19">
    <w:abstractNumId w:val="32"/>
  </w:num>
  <w:num w:numId="20">
    <w:abstractNumId w:val="21"/>
  </w:num>
  <w:num w:numId="21">
    <w:abstractNumId w:val="22"/>
  </w:num>
  <w:num w:numId="22">
    <w:abstractNumId w:val="20"/>
  </w:num>
  <w:num w:numId="23">
    <w:abstractNumId w:val="16"/>
  </w:num>
  <w:num w:numId="24">
    <w:abstractNumId w:val="13"/>
  </w:num>
  <w:num w:numId="25">
    <w:abstractNumId w:val="24"/>
  </w:num>
  <w:num w:numId="26">
    <w:abstractNumId w:val="23"/>
  </w:num>
  <w:num w:numId="27">
    <w:abstractNumId w:val="5"/>
  </w:num>
  <w:num w:numId="28">
    <w:abstractNumId w:val="8"/>
  </w:num>
  <w:num w:numId="29">
    <w:abstractNumId w:val="27"/>
  </w:num>
  <w:num w:numId="30">
    <w:abstractNumId w:val="25"/>
  </w:num>
  <w:num w:numId="31">
    <w:abstractNumId w:val="9"/>
  </w:num>
  <w:num w:numId="32">
    <w:abstractNumId w:val="3"/>
  </w:num>
  <w:num w:numId="33">
    <w:abstractNumId w:val="33"/>
  </w:num>
  <w:num w:numId="34">
    <w:abstractNumId w:val="3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D2EF4"/>
    <w:rsid w:val="001F28E5"/>
    <w:rsid w:val="0022088F"/>
    <w:rsid w:val="0023399E"/>
    <w:rsid w:val="00262480"/>
    <w:rsid w:val="00272F3C"/>
    <w:rsid w:val="0027394C"/>
    <w:rsid w:val="002B1ABC"/>
    <w:rsid w:val="002C1EAE"/>
    <w:rsid w:val="002C44A2"/>
    <w:rsid w:val="002C68B0"/>
    <w:rsid w:val="002D13E3"/>
    <w:rsid w:val="002E0681"/>
    <w:rsid w:val="002E644C"/>
    <w:rsid w:val="002F4863"/>
    <w:rsid w:val="0030483C"/>
    <w:rsid w:val="00305A71"/>
    <w:rsid w:val="0032778D"/>
    <w:rsid w:val="00333AA7"/>
    <w:rsid w:val="00336513"/>
    <w:rsid w:val="0041489D"/>
    <w:rsid w:val="004325A6"/>
    <w:rsid w:val="00436A65"/>
    <w:rsid w:val="00455531"/>
    <w:rsid w:val="004878AC"/>
    <w:rsid w:val="004914E6"/>
    <w:rsid w:val="004C0E92"/>
    <w:rsid w:val="004F1A28"/>
    <w:rsid w:val="0055036F"/>
    <w:rsid w:val="005A0D46"/>
    <w:rsid w:val="005B3FE0"/>
    <w:rsid w:val="005D01F2"/>
    <w:rsid w:val="005D235B"/>
    <w:rsid w:val="005E4A8E"/>
    <w:rsid w:val="00620CE0"/>
    <w:rsid w:val="00632D87"/>
    <w:rsid w:val="006778D0"/>
    <w:rsid w:val="00684BEE"/>
    <w:rsid w:val="006B0736"/>
    <w:rsid w:val="006B58F0"/>
    <w:rsid w:val="0070275A"/>
    <w:rsid w:val="00746D94"/>
    <w:rsid w:val="007B0F4C"/>
    <w:rsid w:val="007C642D"/>
    <w:rsid w:val="007F02D3"/>
    <w:rsid w:val="00810B37"/>
    <w:rsid w:val="00820C72"/>
    <w:rsid w:val="008433E0"/>
    <w:rsid w:val="008604C3"/>
    <w:rsid w:val="00874D9D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2D05"/>
    <w:rsid w:val="009D6203"/>
    <w:rsid w:val="009F0559"/>
    <w:rsid w:val="00A00A45"/>
    <w:rsid w:val="00A44E82"/>
    <w:rsid w:val="00A452E1"/>
    <w:rsid w:val="00A553EF"/>
    <w:rsid w:val="00A60BF2"/>
    <w:rsid w:val="00A85592"/>
    <w:rsid w:val="00A97D6E"/>
    <w:rsid w:val="00AB4E04"/>
    <w:rsid w:val="00AC1DB8"/>
    <w:rsid w:val="00AC4AC3"/>
    <w:rsid w:val="00AD35D7"/>
    <w:rsid w:val="00AF447C"/>
    <w:rsid w:val="00B003E9"/>
    <w:rsid w:val="00B03BBE"/>
    <w:rsid w:val="00B12FE3"/>
    <w:rsid w:val="00B35F2C"/>
    <w:rsid w:val="00B55446"/>
    <w:rsid w:val="00B55C29"/>
    <w:rsid w:val="00B7238F"/>
    <w:rsid w:val="00B75546"/>
    <w:rsid w:val="00B8658B"/>
    <w:rsid w:val="00B95E4F"/>
    <w:rsid w:val="00BA33CC"/>
    <w:rsid w:val="00BB0F73"/>
    <w:rsid w:val="00BD338D"/>
    <w:rsid w:val="00BD5479"/>
    <w:rsid w:val="00BE5021"/>
    <w:rsid w:val="00C01A36"/>
    <w:rsid w:val="00C51BA3"/>
    <w:rsid w:val="00C53296"/>
    <w:rsid w:val="00C732E5"/>
    <w:rsid w:val="00CA6E59"/>
    <w:rsid w:val="00CC2B86"/>
    <w:rsid w:val="00CD7E90"/>
    <w:rsid w:val="00D243AE"/>
    <w:rsid w:val="00D36FFF"/>
    <w:rsid w:val="00D82076"/>
    <w:rsid w:val="00DA0B58"/>
    <w:rsid w:val="00DB260D"/>
    <w:rsid w:val="00DB71EE"/>
    <w:rsid w:val="00DC0D8D"/>
    <w:rsid w:val="00DD1E2F"/>
    <w:rsid w:val="00DF0645"/>
    <w:rsid w:val="00E06C9F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145F"/>
    <w:rsid w:val="00F245D6"/>
    <w:rsid w:val="00F36562"/>
    <w:rsid w:val="00F770CB"/>
    <w:rsid w:val="00F926C1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245D59-EC50-4EE0-B082-7863F38C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1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</cp:revision>
  <dcterms:created xsi:type="dcterms:W3CDTF">2020-11-18T13:35:00Z</dcterms:created>
  <dcterms:modified xsi:type="dcterms:W3CDTF">2020-11-18T13:35:00Z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