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79009" w14:textId="77777777" w:rsidR="00874D9D" w:rsidRPr="00DD4268" w:rsidRDefault="00874D9D" w:rsidP="00874D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Assignment #8: </w:t>
      </w:r>
      <w:r w:rsidRPr="009961CB">
        <w:rPr>
          <w:b/>
          <w:bCs/>
          <w:sz w:val="28"/>
          <w:szCs w:val="28"/>
        </w:rPr>
        <w:t>IO Files</w:t>
      </w:r>
      <w:r w:rsidRPr="00DD426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[</w:t>
      </w:r>
      <w:r w:rsidRPr="00DD4268">
        <w:rPr>
          <w:b/>
          <w:bCs/>
          <w:sz w:val="28"/>
          <w:szCs w:val="28"/>
        </w:rPr>
        <w:t>10%]</w:t>
      </w:r>
    </w:p>
    <w:p w14:paraId="339D5015" w14:textId="77777777" w:rsidR="00874D9D" w:rsidRPr="00345CB7" w:rsidRDefault="00874D9D" w:rsidP="00874D9D">
      <w:pPr>
        <w:rPr>
          <w:b/>
          <w:bCs/>
          <w:sz w:val="24"/>
          <w:szCs w:val="24"/>
        </w:rPr>
      </w:pPr>
      <w:r w:rsidRPr="00345CB7">
        <w:rPr>
          <w:b/>
          <w:bCs/>
          <w:sz w:val="24"/>
          <w:szCs w:val="24"/>
        </w:rPr>
        <w:t>This assignment relates to the following Course Learning Requirements:</w:t>
      </w:r>
    </w:p>
    <w:p w14:paraId="351612EA" w14:textId="77777777" w:rsidR="00874D9D" w:rsidRDefault="00874D9D" w:rsidP="00874D9D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961CB">
        <w:rPr>
          <w:rFonts w:cs="Arial"/>
          <w:b/>
          <w:bCs/>
        </w:rPr>
        <w:t>CLR 7:</w:t>
      </w:r>
      <w:r w:rsidRPr="009961CB">
        <w:rPr>
          <w:rFonts w:cs="Arial"/>
        </w:rPr>
        <w:t xml:space="preserve"> Explain the difference between binary, text, and object streams. Implement Serializable interface to support file I/O (object stream). Implement code to support text streams.</w:t>
      </w:r>
    </w:p>
    <w:p w14:paraId="2AE07A51" w14:textId="77777777" w:rsidR="00874D9D" w:rsidRPr="009961CB" w:rsidRDefault="00874D9D" w:rsidP="00874D9D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00C15111" w14:textId="6212288E" w:rsidR="00874D9D" w:rsidRDefault="00874D9D" w:rsidP="00874D9D">
      <w:pPr>
        <w:spacing w:after="0"/>
        <w:rPr>
          <w:b/>
          <w:bCs/>
          <w:sz w:val="28"/>
          <w:szCs w:val="28"/>
        </w:rPr>
      </w:pPr>
      <w:r w:rsidRPr="00DD4268">
        <w:rPr>
          <w:b/>
          <w:bCs/>
          <w:sz w:val="28"/>
          <w:szCs w:val="28"/>
        </w:rPr>
        <w:t>Objective of this Assignment:</w:t>
      </w:r>
    </w:p>
    <w:p w14:paraId="6DAAAAD9" w14:textId="77777777" w:rsidR="00874D9D" w:rsidRPr="00DD4268" w:rsidRDefault="00874D9D" w:rsidP="00874D9D">
      <w:pPr>
        <w:spacing w:after="0"/>
        <w:rPr>
          <w:b/>
          <w:bCs/>
          <w:sz w:val="28"/>
          <w:szCs w:val="28"/>
        </w:rPr>
      </w:pPr>
    </w:p>
    <w:p w14:paraId="134FB246" w14:textId="77777777" w:rsidR="00874D9D" w:rsidRPr="00DD4268" w:rsidRDefault="00874D9D" w:rsidP="00874D9D">
      <w:pPr>
        <w:spacing w:after="0"/>
        <w:rPr>
          <w:b/>
          <w:bCs/>
          <w:sz w:val="24"/>
          <w:szCs w:val="24"/>
        </w:rPr>
      </w:pPr>
      <w:r w:rsidRPr="00DD4268">
        <w:rPr>
          <w:b/>
          <w:bCs/>
          <w:sz w:val="24"/>
          <w:szCs w:val="24"/>
        </w:rPr>
        <w:t>The objective of this Assignment is to:</w:t>
      </w:r>
    </w:p>
    <w:p w14:paraId="7376EAA4" w14:textId="77777777" w:rsidR="00874D9D" w:rsidRDefault="00874D9D" w:rsidP="00874D9D">
      <w:pPr>
        <w:pStyle w:val="ListParagraph"/>
        <w:spacing w:after="0"/>
        <w:ind w:left="0"/>
      </w:pPr>
      <w:r>
        <w:t>Understand the concepts of input/output files in Java and execute the programming steps successfully to check how the different functions of java input/out files work.</w:t>
      </w:r>
    </w:p>
    <w:p w14:paraId="3414784C" w14:textId="77777777" w:rsidR="00874D9D" w:rsidRDefault="00874D9D" w:rsidP="00874D9D">
      <w:pPr>
        <w:pStyle w:val="ListParagraph"/>
        <w:spacing w:after="0"/>
        <w:ind w:left="0"/>
      </w:pPr>
    </w:p>
    <w:p w14:paraId="1057CE42" w14:textId="77777777" w:rsidR="00874D9D" w:rsidRPr="00DD4268" w:rsidRDefault="00874D9D" w:rsidP="00874D9D">
      <w:pPr>
        <w:spacing w:after="0"/>
        <w:rPr>
          <w:b/>
          <w:bCs/>
          <w:sz w:val="28"/>
          <w:szCs w:val="28"/>
        </w:rPr>
      </w:pPr>
      <w:r w:rsidRPr="00DD4268">
        <w:rPr>
          <w:b/>
          <w:bCs/>
          <w:sz w:val="28"/>
          <w:szCs w:val="28"/>
        </w:rPr>
        <w:t>Pre- Assignment Instruction:</w:t>
      </w:r>
    </w:p>
    <w:p w14:paraId="13907ADE" w14:textId="77777777" w:rsidR="00874D9D" w:rsidRDefault="00874D9D" w:rsidP="00874D9D">
      <w:pPr>
        <w:pStyle w:val="ListParagraph"/>
        <w:spacing w:after="0"/>
        <w:ind w:left="0"/>
      </w:pPr>
      <w:r>
        <w:t>To complete this assignment successfully read the module content and follow the given links to solve the theory and programming questions.</w:t>
      </w:r>
    </w:p>
    <w:p w14:paraId="28C655AA" w14:textId="77777777" w:rsidR="00874D9D" w:rsidRDefault="00874D9D" w:rsidP="00874D9D">
      <w:pPr>
        <w:pStyle w:val="ListParagraph"/>
        <w:spacing w:after="0"/>
        <w:ind w:left="0"/>
      </w:pPr>
    </w:p>
    <w:p w14:paraId="5BD12B61" w14:textId="77777777" w:rsidR="00874D9D" w:rsidRPr="00DD4268" w:rsidRDefault="00874D9D" w:rsidP="00874D9D">
      <w:pPr>
        <w:spacing w:after="0"/>
        <w:rPr>
          <w:b/>
          <w:bCs/>
          <w:sz w:val="28"/>
          <w:szCs w:val="28"/>
        </w:rPr>
      </w:pPr>
      <w:r w:rsidRPr="00DD4268">
        <w:rPr>
          <w:b/>
          <w:bCs/>
          <w:sz w:val="28"/>
          <w:szCs w:val="28"/>
        </w:rPr>
        <w:t>Assignment Tasks:</w:t>
      </w:r>
    </w:p>
    <w:p w14:paraId="027A132A" w14:textId="1ED98484" w:rsidR="00874D9D" w:rsidRDefault="00874D9D" w:rsidP="00874D9D">
      <w:pPr>
        <w:pStyle w:val="ListParagraph"/>
        <w:numPr>
          <w:ilvl w:val="0"/>
          <w:numId w:val="14"/>
        </w:numPr>
        <w:spacing w:after="0"/>
      </w:pPr>
      <w:r>
        <w:t>You will complete the following theory questio</w:t>
      </w:r>
      <w:r w:rsidR="00634B4A">
        <w:t xml:space="preserve">ns, practical section </w:t>
      </w:r>
      <w:r w:rsidR="00345CB7">
        <w:t xml:space="preserve">and </w:t>
      </w:r>
      <w:r w:rsidR="00634B4A">
        <w:t>correct the code</w:t>
      </w:r>
      <w:r>
        <w:t>.</w:t>
      </w:r>
    </w:p>
    <w:p w14:paraId="2CE477DD" w14:textId="77777777" w:rsidR="00634B4A" w:rsidRDefault="00634B4A" w:rsidP="00634B4A">
      <w:pPr>
        <w:pStyle w:val="ListParagraph"/>
        <w:numPr>
          <w:ilvl w:val="0"/>
          <w:numId w:val="14"/>
        </w:numPr>
        <w:spacing w:after="0"/>
      </w:pPr>
      <w:r>
        <w:t xml:space="preserve">All questions must be answered on this document and uploaded into </w:t>
      </w:r>
      <w:proofErr w:type="spellStart"/>
      <w:r>
        <w:t>brightspace</w:t>
      </w:r>
      <w:proofErr w:type="spellEnd"/>
      <w:r>
        <w:t xml:space="preserve"> when complete</w:t>
      </w:r>
    </w:p>
    <w:p w14:paraId="4AA26B39" w14:textId="77777777" w:rsidR="00874D9D" w:rsidRPr="00DD4268" w:rsidRDefault="00874D9D" w:rsidP="00874D9D">
      <w:pPr>
        <w:pStyle w:val="ListParagraph"/>
        <w:spacing w:after="0"/>
      </w:pPr>
    </w:p>
    <w:p w14:paraId="2CD4D810" w14:textId="77777777" w:rsidR="00202153" w:rsidRDefault="0020215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3F85575" w14:textId="1A1EDB6E" w:rsidR="00874D9D" w:rsidRPr="001F4C41" w:rsidRDefault="00345CB7" w:rsidP="00874D9D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Questions</w:t>
      </w:r>
      <w:r w:rsidR="00874D9D" w:rsidRPr="001F4C41">
        <w:rPr>
          <w:b/>
          <w:bCs/>
          <w:sz w:val="28"/>
          <w:szCs w:val="28"/>
        </w:rPr>
        <w:t>:</w:t>
      </w:r>
    </w:p>
    <w:p w14:paraId="78F33B9F" w14:textId="77777777" w:rsidR="00874D9D" w:rsidRDefault="00874D9D" w:rsidP="00874D9D">
      <w:pPr>
        <w:pStyle w:val="ListParagraph"/>
        <w:numPr>
          <w:ilvl w:val="0"/>
          <w:numId w:val="30"/>
        </w:numPr>
      </w:pPr>
      <w:r>
        <w:t>Which of these is used to perform all input &amp; output operations in Java?</w:t>
      </w:r>
    </w:p>
    <w:p w14:paraId="264345F7" w14:textId="77777777" w:rsidR="00874D9D" w:rsidRDefault="00874D9D" w:rsidP="00874D9D">
      <w:pPr>
        <w:pStyle w:val="ListParagraph"/>
        <w:numPr>
          <w:ilvl w:val="1"/>
          <w:numId w:val="30"/>
        </w:numPr>
        <w:spacing w:after="0"/>
      </w:pPr>
      <w:r>
        <w:t>streams</w:t>
      </w:r>
    </w:p>
    <w:p w14:paraId="7DDFCA4D" w14:textId="77777777" w:rsidR="00874D9D" w:rsidRDefault="00874D9D" w:rsidP="00874D9D">
      <w:pPr>
        <w:pStyle w:val="ListParagraph"/>
        <w:numPr>
          <w:ilvl w:val="1"/>
          <w:numId w:val="30"/>
        </w:numPr>
        <w:spacing w:after="0"/>
      </w:pPr>
      <w:r>
        <w:t>Variables</w:t>
      </w:r>
    </w:p>
    <w:p w14:paraId="0D60E74F" w14:textId="77777777" w:rsidR="00874D9D" w:rsidRDefault="00874D9D" w:rsidP="00874D9D">
      <w:pPr>
        <w:pStyle w:val="ListParagraph"/>
        <w:numPr>
          <w:ilvl w:val="1"/>
          <w:numId w:val="30"/>
        </w:numPr>
        <w:spacing w:after="0"/>
      </w:pPr>
      <w:r>
        <w:t>classes</w:t>
      </w:r>
    </w:p>
    <w:p w14:paraId="59967493" w14:textId="12AA9E4B" w:rsidR="00874D9D" w:rsidRDefault="00874D9D" w:rsidP="00874D9D">
      <w:pPr>
        <w:pStyle w:val="ListParagraph"/>
        <w:numPr>
          <w:ilvl w:val="1"/>
          <w:numId w:val="30"/>
        </w:numPr>
        <w:spacing w:after="0"/>
      </w:pPr>
      <w:r>
        <w:t>Methods</w:t>
      </w:r>
    </w:p>
    <w:p w14:paraId="36876DA7" w14:textId="122D72B1" w:rsidR="00E17C79" w:rsidRPr="00E17C79" w:rsidRDefault="00E17C79" w:rsidP="00E17C79">
      <w:pPr>
        <w:spacing w:after="0"/>
        <w:ind w:firstLine="720"/>
        <w:rPr>
          <w:rStyle w:val="IntenseEmphasis"/>
        </w:rPr>
      </w:pPr>
      <w:r>
        <w:rPr>
          <w:rStyle w:val="IntenseEmphasis"/>
        </w:rPr>
        <w:t>Streams (a) are used to perform all input and output operations in Java.</w:t>
      </w:r>
    </w:p>
    <w:p w14:paraId="7C03120D" w14:textId="77777777" w:rsidR="00874D9D" w:rsidRDefault="00874D9D" w:rsidP="00874D9D">
      <w:pPr>
        <w:pStyle w:val="ListParagraph"/>
        <w:numPr>
          <w:ilvl w:val="0"/>
          <w:numId w:val="30"/>
        </w:numPr>
        <w:spacing w:after="0"/>
      </w:pPr>
      <w:r>
        <w:t>Which of these is a type of stream in Java?</w:t>
      </w:r>
    </w:p>
    <w:p w14:paraId="1CD87715" w14:textId="77777777" w:rsidR="00874D9D" w:rsidRDefault="00874D9D" w:rsidP="00874D9D">
      <w:pPr>
        <w:pStyle w:val="ListParagraph"/>
        <w:numPr>
          <w:ilvl w:val="1"/>
          <w:numId w:val="30"/>
        </w:numPr>
        <w:spacing w:after="0"/>
      </w:pPr>
      <w:r>
        <w:t>Integer stream</w:t>
      </w:r>
    </w:p>
    <w:p w14:paraId="375D2BEF" w14:textId="77777777" w:rsidR="00874D9D" w:rsidRDefault="00874D9D" w:rsidP="00874D9D">
      <w:pPr>
        <w:pStyle w:val="ListParagraph"/>
        <w:numPr>
          <w:ilvl w:val="1"/>
          <w:numId w:val="30"/>
        </w:numPr>
        <w:spacing w:after="0"/>
      </w:pPr>
      <w:r>
        <w:t>Short stream</w:t>
      </w:r>
    </w:p>
    <w:p w14:paraId="0C6B385C" w14:textId="77777777" w:rsidR="00874D9D" w:rsidRDefault="00874D9D" w:rsidP="00874D9D">
      <w:pPr>
        <w:pStyle w:val="ListParagraph"/>
        <w:numPr>
          <w:ilvl w:val="1"/>
          <w:numId w:val="30"/>
        </w:numPr>
        <w:spacing w:after="0"/>
      </w:pPr>
      <w:r>
        <w:t>Byte stream</w:t>
      </w:r>
    </w:p>
    <w:p w14:paraId="085DCE4F" w14:textId="36441169" w:rsidR="00874D9D" w:rsidRDefault="00874D9D" w:rsidP="00874D9D">
      <w:pPr>
        <w:pStyle w:val="ListParagraph"/>
        <w:numPr>
          <w:ilvl w:val="1"/>
          <w:numId w:val="30"/>
        </w:numPr>
        <w:spacing w:after="0"/>
      </w:pPr>
      <w:r>
        <w:t>Long stream</w:t>
      </w:r>
    </w:p>
    <w:p w14:paraId="6C5CA755" w14:textId="091BC443" w:rsidR="00E17C79" w:rsidRPr="00E17C79" w:rsidRDefault="00E17C79" w:rsidP="008318F4">
      <w:pPr>
        <w:spacing w:after="0"/>
        <w:ind w:firstLine="720"/>
        <w:rPr>
          <w:rStyle w:val="IntenseEmphasis"/>
        </w:rPr>
      </w:pPr>
      <w:r>
        <w:rPr>
          <w:rStyle w:val="IntenseEmphasis"/>
        </w:rPr>
        <w:t>Byte stream (c) is an example of a type of stream in Java</w:t>
      </w:r>
    </w:p>
    <w:p w14:paraId="11C0589C" w14:textId="69E5967F" w:rsidR="00874D9D" w:rsidRDefault="00874D9D" w:rsidP="00874D9D">
      <w:pPr>
        <w:pStyle w:val="ListParagraph"/>
        <w:numPr>
          <w:ilvl w:val="0"/>
          <w:numId w:val="30"/>
        </w:numPr>
        <w:spacing w:after="0"/>
      </w:pPr>
      <w:r>
        <w:t xml:space="preserve">What will be the output of the following Java program if </w:t>
      </w:r>
      <w:r w:rsidR="00345CB7">
        <w:t xml:space="preserve">the </w:t>
      </w:r>
      <w:r>
        <w:t>input given is ‘abcqfghqbcd’?</w:t>
      </w:r>
    </w:p>
    <w:p w14:paraId="1B141D16" w14:textId="77777777" w:rsidR="00874D9D" w:rsidRDefault="00874D9D" w:rsidP="00874D9D">
      <w:pPr>
        <w:spacing w:after="0"/>
      </w:pPr>
    </w:p>
    <w:p w14:paraId="0E0DA001" w14:textId="3CAFCE65" w:rsidR="00874D9D" w:rsidRDefault="00874D9D" w:rsidP="00F37EB3">
      <w:pPr>
        <w:spacing w:after="0"/>
      </w:pPr>
      <w:r>
        <w:t xml:space="preserve">class </w:t>
      </w:r>
      <w:proofErr w:type="spellStart"/>
      <w:r>
        <w:t>Input_Output</w:t>
      </w:r>
      <w:proofErr w:type="spellEnd"/>
      <w:r w:rsidR="00F37EB3">
        <w:t xml:space="preserve"> </w:t>
      </w:r>
      <w:r>
        <w:t>{</w:t>
      </w:r>
    </w:p>
    <w:p w14:paraId="4E5684FC" w14:textId="3DF2472A" w:rsidR="00874D9D" w:rsidRDefault="00874D9D" w:rsidP="00F37EB3">
      <w:pPr>
        <w:spacing w:after="0"/>
        <w:ind w:firstLine="360"/>
      </w:pPr>
      <w:r>
        <w:t xml:space="preserve">public static void </w:t>
      </w:r>
      <w:proofErr w:type="gramStart"/>
      <w:r>
        <w:t>main(</w:t>
      </w:r>
      <w:proofErr w:type="gramEnd"/>
      <w:r>
        <w:t xml:space="preserve">String </w:t>
      </w:r>
      <w:proofErr w:type="spellStart"/>
      <w:r>
        <w:t>args</w:t>
      </w:r>
      <w:proofErr w:type="spellEnd"/>
      <w:r>
        <w:t xml:space="preserve">[]) throws </w:t>
      </w:r>
      <w:proofErr w:type="spellStart"/>
      <w:r>
        <w:t>IOException</w:t>
      </w:r>
      <w:proofErr w:type="spellEnd"/>
      <w:r w:rsidR="00F37EB3">
        <w:t xml:space="preserve"> </w:t>
      </w:r>
      <w:r>
        <w:t>{</w:t>
      </w:r>
      <w:r>
        <w:tab/>
        <w:t xml:space="preserve"> </w:t>
      </w:r>
    </w:p>
    <w:p w14:paraId="683896EE" w14:textId="77777777" w:rsidR="00874D9D" w:rsidRDefault="00874D9D" w:rsidP="00F37EB3">
      <w:pPr>
        <w:spacing w:after="0"/>
        <w:ind w:firstLine="720"/>
      </w:pPr>
      <w:r>
        <w:t>char c;</w:t>
      </w:r>
    </w:p>
    <w:p w14:paraId="5E030B11" w14:textId="77777777" w:rsidR="00874D9D" w:rsidRDefault="00874D9D" w:rsidP="00F37EB3">
      <w:pPr>
        <w:spacing w:after="0"/>
        <w:ind w:firstLine="720"/>
      </w:pPr>
      <w:proofErr w:type="spellStart"/>
      <w:r>
        <w:t>BufferedReader</w:t>
      </w:r>
      <w:proofErr w:type="spellEnd"/>
      <w:r>
        <w:t xml:space="preserve"> obj = new </w:t>
      </w:r>
      <w:proofErr w:type="spellStart"/>
      <w:proofErr w:type="gramStart"/>
      <w:r>
        <w:t>BufferedReader</w:t>
      </w:r>
      <w:proofErr w:type="spellEnd"/>
      <w:r>
        <w:t>(</w:t>
      </w:r>
      <w:proofErr w:type="gramEnd"/>
      <w:r>
        <w:t xml:space="preserve">new </w:t>
      </w:r>
      <w:proofErr w:type="spellStart"/>
      <w:r>
        <w:t>InputStreamReader</w:t>
      </w:r>
      <w:proofErr w:type="spellEnd"/>
      <w:r>
        <w:t>(System.in));</w:t>
      </w:r>
    </w:p>
    <w:p w14:paraId="7D859989" w14:textId="061892F8" w:rsidR="00874D9D" w:rsidRDefault="00874D9D" w:rsidP="00F37EB3">
      <w:pPr>
        <w:spacing w:after="0"/>
        <w:ind w:firstLine="720"/>
      </w:pPr>
      <w:r>
        <w:t>do</w:t>
      </w:r>
      <w:r w:rsidR="00F37EB3">
        <w:t xml:space="preserve"> </w:t>
      </w:r>
      <w:r>
        <w:t>{</w:t>
      </w:r>
    </w:p>
    <w:p w14:paraId="096016D5" w14:textId="77777777" w:rsidR="00874D9D" w:rsidRDefault="00874D9D" w:rsidP="00F37EB3">
      <w:pPr>
        <w:spacing w:after="0"/>
        <w:ind w:firstLine="1080"/>
      </w:pPr>
      <w:r>
        <w:t xml:space="preserve">c = (char) </w:t>
      </w:r>
      <w:proofErr w:type="spellStart"/>
      <w:proofErr w:type="gramStart"/>
      <w:r>
        <w:t>obj.read</w:t>
      </w:r>
      <w:proofErr w:type="spellEnd"/>
      <w:proofErr w:type="gramEnd"/>
      <w:r>
        <w:t>();</w:t>
      </w:r>
    </w:p>
    <w:p w14:paraId="465898CF" w14:textId="77777777" w:rsidR="00874D9D" w:rsidRDefault="00874D9D" w:rsidP="00F37EB3">
      <w:pPr>
        <w:spacing w:after="0"/>
        <w:ind w:firstLine="1080"/>
      </w:pPr>
      <w:proofErr w:type="spellStart"/>
      <w:r>
        <w:t>System.out.print</w:t>
      </w:r>
      <w:proofErr w:type="spellEnd"/>
      <w:r>
        <w:t>(c);</w:t>
      </w:r>
    </w:p>
    <w:p w14:paraId="4FEB1637" w14:textId="77777777" w:rsidR="00874D9D" w:rsidRDefault="00874D9D" w:rsidP="00F37EB3">
      <w:pPr>
        <w:spacing w:after="0"/>
        <w:ind w:firstLine="720"/>
      </w:pPr>
      <w:r>
        <w:t xml:space="preserve">} </w:t>
      </w:r>
      <w:proofErr w:type="gramStart"/>
      <w:r>
        <w:t>while(</w:t>
      </w:r>
      <w:proofErr w:type="gramEnd"/>
      <w:r>
        <w:t>c != 'q');</w:t>
      </w:r>
    </w:p>
    <w:p w14:paraId="08C00DBB" w14:textId="77777777" w:rsidR="00874D9D" w:rsidRDefault="00874D9D" w:rsidP="00F37EB3">
      <w:pPr>
        <w:spacing w:after="0"/>
        <w:ind w:firstLine="360"/>
      </w:pPr>
      <w:r>
        <w:t>}</w:t>
      </w:r>
    </w:p>
    <w:p w14:paraId="4ADB78EE" w14:textId="12A0FE30" w:rsidR="00874D9D" w:rsidRDefault="00874D9D" w:rsidP="00F37EB3">
      <w:pPr>
        <w:spacing w:after="0"/>
      </w:pPr>
      <w:r>
        <w:t>}</w:t>
      </w:r>
    </w:p>
    <w:p w14:paraId="45442871" w14:textId="1C28B646" w:rsidR="00F37EB3" w:rsidRDefault="005633E4" w:rsidP="008318F4">
      <w:pPr>
        <w:spacing w:after="0"/>
        <w:ind w:firstLine="720"/>
        <w:rPr>
          <w:rStyle w:val="IntenseEmphasis"/>
        </w:rPr>
      </w:pPr>
      <w:r>
        <w:rPr>
          <w:rStyle w:val="IntenseEmphasis"/>
        </w:rPr>
        <w:t>G</w:t>
      </w:r>
      <w:r w:rsidR="00F37EB3">
        <w:rPr>
          <w:rStyle w:val="IntenseEmphasis"/>
        </w:rPr>
        <w:t>iven the input ‘abcqfghqbcd’, the output will be:</w:t>
      </w:r>
    </w:p>
    <w:p w14:paraId="49C2575B" w14:textId="22908A70" w:rsidR="00F37EB3" w:rsidRPr="00F37EB3" w:rsidRDefault="00F37EB3" w:rsidP="008318F4">
      <w:pPr>
        <w:spacing w:after="0"/>
        <w:ind w:firstLine="1440"/>
        <w:rPr>
          <w:rStyle w:val="IntenseEmphasis"/>
        </w:rPr>
      </w:pPr>
      <w:r>
        <w:rPr>
          <w:rStyle w:val="IntenseEmphasis"/>
        </w:rPr>
        <w:t>abcq</w:t>
      </w:r>
    </w:p>
    <w:p w14:paraId="60BB0C90" w14:textId="77777777" w:rsidR="00874D9D" w:rsidRDefault="00874D9D" w:rsidP="00874D9D">
      <w:pPr>
        <w:pStyle w:val="ListParagraph"/>
        <w:numPr>
          <w:ilvl w:val="0"/>
          <w:numId w:val="30"/>
        </w:numPr>
        <w:spacing w:after="0"/>
      </w:pPr>
      <w:r>
        <w:t xml:space="preserve">Which </w:t>
      </w:r>
      <w:r w:rsidRPr="009961CB">
        <w:t>classes are used by Byte streams for input and output operation?</w:t>
      </w:r>
    </w:p>
    <w:p w14:paraId="02DDE2CF" w14:textId="181192D2" w:rsidR="00874D9D" w:rsidRPr="00F37EB3" w:rsidRDefault="00E26A39" w:rsidP="008318F4">
      <w:pPr>
        <w:spacing w:after="0"/>
        <w:ind w:firstLine="720"/>
        <w:rPr>
          <w:rStyle w:val="IntenseEmphasis"/>
        </w:rPr>
      </w:pPr>
      <w:proofErr w:type="spellStart"/>
      <w:r>
        <w:rPr>
          <w:rStyle w:val="IntenseEmphasis"/>
        </w:rPr>
        <w:t>FileInputStream</w:t>
      </w:r>
      <w:proofErr w:type="spellEnd"/>
      <w:r>
        <w:rPr>
          <w:rStyle w:val="IntenseEmphasis"/>
        </w:rPr>
        <w:t xml:space="preserve"> and </w:t>
      </w:r>
      <w:proofErr w:type="spellStart"/>
      <w:r>
        <w:rPr>
          <w:rStyle w:val="IntenseEmphasis"/>
        </w:rPr>
        <w:t>FileOutputStream</w:t>
      </w:r>
      <w:proofErr w:type="spellEnd"/>
      <w:r>
        <w:rPr>
          <w:rStyle w:val="IntenseEmphasis"/>
        </w:rPr>
        <w:t xml:space="preserve"> are the most common</w:t>
      </w:r>
      <w:r w:rsidR="001A4487">
        <w:rPr>
          <w:rStyle w:val="IntenseEmphasis"/>
        </w:rPr>
        <w:t xml:space="preserve"> </w:t>
      </w:r>
      <w:r>
        <w:rPr>
          <w:rStyle w:val="IntenseEmphasis"/>
        </w:rPr>
        <w:t xml:space="preserve">Byte streams, but all subclasses of </w:t>
      </w:r>
      <w:proofErr w:type="spellStart"/>
      <w:r>
        <w:rPr>
          <w:rStyle w:val="IntenseEmphasis"/>
        </w:rPr>
        <w:t>InputStream</w:t>
      </w:r>
      <w:proofErr w:type="spellEnd"/>
      <w:r>
        <w:rPr>
          <w:rStyle w:val="IntenseEmphasis"/>
        </w:rPr>
        <w:t xml:space="preserve"> and </w:t>
      </w:r>
      <w:proofErr w:type="spellStart"/>
      <w:r>
        <w:rPr>
          <w:rStyle w:val="IntenseEmphasis"/>
        </w:rPr>
        <w:t>OutputStream</w:t>
      </w:r>
      <w:proofErr w:type="spellEnd"/>
      <w:r>
        <w:rPr>
          <w:rStyle w:val="IntenseEmphasis"/>
        </w:rPr>
        <w:t xml:space="preserve"> use Byte streams.</w:t>
      </w:r>
    </w:p>
    <w:p w14:paraId="1552C14B" w14:textId="77777777" w:rsidR="00874D9D" w:rsidRDefault="00874D9D" w:rsidP="00874D9D">
      <w:pPr>
        <w:pStyle w:val="ListParagraph"/>
        <w:numPr>
          <w:ilvl w:val="0"/>
          <w:numId w:val="30"/>
        </w:numPr>
        <w:spacing w:after="0"/>
      </w:pPr>
      <w:r>
        <w:t>Which</w:t>
      </w:r>
      <w:r w:rsidRPr="009961CB">
        <w:t xml:space="preserve"> classes are used by character streams for input and output operations?</w:t>
      </w:r>
    </w:p>
    <w:p w14:paraId="22CE2687" w14:textId="311A8019" w:rsidR="00874D9D" w:rsidRPr="008318F4" w:rsidRDefault="008318F4" w:rsidP="008318F4">
      <w:pPr>
        <w:pStyle w:val="ListParagraph"/>
        <w:ind w:left="0" w:firstLine="720"/>
        <w:rPr>
          <w:rStyle w:val="IntenseEmphasis"/>
        </w:rPr>
      </w:pPr>
      <w:proofErr w:type="spellStart"/>
      <w:r>
        <w:rPr>
          <w:rStyle w:val="IntenseEmphasis"/>
        </w:rPr>
        <w:t>FileReader</w:t>
      </w:r>
      <w:proofErr w:type="spellEnd"/>
      <w:r>
        <w:rPr>
          <w:rStyle w:val="IntenseEmphasis"/>
        </w:rPr>
        <w:t xml:space="preserve"> and </w:t>
      </w:r>
      <w:proofErr w:type="spellStart"/>
      <w:r>
        <w:rPr>
          <w:rStyle w:val="IntenseEmphasis"/>
        </w:rPr>
        <w:t>FileWriter</w:t>
      </w:r>
      <w:proofErr w:type="spellEnd"/>
      <w:r>
        <w:rPr>
          <w:rStyle w:val="IntenseEmphasis"/>
        </w:rPr>
        <w:t xml:space="preserve"> are the most common character streams, but all subclasses of Reader and Writer use character streams.</w:t>
      </w:r>
    </w:p>
    <w:p w14:paraId="59A8D013" w14:textId="77777777" w:rsidR="00874D9D" w:rsidRDefault="00874D9D" w:rsidP="00874D9D">
      <w:pPr>
        <w:pStyle w:val="ListParagraph"/>
        <w:spacing w:after="0"/>
      </w:pPr>
    </w:p>
    <w:p w14:paraId="3118396B" w14:textId="77777777" w:rsidR="00202153" w:rsidRDefault="0020215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C434A3C" w14:textId="7C71B420" w:rsidR="00874D9D" w:rsidRPr="001F4C41" w:rsidRDefault="00874D9D" w:rsidP="00874D9D">
      <w:pPr>
        <w:spacing w:after="0"/>
        <w:rPr>
          <w:b/>
          <w:bCs/>
          <w:sz w:val="28"/>
          <w:szCs w:val="28"/>
        </w:rPr>
      </w:pPr>
      <w:r w:rsidRPr="001F4C41">
        <w:rPr>
          <w:b/>
          <w:bCs/>
          <w:sz w:val="28"/>
          <w:szCs w:val="28"/>
        </w:rPr>
        <w:lastRenderedPageBreak/>
        <w:t>Practical:</w:t>
      </w:r>
    </w:p>
    <w:p w14:paraId="642D971E" w14:textId="0B068BD3" w:rsidR="00874D9D" w:rsidRDefault="00874D9D" w:rsidP="005A14FD">
      <w:pPr>
        <w:pStyle w:val="ListParagraph"/>
        <w:numPr>
          <w:ilvl w:val="0"/>
          <w:numId w:val="29"/>
        </w:numPr>
      </w:pPr>
      <w:r>
        <w:t>Write a Java code to create a text file named myfile.txt.</w:t>
      </w:r>
    </w:p>
    <w:p w14:paraId="152ED883" w14:textId="484EA07E" w:rsidR="005A14FD" w:rsidRDefault="005A14FD" w:rsidP="005A14FD">
      <w:pPr>
        <w:pStyle w:val="ListParagraph"/>
        <w:rPr>
          <w:rStyle w:val="IntenseEmphasis"/>
        </w:rPr>
      </w:pPr>
      <w:r>
        <w:rPr>
          <w:rStyle w:val="IntenseEmphasis"/>
        </w:rPr>
        <w:t>Source Code File(s):</w:t>
      </w:r>
    </w:p>
    <w:p w14:paraId="0B6FE3C8" w14:textId="29908FEB" w:rsidR="005A14FD" w:rsidRDefault="001D1651" w:rsidP="005A14FD">
      <w:pPr>
        <w:pStyle w:val="ListParagraph"/>
        <w:numPr>
          <w:ilvl w:val="0"/>
          <w:numId w:val="32"/>
        </w:numPr>
        <w:rPr>
          <w:rStyle w:val="IntenseEmphasis"/>
        </w:rPr>
      </w:pPr>
      <w:r>
        <w:rPr>
          <w:rStyle w:val="IntenseEmphasis"/>
        </w:rPr>
        <w:t>QuestionOne.java</w:t>
      </w:r>
    </w:p>
    <w:p w14:paraId="44E8FA3A" w14:textId="470DCDA8" w:rsidR="005A14FD" w:rsidRDefault="005A14FD" w:rsidP="005A14FD">
      <w:pPr>
        <w:pStyle w:val="ListParagraph"/>
        <w:rPr>
          <w:rStyle w:val="IntenseEmphasis"/>
        </w:rPr>
      </w:pPr>
      <w:r>
        <w:rPr>
          <w:rStyle w:val="IntenseEmphasis"/>
        </w:rPr>
        <w:t>Output File(s):</w:t>
      </w:r>
    </w:p>
    <w:p w14:paraId="77978A95" w14:textId="6118A4BB" w:rsidR="005A14FD" w:rsidRPr="005A14FD" w:rsidRDefault="001D1651" w:rsidP="005A14FD">
      <w:pPr>
        <w:pStyle w:val="ListParagraph"/>
        <w:numPr>
          <w:ilvl w:val="0"/>
          <w:numId w:val="32"/>
        </w:numPr>
        <w:rPr>
          <w:rStyle w:val="IntenseEmphasis"/>
        </w:rPr>
      </w:pPr>
      <w:r>
        <w:rPr>
          <w:rStyle w:val="IntenseEmphasis"/>
        </w:rPr>
        <w:t>QuestionOneOutput.png</w:t>
      </w:r>
    </w:p>
    <w:p w14:paraId="7215FDE8" w14:textId="717C9EF7" w:rsidR="005A14FD" w:rsidRDefault="00874D9D" w:rsidP="005A14FD">
      <w:pPr>
        <w:pStyle w:val="ListParagraph"/>
        <w:numPr>
          <w:ilvl w:val="0"/>
          <w:numId w:val="29"/>
        </w:numPr>
      </w:pPr>
      <w:r>
        <w:t>Write a Java code to write “My first java file content” in the created file named myfile.txt.</w:t>
      </w:r>
    </w:p>
    <w:p w14:paraId="3F8104F0" w14:textId="77777777" w:rsidR="005A14FD" w:rsidRDefault="005A14FD" w:rsidP="005A14FD">
      <w:pPr>
        <w:pStyle w:val="ListParagraph"/>
        <w:rPr>
          <w:rStyle w:val="IntenseEmphasis"/>
        </w:rPr>
      </w:pPr>
      <w:r>
        <w:rPr>
          <w:rStyle w:val="IntenseEmphasis"/>
        </w:rPr>
        <w:t>Source Code File(s):</w:t>
      </w:r>
    </w:p>
    <w:p w14:paraId="53A72EC6" w14:textId="5605BD88" w:rsidR="005A14FD" w:rsidRDefault="001D1651" w:rsidP="005A14FD">
      <w:pPr>
        <w:pStyle w:val="ListParagraph"/>
        <w:numPr>
          <w:ilvl w:val="0"/>
          <w:numId w:val="32"/>
        </w:numPr>
        <w:rPr>
          <w:rStyle w:val="IntenseEmphasis"/>
        </w:rPr>
      </w:pPr>
      <w:r>
        <w:rPr>
          <w:rStyle w:val="IntenseEmphasis"/>
        </w:rPr>
        <w:t>QuestionTwo.java</w:t>
      </w:r>
    </w:p>
    <w:p w14:paraId="52D5E098" w14:textId="3D2314D6" w:rsidR="005A14FD" w:rsidRDefault="005A14FD" w:rsidP="005A14FD">
      <w:pPr>
        <w:pStyle w:val="ListParagraph"/>
        <w:rPr>
          <w:rStyle w:val="IntenseEmphasis"/>
        </w:rPr>
      </w:pPr>
      <w:r w:rsidRPr="005A14FD">
        <w:rPr>
          <w:rStyle w:val="IntenseEmphasis"/>
        </w:rPr>
        <w:t>Output File(s):</w:t>
      </w:r>
    </w:p>
    <w:p w14:paraId="05E3294B" w14:textId="7FCC27E2" w:rsidR="005A14FD" w:rsidRPr="005A14FD" w:rsidRDefault="001D1651" w:rsidP="005A14FD">
      <w:pPr>
        <w:pStyle w:val="ListParagraph"/>
        <w:numPr>
          <w:ilvl w:val="0"/>
          <w:numId w:val="32"/>
        </w:numPr>
        <w:rPr>
          <w:i/>
          <w:iCs/>
          <w:color w:val="4F81BD" w:themeColor="accent1"/>
        </w:rPr>
      </w:pPr>
      <w:r>
        <w:rPr>
          <w:i/>
          <w:iCs/>
          <w:color w:val="4F81BD" w:themeColor="accent1"/>
        </w:rPr>
        <w:t>QuestionTwoOutput.png</w:t>
      </w:r>
    </w:p>
    <w:p w14:paraId="60BC4C73" w14:textId="77777777" w:rsidR="00874D9D" w:rsidRDefault="00874D9D" w:rsidP="00874D9D">
      <w:pPr>
        <w:pStyle w:val="ListParagraph"/>
        <w:numPr>
          <w:ilvl w:val="0"/>
          <w:numId w:val="29"/>
        </w:numPr>
      </w:pPr>
      <w:r>
        <w:t>Write a Java code to delete the created file named “myfile.txt”.</w:t>
      </w:r>
    </w:p>
    <w:p w14:paraId="546F9DD2" w14:textId="77777777" w:rsidR="005A14FD" w:rsidRDefault="005A14FD" w:rsidP="005A14FD">
      <w:pPr>
        <w:pStyle w:val="ListParagraph"/>
        <w:rPr>
          <w:rStyle w:val="IntenseEmphasis"/>
        </w:rPr>
      </w:pPr>
      <w:r>
        <w:rPr>
          <w:rStyle w:val="IntenseEmphasis"/>
        </w:rPr>
        <w:t>Source Code File(s):</w:t>
      </w:r>
    </w:p>
    <w:p w14:paraId="59066145" w14:textId="45C143AD" w:rsidR="005A14FD" w:rsidRDefault="0024246C" w:rsidP="005A14FD">
      <w:pPr>
        <w:pStyle w:val="ListParagraph"/>
        <w:numPr>
          <w:ilvl w:val="0"/>
          <w:numId w:val="32"/>
        </w:numPr>
        <w:rPr>
          <w:rStyle w:val="IntenseEmphasis"/>
        </w:rPr>
      </w:pPr>
      <w:r>
        <w:rPr>
          <w:rStyle w:val="IntenseEmphasis"/>
        </w:rPr>
        <w:t>QuestionThree.java</w:t>
      </w:r>
    </w:p>
    <w:p w14:paraId="64CE880E" w14:textId="77777777" w:rsidR="005A14FD" w:rsidRDefault="005A14FD" w:rsidP="005A14FD">
      <w:pPr>
        <w:pStyle w:val="ListParagraph"/>
        <w:rPr>
          <w:rStyle w:val="IntenseEmphasis"/>
        </w:rPr>
      </w:pPr>
      <w:r>
        <w:rPr>
          <w:rStyle w:val="IntenseEmphasis"/>
        </w:rPr>
        <w:t>Output File(s):</w:t>
      </w:r>
    </w:p>
    <w:p w14:paraId="32CDB823" w14:textId="1E9F0D95" w:rsidR="00874D9D" w:rsidRPr="005A14FD" w:rsidRDefault="0024246C" w:rsidP="005A14FD">
      <w:pPr>
        <w:pStyle w:val="ListParagraph"/>
        <w:numPr>
          <w:ilvl w:val="0"/>
          <w:numId w:val="32"/>
        </w:numPr>
        <w:rPr>
          <w:rStyle w:val="IntenseEmphasis"/>
        </w:rPr>
      </w:pPr>
      <w:r>
        <w:rPr>
          <w:rStyle w:val="IntenseEmphasis"/>
        </w:rPr>
        <w:t>QuestionThreeOutput.png</w:t>
      </w:r>
    </w:p>
    <w:p w14:paraId="33857034" w14:textId="77777777" w:rsidR="00202153" w:rsidRDefault="0020215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91DE0D2" w14:textId="095F9936" w:rsidR="00874D9D" w:rsidRDefault="00874D9D" w:rsidP="00874D9D">
      <w:pPr>
        <w:spacing w:after="0"/>
        <w:rPr>
          <w:b/>
          <w:bCs/>
          <w:sz w:val="28"/>
          <w:szCs w:val="28"/>
        </w:rPr>
      </w:pPr>
      <w:r w:rsidRPr="000F008D">
        <w:rPr>
          <w:b/>
          <w:bCs/>
          <w:sz w:val="28"/>
          <w:szCs w:val="28"/>
        </w:rPr>
        <w:lastRenderedPageBreak/>
        <w:t>Correct the code</w:t>
      </w:r>
      <w:r>
        <w:rPr>
          <w:b/>
          <w:bCs/>
          <w:sz w:val="28"/>
          <w:szCs w:val="28"/>
        </w:rPr>
        <w:t>:</w:t>
      </w:r>
    </w:p>
    <w:p w14:paraId="2CF27009" w14:textId="77777777" w:rsidR="00A53256" w:rsidRPr="00A53256" w:rsidRDefault="00A53256" w:rsidP="00874D9D">
      <w:pPr>
        <w:pStyle w:val="ListParagraph"/>
        <w:numPr>
          <w:ilvl w:val="0"/>
          <w:numId w:val="31"/>
        </w:numPr>
        <w:rPr>
          <w:b/>
          <w:bCs/>
          <w:sz w:val="28"/>
          <w:szCs w:val="28"/>
        </w:rPr>
      </w:pPr>
    </w:p>
    <w:p w14:paraId="2A46A46B" w14:textId="7D39C974" w:rsidR="00874D9D" w:rsidRPr="00A53256" w:rsidRDefault="00874D9D" w:rsidP="00A53256">
      <w:pPr>
        <w:pStyle w:val="NoSpacing"/>
        <w:rPr>
          <w:b/>
          <w:bCs/>
          <w:sz w:val="28"/>
          <w:szCs w:val="28"/>
        </w:rPr>
      </w:pPr>
      <w:r w:rsidRPr="000F008D">
        <w:t xml:space="preserve">import </w:t>
      </w:r>
      <w:proofErr w:type="spellStart"/>
      <w:proofErr w:type="gramStart"/>
      <w:r w:rsidRPr="000F008D">
        <w:t>java.io.File</w:t>
      </w:r>
      <w:proofErr w:type="spellEnd"/>
      <w:proofErr w:type="gramEnd"/>
      <w:r w:rsidRPr="000F008D">
        <w:t>;  // Import the File class</w:t>
      </w:r>
    </w:p>
    <w:p w14:paraId="731E6553" w14:textId="77777777" w:rsidR="00874D9D" w:rsidRPr="000F008D" w:rsidRDefault="00874D9D" w:rsidP="00A53256">
      <w:pPr>
        <w:pStyle w:val="NoSpacing"/>
      </w:pPr>
      <w:r w:rsidRPr="000F008D">
        <w:t xml:space="preserve">import </w:t>
      </w:r>
      <w:proofErr w:type="spellStart"/>
      <w:proofErr w:type="gramStart"/>
      <w:r w:rsidRPr="000F008D">
        <w:t>java.io.IOException</w:t>
      </w:r>
      <w:proofErr w:type="spellEnd"/>
      <w:proofErr w:type="gramEnd"/>
      <w:r w:rsidRPr="000F008D">
        <w:t xml:space="preserve">;  // Import the </w:t>
      </w:r>
      <w:proofErr w:type="spellStart"/>
      <w:r w:rsidRPr="000F008D">
        <w:t>IOException</w:t>
      </w:r>
      <w:proofErr w:type="spellEnd"/>
      <w:r w:rsidRPr="000F008D">
        <w:t xml:space="preserve"> class to handle errors</w:t>
      </w:r>
    </w:p>
    <w:p w14:paraId="702213CA" w14:textId="77777777" w:rsidR="00874D9D" w:rsidRPr="000F008D" w:rsidRDefault="00874D9D" w:rsidP="00A53256">
      <w:pPr>
        <w:pStyle w:val="NoSpacing"/>
      </w:pPr>
    </w:p>
    <w:p w14:paraId="665E2949" w14:textId="77777777" w:rsidR="00874D9D" w:rsidRPr="000F008D" w:rsidRDefault="00874D9D" w:rsidP="00A53256">
      <w:pPr>
        <w:pStyle w:val="NoSpacing"/>
      </w:pPr>
      <w:r w:rsidRPr="000F008D">
        <w:t xml:space="preserve">public class </w:t>
      </w:r>
      <w:proofErr w:type="spellStart"/>
      <w:r w:rsidRPr="000F008D">
        <w:t>CreateFile</w:t>
      </w:r>
      <w:proofErr w:type="spellEnd"/>
      <w:r w:rsidRPr="000F008D">
        <w:t xml:space="preserve"> {</w:t>
      </w:r>
    </w:p>
    <w:p w14:paraId="4562CDEE" w14:textId="4B105343" w:rsidR="00874D9D" w:rsidRPr="000F008D" w:rsidRDefault="00874D9D" w:rsidP="00A53256">
      <w:pPr>
        <w:pStyle w:val="NoSpacing"/>
        <w:ind w:firstLine="360"/>
      </w:pPr>
      <w:r w:rsidRPr="000F008D">
        <w:t xml:space="preserve">public static void </w:t>
      </w:r>
      <w:proofErr w:type="gramStart"/>
      <w:r w:rsidRPr="000F008D">
        <w:t>main(</w:t>
      </w:r>
      <w:proofErr w:type="gramEnd"/>
      <w:r w:rsidRPr="000F008D">
        <w:t xml:space="preserve">String[] </w:t>
      </w:r>
      <w:proofErr w:type="spellStart"/>
      <w:r w:rsidRPr="000F008D">
        <w:t>args</w:t>
      </w:r>
      <w:proofErr w:type="spellEnd"/>
      <w:r w:rsidRPr="000F008D">
        <w:t>) {</w:t>
      </w:r>
    </w:p>
    <w:p w14:paraId="7A82F953" w14:textId="3F4BFBD5" w:rsidR="00874D9D" w:rsidRPr="000F008D" w:rsidRDefault="00874D9D" w:rsidP="00A53256">
      <w:pPr>
        <w:pStyle w:val="NoSpacing"/>
        <w:ind w:firstLine="720"/>
      </w:pPr>
      <w:r w:rsidRPr="000F008D">
        <w:t>try {</w:t>
      </w:r>
    </w:p>
    <w:p w14:paraId="0DA3EB81" w14:textId="7F808D44" w:rsidR="00874D9D" w:rsidRDefault="00874D9D" w:rsidP="00A53256">
      <w:pPr>
        <w:pStyle w:val="NoSpacing"/>
        <w:ind w:firstLine="1080"/>
      </w:pPr>
      <w:r w:rsidRPr="000F008D">
        <w:t xml:space="preserve">File </w:t>
      </w:r>
      <w:proofErr w:type="spellStart"/>
      <w:r w:rsidRPr="000F008D">
        <w:t>myObj</w:t>
      </w:r>
      <w:proofErr w:type="spellEnd"/>
      <w:r w:rsidRPr="000F008D">
        <w:t xml:space="preserve"> = </w:t>
      </w:r>
      <w:r w:rsidR="008D7431" w:rsidRPr="009743EA">
        <w:rPr>
          <w:rStyle w:val="IntenseEmphasis"/>
          <w:highlight w:val="lightGray"/>
          <w:u w:val="single"/>
        </w:rPr>
        <w:t>new</w:t>
      </w:r>
      <w:r w:rsidR="008D7431" w:rsidRPr="00A53256">
        <w:rPr>
          <w:rStyle w:val="IntenseEmphasis"/>
          <w:u w:val="single"/>
        </w:rPr>
        <w:t xml:space="preserve"> </w:t>
      </w:r>
      <w:r w:rsidRPr="000F008D">
        <w:t>File("filename.txt");</w:t>
      </w:r>
    </w:p>
    <w:p w14:paraId="648E5B33" w14:textId="0B7EC50B" w:rsidR="00874D9D" w:rsidRPr="000F008D" w:rsidRDefault="00874D9D" w:rsidP="00A53256">
      <w:pPr>
        <w:pStyle w:val="NoSpacing"/>
        <w:ind w:firstLine="1080"/>
      </w:pPr>
      <w:r>
        <w:t>if (</w:t>
      </w:r>
      <w:proofErr w:type="spellStart"/>
      <w:r>
        <w:t>myObj.createNewFile</w:t>
      </w:r>
      <w:proofErr w:type="spellEnd"/>
      <w:r>
        <w:t>(</w:t>
      </w:r>
      <w:proofErr w:type="gramStart"/>
      <w:r>
        <w:t>)</w:t>
      </w:r>
      <w:r w:rsidRPr="000F008D">
        <w:t xml:space="preserve"> </w:t>
      </w:r>
      <w:r w:rsidR="00760421" w:rsidRPr="009743EA">
        <w:rPr>
          <w:rStyle w:val="IntenseEmphasis"/>
          <w:highlight w:val="lightGray"/>
          <w:u w:val="single"/>
        </w:rPr>
        <w:t>)</w:t>
      </w:r>
      <w:proofErr w:type="gramEnd"/>
      <w:r w:rsidRPr="000F008D">
        <w:t>{</w:t>
      </w:r>
    </w:p>
    <w:p w14:paraId="444D9B3A" w14:textId="2CC42A82" w:rsidR="00874D9D" w:rsidRPr="000F008D" w:rsidRDefault="00874D9D" w:rsidP="00A53256">
      <w:pPr>
        <w:pStyle w:val="NoSpacing"/>
        <w:ind w:firstLine="1440"/>
      </w:pPr>
      <w:proofErr w:type="spellStart"/>
      <w:r w:rsidRPr="000F008D">
        <w:t>System.out.println</w:t>
      </w:r>
      <w:proofErr w:type="spellEnd"/>
      <w:r w:rsidRPr="000F008D">
        <w:t xml:space="preserve">("File created: " + </w:t>
      </w:r>
      <w:proofErr w:type="spellStart"/>
      <w:r w:rsidR="008D7431" w:rsidRPr="009743EA">
        <w:rPr>
          <w:rStyle w:val="IntenseEmphasis"/>
          <w:highlight w:val="lightGray"/>
          <w:u w:val="single"/>
        </w:rPr>
        <w:t>myObj</w:t>
      </w:r>
      <w:r w:rsidR="008D7431" w:rsidRPr="00A53256">
        <w:rPr>
          <w:rStyle w:val="IntenseEmphasis"/>
          <w:u w:val="single"/>
        </w:rPr>
        <w:t>.</w:t>
      </w:r>
      <w:r w:rsidRPr="000F008D">
        <w:t>getName</w:t>
      </w:r>
      <w:proofErr w:type="spellEnd"/>
      <w:r w:rsidRPr="000F008D">
        <w:t>());</w:t>
      </w:r>
    </w:p>
    <w:p w14:paraId="7048E8E4" w14:textId="59FA91CF" w:rsidR="00874D9D" w:rsidRPr="000F008D" w:rsidRDefault="00874D9D" w:rsidP="00A53256">
      <w:pPr>
        <w:pStyle w:val="NoSpacing"/>
        <w:ind w:firstLine="1080"/>
      </w:pPr>
      <w:r w:rsidRPr="000F008D">
        <w:t>} else {</w:t>
      </w:r>
    </w:p>
    <w:p w14:paraId="420C9356" w14:textId="77777777" w:rsidR="00A53256" w:rsidRDefault="00874D9D" w:rsidP="00A53256">
      <w:pPr>
        <w:pStyle w:val="NoSpacing"/>
        <w:ind w:firstLine="1440"/>
      </w:pPr>
      <w:proofErr w:type="spellStart"/>
      <w:r w:rsidRPr="000F008D">
        <w:t>System.out.println</w:t>
      </w:r>
      <w:proofErr w:type="spellEnd"/>
      <w:r w:rsidRPr="000F008D">
        <w:t>("File already exists.");</w:t>
      </w:r>
    </w:p>
    <w:p w14:paraId="10C2641A" w14:textId="64CDB102" w:rsidR="00874D9D" w:rsidRPr="000F008D" w:rsidRDefault="00874D9D" w:rsidP="00A53256">
      <w:pPr>
        <w:pStyle w:val="NoSpacing"/>
        <w:ind w:firstLine="1080"/>
      </w:pPr>
      <w:r w:rsidRPr="000F008D">
        <w:t>}</w:t>
      </w:r>
    </w:p>
    <w:p w14:paraId="0C86ED73" w14:textId="5C059366" w:rsidR="00874D9D" w:rsidRPr="000F008D" w:rsidRDefault="00874D9D" w:rsidP="00A53256">
      <w:pPr>
        <w:pStyle w:val="NoSpacing"/>
        <w:ind w:firstLine="720"/>
      </w:pPr>
      <w:r w:rsidRPr="000F008D">
        <w:t>} catch (</w:t>
      </w:r>
      <w:proofErr w:type="spellStart"/>
      <w:r w:rsidRPr="000F008D">
        <w:t>IOException</w:t>
      </w:r>
      <w:proofErr w:type="spellEnd"/>
      <w:r w:rsidR="00760421">
        <w:t xml:space="preserve"> </w:t>
      </w:r>
      <w:r w:rsidR="00760421" w:rsidRPr="009743EA">
        <w:rPr>
          <w:rStyle w:val="IntenseEmphasis"/>
          <w:highlight w:val="lightGray"/>
          <w:u w:val="single"/>
        </w:rPr>
        <w:t>e</w:t>
      </w:r>
      <w:r w:rsidRPr="000F008D">
        <w:t>) {</w:t>
      </w:r>
    </w:p>
    <w:p w14:paraId="2F500A81" w14:textId="28A21345" w:rsidR="00874D9D" w:rsidRPr="000F008D" w:rsidRDefault="00874D9D" w:rsidP="00A53256">
      <w:pPr>
        <w:pStyle w:val="NoSpacing"/>
        <w:ind w:firstLine="1080"/>
      </w:pPr>
      <w:proofErr w:type="spellStart"/>
      <w:r w:rsidRPr="000F008D">
        <w:t>System.out.println</w:t>
      </w:r>
      <w:proofErr w:type="spellEnd"/>
      <w:r w:rsidRPr="000F008D">
        <w:t>("An error occurred.");</w:t>
      </w:r>
    </w:p>
    <w:p w14:paraId="2CAFB368" w14:textId="7430714A" w:rsidR="00874D9D" w:rsidRPr="000F008D" w:rsidRDefault="00874D9D" w:rsidP="00A53256">
      <w:pPr>
        <w:pStyle w:val="NoSpacing"/>
        <w:ind w:firstLine="720"/>
      </w:pPr>
      <w:r w:rsidRPr="000F008D">
        <w:t>}</w:t>
      </w:r>
    </w:p>
    <w:p w14:paraId="3B44364C" w14:textId="77777777" w:rsidR="00A53256" w:rsidRDefault="00874D9D" w:rsidP="00A53256">
      <w:pPr>
        <w:pStyle w:val="NoSpacing"/>
        <w:ind w:firstLine="360"/>
      </w:pPr>
      <w:r w:rsidRPr="000F008D">
        <w:t>}</w:t>
      </w:r>
    </w:p>
    <w:p w14:paraId="05B492F5" w14:textId="260F7D3C" w:rsidR="00874D9D" w:rsidRDefault="00874D9D" w:rsidP="00A53256">
      <w:pPr>
        <w:pStyle w:val="NoSpacing"/>
      </w:pPr>
      <w:r w:rsidRPr="000F008D">
        <w:t>}</w:t>
      </w:r>
    </w:p>
    <w:p w14:paraId="7B766FFB" w14:textId="77777777" w:rsidR="00874D9D" w:rsidRPr="000F008D" w:rsidRDefault="00874D9D" w:rsidP="00874D9D">
      <w:pPr>
        <w:pStyle w:val="ListParagraph"/>
        <w:spacing w:after="0"/>
        <w:ind w:left="900"/>
        <w:rPr>
          <w:b/>
          <w:bCs/>
        </w:rPr>
      </w:pPr>
      <w:r w:rsidRPr="000F008D">
        <w:rPr>
          <w:b/>
          <w:bCs/>
        </w:rPr>
        <w:t>Output:</w:t>
      </w:r>
    </w:p>
    <w:p w14:paraId="09B2EC1E" w14:textId="007C3862" w:rsidR="00874D9D" w:rsidRDefault="00874D9D" w:rsidP="00874D9D">
      <w:pPr>
        <w:pStyle w:val="ListParagraph"/>
        <w:spacing w:after="0"/>
        <w:ind w:left="900"/>
        <w:rPr>
          <w:b/>
          <w:bCs/>
        </w:rPr>
      </w:pPr>
      <w:r w:rsidRPr="000F008D">
        <w:rPr>
          <w:b/>
          <w:bCs/>
        </w:rPr>
        <w:t>File created: filename.txt</w:t>
      </w:r>
    </w:p>
    <w:p w14:paraId="388BA6B3" w14:textId="589AF72F" w:rsidR="00D54FBA" w:rsidRPr="00D54FBA" w:rsidRDefault="00D54FBA" w:rsidP="00874D9D">
      <w:pPr>
        <w:pStyle w:val="ListParagraph"/>
        <w:spacing w:after="0"/>
        <w:ind w:left="900"/>
        <w:rPr>
          <w:rStyle w:val="IntenseEmphasis"/>
        </w:rPr>
      </w:pPr>
      <w:r>
        <w:rPr>
          <w:rStyle w:val="IntenseEmphasis"/>
        </w:rPr>
        <w:t>Output changes if filename.txt exists (for example, second time running the program)</w:t>
      </w:r>
    </w:p>
    <w:p w14:paraId="3018FF29" w14:textId="77777777" w:rsidR="00874D9D" w:rsidRDefault="00874D9D" w:rsidP="00874D9D">
      <w:pPr>
        <w:pStyle w:val="ListParagraph"/>
        <w:spacing w:after="0"/>
        <w:ind w:left="900"/>
        <w:rPr>
          <w:b/>
          <w:bCs/>
        </w:rPr>
      </w:pPr>
    </w:p>
    <w:p w14:paraId="117897E8" w14:textId="212E4E96" w:rsidR="00202153" w:rsidRDefault="00202153">
      <w:r>
        <w:br w:type="page"/>
      </w:r>
    </w:p>
    <w:p w14:paraId="0889A637" w14:textId="77777777" w:rsidR="00A53256" w:rsidRDefault="00A53256" w:rsidP="00874D9D">
      <w:pPr>
        <w:pStyle w:val="ListParagraph"/>
        <w:numPr>
          <w:ilvl w:val="0"/>
          <w:numId w:val="31"/>
        </w:numPr>
        <w:spacing w:after="0"/>
      </w:pPr>
    </w:p>
    <w:p w14:paraId="4A018D94" w14:textId="13E3491D" w:rsidR="00874D9D" w:rsidRPr="000F008D" w:rsidRDefault="00874D9D" w:rsidP="00A53256">
      <w:pPr>
        <w:pStyle w:val="NoSpacing"/>
      </w:pPr>
      <w:r w:rsidRPr="000F008D">
        <w:t xml:space="preserve">import </w:t>
      </w:r>
      <w:proofErr w:type="spellStart"/>
      <w:proofErr w:type="gramStart"/>
      <w:r w:rsidRPr="000F008D">
        <w:t>java.io.File</w:t>
      </w:r>
      <w:proofErr w:type="spellEnd"/>
      <w:proofErr w:type="gramEnd"/>
      <w:r w:rsidRPr="000F008D">
        <w:t>;  // Import the File class</w:t>
      </w:r>
    </w:p>
    <w:p w14:paraId="38A13DC2" w14:textId="77777777" w:rsidR="00874D9D" w:rsidRPr="000F008D" w:rsidRDefault="00874D9D" w:rsidP="00A53256">
      <w:pPr>
        <w:pStyle w:val="NoSpacing"/>
      </w:pPr>
      <w:r w:rsidRPr="000F008D">
        <w:t xml:space="preserve">import </w:t>
      </w:r>
      <w:proofErr w:type="spellStart"/>
      <w:proofErr w:type="gramStart"/>
      <w:r w:rsidRPr="000F008D">
        <w:t>java.io.FileNotFoundException</w:t>
      </w:r>
      <w:proofErr w:type="spellEnd"/>
      <w:proofErr w:type="gramEnd"/>
      <w:r w:rsidRPr="000F008D">
        <w:t>;  // Import this class to handle errors</w:t>
      </w:r>
    </w:p>
    <w:p w14:paraId="1CCB10E6" w14:textId="77777777" w:rsidR="00874D9D" w:rsidRPr="000F008D" w:rsidRDefault="00874D9D" w:rsidP="00A53256">
      <w:pPr>
        <w:pStyle w:val="NoSpacing"/>
      </w:pPr>
      <w:r w:rsidRPr="000F008D">
        <w:t xml:space="preserve">import </w:t>
      </w:r>
      <w:proofErr w:type="spellStart"/>
      <w:proofErr w:type="gramStart"/>
      <w:r w:rsidRPr="000F008D">
        <w:t>java.util</w:t>
      </w:r>
      <w:proofErr w:type="gramEnd"/>
      <w:r w:rsidRPr="000F008D">
        <w:t>.Scanner</w:t>
      </w:r>
      <w:proofErr w:type="spellEnd"/>
      <w:r w:rsidRPr="000F008D">
        <w:t>; // Import the Scanner class to read text files</w:t>
      </w:r>
    </w:p>
    <w:p w14:paraId="3553FDBB" w14:textId="77777777" w:rsidR="00874D9D" w:rsidRPr="000F008D" w:rsidRDefault="00874D9D" w:rsidP="00A53256">
      <w:pPr>
        <w:pStyle w:val="NoSpacing"/>
      </w:pPr>
    </w:p>
    <w:p w14:paraId="7239AEEB" w14:textId="77777777" w:rsidR="00874D9D" w:rsidRPr="000F008D" w:rsidRDefault="00874D9D" w:rsidP="00A53256">
      <w:pPr>
        <w:pStyle w:val="NoSpacing"/>
      </w:pPr>
      <w:r w:rsidRPr="000F008D">
        <w:t xml:space="preserve">public class </w:t>
      </w:r>
      <w:proofErr w:type="spellStart"/>
      <w:r w:rsidRPr="000F008D">
        <w:t>ReadFile</w:t>
      </w:r>
      <w:proofErr w:type="spellEnd"/>
      <w:r w:rsidRPr="000F008D">
        <w:t xml:space="preserve"> {</w:t>
      </w:r>
    </w:p>
    <w:p w14:paraId="29F87238" w14:textId="7AED4273" w:rsidR="00874D9D" w:rsidRDefault="00874D9D" w:rsidP="00A53256">
      <w:pPr>
        <w:pStyle w:val="NoSpacing"/>
        <w:ind w:firstLine="360"/>
      </w:pPr>
      <w:r w:rsidRPr="000F008D">
        <w:t xml:space="preserve">public static void </w:t>
      </w:r>
      <w:proofErr w:type="gramStart"/>
      <w:r w:rsidRPr="000F008D">
        <w:t>main(</w:t>
      </w:r>
      <w:proofErr w:type="gramEnd"/>
      <w:r w:rsidRPr="000F008D">
        <w:t xml:space="preserve">String[] </w:t>
      </w:r>
      <w:proofErr w:type="spellStart"/>
      <w:r w:rsidRPr="000F008D">
        <w:t>args</w:t>
      </w:r>
      <w:proofErr w:type="spellEnd"/>
      <w:r w:rsidRPr="000F008D">
        <w:t>) {</w:t>
      </w:r>
    </w:p>
    <w:p w14:paraId="7B1B2425" w14:textId="77A63636" w:rsidR="00D54FBA" w:rsidRPr="00D54FBA" w:rsidRDefault="00D54FBA" w:rsidP="00A53256">
      <w:pPr>
        <w:pStyle w:val="NoSpacing"/>
        <w:ind w:firstLine="720"/>
        <w:rPr>
          <w:rStyle w:val="IntenseEmphasis"/>
          <w:u w:val="single"/>
        </w:rPr>
      </w:pPr>
      <w:r w:rsidRPr="009743EA">
        <w:rPr>
          <w:rStyle w:val="IntenseEmphasis"/>
          <w:highlight w:val="lightGray"/>
          <w:u w:val="single"/>
        </w:rPr>
        <w:t>try {</w:t>
      </w:r>
    </w:p>
    <w:p w14:paraId="4A0A25DB" w14:textId="77777777" w:rsidR="00D54FBA" w:rsidRDefault="00D54FBA" w:rsidP="00A53256">
      <w:pPr>
        <w:pStyle w:val="NoSpacing"/>
        <w:ind w:firstLine="1080"/>
      </w:pPr>
      <w:r w:rsidRPr="009743EA">
        <w:rPr>
          <w:rStyle w:val="IntenseEmphasis"/>
          <w:highlight w:val="lightGray"/>
          <w:u w:val="single"/>
        </w:rPr>
        <w:t>File</w:t>
      </w:r>
      <w:r w:rsidRPr="00D54FBA">
        <w:rPr>
          <w:rStyle w:val="IntenseEmphasis"/>
          <w:u w:val="single"/>
        </w:rPr>
        <w:t xml:space="preserve"> </w:t>
      </w:r>
      <w:proofErr w:type="spellStart"/>
      <w:r w:rsidR="00874D9D" w:rsidRPr="000F008D">
        <w:t>myObj</w:t>
      </w:r>
      <w:proofErr w:type="spellEnd"/>
      <w:r w:rsidR="00874D9D" w:rsidRPr="000F008D">
        <w:t xml:space="preserve"> = new File("filename.txt");</w:t>
      </w:r>
    </w:p>
    <w:p w14:paraId="0785A163" w14:textId="6A1F3391" w:rsidR="00874D9D" w:rsidRPr="000F008D" w:rsidRDefault="00874D9D" w:rsidP="00A53256">
      <w:pPr>
        <w:pStyle w:val="NoSpacing"/>
        <w:ind w:firstLine="1080"/>
      </w:pPr>
      <w:r w:rsidRPr="000F008D">
        <w:t xml:space="preserve">Scanner </w:t>
      </w:r>
      <w:proofErr w:type="spellStart"/>
      <w:r w:rsidRPr="000F008D">
        <w:t>myReader</w:t>
      </w:r>
      <w:proofErr w:type="spellEnd"/>
      <w:r w:rsidRPr="000F008D">
        <w:t xml:space="preserve"> =</w:t>
      </w:r>
      <w:r w:rsidR="00D54FBA">
        <w:t xml:space="preserve"> </w:t>
      </w:r>
      <w:r w:rsidR="00D54FBA" w:rsidRPr="009743EA">
        <w:rPr>
          <w:rStyle w:val="IntenseEmphasis"/>
          <w:highlight w:val="lightGray"/>
          <w:u w:val="single"/>
        </w:rPr>
        <w:t>new</w:t>
      </w:r>
      <w:r w:rsidRPr="000F008D">
        <w:t xml:space="preserve"> Scanner(</w:t>
      </w:r>
      <w:proofErr w:type="spellStart"/>
      <w:r w:rsidRPr="000F008D">
        <w:t>myObj</w:t>
      </w:r>
      <w:proofErr w:type="spellEnd"/>
      <w:r w:rsidRPr="000F008D">
        <w:t>);</w:t>
      </w:r>
    </w:p>
    <w:p w14:paraId="2C8D0DEF" w14:textId="7B85B06C" w:rsidR="00874D9D" w:rsidRPr="000F008D" w:rsidRDefault="00874D9D" w:rsidP="00A53256">
      <w:pPr>
        <w:pStyle w:val="NoSpacing"/>
        <w:ind w:firstLine="1080"/>
      </w:pPr>
      <w:r w:rsidRPr="000F008D">
        <w:t>while (</w:t>
      </w:r>
      <w:proofErr w:type="spellStart"/>
      <w:r w:rsidRPr="000F008D">
        <w:t>myReader.hasNextLine</w:t>
      </w:r>
      <w:proofErr w:type="spellEnd"/>
      <w:r w:rsidRPr="000F008D">
        <w:t>()) {</w:t>
      </w:r>
    </w:p>
    <w:p w14:paraId="3A5C61CA" w14:textId="6957BB9A" w:rsidR="00874D9D" w:rsidRPr="000F008D" w:rsidRDefault="00874D9D" w:rsidP="00A53256">
      <w:pPr>
        <w:pStyle w:val="NoSpacing"/>
        <w:ind w:firstLine="1440"/>
      </w:pPr>
      <w:r w:rsidRPr="000F008D">
        <w:t>String data =</w:t>
      </w:r>
      <w:r w:rsidR="00D54FBA">
        <w:t xml:space="preserve"> </w:t>
      </w:r>
      <w:proofErr w:type="spellStart"/>
      <w:r w:rsidR="00D54FBA" w:rsidRPr="009743EA">
        <w:rPr>
          <w:rStyle w:val="IntenseEmphasis"/>
          <w:highlight w:val="lightGray"/>
          <w:u w:val="single"/>
        </w:rPr>
        <w:t>myReader.</w:t>
      </w:r>
      <w:r w:rsidRPr="000F008D">
        <w:t>nextLine</w:t>
      </w:r>
      <w:proofErr w:type="spellEnd"/>
      <w:r w:rsidRPr="000F008D">
        <w:t>();</w:t>
      </w:r>
    </w:p>
    <w:p w14:paraId="1EDE66F4" w14:textId="77777777" w:rsidR="00D54FBA" w:rsidRDefault="00874D9D" w:rsidP="00A53256">
      <w:pPr>
        <w:pStyle w:val="NoSpacing"/>
        <w:ind w:firstLine="1440"/>
      </w:pPr>
      <w:proofErr w:type="spellStart"/>
      <w:r w:rsidRPr="000F008D">
        <w:t>System.out.println</w:t>
      </w:r>
      <w:proofErr w:type="spellEnd"/>
      <w:r w:rsidRPr="000F008D">
        <w:t>(data);</w:t>
      </w:r>
    </w:p>
    <w:p w14:paraId="46E8F815" w14:textId="2925814E" w:rsidR="00874D9D" w:rsidRPr="000F008D" w:rsidRDefault="00874D9D" w:rsidP="00A53256">
      <w:pPr>
        <w:pStyle w:val="NoSpacing"/>
        <w:ind w:firstLine="1080"/>
      </w:pPr>
      <w:r w:rsidRPr="000F008D">
        <w:t>}</w:t>
      </w:r>
    </w:p>
    <w:p w14:paraId="57BC56C3" w14:textId="77777777" w:rsidR="00D54FBA" w:rsidRDefault="00874D9D" w:rsidP="00A53256">
      <w:pPr>
        <w:pStyle w:val="NoSpacing"/>
        <w:ind w:firstLine="1080"/>
      </w:pPr>
      <w:proofErr w:type="spellStart"/>
      <w:r w:rsidRPr="000F008D">
        <w:t>myReader.close</w:t>
      </w:r>
      <w:proofErr w:type="spellEnd"/>
      <w:r w:rsidRPr="000F008D">
        <w:t>();</w:t>
      </w:r>
    </w:p>
    <w:p w14:paraId="06660A44" w14:textId="043C4F70" w:rsidR="00874D9D" w:rsidRPr="000F008D" w:rsidRDefault="00D54FBA" w:rsidP="00A53256">
      <w:pPr>
        <w:pStyle w:val="NoSpacing"/>
        <w:ind w:firstLine="720"/>
      </w:pPr>
      <w:r w:rsidRPr="009743EA">
        <w:rPr>
          <w:rStyle w:val="IntenseEmphasis"/>
          <w:highlight w:val="lightGray"/>
          <w:u w:val="single"/>
        </w:rPr>
        <w:t>}</w:t>
      </w:r>
      <w:r w:rsidRPr="00D54FBA">
        <w:rPr>
          <w:rStyle w:val="IntenseEmphasis"/>
          <w:u w:val="single"/>
        </w:rPr>
        <w:t xml:space="preserve"> </w:t>
      </w:r>
      <w:r w:rsidR="00874D9D" w:rsidRPr="000F008D">
        <w:t>catch (</w:t>
      </w:r>
      <w:proofErr w:type="spellStart"/>
      <w:r w:rsidRPr="009743EA">
        <w:rPr>
          <w:rStyle w:val="IntenseEmphasis"/>
          <w:highlight w:val="lightGray"/>
          <w:u w:val="single"/>
        </w:rPr>
        <w:t>FileNotFoundExceptio</w:t>
      </w:r>
      <w:r w:rsidRPr="00186804">
        <w:rPr>
          <w:rStyle w:val="IntenseEmphasis"/>
          <w:u w:val="single"/>
        </w:rPr>
        <w:t>n</w:t>
      </w:r>
      <w:proofErr w:type="spellEnd"/>
      <w:r>
        <w:t xml:space="preserve"> </w:t>
      </w:r>
      <w:r w:rsidR="00874D9D" w:rsidRPr="000F008D">
        <w:t>e) {</w:t>
      </w:r>
    </w:p>
    <w:p w14:paraId="076326E7" w14:textId="77777777" w:rsidR="00D54FBA" w:rsidRDefault="00874D9D" w:rsidP="00A53256">
      <w:pPr>
        <w:pStyle w:val="NoSpacing"/>
        <w:ind w:firstLine="1080"/>
      </w:pPr>
      <w:proofErr w:type="spellStart"/>
      <w:r w:rsidRPr="000F008D">
        <w:t>System.out.println</w:t>
      </w:r>
      <w:proofErr w:type="spellEnd"/>
      <w:r w:rsidRPr="000F008D">
        <w:t>("An error occurred.");</w:t>
      </w:r>
    </w:p>
    <w:p w14:paraId="2A23DFBB" w14:textId="7054FC62" w:rsidR="00874D9D" w:rsidRPr="000F008D" w:rsidRDefault="00874D9D" w:rsidP="00A53256">
      <w:pPr>
        <w:pStyle w:val="NoSpacing"/>
        <w:ind w:firstLine="1080"/>
      </w:pPr>
      <w:proofErr w:type="spellStart"/>
      <w:proofErr w:type="gramStart"/>
      <w:r w:rsidRPr="000F008D">
        <w:t>e.printStackTrace</w:t>
      </w:r>
      <w:proofErr w:type="spellEnd"/>
      <w:proofErr w:type="gramEnd"/>
      <w:r w:rsidRPr="000F008D">
        <w:t>();</w:t>
      </w:r>
    </w:p>
    <w:p w14:paraId="3D4AC10E" w14:textId="01D82398" w:rsidR="00874D9D" w:rsidRPr="000F008D" w:rsidRDefault="00874D9D" w:rsidP="00A53256">
      <w:pPr>
        <w:pStyle w:val="NoSpacing"/>
        <w:ind w:firstLine="720"/>
      </w:pPr>
      <w:r w:rsidRPr="000F008D">
        <w:t>}</w:t>
      </w:r>
    </w:p>
    <w:p w14:paraId="77DD11CC" w14:textId="702B05AA" w:rsidR="00874D9D" w:rsidRPr="000F008D" w:rsidRDefault="00874D9D" w:rsidP="00A53256">
      <w:pPr>
        <w:pStyle w:val="NoSpacing"/>
        <w:ind w:firstLine="360"/>
      </w:pPr>
      <w:r w:rsidRPr="000F008D">
        <w:t>}</w:t>
      </w:r>
    </w:p>
    <w:p w14:paraId="7700A589" w14:textId="77777777" w:rsidR="00874D9D" w:rsidRDefault="00874D9D" w:rsidP="00A53256">
      <w:pPr>
        <w:pStyle w:val="NoSpacing"/>
      </w:pPr>
      <w:r w:rsidRPr="000F008D">
        <w:t>}</w:t>
      </w:r>
    </w:p>
    <w:p w14:paraId="6EDB5E4B" w14:textId="77777777" w:rsidR="00874D9D" w:rsidRPr="000F008D" w:rsidRDefault="00874D9D" w:rsidP="00874D9D">
      <w:pPr>
        <w:pStyle w:val="ListParagraph"/>
        <w:spacing w:after="0"/>
        <w:rPr>
          <w:b/>
          <w:bCs/>
        </w:rPr>
      </w:pPr>
      <w:r w:rsidRPr="000F008D">
        <w:rPr>
          <w:b/>
          <w:bCs/>
        </w:rPr>
        <w:t>Output:</w:t>
      </w:r>
    </w:p>
    <w:p w14:paraId="70BD683E" w14:textId="77777777" w:rsidR="00874D9D" w:rsidRDefault="00874D9D" w:rsidP="00874D9D">
      <w:pPr>
        <w:pStyle w:val="ListParagraph"/>
        <w:spacing w:after="0"/>
        <w:rPr>
          <w:b/>
          <w:bCs/>
        </w:rPr>
      </w:pPr>
      <w:r w:rsidRPr="000F008D">
        <w:rPr>
          <w:b/>
          <w:bCs/>
        </w:rPr>
        <w:t>Files in Java might be tricky, but it is fun enough!</w:t>
      </w:r>
    </w:p>
    <w:p w14:paraId="2D54FC40" w14:textId="29C833E9" w:rsidR="00874D9D" w:rsidRPr="00D54FBA" w:rsidRDefault="00D54FBA" w:rsidP="00874D9D">
      <w:pPr>
        <w:pStyle w:val="ListParagraph"/>
        <w:spacing w:after="0"/>
        <w:rPr>
          <w:rStyle w:val="IntenseEmphasis"/>
        </w:rPr>
      </w:pPr>
      <w:r>
        <w:rPr>
          <w:rStyle w:val="IntenseEmphasis"/>
        </w:rPr>
        <w:t>Output depends on contents of filename.txt</w:t>
      </w:r>
    </w:p>
    <w:p w14:paraId="305DE21E" w14:textId="77777777" w:rsidR="00874D9D" w:rsidRDefault="00874D9D" w:rsidP="00874D9D">
      <w:pPr>
        <w:pStyle w:val="ListParagraph"/>
        <w:spacing w:after="0"/>
      </w:pPr>
    </w:p>
    <w:p w14:paraId="2D42CD72" w14:textId="77777777" w:rsidR="001927F6" w:rsidRPr="001927F6" w:rsidRDefault="001927F6" w:rsidP="00874D9D">
      <w:pPr>
        <w:pStyle w:val="ListParagraph"/>
        <w:numPr>
          <w:ilvl w:val="0"/>
          <w:numId w:val="31"/>
        </w:numPr>
        <w:spacing w:after="0"/>
        <w:rPr>
          <w:rStyle w:val="IntenseEmphasis"/>
          <w:i w:val="0"/>
          <w:iCs w:val="0"/>
          <w:color w:val="auto"/>
        </w:rPr>
      </w:pPr>
    </w:p>
    <w:p w14:paraId="3B2BD0D2" w14:textId="2BC72027" w:rsidR="00A53256" w:rsidRDefault="00A53256" w:rsidP="001927F6">
      <w:pPr>
        <w:spacing w:after="0"/>
      </w:pPr>
      <w:r w:rsidRPr="009743EA">
        <w:rPr>
          <w:rStyle w:val="IntenseEmphasis"/>
          <w:highlight w:val="lightGray"/>
          <w:u w:val="single"/>
        </w:rPr>
        <w:t xml:space="preserve">import </w:t>
      </w:r>
      <w:proofErr w:type="spellStart"/>
      <w:proofErr w:type="gramStart"/>
      <w:r w:rsidRPr="009743EA">
        <w:rPr>
          <w:rStyle w:val="IntenseEmphasis"/>
          <w:highlight w:val="lightGray"/>
          <w:u w:val="single"/>
        </w:rPr>
        <w:t>java.io.File</w:t>
      </w:r>
      <w:proofErr w:type="spellEnd"/>
      <w:proofErr w:type="gramEnd"/>
      <w:r w:rsidR="001927F6" w:rsidRPr="009743EA">
        <w:rPr>
          <w:highlight w:val="lightGray"/>
        </w:rPr>
        <w:t>;</w:t>
      </w:r>
    </w:p>
    <w:p w14:paraId="11292FFE" w14:textId="77777777" w:rsidR="001927F6" w:rsidRDefault="001927F6" w:rsidP="001927F6">
      <w:pPr>
        <w:spacing w:after="0"/>
      </w:pPr>
    </w:p>
    <w:p w14:paraId="1CB85B96" w14:textId="1EF514CD" w:rsidR="00874D9D" w:rsidRDefault="00874D9D" w:rsidP="001927F6">
      <w:pPr>
        <w:spacing w:after="0"/>
      </w:pPr>
      <w:r>
        <w:t xml:space="preserve">public class </w:t>
      </w:r>
      <w:proofErr w:type="spellStart"/>
      <w:r>
        <w:t>DeleteFile</w:t>
      </w:r>
      <w:proofErr w:type="spellEnd"/>
      <w:r>
        <w:t xml:space="preserve"> {</w:t>
      </w:r>
    </w:p>
    <w:p w14:paraId="679E564B" w14:textId="0DA2DFBF" w:rsidR="00874D9D" w:rsidRDefault="00874D9D" w:rsidP="001927F6">
      <w:pPr>
        <w:spacing w:after="0"/>
        <w:ind w:firstLine="360"/>
      </w:pPr>
      <w:r>
        <w:t xml:space="preserve">public static void </w:t>
      </w:r>
      <w:proofErr w:type="gramStart"/>
      <w:r>
        <w:t>main(</w:t>
      </w:r>
      <w:proofErr w:type="gramEnd"/>
      <w:r>
        <w:t xml:space="preserve">String[] </w:t>
      </w:r>
      <w:proofErr w:type="spellStart"/>
      <w:r>
        <w:t>args</w:t>
      </w:r>
      <w:proofErr w:type="spellEnd"/>
      <w:r>
        <w:t xml:space="preserve">) { </w:t>
      </w:r>
    </w:p>
    <w:p w14:paraId="40615C0E" w14:textId="425C8A4F" w:rsidR="00874D9D" w:rsidRDefault="00874D9D" w:rsidP="001927F6">
      <w:pPr>
        <w:spacing w:after="0"/>
        <w:ind w:firstLine="720"/>
      </w:pPr>
      <w:r>
        <w:t xml:space="preserve">File </w:t>
      </w:r>
      <w:proofErr w:type="spellStart"/>
      <w:r w:rsidR="00A53256" w:rsidRPr="009743EA">
        <w:rPr>
          <w:rStyle w:val="IntenseEmphasis"/>
          <w:highlight w:val="lightGray"/>
          <w:u w:val="single"/>
        </w:rPr>
        <w:t>myObj</w:t>
      </w:r>
      <w:proofErr w:type="spellEnd"/>
      <w:r w:rsidR="00A53256" w:rsidRPr="001927F6">
        <w:rPr>
          <w:rStyle w:val="IntenseEmphasis"/>
          <w:u w:val="single"/>
        </w:rPr>
        <w:t xml:space="preserve"> </w:t>
      </w:r>
      <w:r>
        <w:t>= new File</w:t>
      </w:r>
      <w:r w:rsidRPr="009743EA">
        <w:t>(</w:t>
      </w:r>
      <w:r w:rsidR="009034BE" w:rsidRPr="009743EA">
        <w:rPr>
          <w:rStyle w:val="IntenseEmphasis"/>
          <w:highlight w:val="lightGray"/>
          <w:u w:val="single"/>
        </w:rPr>
        <w:t>“filename.txt”</w:t>
      </w:r>
      <w:r w:rsidRPr="009743EA">
        <w:t>);</w:t>
      </w:r>
      <w:r>
        <w:t xml:space="preserve"> </w:t>
      </w:r>
    </w:p>
    <w:p w14:paraId="721552A2" w14:textId="49B61EBF" w:rsidR="00874D9D" w:rsidRDefault="00874D9D" w:rsidP="001927F6">
      <w:pPr>
        <w:spacing w:after="0"/>
        <w:ind w:firstLine="720"/>
      </w:pPr>
      <w:r>
        <w:t>if (</w:t>
      </w:r>
      <w:proofErr w:type="spellStart"/>
      <w:r>
        <w:t>myObj.delete</w:t>
      </w:r>
      <w:proofErr w:type="spellEnd"/>
      <w:r>
        <w:t xml:space="preserve">()) { </w:t>
      </w:r>
    </w:p>
    <w:p w14:paraId="371010FB" w14:textId="231D9069" w:rsidR="00874D9D" w:rsidRDefault="00874D9D" w:rsidP="001927F6">
      <w:pPr>
        <w:spacing w:after="0"/>
        <w:ind w:firstLine="1080"/>
      </w:pPr>
      <w:proofErr w:type="spellStart"/>
      <w:r>
        <w:t>System.out.println</w:t>
      </w:r>
      <w:proofErr w:type="spellEnd"/>
      <w:r>
        <w:t xml:space="preserve">("Deleted the file: " + </w:t>
      </w:r>
      <w:proofErr w:type="spellStart"/>
      <w:r>
        <w:t>myObj.getName</w:t>
      </w:r>
      <w:proofErr w:type="spellEnd"/>
      <w:r>
        <w:t>());</w:t>
      </w:r>
    </w:p>
    <w:p w14:paraId="7E683809" w14:textId="6FB85248" w:rsidR="00874D9D" w:rsidRDefault="00874D9D" w:rsidP="001927F6">
      <w:pPr>
        <w:spacing w:after="0"/>
        <w:ind w:firstLine="720"/>
      </w:pPr>
      <w:r>
        <w:t>} else {</w:t>
      </w:r>
    </w:p>
    <w:p w14:paraId="7F3A9CB7" w14:textId="4F642C6F" w:rsidR="00874D9D" w:rsidRDefault="00874D9D" w:rsidP="001927F6">
      <w:pPr>
        <w:spacing w:after="0"/>
        <w:ind w:firstLine="1080"/>
      </w:pPr>
      <w:proofErr w:type="spellStart"/>
      <w:r>
        <w:t>System.out.println</w:t>
      </w:r>
      <w:proofErr w:type="spellEnd"/>
      <w:r>
        <w:t>("Failed to delete the file.");</w:t>
      </w:r>
    </w:p>
    <w:p w14:paraId="6A938D0B" w14:textId="77777777" w:rsidR="001927F6" w:rsidRDefault="00874D9D" w:rsidP="001927F6">
      <w:pPr>
        <w:spacing w:after="0"/>
        <w:ind w:firstLine="360"/>
      </w:pPr>
      <w:r>
        <w:t xml:space="preserve">} </w:t>
      </w:r>
    </w:p>
    <w:p w14:paraId="040C65FC" w14:textId="69B89E08" w:rsidR="00874D9D" w:rsidRDefault="00874D9D" w:rsidP="001927F6">
      <w:pPr>
        <w:spacing w:after="0"/>
      </w:pPr>
      <w:r>
        <w:t xml:space="preserve">} </w:t>
      </w:r>
    </w:p>
    <w:p w14:paraId="6AB12672" w14:textId="77777777" w:rsidR="00874D9D" w:rsidRDefault="00874D9D" w:rsidP="00874D9D">
      <w:pPr>
        <w:pStyle w:val="ListParagraph"/>
        <w:spacing w:after="0"/>
        <w:ind w:left="0"/>
        <w:rPr>
          <w:b/>
          <w:bCs/>
        </w:rPr>
      </w:pPr>
      <w:r>
        <w:t xml:space="preserve">          </w:t>
      </w:r>
      <w:r w:rsidRPr="000F008D">
        <w:rPr>
          <w:b/>
          <w:bCs/>
        </w:rPr>
        <w:t>Output:</w:t>
      </w:r>
      <w:bookmarkStart w:id="0" w:name="_GoBack"/>
      <w:bookmarkEnd w:id="0"/>
    </w:p>
    <w:p w14:paraId="291CE292" w14:textId="2D8C8AEB" w:rsidR="00874D9D" w:rsidRDefault="00874D9D" w:rsidP="00874D9D">
      <w:pPr>
        <w:pStyle w:val="ListParagraph"/>
        <w:spacing w:after="0"/>
        <w:ind w:left="0"/>
        <w:rPr>
          <w:b/>
          <w:bCs/>
        </w:rPr>
      </w:pPr>
      <w:r>
        <w:rPr>
          <w:b/>
          <w:bCs/>
        </w:rPr>
        <w:t xml:space="preserve">          </w:t>
      </w:r>
      <w:r w:rsidRPr="000F008D">
        <w:rPr>
          <w:b/>
          <w:bCs/>
        </w:rPr>
        <w:t>Deleted the file: filename.txt</w:t>
      </w:r>
    </w:p>
    <w:p w14:paraId="3A7C734C" w14:textId="72551B04" w:rsidR="00874D9D" w:rsidRPr="005633E4" w:rsidRDefault="00202153" w:rsidP="005633E4">
      <w:pPr>
        <w:pStyle w:val="ListParagraph"/>
        <w:spacing w:after="0"/>
        <w:ind w:left="0"/>
        <w:rPr>
          <w:i/>
          <w:iCs/>
          <w:color w:val="4F81BD" w:themeColor="accent1"/>
        </w:rPr>
      </w:pPr>
      <w:r>
        <w:rPr>
          <w:rStyle w:val="IntenseEmphasis"/>
        </w:rPr>
        <w:t>Output changes if filename.txt doesn’t exist</w:t>
      </w:r>
    </w:p>
    <w:sectPr w:rsidR="00874D9D" w:rsidRPr="005633E4" w:rsidSect="00981086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964" w:right="964" w:bottom="964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27954" w14:textId="77777777" w:rsidR="008F1C82" w:rsidRDefault="008F1C82" w:rsidP="005D01F2">
      <w:pPr>
        <w:spacing w:after="0" w:line="240" w:lineRule="auto"/>
      </w:pPr>
      <w:r>
        <w:separator/>
      </w:r>
    </w:p>
    <w:p w14:paraId="4355407D" w14:textId="77777777" w:rsidR="008F1C82" w:rsidRDefault="008F1C82"/>
  </w:endnote>
  <w:endnote w:type="continuationSeparator" w:id="0">
    <w:p w14:paraId="3646CE1E" w14:textId="77777777" w:rsidR="008F1C82" w:rsidRDefault="008F1C82" w:rsidP="005D01F2">
      <w:pPr>
        <w:spacing w:after="0" w:line="240" w:lineRule="auto"/>
      </w:pPr>
      <w:r>
        <w:continuationSeparator/>
      </w:r>
    </w:p>
    <w:p w14:paraId="555E2A9E" w14:textId="77777777" w:rsidR="008F1C82" w:rsidRDefault="008F1C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ABF2D" w14:textId="77777777" w:rsidR="008604C3" w:rsidRDefault="008604C3">
    <w:pPr>
      <w:pStyle w:val="Footer"/>
    </w:pPr>
  </w:p>
  <w:p w14:paraId="14C4E2B0" w14:textId="77777777" w:rsidR="00305A71" w:rsidRDefault="00305A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EF351" w14:textId="695762A6" w:rsidR="00305A71" w:rsidRPr="00684BEE" w:rsidRDefault="004914E6" w:rsidP="00684BEE">
    <w:pPr>
      <w:ind w:right="260"/>
      <w:rPr>
        <w:color w:val="0F243E" w:themeColor="text2" w:themeShade="80"/>
        <w:sz w:val="26"/>
        <w:szCs w:val="2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40128A" wp14:editId="75F8EAD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501015" cy="323215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04EAC" w14:textId="6FD595D5" w:rsidR="00684BEE" w:rsidRDefault="00684BEE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634B4A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740128A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9.45pt;height:25.45pt;z-index:25165824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" fillcolor="white [3201]" stroked="f" strokeweight=".5pt">
              <v:textbox style="mso-fit-shape-to-text:t" inset="0,,0">
                <w:txbxContent>
                  <w:p w14:paraId="07A04EAC" w14:textId="6FD595D5" w:rsidR="00684BEE" w:rsidRDefault="00684BEE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634B4A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46B1D" w14:textId="77777777" w:rsidR="008F1C82" w:rsidRDefault="008F1C82" w:rsidP="005D01F2">
      <w:pPr>
        <w:spacing w:after="0" w:line="240" w:lineRule="auto"/>
      </w:pPr>
      <w:r>
        <w:separator/>
      </w:r>
    </w:p>
    <w:p w14:paraId="7E9E1438" w14:textId="77777777" w:rsidR="008F1C82" w:rsidRDefault="008F1C82"/>
  </w:footnote>
  <w:footnote w:type="continuationSeparator" w:id="0">
    <w:p w14:paraId="27D7C919" w14:textId="77777777" w:rsidR="008F1C82" w:rsidRDefault="008F1C82" w:rsidP="005D01F2">
      <w:pPr>
        <w:spacing w:after="0" w:line="240" w:lineRule="auto"/>
      </w:pPr>
      <w:r>
        <w:continuationSeparator/>
      </w:r>
    </w:p>
    <w:p w14:paraId="1C4A7A2F" w14:textId="77777777" w:rsidR="008F1C82" w:rsidRDefault="008F1C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7D933" w14:textId="77777777" w:rsidR="008604C3" w:rsidRDefault="008604C3">
    <w:pPr>
      <w:pStyle w:val="Header"/>
    </w:pPr>
  </w:p>
  <w:p w14:paraId="768453F6" w14:textId="77777777" w:rsidR="00305A71" w:rsidRDefault="00305A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BB6F5" w14:textId="77777777" w:rsidR="00305A71" w:rsidRDefault="000B38EB" w:rsidP="008604C3">
    <w:pPr>
      <w:pStyle w:val="Header"/>
    </w:pPr>
    <w:r w:rsidRPr="00436A65">
      <w:rPr>
        <w:noProof/>
        <w:lang w:val="en-US"/>
      </w:rPr>
      <w:drawing>
        <wp:inline distT="0" distB="0" distL="0" distR="0" wp14:anchorId="58BF4BA7" wp14:editId="3DC63084">
          <wp:extent cx="3383280" cy="556260"/>
          <wp:effectExtent l="0" t="0" r="0" b="0"/>
          <wp:docPr id="1" name="Picture 1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B5041"/>
    <w:multiLevelType w:val="hybridMultilevel"/>
    <w:tmpl w:val="4AB223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26C46"/>
    <w:multiLevelType w:val="hybridMultilevel"/>
    <w:tmpl w:val="EFE4B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AC70E4"/>
    <w:multiLevelType w:val="hybridMultilevel"/>
    <w:tmpl w:val="ED64D2C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C3ECC"/>
    <w:multiLevelType w:val="hybridMultilevel"/>
    <w:tmpl w:val="ABD45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77937"/>
    <w:multiLevelType w:val="hybridMultilevel"/>
    <w:tmpl w:val="0660D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77246"/>
    <w:multiLevelType w:val="hybridMultilevel"/>
    <w:tmpl w:val="5EDC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C44CF"/>
    <w:multiLevelType w:val="hybridMultilevel"/>
    <w:tmpl w:val="2348F8D4"/>
    <w:lvl w:ilvl="0" w:tplc="C0F2BFC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D125295"/>
    <w:multiLevelType w:val="hybridMultilevel"/>
    <w:tmpl w:val="CC36D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1E821C5"/>
    <w:multiLevelType w:val="hybridMultilevel"/>
    <w:tmpl w:val="CE96E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D448D"/>
    <w:multiLevelType w:val="hybridMultilevel"/>
    <w:tmpl w:val="108C3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04ADA"/>
    <w:multiLevelType w:val="hybridMultilevel"/>
    <w:tmpl w:val="329E5BF0"/>
    <w:lvl w:ilvl="0" w:tplc="6864475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122CBA"/>
    <w:multiLevelType w:val="hybridMultilevel"/>
    <w:tmpl w:val="8696D278"/>
    <w:lvl w:ilvl="0" w:tplc="EE2EE344">
      <w:start w:val="1"/>
      <w:numFmt w:val="decimal"/>
      <w:lvlText w:val="%1."/>
      <w:lvlJc w:val="left"/>
      <w:pPr>
        <w:ind w:left="804" w:hanging="4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91249"/>
    <w:multiLevelType w:val="hybridMultilevel"/>
    <w:tmpl w:val="62524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C78C2"/>
    <w:multiLevelType w:val="hybridMultilevel"/>
    <w:tmpl w:val="9E10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B561F"/>
    <w:multiLevelType w:val="hybridMultilevel"/>
    <w:tmpl w:val="DFC29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7110F"/>
    <w:multiLevelType w:val="hybridMultilevel"/>
    <w:tmpl w:val="4B6A7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D2435"/>
    <w:multiLevelType w:val="hybridMultilevel"/>
    <w:tmpl w:val="8682B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C6D92"/>
    <w:multiLevelType w:val="hybridMultilevel"/>
    <w:tmpl w:val="CC50D1A2"/>
    <w:lvl w:ilvl="0" w:tplc="36222E1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E0C7A"/>
    <w:multiLevelType w:val="hybridMultilevel"/>
    <w:tmpl w:val="DEB67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0DCB0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04505"/>
    <w:multiLevelType w:val="hybridMultilevel"/>
    <w:tmpl w:val="1AEC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74A43"/>
    <w:multiLevelType w:val="hybridMultilevel"/>
    <w:tmpl w:val="86D28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94090F"/>
    <w:multiLevelType w:val="hybridMultilevel"/>
    <w:tmpl w:val="8A66D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D6C11"/>
    <w:multiLevelType w:val="hybridMultilevel"/>
    <w:tmpl w:val="25BAA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17816"/>
    <w:multiLevelType w:val="hybridMultilevel"/>
    <w:tmpl w:val="95AEB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31"/>
  </w:num>
  <w:num w:numId="4">
    <w:abstractNumId w:val="18"/>
  </w:num>
  <w:num w:numId="5">
    <w:abstractNumId w:val="2"/>
  </w:num>
  <w:num w:numId="6">
    <w:abstractNumId w:val="5"/>
  </w:num>
  <w:num w:numId="7">
    <w:abstractNumId w:val="29"/>
  </w:num>
  <w:num w:numId="8">
    <w:abstractNumId w:val="16"/>
  </w:num>
  <w:num w:numId="9">
    <w:abstractNumId w:val="17"/>
  </w:num>
  <w:num w:numId="10">
    <w:abstractNumId w:val="10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0"/>
  </w:num>
  <w:num w:numId="16">
    <w:abstractNumId w:val="25"/>
  </w:num>
  <w:num w:numId="17">
    <w:abstractNumId w:val="1"/>
  </w:num>
  <w:num w:numId="18">
    <w:abstractNumId w:val="28"/>
  </w:num>
  <w:num w:numId="19">
    <w:abstractNumId w:val="30"/>
  </w:num>
  <w:num w:numId="20">
    <w:abstractNumId w:val="20"/>
  </w:num>
  <w:num w:numId="21">
    <w:abstractNumId w:val="21"/>
  </w:num>
  <w:num w:numId="22">
    <w:abstractNumId w:val="19"/>
  </w:num>
  <w:num w:numId="23">
    <w:abstractNumId w:val="15"/>
  </w:num>
  <w:num w:numId="24">
    <w:abstractNumId w:val="12"/>
  </w:num>
  <w:num w:numId="25">
    <w:abstractNumId w:val="23"/>
  </w:num>
  <w:num w:numId="26">
    <w:abstractNumId w:val="22"/>
  </w:num>
  <w:num w:numId="27">
    <w:abstractNumId w:val="4"/>
  </w:num>
  <w:num w:numId="28">
    <w:abstractNumId w:val="7"/>
  </w:num>
  <w:num w:numId="29">
    <w:abstractNumId w:val="26"/>
  </w:num>
  <w:num w:numId="30">
    <w:abstractNumId w:val="24"/>
  </w:num>
  <w:num w:numId="31">
    <w:abstractNumId w:val="8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88"/>
    <w:rsid w:val="00013852"/>
    <w:rsid w:val="00036C72"/>
    <w:rsid w:val="0004066D"/>
    <w:rsid w:val="00040FF8"/>
    <w:rsid w:val="00094E0A"/>
    <w:rsid w:val="000B37E4"/>
    <w:rsid w:val="000B38EB"/>
    <w:rsid w:val="000B6BF1"/>
    <w:rsid w:val="000D5707"/>
    <w:rsid w:val="00112B10"/>
    <w:rsid w:val="00113159"/>
    <w:rsid w:val="0013452C"/>
    <w:rsid w:val="001351B5"/>
    <w:rsid w:val="001425E2"/>
    <w:rsid w:val="00186804"/>
    <w:rsid w:val="00191C33"/>
    <w:rsid w:val="001927F6"/>
    <w:rsid w:val="001A4487"/>
    <w:rsid w:val="001D1651"/>
    <w:rsid w:val="001D2EF4"/>
    <w:rsid w:val="001F28E5"/>
    <w:rsid w:val="00202153"/>
    <w:rsid w:val="0022088F"/>
    <w:rsid w:val="0023399E"/>
    <w:rsid w:val="0024246C"/>
    <w:rsid w:val="00262480"/>
    <w:rsid w:val="00272F3C"/>
    <w:rsid w:val="0027394C"/>
    <w:rsid w:val="002B1ABC"/>
    <w:rsid w:val="002C1EAE"/>
    <w:rsid w:val="002C3A67"/>
    <w:rsid w:val="002C44A2"/>
    <w:rsid w:val="002C68B0"/>
    <w:rsid w:val="002D13E3"/>
    <w:rsid w:val="002E0681"/>
    <w:rsid w:val="002E644C"/>
    <w:rsid w:val="002F4863"/>
    <w:rsid w:val="0030483C"/>
    <w:rsid w:val="00305A71"/>
    <w:rsid w:val="0032778D"/>
    <w:rsid w:val="00333AA7"/>
    <w:rsid w:val="00336513"/>
    <w:rsid w:val="00345CB7"/>
    <w:rsid w:val="0041489D"/>
    <w:rsid w:val="004325A6"/>
    <w:rsid w:val="00436A65"/>
    <w:rsid w:val="00455531"/>
    <w:rsid w:val="004878AC"/>
    <w:rsid w:val="004914E6"/>
    <w:rsid w:val="004C0E92"/>
    <w:rsid w:val="004F1A28"/>
    <w:rsid w:val="0055036F"/>
    <w:rsid w:val="005633E4"/>
    <w:rsid w:val="0057579D"/>
    <w:rsid w:val="005A14FD"/>
    <w:rsid w:val="005B3FE0"/>
    <w:rsid w:val="005D01F2"/>
    <w:rsid w:val="005D235B"/>
    <w:rsid w:val="005E4A8E"/>
    <w:rsid w:val="00620CE0"/>
    <w:rsid w:val="00632D87"/>
    <w:rsid w:val="00634B4A"/>
    <w:rsid w:val="006778D0"/>
    <w:rsid w:val="00684BEE"/>
    <w:rsid w:val="006B0736"/>
    <w:rsid w:val="006B58F0"/>
    <w:rsid w:val="0070275A"/>
    <w:rsid w:val="00746D94"/>
    <w:rsid w:val="00760421"/>
    <w:rsid w:val="007B0F4C"/>
    <w:rsid w:val="007C642D"/>
    <w:rsid w:val="007F02D3"/>
    <w:rsid w:val="00810B37"/>
    <w:rsid w:val="00820C72"/>
    <w:rsid w:val="008318F4"/>
    <w:rsid w:val="008433E0"/>
    <w:rsid w:val="008604C3"/>
    <w:rsid w:val="00874D9D"/>
    <w:rsid w:val="00894921"/>
    <w:rsid w:val="008A5E02"/>
    <w:rsid w:val="008A6E1B"/>
    <w:rsid w:val="008C0B88"/>
    <w:rsid w:val="008C18E2"/>
    <w:rsid w:val="008D7431"/>
    <w:rsid w:val="008E0296"/>
    <w:rsid w:val="008F1C82"/>
    <w:rsid w:val="009034BE"/>
    <w:rsid w:val="00915255"/>
    <w:rsid w:val="009237EB"/>
    <w:rsid w:val="0093314F"/>
    <w:rsid w:val="009372B8"/>
    <w:rsid w:val="00946A89"/>
    <w:rsid w:val="0097105A"/>
    <w:rsid w:val="009736B7"/>
    <w:rsid w:val="009743EA"/>
    <w:rsid w:val="00981086"/>
    <w:rsid w:val="00992D05"/>
    <w:rsid w:val="009D6203"/>
    <w:rsid w:val="009E2A4A"/>
    <w:rsid w:val="009F0559"/>
    <w:rsid w:val="00A00A45"/>
    <w:rsid w:val="00A44E82"/>
    <w:rsid w:val="00A452E1"/>
    <w:rsid w:val="00A53256"/>
    <w:rsid w:val="00A553EF"/>
    <w:rsid w:val="00A60BF2"/>
    <w:rsid w:val="00A85592"/>
    <w:rsid w:val="00A97D6E"/>
    <w:rsid w:val="00AB4E04"/>
    <w:rsid w:val="00AC1DB8"/>
    <w:rsid w:val="00AC4AC3"/>
    <w:rsid w:val="00AD35D7"/>
    <w:rsid w:val="00AF447C"/>
    <w:rsid w:val="00B003E9"/>
    <w:rsid w:val="00B03BBE"/>
    <w:rsid w:val="00B12FE3"/>
    <w:rsid w:val="00B35F2C"/>
    <w:rsid w:val="00B7238F"/>
    <w:rsid w:val="00B75546"/>
    <w:rsid w:val="00B8658B"/>
    <w:rsid w:val="00B95E4F"/>
    <w:rsid w:val="00BA33CC"/>
    <w:rsid w:val="00BD338D"/>
    <w:rsid w:val="00BD5479"/>
    <w:rsid w:val="00C01A36"/>
    <w:rsid w:val="00C51BA3"/>
    <w:rsid w:val="00C53296"/>
    <w:rsid w:val="00C732E5"/>
    <w:rsid w:val="00CA6E59"/>
    <w:rsid w:val="00CC2B86"/>
    <w:rsid w:val="00CD7E90"/>
    <w:rsid w:val="00D243AE"/>
    <w:rsid w:val="00D36FFF"/>
    <w:rsid w:val="00D54FBA"/>
    <w:rsid w:val="00D82076"/>
    <w:rsid w:val="00DA0B58"/>
    <w:rsid w:val="00DB260D"/>
    <w:rsid w:val="00DB71EE"/>
    <w:rsid w:val="00DC0D8D"/>
    <w:rsid w:val="00DD1E2F"/>
    <w:rsid w:val="00DF0645"/>
    <w:rsid w:val="00E12DA3"/>
    <w:rsid w:val="00E1757C"/>
    <w:rsid w:val="00E17C79"/>
    <w:rsid w:val="00E26A39"/>
    <w:rsid w:val="00E51BAF"/>
    <w:rsid w:val="00E53973"/>
    <w:rsid w:val="00E835F7"/>
    <w:rsid w:val="00E92A37"/>
    <w:rsid w:val="00E95073"/>
    <w:rsid w:val="00EA6E5E"/>
    <w:rsid w:val="00EE3352"/>
    <w:rsid w:val="00EE5FB6"/>
    <w:rsid w:val="00EF0740"/>
    <w:rsid w:val="00EF25F2"/>
    <w:rsid w:val="00EF757C"/>
    <w:rsid w:val="00F11AEA"/>
    <w:rsid w:val="00F2145F"/>
    <w:rsid w:val="00F245D6"/>
    <w:rsid w:val="00F36562"/>
    <w:rsid w:val="00F37EB3"/>
    <w:rsid w:val="00F770CB"/>
    <w:rsid w:val="00F926C1"/>
    <w:rsid w:val="00FC0324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0"/>
  <w15:docId w15:val="{027AA447-F4D2-4F62-BBEC-14A02A6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paragraph" w:styleId="Revision">
    <w:name w:val="Revision"/>
    <w:hidden/>
    <w:uiPriority w:val="99"/>
    <w:semiHidden/>
    <w:rsid w:val="00F2145F"/>
    <w:pPr>
      <w:spacing w:after="0" w:line="240" w:lineRule="auto"/>
    </w:pPr>
    <w:rPr>
      <w:rFonts w:cs="Times New Roman"/>
    </w:rPr>
  </w:style>
  <w:style w:type="character" w:styleId="IntenseEmphasis">
    <w:name w:val="Intense Emphasis"/>
    <w:basedOn w:val="DefaultParagraphFont"/>
    <w:uiPriority w:val="21"/>
    <w:qFormat/>
    <w:rsid w:val="00E17C7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1292630d6e1e94877ec27e5079442d02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d9f0f15821d2673528ef36b7820b87c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F449ABB-2060-4C8B-97D0-477590E94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2F61F4-6164-40CF-A8D6-48CDBAB15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Assignment Template_2016-2017</Template>
  <TotalTime>64</TotalTime>
  <Pages>5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Caitlin Ross</cp:lastModifiedBy>
  <cp:revision>18</cp:revision>
  <dcterms:created xsi:type="dcterms:W3CDTF">2020-11-09T15:17:00Z</dcterms:created>
  <dcterms:modified xsi:type="dcterms:W3CDTF">2020-11-09T16:23:00Z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