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2C045" w14:textId="77777777" w:rsidR="00F926C1" w:rsidRPr="00DD4268" w:rsidRDefault="00F926C1" w:rsidP="00F926C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Assignment #7:</w:t>
      </w:r>
      <w:r w:rsidRPr="00DD4268">
        <w:rPr>
          <w:b/>
          <w:bCs/>
          <w:sz w:val="28"/>
          <w:szCs w:val="28"/>
        </w:rPr>
        <w:t xml:space="preserve"> </w:t>
      </w:r>
      <w:r w:rsidRPr="002B4546">
        <w:rPr>
          <w:b/>
          <w:bCs/>
          <w:sz w:val="28"/>
          <w:szCs w:val="28"/>
        </w:rPr>
        <w:t xml:space="preserve">Exception Handling </w:t>
      </w:r>
      <w:r>
        <w:rPr>
          <w:b/>
          <w:bCs/>
          <w:sz w:val="28"/>
          <w:szCs w:val="28"/>
        </w:rPr>
        <w:t>[</w:t>
      </w:r>
      <w:r w:rsidRPr="00DD4268">
        <w:rPr>
          <w:b/>
          <w:bCs/>
          <w:sz w:val="28"/>
          <w:szCs w:val="28"/>
        </w:rPr>
        <w:t>10%]</w:t>
      </w:r>
    </w:p>
    <w:p w14:paraId="49671518" w14:textId="77777777" w:rsidR="00F926C1" w:rsidRPr="00E14C52" w:rsidRDefault="00F926C1" w:rsidP="00F926C1">
      <w:pPr>
        <w:rPr>
          <w:b/>
          <w:bCs/>
          <w:sz w:val="24"/>
          <w:szCs w:val="24"/>
        </w:rPr>
      </w:pPr>
      <w:r w:rsidRPr="00E14C52">
        <w:rPr>
          <w:b/>
          <w:bCs/>
          <w:sz w:val="24"/>
          <w:szCs w:val="24"/>
        </w:rPr>
        <w:t>This assignment relates to the following Course Learning Requirements:</w:t>
      </w:r>
    </w:p>
    <w:p w14:paraId="12A127A4" w14:textId="77777777" w:rsidR="00F926C1" w:rsidRPr="0040632D" w:rsidRDefault="00F926C1" w:rsidP="00F926C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0632D">
        <w:rPr>
          <w:rFonts w:cs="Arial"/>
          <w:b/>
          <w:bCs/>
        </w:rPr>
        <w:t>CLR 6:</w:t>
      </w:r>
      <w:r w:rsidRPr="0040632D">
        <w:rPr>
          <w:rFonts w:cs="Arial"/>
        </w:rPr>
        <w:t xml:space="preserve"> Write java code to implement exception handling.</w:t>
      </w:r>
      <w:r>
        <w:rPr>
          <w:rFonts w:cs="Arial"/>
        </w:rPr>
        <w:t xml:space="preserve"> </w:t>
      </w:r>
      <w:r w:rsidRPr="0040632D">
        <w:rPr>
          <w:rFonts w:cs="Arial"/>
        </w:rPr>
        <w:t>Use of keywords throw, throws, try, catch, and finally.</w:t>
      </w:r>
      <w:r>
        <w:rPr>
          <w:rFonts w:cs="Arial"/>
        </w:rPr>
        <w:t xml:space="preserve"> Checked and unchecked exc</w:t>
      </w:r>
      <w:r w:rsidRPr="0040632D">
        <w:rPr>
          <w:rFonts w:cs="Arial"/>
        </w:rPr>
        <w:t>e</w:t>
      </w:r>
      <w:r>
        <w:rPr>
          <w:rFonts w:cs="Arial"/>
        </w:rPr>
        <w:t>p</w:t>
      </w:r>
      <w:r w:rsidRPr="0040632D">
        <w:rPr>
          <w:rFonts w:cs="Arial"/>
        </w:rPr>
        <w:t>tions. Write code that deals with both checked and unchecked exceptions.</w:t>
      </w:r>
      <w:r>
        <w:rPr>
          <w:rFonts w:cs="Arial"/>
        </w:rPr>
        <w:t xml:space="preserve"> </w:t>
      </w:r>
      <w:r w:rsidRPr="0040632D">
        <w:rPr>
          <w:rFonts w:cs="Arial"/>
        </w:rPr>
        <w:t>Write custom exception classes by extending base exception classes from the API.</w:t>
      </w:r>
    </w:p>
    <w:p w14:paraId="4B7A83F6" w14:textId="77777777" w:rsidR="00F926C1" w:rsidRPr="0040632D" w:rsidRDefault="00F926C1" w:rsidP="00F926C1">
      <w:pPr>
        <w:jc w:val="both"/>
        <w:rPr>
          <w:b/>
          <w:bCs/>
        </w:rPr>
      </w:pPr>
      <w:r w:rsidRPr="0040632D">
        <w:rPr>
          <w:rFonts w:cs="Arial"/>
        </w:rPr>
        <w:t>Code using try-with-resources</w:t>
      </w:r>
      <w:r>
        <w:rPr>
          <w:rFonts w:cs="Arial"/>
        </w:rPr>
        <w:t>.</w:t>
      </w:r>
    </w:p>
    <w:p w14:paraId="362555DA" w14:textId="77777777" w:rsidR="00F926C1" w:rsidRPr="00DD4268" w:rsidRDefault="00F926C1" w:rsidP="00F926C1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Objective of this Assignment:</w:t>
      </w:r>
    </w:p>
    <w:p w14:paraId="515B4BBC" w14:textId="2D13C3C9" w:rsidR="00F926C1" w:rsidRDefault="00F926C1" w:rsidP="00F926C1">
      <w:pPr>
        <w:spacing w:after="0"/>
        <w:rPr>
          <w:b/>
          <w:bCs/>
          <w:sz w:val="24"/>
          <w:szCs w:val="24"/>
        </w:rPr>
      </w:pPr>
      <w:r w:rsidRPr="00DD4268">
        <w:rPr>
          <w:b/>
          <w:bCs/>
          <w:sz w:val="24"/>
          <w:szCs w:val="24"/>
        </w:rPr>
        <w:t>The objective of this Assignment is to</w:t>
      </w:r>
      <w:r w:rsidR="00E14C52">
        <w:rPr>
          <w:b/>
          <w:bCs/>
          <w:sz w:val="24"/>
          <w:szCs w:val="24"/>
        </w:rPr>
        <w:t xml:space="preserve"> ensure students are</w:t>
      </w:r>
      <w:r w:rsidRPr="00DD4268">
        <w:rPr>
          <w:b/>
          <w:bCs/>
          <w:sz w:val="24"/>
          <w:szCs w:val="24"/>
        </w:rPr>
        <w:t>:</w:t>
      </w:r>
    </w:p>
    <w:p w14:paraId="36754656" w14:textId="77777777" w:rsidR="00F926C1" w:rsidRPr="0040632D" w:rsidRDefault="00F926C1" w:rsidP="00F926C1">
      <w:pPr>
        <w:pStyle w:val="ListParagraph"/>
        <w:numPr>
          <w:ilvl w:val="0"/>
          <w:numId w:val="28"/>
        </w:numPr>
        <w:spacing w:after="0"/>
      </w:pPr>
      <w:r w:rsidRPr="0040632D">
        <w:t>Able to implement Exception Handling concepts and find out the error in the given code and replace the errors with correct code statements.</w:t>
      </w:r>
    </w:p>
    <w:p w14:paraId="4C181F51" w14:textId="77777777" w:rsidR="00F926C1" w:rsidRDefault="00F926C1" w:rsidP="00F926C1">
      <w:pPr>
        <w:spacing w:after="0"/>
        <w:rPr>
          <w:b/>
          <w:bCs/>
          <w:sz w:val="28"/>
          <w:szCs w:val="28"/>
        </w:rPr>
      </w:pPr>
    </w:p>
    <w:p w14:paraId="54764A9B" w14:textId="77777777" w:rsidR="00F926C1" w:rsidRPr="00DD4268" w:rsidRDefault="00F926C1" w:rsidP="00F926C1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Pre- Assignment Instruction:</w:t>
      </w:r>
    </w:p>
    <w:p w14:paraId="5918F087" w14:textId="77777777" w:rsidR="00F926C1" w:rsidRDefault="00F926C1" w:rsidP="00F926C1">
      <w:pPr>
        <w:pStyle w:val="ListParagraph"/>
        <w:spacing w:after="0"/>
        <w:ind w:left="0"/>
      </w:pPr>
      <w:r>
        <w:t>To complete this assignment successfully read the module content and follow the given links to solve the theory and programming questions.</w:t>
      </w:r>
    </w:p>
    <w:p w14:paraId="2CD04B2D" w14:textId="77777777" w:rsidR="00F926C1" w:rsidRDefault="00F926C1" w:rsidP="00F926C1">
      <w:pPr>
        <w:pStyle w:val="ListParagraph"/>
        <w:spacing w:after="0"/>
        <w:ind w:left="0"/>
      </w:pPr>
    </w:p>
    <w:p w14:paraId="4DE0D8E9" w14:textId="77777777" w:rsidR="00F926C1" w:rsidRPr="00DD4268" w:rsidRDefault="00F926C1" w:rsidP="00F926C1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Assignment Tasks:</w:t>
      </w:r>
    </w:p>
    <w:p w14:paraId="45EE3B23" w14:textId="62EE4C0D" w:rsidR="00F926C1" w:rsidRDefault="00F926C1" w:rsidP="00F926C1">
      <w:pPr>
        <w:pStyle w:val="ListParagraph"/>
        <w:numPr>
          <w:ilvl w:val="0"/>
          <w:numId w:val="14"/>
        </w:numPr>
        <w:spacing w:after="0"/>
      </w:pPr>
      <w:r>
        <w:t>You will complete the following theory question</w:t>
      </w:r>
      <w:r w:rsidR="00DC267D">
        <w:t>s, practical section and correct the code</w:t>
      </w:r>
      <w:r>
        <w:t>.</w:t>
      </w:r>
    </w:p>
    <w:p w14:paraId="6C01055D" w14:textId="77777777" w:rsidR="00E14C52" w:rsidRDefault="00E14C52" w:rsidP="00E14C52">
      <w:pPr>
        <w:pStyle w:val="ListParagraph"/>
        <w:numPr>
          <w:ilvl w:val="0"/>
          <w:numId w:val="14"/>
        </w:numPr>
        <w:spacing w:after="0"/>
      </w:pPr>
      <w:r>
        <w:t>All questions must be answered on this document and uploaded into brightspace when complete</w:t>
      </w:r>
    </w:p>
    <w:p w14:paraId="41EBA65F" w14:textId="77777777" w:rsidR="00F926C1" w:rsidRPr="00DD4268" w:rsidRDefault="00F926C1" w:rsidP="00F926C1">
      <w:pPr>
        <w:pStyle w:val="ListParagraph"/>
        <w:spacing w:after="0"/>
      </w:pPr>
    </w:p>
    <w:p w14:paraId="085A6F72" w14:textId="77777777" w:rsidR="00F926C1" w:rsidRPr="001F4C41" w:rsidRDefault="00F926C1" w:rsidP="00F926C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Questions</w:t>
      </w:r>
      <w:r w:rsidRPr="001F4C41">
        <w:rPr>
          <w:b/>
          <w:bCs/>
          <w:sz w:val="28"/>
          <w:szCs w:val="28"/>
        </w:rPr>
        <w:t>:</w:t>
      </w:r>
    </w:p>
    <w:p w14:paraId="10720F3B" w14:textId="77777777" w:rsidR="00F926C1" w:rsidRDefault="00F926C1" w:rsidP="00F926C1">
      <w:pPr>
        <w:pStyle w:val="ListParagraph"/>
        <w:numPr>
          <w:ilvl w:val="0"/>
          <w:numId w:val="26"/>
        </w:numPr>
      </w:pPr>
      <w:r w:rsidRPr="00334806">
        <w:t>How does exception handling work in Java?</w:t>
      </w:r>
    </w:p>
    <w:p w14:paraId="02BF015C" w14:textId="77777777" w:rsidR="00F926C1" w:rsidRDefault="00F926C1" w:rsidP="00F926C1">
      <w:pPr>
        <w:pStyle w:val="ListParagraph"/>
      </w:pPr>
    </w:p>
    <w:p w14:paraId="74A3DF5D" w14:textId="77777777" w:rsidR="00F926C1" w:rsidRDefault="00F926C1" w:rsidP="00F926C1">
      <w:pPr>
        <w:pStyle w:val="ListParagraph"/>
        <w:numPr>
          <w:ilvl w:val="0"/>
          <w:numId w:val="26"/>
        </w:numPr>
      </w:pPr>
      <w:r w:rsidRPr="00334806">
        <w:t>What are exception handling keywords in Java?</w:t>
      </w:r>
    </w:p>
    <w:p w14:paraId="4DBCF4CA" w14:textId="77777777" w:rsidR="00F926C1" w:rsidRDefault="00F926C1" w:rsidP="00F926C1">
      <w:pPr>
        <w:pStyle w:val="ListParagraph"/>
      </w:pPr>
    </w:p>
    <w:p w14:paraId="6507B97B" w14:textId="77777777" w:rsidR="00F926C1" w:rsidRPr="00334806" w:rsidRDefault="00F926C1" w:rsidP="00F926C1">
      <w:pPr>
        <w:pStyle w:val="ListParagraph"/>
      </w:pPr>
    </w:p>
    <w:p w14:paraId="74638430" w14:textId="77777777" w:rsidR="00F926C1" w:rsidRDefault="00F926C1" w:rsidP="00F926C1">
      <w:pPr>
        <w:pStyle w:val="ListParagraph"/>
        <w:numPr>
          <w:ilvl w:val="0"/>
          <w:numId w:val="26"/>
        </w:numPr>
      </w:pPr>
      <w:r w:rsidRPr="00334806">
        <w:t>How can you catch multiple exceptions?</w:t>
      </w:r>
    </w:p>
    <w:p w14:paraId="28D323D8" w14:textId="77777777" w:rsidR="00F926C1" w:rsidRDefault="00F926C1" w:rsidP="00F926C1">
      <w:pPr>
        <w:pStyle w:val="ListParagraph"/>
      </w:pPr>
    </w:p>
    <w:p w14:paraId="4712D96E" w14:textId="77777777" w:rsidR="00F926C1" w:rsidRPr="00334806" w:rsidRDefault="00F926C1" w:rsidP="00F926C1">
      <w:pPr>
        <w:pStyle w:val="ListParagraph"/>
      </w:pPr>
    </w:p>
    <w:p w14:paraId="392C2123" w14:textId="77777777" w:rsidR="00F926C1" w:rsidRDefault="00F926C1" w:rsidP="00F926C1">
      <w:pPr>
        <w:pStyle w:val="ListParagraph"/>
        <w:numPr>
          <w:ilvl w:val="0"/>
          <w:numId w:val="26"/>
        </w:numPr>
      </w:pPr>
      <w:r w:rsidRPr="00334806">
        <w:t>What is the difference between throw and throws keyword in Java?</w:t>
      </w:r>
    </w:p>
    <w:p w14:paraId="6CFFFCD3" w14:textId="77777777" w:rsidR="00F926C1" w:rsidRDefault="00F926C1" w:rsidP="00F926C1">
      <w:pPr>
        <w:pStyle w:val="ListParagraph"/>
      </w:pPr>
    </w:p>
    <w:p w14:paraId="339324F0" w14:textId="77777777" w:rsidR="00F926C1" w:rsidRPr="00334806" w:rsidRDefault="00F926C1" w:rsidP="00F926C1">
      <w:pPr>
        <w:pStyle w:val="ListParagraph"/>
      </w:pPr>
    </w:p>
    <w:p w14:paraId="2EFCCF73" w14:textId="77777777" w:rsidR="00F926C1" w:rsidRDefault="00F926C1" w:rsidP="00F926C1">
      <w:pPr>
        <w:pStyle w:val="ListParagraph"/>
        <w:numPr>
          <w:ilvl w:val="0"/>
          <w:numId w:val="26"/>
        </w:numPr>
      </w:pPr>
      <w:r>
        <w:t>Explain the Finally keyword in Java.</w:t>
      </w:r>
    </w:p>
    <w:p w14:paraId="33AF3476" w14:textId="77777777" w:rsidR="00F926C1" w:rsidRDefault="00F926C1" w:rsidP="00F926C1">
      <w:pPr>
        <w:pStyle w:val="ListParagraph"/>
      </w:pPr>
    </w:p>
    <w:p w14:paraId="637C69DB" w14:textId="77777777" w:rsidR="00F926C1" w:rsidRPr="001F4C41" w:rsidRDefault="00F926C1" w:rsidP="00F926C1">
      <w:pPr>
        <w:rPr>
          <w:b/>
          <w:bCs/>
          <w:sz w:val="28"/>
          <w:szCs w:val="28"/>
        </w:rPr>
      </w:pPr>
      <w:r w:rsidRPr="001F4C41">
        <w:rPr>
          <w:b/>
          <w:bCs/>
          <w:sz w:val="28"/>
          <w:szCs w:val="28"/>
        </w:rPr>
        <w:t>Practical:</w:t>
      </w:r>
    </w:p>
    <w:p w14:paraId="36F5F257" w14:textId="77777777" w:rsidR="00F926C1" w:rsidRDefault="00F926C1" w:rsidP="00F926C1">
      <w:pPr>
        <w:pStyle w:val="ListParagraph"/>
        <w:numPr>
          <w:ilvl w:val="0"/>
          <w:numId w:val="27"/>
        </w:numPr>
      </w:pPr>
      <w:r>
        <w:t>Write a Java Program code to solve dividebyzero error with exception handling.</w:t>
      </w:r>
    </w:p>
    <w:p w14:paraId="145ED025" w14:textId="77777777" w:rsidR="00F926C1" w:rsidRDefault="00F926C1" w:rsidP="00F926C1">
      <w:pPr>
        <w:pStyle w:val="ListParagraph"/>
      </w:pPr>
    </w:p>
    <w:p w14:paraId="1463DB6F" w14:textId="77777777" w:rsidR="00F926C1" w:rsidRDefault="00F926C1" w:rsidP="00F926C1">
      <w:pPr>
        <w:pStyle w:val="ListParagraph"/>
        <w:numPr>
          <w:ilvl w:val="0"/>
          <w:numId w:val="27"/>
        </w:numPr>
      </w:pPr>
      <w:r>
        <w:t>Write a program to illustrate the concept of multiple catch statements.</w:t>
      </w:r>
    </w:p>
    <w:p w14:paraId="55E5E972" w14:textId="77777777" w:rsidR="00F926C1" w:rsidRDefault="00F926C1" w:rsidP="00F926C1">
      <w:pPr>
        <w:pStyle w:val="ListParagraph"/>
      </w:pPr>
    </w:p>
    <w:p w14:paraId="70399620" w14:textId="77777777" w:rsidR="00F926C1" w:rsidRDefault="00F926C1" w:rsidP="00F926C1">
      <w:pPr>
        <w:pStyle w:val="ListParagraph"/>
      </w:pPr>
    </w:p>
    <w:p w14:paraId="6C41300D" w14:textId="77777777" w:rsidR="00F926C1" w:rsidRDefault="00F926C1" w:rsidP="00F926C1">
      <w:pPr>
        <w:pStyle w:val="ListParagraph"/>
        <w:numPr>
          <w:ilvl w:val="0"/>
          <w:numId w:val="27"/>
        </w:numPr>
      </w:pPr>
      <w:r>
        <w:t>Write a sample code using Finally keyword in Java.</w:t>
      </w:r>
    </w:p>
    <w:p w14:paraId="1BDD4841" w14:textId="77777777" w:rsidR="00F926C1" w:rsidRDefault="00F926C1" w:rsidP="00F926C1">
      <w:pPr>
        <w:pStyle w:val="ListParagraph"/>
      </w:pPr>
    </w:p>
    <w:p w14:paraId="13299DE3" w14:textId="77777777" w:rsidR="00F926C1" w:rsidRDefault="00F926C1" w:rsidP="00F926C1">
      <w:pPr>
        <w:rPr>
          <w:b/>
          <w:bCs/>
          <w:sz w:val="28"/>
          <w:szCs w:val="28"/>
        </w:rPr>
      </w:pPr>
      <w:r w:rsidRPr="002B4546">
        <w:rPr>
          <w:b/>
          <w:bCs/>
          <w:sz w:val="28"/>
          <w:szCs w:val="28"/>
        </w:rPr>
        <w:t>Correct the code exercises</w:t>
      </w:r>
      <w:r>
        <w:rPr>
          <w:b/>
          <w:bCs/>
          <w:sz w:val="28"/>
          <w:szCs w:val="28"/>
        </w:rPr>
        <w:t>:</w:t>
      </w:r>
    </w:p>
    <w:p w14:paraId="3E9AD0C0" w14:textId="4FFEBC2F" w:rsidR="00F926C1" w:rsidRPr="00706EB0" w:rsidRDefault="00F926C1" w:rsidP="00F926C1">
      <w:pPr>
        <w:ind w:left="360"/>
        <w:rPr>
          <w:rFonts w:cstheme="minorHAnsi"/>
          <w:bCs/>
        </w:rPr>
      </w:pPr>
      <w:r w:rsidRPr="00706EB0">
        <w:rPr>
          <w:rFonts w:cstheme="minorHAnsi"/>
          <w:bCs/>
        </w:rPr>
        <w:t>1.</w:t>
      </w:r>
      <w:r w:rsidRPr="00706EB0">
        <w:rPr>
          <w:rFonts w:cstheme="minorHAnsi"/>
        </w:rPr>
        <w:t xml:space="preserve">    </w:t>
      </w:r>
      <w:r w:rsidRPr="00706EB0">
        <w:rPr>
          <w:rFonts w:cstheme="minorHAnsi"/>
          <w:bCs/>
        </w:rPr>
        <w:t xml:space="preserve">Add </w:t>
      </w:r>
      <w:r w:rsidR="00E14C52">
        <w:rPr>
          <w:rFonts w:cstheme="minorHAnsi"/>
          <w:bCs/>
        </w:rPr>
        <w:t>the missing c</w:t>
      </w:r>
      <w:r w:rsidRPr="00706EB0">
        <w:rPr>
          <w:rFonts w:cstheme="minorHAnsi"/>
          <w:bCs/>
        </w:rPr>
        <w:t>ode and generate the correct output.</w:t>
      </w:r>
    </w:p>
    <w:p w14:paraId="544733EF" w14:textId="77777777" w:rsidR="00F926C1" w:rsidRPr="00B81CF8" w:rsidRDefault="00F926C1" w:rsidP="00F926C1">
      <w:pPr>
        <w:ind w:left="360"/>
      </w:pPr>
      <w:r w:rsidRPr="00B81CF8">
        <w:t xml:space="preserve"> </w:t>
      </w:r>
      <w:r>
        <w:t>________</w:t>
      </w:r>
      <w:r w:rsidRPr="00B81CF8">
        <w:t>{</w:t>
      </w:r>
    </w:p>
    <w:p w14:paraId="4AA03E07" w14:textId="77777777" w:rsidR="00F926C1" w:rsidRPr="00B81CF8" w:rsidRDefault="00F926C1" w:rsidP="00F926C1">
      <w:pPr>
        <w:pStyle w:val="ListParagraph"/>
      </w:pPr>
      <w:r w:rsidRPr="00B81CF8">
        <w:t xml:space="preserve">  int[] myNumbers = {1, 2, 3};</w:t>
      </w:r>
    </w:p>
    <w:p w14:paraId="00786318" w14:textId="77777777" w:rsidR="00F926C1" w:rsidRDefault="00F926C1" w:rsidP="00F926C1">
      <w:pPr>
        <w:pStyle w:val="ListParagraph"/>
      </w:pPr>
      <w:r w:rsidRPr="00B81CF8">
        <w:t xml:space="preserve">  System.out.println(myNumbers[10]);</w:t>
      </w:r>
    </w:p>
    <w:p w14:paraId="257E4D50" w14:textId="77777777" w:rsidR="00F926C1" w:rsidRPr="00B81CF8" w:rsidRDefault="00F926C1" w:rsidP="00F926C1">
      <w:pPr>
        <w:pStyle w:val="ListParagraph"/>
      </w:pPr>
      <w:r>
        <w:t xml:space="preserve">} _________ </w:t>
      </w:r>
      <w:r w:rsidRPr="00B81CF8">
        <w:t>(Exception e) {</w:t>
      </w:r>
    </w:p>
    <w:p w14:paraId="7968B560" w14:textId="77777777" w:rsidR="00F926C1" w:rsidRPr="00B81CF8" w:rsidRDefault="00F926C1" w:rsidP="00F926C1">
      <w:pPr>
        <w:pStyle w:val="ListParagraph"/>
      </w:pPr>
      <w:r w:rsidRPr="00B81CF8">
        <w:t xml:space="preserve">  System.out.println("Something went wrong.");</w:t>
      </w:r>
    </w:p>
    <w:p w14:paraId="41031BDF" w14:textId="77777777" w:rsidR="00F926C1" w:rsidRDefault="00F926C1" w:rsidP="00F926C1">
      <w:pPr>
        <w:pStyle w:val="ListParagraph"/>
      </w:pPr>
      <w:r w:rsidRPr="00B81CF8">
        <w:t>}</w:t>
      </w:r>
    </w:p>
    <w:p w14:paraId="2F512323" w14:textId="77777777" w:rsidR="00F926C1" w:rsidRDefault="00F926C1" w:rsidP="00F926C1">
      <w:pPr>
        <w:pStyle w:val="ListParagraph"/>
      </w:pPr>
    </w:p>
    <w:p w14:paraId="56BDC97C" w14:textId="77777777" w:rsidR="00F926C1" w:rsidRDefault="00F926C1" w:rsidP="00F926C1">
      <w:pPr>
        <w:spacing w:after="0"/>
        <w:ind w:left="360"/>
      </w:pPr>
    </w:p>
    <w:p w14:paraId="49E776BC" w14:textId="4077330A" w:rsidR="00F926C1" w:rsidRPr="00706EB0" w:rsidRDefault="00F926C1" w:rsidP="00F926C1">
      <w:pPr>
        <w:spacing w:after="0"/>
        <w:ind w:left="360"/>
        <w:rPr>
          <w:rFonts w:cstheme="minorHAnsi"/>
        </w:rPr>
      </w:pPr>
      <w:r w:rsidRPr="00706EB0">
        <w:rPr>
          <w:rFonts w:cstheme="minorHAnsi"/>
          <w:bCs/>
        </w:rPr>
        <w:t>2</w:t>
      </w:r>
      <w:r w:rsidRPr="00706EB0">
        <w:rPr>
          <w:rFonts w:cstheme="minorHAnsi"/>
        </w:rPr>
        <w:t xml:space="preserve">.   </w:t>
      </w:r>
      <w:r w:rsidRPr="00706EB0">
        <w:rPr>
          <w:rFonts w:cstheme="minorHAnsi"/>
          <w:bCs/>
        </w:rPr>
        <w:t>Add</w:t>
      </w:r>
      <w:r w:rsidR="00E14C52">
        <w:rPr>
          <w:rFonts w:cstheme="minorHAnsi"/>
          <w:bCs/>
        </w:rPr>
        <w:t xml:space="preserve"> the</w:t>
      </w:r>
      <w:r w:rsidRPr="00706EB0">
        <w:rPr>
          <w:rFonts w:cstheme="minorHAnsi"/>
          <w:bCs/>
        </w:rPr>
        <w:t xml:space="preserve"> missing code to </w:t>
      </w:r>
      <w:r w:rsidR="00E14C52">
        <w:rPr>
          <w:rFonts w:cstheme="minorHAnsi"/>
          <w:bCs/>
        </w:rPr>
        <w:t>the program below in order</w:t>
      </w:r>
      <w:r w:rsidRPr="00706EB0">
        <w:rPr>
          <w:rFonts w:cstheme="minorHAnsi"/>
          <w:bCs/>
        </w:rPr>
        <w:t xml:space="preserve"> to generate the given output.</w:t>
      </w:r>
    </w:p>
    <w:p w14:paraId="4FC2D839" w14:textId="77777777" w:rsidR="00F926C1" w:rsidRDefault="00F926C1" w:rsidP="00F926C1">
      <w:pPr>
        <w:spacing w:after="0"/>
        <w:ind w:left="360"/>
      </w:pPr>
    </w:p>
    <w:p w14:paraId="00EDD8F4" w14:textId="77777777" w:rsidR="00F926C1" w:rsidRDefault="00F926C1" w:rsidP="00F926C1">
      <w:pPr>
        <w:spacing w:after="0"/>
        <w:ind w:left="360"/>
      </w:pPr>
      <w:r>
        <w:t>public class MyClass {</w:t>
      </w:r>
    </w:p>
    <w:p w14:paraId="3FA8BEBD" w14:textId="77777777" w:rsidR="00F926C1" w:rsidRDefault="00F926C1" w:rsidP="00F926C1">
      <w:pPr>
        <w:spacing w:after="0"/>
        <w:ind w:left="360"/>
      </w:pPr>
      <w:r>
        <w:t xml:space="preserve">  public static void main(String[] args) {</w:t>
      </w:r>
    </w:p>
    <w:p w14:paraId="47AA380B" w14:textId="77777777" w:rsidR="00F926C1" w:rsidRDefault="00F926C1" w:rsidP="00F926C1">
      <w:pPr>
        <w:spacing w:after="0"/>
        <w:ind w:left="360"/>
      </w:pPr>
      <w:r>
        <w:t>_______</w:t>
      </w:r>
    </w:p>
    <w:p w14:paraId="6834EC10" w14:textId="77777777" w:rsidR="00F926C1" w:rsidRDefault="00F926C1" w:rsidP="00F926C1">
      <w:pPr>
        <w:spacing w:after="0"/>
        <w:ind w:left="360"/>
      </w:pPr>
      <w:r>
        <w:lastRenderedPageBreak/>
        <w:t xml:space="preserve">      int[] myNumbers = {1, 2, 3};</w:t>
      </w:r>
    </w:p>
    <w:p w14:paraId="51511B7F" w14:textId="77777777" w:rsidR="00F926C1" w:rsidRDefault="00F926C1" w:rsidP="00F926C1">
      <w:pPr>
        <w:spacing w:after="0"/>
        <w:ind w:left="360"/>
      </w:pPr>
      <w:r>
        <w:t xml:space="preserve">      System.out.println(myNumbers[10]);</w:t>
      </w:r>
    </w:p>
    <w:p w14:paraId="2F98B061" w14:textId="77777777" w:rsidR="00F926C1" w:rsidRDefault="00F926C1" w:rsidP="00F926C1">
      <w:pPr>
        <w:spacing w:after="0"/>
        <w:ind w:left="360"/>
      </w:pPr>
      <w:r>
        <w:t xml:space="preserve">    } catch (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________) {</w:t>
      </w:r>
    </w:p>
    <w:p w14:paraId="0FB33988" w14:textId="77777777" w:rsidR="00F926C1" w:rsidRDefault="00F926C1" w:rsidP="00F926C1">
      <w:pPr>
        <w:spacing w:after="0"/>
        <w:ind w:left="360"/>
      </w:pPr>
      <w:r>
        <w:t xml:space="preserve">      System.</w:t>
      </w:r>
      <w:r>
        <w:softHyphen/>
      </w:r>
      <w:r>
        <w:softHyphen/>
      </w:r>
      <w:r>
        <w:softHyphen/>
      </w:r>
      <w:r>
        <w:softHyphen/>
        <w:t>_________._______ ("_________.");</w:t>
      </w:r>
    </w:p>
    <w:p w14:paraId="69B2C409" w14:textId="77777777" w:rsidR="00F926C1" w:rsidRDefault="00F926C1" w:rsidP="00F926C1">
      <w:pPr>
        <w:spacing w:after="0"/>
        <w:ind w:left="360"/>
      </w:pPr>
      <w:r>
        <w:t xml:space="preserve">    }</w:t>
      </w:r>
    </w:p>
    <w:p w14:paraId="0A177EDD" w14:textId="77777777" w:rsidR="00F926C1" w:rsidRDefault="00F926C1" w:rsidP="00F926C1">
      <w:pPr>
        <w:spacing w:after="0"/>
        <w:ind w:left="360"/>
      </w:pPr>
      <w:r>
        <w:t xml:space="preserve">  }</w:t>
      </w:r>
    </w:p>
    <w:p w14:paraId="426AA5D9" w14:textId="77777777" w:rsidR="00F926C1" w:rsidRDefault="00F926C1" w:rsidP="00F926C1">
      <w:pPr>
        <w:spacing w:after="0"/>
        <w:ind w:left="360"/>
      </w:pPr>
      <w:r>
        <w:t>}</w:t>
      </w:r>
    </w:p>
    <w:p w14:paraId="10694D34" w14:textId="77777777" w:rsidR="00F926C1" w:rsidRDefault="00F926C1" w:rsidP="00F926C1">
      <w:pPr>
        <w:spacing w:after="0"/>
        <w:ind w:left="360"/>
        <w:rPr>
          <w:b/>
          <w:bCs/>
        </w:rPr>
      </w:pPr>
      <w:r w:rsidRPr="00B81CF8">
        <w:rPr>
          <w:b/>
          <w:bCs/>
        </w:rPr>
        <w:t>Output: Something went wrong.</w:t>
      </w:r>
    </w:p>
    <w:p w14:paraId="32C36F6D" w14:textId="77777777" w:rsidR="00F926C1" w:rsidRDefault="00F926C1" w:rsidP="00F926C1">
      <w:pPr>
        <w:spacing w:after="0"/>
        <w:ind w:left="360"/>
        <w:rPr>
          <w:b/>
          <w:bCs/>
        </w:rPr>
      </w:pPr>
    </w:p>
    <w:p w14:paraId="0E967088" w14:textId="71C3ECE1" w:rsidR="00F926C1" w:rsidRPr="00706EB0" w:rsidRDefault="00F926C1" w:rsidP="00F926C1">
      <w:pPr>
        <w:spacing w:after="0"/>
        <w:ind w:left="360"/>
        <w:rPr>
          <w:rFonts w:cstheme="minorHAnsi"/>
          <w:bCs/>
        </w:rPr>
      </w:pPr>
      <w:r w:rsidRPr="00706EB0">
        <w:rPr>
          <w:rFonts w:cstheme="minorHAnsi"/>
          <w:bCs/>
        </w:rPr>
        <w:t>3</w:t>
      </w:r>
      <w:r w:rsidRPr="00706EB0">
        <w:rPr>
          <w:rFonts w:cstheme="minorHAnsi"/>
        </w:rPr>
        <w:t xml:space="preserve">.  </w:t>
      </w:r>
      <w:r w:rsidRPr="00706EB0">
        <w:rPr>
          <w:rFonts w:cstheme="minorHAnsi"/>
          <w:bCs/>
        </w:rPr>
        <w:t>Add</w:t>
      </w:r>
      <w:r w:rsidR="00E14C52">
        <w:rPr>
          <w:rFonts w:cstheme="minorHAnsi"/>
          <w:bCs/>
        </w:rPr>
        <w:t xml:space="preserve"> the</w:t>
      </w:r>
      <w:r w:rsidRPr="00706EB0">
        <w:rPr>
          <w:rFonts w:cstheme="minorHAnsi"/>
          <w:bCs/>
        </w:rPr>
        <w:t xml:space="preserve"> missing code to </w:t>
      </w:r>
      <w:r w:rsidR="00E14C52">
        <w:rPr>
          <w:rFonts w:cstheme="minorHAnsi"/>
          <w:bCs/>
        </w:rPr>
        <w:t xml:space="preserve">the program in order </w:t>
      </w:r>
      <w:r w:rsidRPr="00706EB0">
        <w:rPr>
          <w:rFonts w:cstheme="minorHAnsi"/>
          <w:bCs/>
        </w:rPr>
        <w:t>to generate the given output.</w:t>
      </w:r>
    </w:p>
    <w:p w14:paraId="3C67D345" w14:textId="77777777" w:rsidR="00F926C1" w:rsidRDefault="00F926C1" w:rsidP="00F926C1">
      <w:pPr>
        <w:spacing w:after="0"/>
        <w:ind w:left="360"/>
      </w:pPr>
    </w:p>
    <w:p w14:paraId="7620CAF1" w14:textId="77777777" w:rsidR="00F926C1" w:rsidRPr="00B81CF8" w:rsidRDefault="00F926C1" w:rsidP="00F926C1">
      <w:pPr>
        <w:spacing w:after="0"/>
        <w:ind w:left="360"/>
      </w:pPr>
      <w:r w:rsidRPr="00B81CF8">
        <w:t xml:space="preserve"> public class MyClass {</w:t>
      </w:r>
    </w:p>
    <w:p w14:paraId="63166753" w14:textId="77777777" w:rsidR="00F926C1" w:rsidRPr="00B81CF8" w:rsidRDefault="00F926C1" w:rsidP="00F926C1">
      <w:pPr>
        <w:spacing w:after="0"/>
        <w:ind w:left="360"/>
      </w:pPr>
      <w:r w:rsidRPr="00B81CF8">
        <w:t xml:space="preserve">  public static void main(String[] args) {</w:t>
      </w:r>
    </w:p>
    <w:p w14:paraId="6D86CB05" w14:textId="77777777" w:rsidR="00F926C1" w:rsidRPr="00B81CF8" w:rsidRDefault="00F926C1" w:rsidP="00F926C1">
      <w:pPr>
        <w:spacing w:after="0"/>
        <w:ind w:left="360"/>
      </w:pPr>
      <w:r w:rsidRPr="00B81CF8">
        <w:t xml:space="preserve">    </w:t>
      </w:r>
      <w:r>
        <w:t>_________</w:t>
      </w:r>
      <w:r w:rsidRPr="00B81CF8">
        <w:t>{</w:t>
      </w:r>
    </w:p>
    <w:p w14:paraId="67275FEC" w14:textId="77777777" w:rsidR="00F926C1" w:rsidRPr="00B81CF8" w:rsidRDefault="00F926C1" w:rsidP="00F926C1">
      <w:pPr>
        <w:spacing w:after="0"/>
        <w:ind w:left="360"/>
      </w:pPr>
      <w:r w:rsidRPr="00B81CF8">
        <w:t xml:space="preserve">      int[] myNumbers = {1, 2, 3};</w:t>
      </w:r>
    </w:p>
    <w:p w14:paraId="6C97CA28" w14:textId="77777777" w:rsidR="00F926C1" w:rsidRPr="00B81CF8" w:rsidRDefault="00F926C1" w:rsidP="00F926C1">
      <w:pPr>
        <w:spacing w:after="0"/>
        <w:ind w:left="360"/>
      </w:pPr>
      <w:r w:rsidRPr="00B81CF8">
        <w:t xml:space="preserve">      System.out.println(myNumbers[10]);</w:t>
      </w:r>
    </w:p>
    <w:p w14:paraId="1633502D" w14:textId="77777777" w:rsidR="00F926C1" w:rsidRPr="00B81CF8" w:rsidRDefault="00F926C1" w:rsidP="00F926C1">
      <w:pPr>
        <w:spacing w:after="0"/>
        <w:ind w:left="360"/>
      </w:pPr>
      <w:r w:rsidRPr="00B81CF8">
        <w:t xml:space="preserve">    } </w:t>
      </w:r>
      <w:r>
        <w:t>__________</w:t>
      </w:r>
      <w:r w:rsidRPr="00B81CF8">
        <w:t>{</w:t>
      </w:r>
    </w:p>
    <w:p w14:paraId="49979AB3" w14:textId="77777777" w:rsidR="00F926C1" w:rsidRPr="00B81CF8" w:rsidRDefault="00F926C1" w:rsidP="00F926C1">
      <w:pPr>
        <w:spacing w:after="0"/>
        <w:ind w:left="360"/>
      </w:pPr>
      <w:r w:rsidRPr="00B81CF8">
        <w:t xml:space="preserve">      System.out.println("</w:t>
      </w:r>
      <w:r>
        <w:t>____________</w:t>
      </w:r>
      <w:r w:rsidRPr="00B81CF8">
        <w:t>");</w:t>
      </w:r>
    </w:p>
    <w:p w14:paraId="5816A263" w14:textId="77777777" w:rsidR="00F926C1" w:rsidRPr="00B81CF8" w:rsidRDefault="00F926C1" w:rsidP="00F926C1">
      <w:pPr>
        <w:spacing w:after="0"/>
        <w:ind w:left="360"/>
      </w:pPr>
      <w:r w:rsidRPr="00B81CF8">
        <w:t xml:space="preserve">    } </w:t>
      </w:r>
      <w:r>
        <w:t>________</w:t>
      </w:r>
      <w:r w:rsidRPr="00B81CF8">
        <w:t>{</w:t>
      </w:r>
    </w:p>
    <w:p w14:paraId="7760963D" w14:textId="77777777" w:rsidR="00F926C1" w:rsidRPr="00B81CF8" w:rsidRDefault="00F926C1" w:rsidP="00F926C1">
      <w:pPr>
        <w:spacing w:after="0"/>
        <w:ind w:left="360"/>
      </w:pPr>
      <w:r w:rsidRPr="00B81CF8">
        <w:t xml:space="preserve">      System.out.println("</w:t>
      </w:r>
      <w:r>
        <w:t>_____________”);</w:t>
      </w:r>
    </w:p>
    <w:p w14:paraId="4F70A00A" w14:textId="77777777" w:rsidR="00F926C1" w:rsidRPr="00B81CF8" w:rsidRDefault="00F926C1" w:rsidP="00F926C1">
      <w:pPr>
        <w:spacing w:after="0"/>
        <w:ind w:left="360"/>
      </w:pPr>
      <w:r w:rsidRPr="00B81CF8">
        <w:t xml:space="preserve">    }</w:t>
      </w:r>
    </w:p>
    <w:p w14:paraId="2EB87F78" w14:textId="77777777" w:rsidR="00F926C1" w:rsidRPr="00B81CF8" w:rsidRDefault="00F926C1" w:rsidP="00F926C1">
      <w:pPr>
        <w:spacing w:after="0"/>
        <w:ind w:left="360"/>
      </w:pPr>
      <w:r w:rsidRPr="00B81CF8">
        <w:t xml:space="preserve">  }</w:t>
      </w:r>
    </w:p>
    <w:p w14:paraId="76FEDE48" w14:textId="77777777" w:rsidR="00F926C1" w:rsidRDefault="00F926C1" w:rsidP="00F926C1">
      <w:pPr>
        <w:spacing w:after="0"/>
        <w:ind w:left="360"/>
      </w:pPr>
      <w:r w:rsidRPr="00B81CF8">
        <w:t>}</w:t>
      </w:r>
    </w:p>
    <w:p w14:paraId="2AA25922" w14:textId="77777777" w:rsidR="00F926C1" w:rsidRDefault="00F926C1" w:rsidP="00F926C1">
      <w:pPr>
        <w:spacing w:after="0"/>
        <w:ind w:left="360"/>
        <w:rPr>
          <w:b/>
          <w:bCs/>
        </w:rPr>
      </w:pPr>
      <w:r w:rsidRPr="00922673">
        <w:rPr>
          <w:b/>
          <w:bCs/>
        </w:rPr>
        <w:t xml:space="preserve">Output: </w:t>
      </w:r>
    </w:p>
    <w:p w14:paraId="31423343" w14:textId="77777777" w:rsidR="00F926C1" w:rsidRPr="00922673" w:rsidRDefault="00F926C1" w:rsidP="00F926C1">
      <w:pPr>
        <w:spacing w:after="0"/>
        <w:ind w:left="360"/>
        <w:rPr>
          <w:b/>
          <w:bCs/>
        </w:rPr>
      </w:pPr>
      <w:r w:rsidRPr="00922673">
        <w:rPr>
          <w:b/>
          <w:bCs/>
        </w:rPr>
        <w:t>Something went wrong.</w:t>
      </w:r>
    </w:p>
    <w:p w14:paraId="53B556DF" w14:textId="77777777" w:rsidR="00F926C1" w:rsidRPr="00922673" w:rsidRDefault="00F926C1" w:rsidP="00F926C1">
      <w:pPr>
        <w:spacing w:after="0"/>
        <w:ind w:left="360"/>
        <w:rPr>
          <w:b/>
          <w:bCs/>
        </w:rPr>
      </w:pPr>
      <w:r w:rsidRPr="00922673">
        <w:rPr>
          <w:b/>
          <w:bCs/>
        </w:rPr>
        <w:t>The 'try catch' is finished.</w:t>
      </w:r>
    </w:p>
    <w:p w14:paraId="2F7ED031" w14:textId="065AAA29" w:rsidR="00B12FE3" w:rsidRDefault="00B12FE3" w:rsidP="002B1ABC">
      <w:pPr>
        <w:pStyle w:val="NoSpacing"/>
        <w:rPr>
          <w:b/>
          <w:sz w:val="28"/>
          <w:szCs w:val="28"/>
        </w:rPr>
      </w:pPr>
    </w:p>
    <w:p w14:paraId="5F3E9426" w14:textId="2430BC78" w:rsidR="002C1EAE" w:rsidRDefault="002C1EAE" w:rsidP="002B1ABC">
      <w:pPr>
        <w:pStyle w:val="NoSpacing"/>
        <w:rPr>
          <w:b/>
          <w:sz w:val="28"/>
          <w:szCs w:val="28"/>
        </w:rPr>
      </w:pPr>
    </w:p>
    <w:p w14:paraId="16B4D244" w14:textId="77777777" w:rsidR="00F926C1" w:rsidRDefault="00F926C1" w:rsidP="002B1ABC">
      <w:pPr>
        <w:pStyle w:val="NoSpacing"/>
        <w:rPr>
          <w:b/>
          <w:sz w:val="28"/>
          <w:szCs w:val="28"/>
        </w:rPr>
      </w:pPr>
    </w:p>
    <w:sectPr w:rsidR="00F926C1" w:rsidSect="00A44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7ECA8" w14:textId="77777777" w:rsidR="006659EE" w:rsidRDefault="006659EE" w:rsidP="005D01F2">
      <w:pPr>
        <w:spacing w:after="0" w:line="240" w:lineRule="auto"/>
      </w:pPr>
      <w:r>
        <w:separator/>
      </w:r>
    </w:p>
    <w:p w14:paraId="0E9ECFD6" w14:textId="77777777" w:rsidR="006659EE" w:rsidRDefault="006659EE"/>
  </w:endnote>
  <w:endnote w:type="continuationSeparator" w:id="0">
    <w:p w14:paraId="4B50C00C" w14:textId="77777777" w:rsidR="006659EE" w:rsidRDefault="006659EE" w:rsidP="005D01F2">
      <w:pPr>
        <w:spacing w:after="0" w:line="240" w:lineRule="auto"/>
      </w:pPr>
      <w:r>
        <w:continuationSeparator/>
      </w:r>
    </w:p>
    <w:p w14:paraId="73E4752E" w14:textId="77777777" w:rsidR="006659EE" w:rsidRDefault="006659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5AA072E0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DC267D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" fillcolor="white [3201]" stroked="f" strokeweight=".5pt">
              <v:path arrowok="t"/>
              <v:textbox style="mso-fit-shape-to-text:t" inset="0,,0">
                <w:txbxContent>
                  <w:p w14:paraId="07A04EAC" w14:textId="5AA072E0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DC267D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DCABA" w14:textId="77777777" w:rsidR="006659EE" w:rsidRDefault="006659EE" w:rsidP="005D01F2">
      <w:pPr>
        <w:spacing w:after="0" w:line="240" w:lineRule="auto"/>
      </w:pPr>
      <w:r>
        <w:separator/>
      </w:r>
    </w:p>
    <w:p w14:paraId="56971890" w14:textId="77777777" w:rsidR="006659EE" w:rsidRDefault="006659EE"/>
  </w:footnote>
  <w:footnote w:type="continuationSeparator" w:id="0">
    <w:p w14:paraId="0398DF79" w14:textId="77777777" w:rsidR="006659EE" w:rsidRDefault="006659EE" w:rsidP="005D01F2">
      <w:pPr>
        <w:spacing w:after="0" w:line="240" w:lineRule="auto"/>
      </w:pPr>
      <w:r>
        <w:continuationSeparator/>
      </w:r>
    </w:p>
    <w:p w14:paraId="1AC1E506" w14:textId="77777777" w:rsidR="006659EE" w:rsidRDefault="006659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1" name="Picture 1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5041"/>
    <w:multiLevelType w:val="hybridMultilevel"/>
    <w:tmpl w:val="4AB223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26C46"/>
    <w:multiLevelType w:val="hybridMultilevel"/>
    <w:tmpl w:val="EFE4B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3C3ECC"/>
    <w:multiLevelType w:val="hybridMultilevel"/>
    <w:tmpl w:val="ABD45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77937"/>
    <w:multiLevelType w:val="hybridMultilevel"/>
    <w:tmpl w:val="0660D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77246"/>
    <w:multiLevelType w:val="hybridMultilevel"/>
    <w:tmpl w:val="5EDC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125295"/>
    <w:multiLevelType w:val="hybridMultilevel"/>
    <w:tmpl w:val="CC36D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E821C5"/>
    <w:multiLevelType w:val="hybridMultilevel"/>
    <w:tmpl w:val="CE96E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D448D"/>
    <w:multiLevelType w:val="hybridMultilevel"/>
    <w:tmpl w:val="108C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4ADA"/>
    <w:multiLevelType w:val="hybridMultilevel"/>
    <w:tmpl w:val="329E5BF0"/>
    <w:lvl w:ilvl="0" w:tplc="686447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22CBA"/>
    <w:multiLevelType w:val="hybridMultilevel"/>
    <w:tmpl w:val="8696D278"/>
    <w:lvl w:ilvl="0" w:tplc="EE2EE344">
      <w:start w:val="1"/>
      <w:numFmt w:val="decimal"/>
      <w:lvlText w:val="%1."/>
      <w:lvlJc w:val="left"/>
      <w:pPr>
        <w:ind w:left="804" w:hanging="4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C78C2"/>
    <w:multiLevelType w:val="hybridMultilevel"/>
    <w:tmpl w:val="9E10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B561F"/>
    <w:multiLevelType w:val="hybridMultilevel"/>
    <w:tmpl w:val="DFC29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7110F"/>
    <w:multiLevelType w:val="hybridMultilevel"/>
    <w:tmpl w:val="4B6A7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D2435"/>
    <w:multiLevelType w:val="hybridMultilevel"/>
    <w:tmpl w:val="8682B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C6D92"/>
    <w:multiLevelType w:val="hybridMultilevel"/>
    <w:tmpl w:val="CC50D1A2"/>
    <w:lvl w:ilvl="0" w:tplc="36222E1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04505"/>
    <w:multiLevelType w:val="hybridMultilevel"/>
    <w:tmpl w:val="1AEC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4090F"/>
    <w:multiLevelType w:val="hybridMultilevel"/>
    <w:tmpl w:val="8A66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D6C11"/>
    <w:multiLevelType w:val="hybridMultilevel"/>
    <w:tmpl w:val="25BAA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17816"/>
    <w:multiLevelType w:val="hybridMultilevel"/>
    <w:tmpl w:val="95AE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7"/>
  </w:num>
  <w:num w:numId="4">
    <w:abstractNumId w:val="16"/>
  </w:num>
  <w:num w:numId="5">
    <w:abstractNumId w:val="2"/>
  </w:num>
  <w:num w:numId="6">
    <w:abstractNumId w:val="4"/>
  </w:num>
  <w:num w:numId="7">
    <w:abstractNumId w:val="25"/>
  </w:num>
  <w:num w:numId="8">
    <w:abstractNumId w:val="14"/>
  </w:num>
  <w:num w:numId="9">
    <w:abstractNumId w:val="15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  <w:num w:numId="14">
    <w:abstractNumId w:val="23"/>
  </w:num>
  <w:num w:numId="15">
    <w:abstractNumId w:val="0"/>
  </w:num>
  <w:num w:numId="16">
    <w:abstractNumId w:val="22"/>
  </w:num>
  <w:num w:numId="17">
    <w:abstractNumId w:val="1"/>
  </w:num>
  <w:num w:numId="18">
    <w:abstractNumId w:val="24"/>
  </w:num>
  <w:num w:numId="19">
    <w:abstractNumId w:val="26"/>
  </w:num>
  <w:num w:numId="20">
    <w:abstractNumId w:val="18"/>
  </w:num>
  <w:num w:numId="21">
    <w:abstractNumId w:val="19"/>
  </w:num>
  <w:num w:numId="22">
    <w:abstractNumId w:val="17"/>
  </w:num>
  <w:num w:numId="23">
    <w:abstractNumId w:val="13"/>
  </w:num>
  <w:num w:numId="24">
    <w:abstractNumId w:val="10"/>
  </w:num>
  <w:num w:numId="25">
    <w:abstractNumId w:val="21"/>
  </w:num>
  <w:num w:numId="26">
    <w:abstractNumId w:val="20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94E0A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D2EF4"/>
    <w:rsid w:val="001F28E5"/>
    <w:rsid w:val="0022088F"/>
    <w:rsid w:val="0023399E"/>
    <w:rsid w:val="00262480"/>
    <w:rsid w:val="00272F3C"/>
    <w:rsid w:val="0027394C"/>
    <w:rsid w:val="002B1ABC"/>
    <w:rsid w:val="002C1EAE"/>
    <w:rsid w:val="002C44A2"/>
    <w:rsid w:val="002C68B0"/>
    <w:rsid w:val="002D13E3"/>
    <w:rsid w:val="002E0681"/>
    <w:rsid w:val="002E644C"/>
    <w:rsid w:val="002F4863"/>
    <w:rsid w:val="0030483C"/>
    <w:rsid w:val="00305A71"/>
    <w:rsid w:val="0032778D"/>
    <w:rsid w:val="00333AA7"/>
    <w:rsid w:val="00336513"/>
    <w:rsid w:val="0041489D"/>
    <w:rsid w:val="004325A6"/>
    <w:rsid w:val="00436A65"/>
    <w:rsid w:val="00455531"/>
    <w:rsid w:val="004878AC"/>
    <w:rsid w:val="004914E6"/>
    <w:rsid w:val="004C0E92"/>
    <w:rsid w:val="004F1A28"/>
    <w:rsid w:val="0055036F"/>
    <w:rsid w:val="0058684D"/>
    <w:rsid w:val="005B3FE0"/>
    <w:rsid w:val="005D01F2"/>
    <w:rsid w:val="005D235B"/>
    <w:rsid w:val="005E4A8E"/>
    <w:rsid w:val="00620CE0"/>
    <w:rsid w:val="00632D87"/>
    <w:rsid w:val="006659EE"/>
    <w:rsid w:val="006778D0"/>
    <w:rsid w:val="00684BEE"/>
    <w:rsid w:val="006B0736"/>
    <w:rsid w:val="006B2D10"/>
    <w:rsid w:val="006B58F0"/>
    <w:rsid w:val="0070275A"/>
    <w:rsid w:val="00746D94"/>
    <w:rsid w:val="007B0F4C"/>
    <w:rsid w:val="007C642D"/>
    <w:rsid w:val="007F02D3"/>
    <w:rsid w:val="00810B37"/>
    <w:rsid w:val="00820C72"/>
    <w:rsid w:val="008433E0"/>
    <w:rsid w:val="008604C3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46A89"/>
    <w:rsid w:val="0097105A"/>
    <w:rsid w:val="009736B7"/>
    <w:rsid w:val="00992D05"/>
    <w:rsid w:val="009D6203"/>
    <w:rsid w:val="009F0559"/>
    <w:rsid w:val="00A00A45"/>
    <w:rsid w:val="00A44E82"/>
    <w:rsid w:val="00A452E1"/>
    <w:rsid w:val="00A553EF"/>
    <w:rsid w:val="00A60BF2"/>
    <w:rsid w:val="00A85592"/>
    <w:rsid w:val="00A97D6E"/>
    <w:rsid w:val="00AB4E04"/>
    <w:rsid w:val="00AC1DB8"/>
    <w:rsid w:val="00AC4AC3"/>
    <w:rsid w:val="00AD35D7"/>
    <w:rsid w:val="00AF447C"/>
    <w:rsid w:val="00B003E9"/>
    <w:rsid w:val="00B03BBE"/>
    <w:rsid w:val="00B12FE3"/>
    <w:rsid w:val="00B35F2C"/>
    <w:rsid w:val="00B7238F"/>
    <w:rsid w:val="00B75546"/>
    <w:rsid w:val="00B8658B"/>
    <w:rsid w:val="00B95E4F"/>
    <w:rsid w:val="00BA33CC"/>
    <w:rsid w:val="00BD338D"/>
    <w:rsid w:val="00BD5479"/>
    <w:rsid w:val="00C01A36"/>
    <w:rsid w:val="00C51BA3"/>
    <w:rsid w:val="00C53296"/>
    <w:rsid w:val="00C732E5"/>
    <w:rsid w:val="00C81E32"/>
    <w:rsid w:val="00CA6E59"/>
    <w:rsid w:val="00CC2B86"/>
    <w:rsid w:val="00CD7E90"/>
    <w:rsid w:val="00D243AE"/>
    <w:rsid w:val="00D36927"/>
    <w:rsid w:val="00D36FFF"/>
    <w:rsid w:val="00D82076"/>
    <w:rsid w:val="00DA0B58"/>
    <w:rsid w:val="00DB260D"/>
    <w:rsid w:val="00DB71EE"/>
    <w:rsid w:val="00DC0D8D"/>
    <w:rsid w:val="00DC267D"/>
    <w:rsid w:val="00DD1E2F"/>
    <w:rsid w:val="00DF0645"/>
    <w:rsid w:val="00E12DA3"/>
    <w:rsid w:val="00E14C52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1AEA"/>
    <w:rsid w:val="00F2145F"/>
    <w:rsid w:val="00F245D6"/>
    <w:rsid w:val="00F36562"/>
    <w:rsid w:val="00F770CB"/>
    <w:rsid w:val="00F926C1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C9C87C-2CF5-4406-AE92-D800E569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0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2</cp:revision>
  <dcterms:created xsi:type="dcterms:W3CDTF">2020-11-02T15:21:00Z</dcterms:created>
  <dcterms:modified xsi:type="dcterms:W3CDTF">2020-11-02T15:21:00Z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