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228DA" w14:textId="2C09422C" w:rsidR="002C1EAE" w:rsidRPr="00DD4268" w:rsidRDefault="002C1EAE" w:rsidP="002C1EAE">
      <w:pPr>
        <w:jc w:val="center"/>
        <w:rPr>
          <w:b/>
          <w:bCs/>
          <w:sz w:val="28"/>
          <w:szCs w:val="28"/>
        </w:rPr>
      </w:pPr>
      <w:r>
        <w:rPr>
          <w:b/>
          <w:bCs/>
          <w:sz w:val="28"/>
          <w:szCs w:val="28"/>
        </w:rPr>
        <w:t>Assignment #6:</w:t>
      </w:r>
      <w:r w:rsidRPr="00DD4268">
        <w:rPr>
          <w:b/>
          <w:bCs/>
          <w:sz w:val="28"/>
          <w:szCs w:val="28"/>
        </w:rPr>
        <w:t xml:space="preserve"> </w:t>
      </w:r>
      <w:r w:rsidRPr="00572899">
        <w:rPr>
          <w:b/>
          <w:bCs/>
          <w:sz w:val="28"/>
          <w:szCs w:val="28"/>
        </w:rPr>
        <w:t xml:space="preserve">Polymorphism </w:t>
      </w:r>
      <w:r w:rsidR="00642509">
        <w:rPr>
          <w:b/>
          <w:bCs/>
          <w:sz w:val="28"/>
          <w:szCs w:val="28"/>
        </w:rPr>
        <w:t>[10</w:t>
      </w:r>
      <w:r w:rsidRPr="00DD4268">
        <w:rPr>
          <w:b/>
          <w:bCs/>
          <w:sz w:val="28"/>
          <w:szCs w:val="28"/>
        </w:rPr>
        <w:t>%]</w:t>
      </w:r>
    </w:p>
    <w:p w14:paraId="21D61607" w14:textId="77777777" w:rsidR="002C1EAE" w:rsidRPr="00642509" w:rsidRDefault="002C1EAE" w:rsidP="002C1EAE">
      <w:pPr>
        <w:rPr>
          <w:b/>
          <w:bCs/>
        </w:rPr>
      </w:pPr>
      <w:r w:rsidRPr="00642509">
        <w:rPr>
          <w:b/>
          <w:bCs/>
        </w:rPr>
        <w:t>This assignment relates to the following Course Learning Requirements:</w:t>
      </w:r>
    </w:p>
    <w:p w14:paraId="2D17D46C" w14:textId="77777777" w:rsidR="002C1EAE" w:rsidRPr="003F7F7D" w:rsidRDefault="002C1EAE" w:rsidP="002C1EAE">
      <w:pPr>
        <w:autoSpaceDE w:val="0"/>
        <w:autoSpaceDN w:val="0"/>
        <w:adjustRightInd w:val="0"/>
        <w:spacing w:after="0" w:line="240" w:lineRule="auto"/>
        <w:rPr>
          <w:rFonts w:cs="Arial"/>
        </w:rPr>
      </w:pPr>
      <w:r w:rsidRPr="003F7F7D">
        <w:rPr>
          <w:rFonts w:cs="Arial"/>
          <w:b/>
          <w:bCs/>
        </w:rPr>
        <w:t>CLR 4:</w:t>
      </w:r>
      <w:r w:rsidRPr="003F7F7D">
        <w:rPr>
          <w:rFonts w:ascii="Arial" w:hAnsi="Arial" w:cs="Arial"/>
        </w:rPr>
        <w:t xml:space="preserve"> </w:t>
      </w:r>
      <w:r w:rsidRPr="003F7F7D">
        <w:rPr>
          <w:rFonts w:cs="Arial"/>
        </w:rPr>
        <w:t>Implement inheritance hierarchy and polymorphism where derived classes implement specialized behavior using polymorphic methods.</w:t>
      </w:r>
    </w:p>
    <w:p w14:paraId="063D10D3" w14:textId="77777777" w:rsidR="002C1EAE" w:rsidRPr="000E057F" w:rsidRDefault="002C1EAE" w:rsidP="002C1EAE">
      <w:pPr>
        <w:autoSpaceDE w:val="0"/>
        <w:autoSpaceDN w:val="0"/>
        <w:adjustRightInd w:val="0"/>
        <w:spacing w:after="0" w:line="240" w:lineRule="auto"/>
        <w:rPr>
          <w:rFonts w:cs="Arial"/>
        </w:rPr>
      </w:pPr>
    </w:p>
    <w:p w14:paraId="6FBB1D1B" w14:textId="77777777" w:rsidR="002C1EAE" w:rsidRPr="00DD4268" w:rsidRDefault="002C1EAE" w:rsidP="002C1EAE">
      <w:pPr>
        <w:spacing w:after="0"/>
        <w:rPr>
          <w:b/>
          <w:bCs/>
          <w:sz w:val="28"/>
          <w:szCs w:val="28"/>
        </w:rPr>
      </w:pPr>
      <w:r w:rsidRPr="00DD4268">
        <w:rPr>
          <w:b/>
          <w:bCs/>
          <w:sz w:val="28"/>
          <w:szCs w:val="28"/>
        </w:rPr>
        <w:t>Objective of this Assignment:</w:t>
      </w:r>
    </w:p>
    <w:p w14:paraId="78588652" w14:textId="090B7FF8" w:rsidR="002C1EAE" w:rsidRPr="00DD4268" w:rsidRDefault="002C1EAE" w:rsidP="002C1EAE">
      <w:pPr>
        <w:spacing w:after="0"/>
        <w:rPr>
          <w:b/>
          <w:bCs/>
          <w:sz w:val="24"/>
          <w:szCs w:val="24"/>
        </w:rPr>
      </w:pPr>
      <w:r w:rsidRPr="00DD4268">
        <w:rPr>
          <w:b/>
          <w:bCs/>
          <w:sz w:val="24"/>
          <w:szCs w:val="24"/>
        </w:rPr>
        <w:t>The objective of this Assignment is to:</w:t>
      </w:r>
    </w:p>
    <w:p w14:paraId="7725FF2E" w14:textId="77777777" w:rsidR="002C1EAE" w:rsidRDefault="002C1EAE" w:rsidP="002C1EAE">
      <w:pPr>
        <w:pStyle w:val="ListParagraph"/>
        <w:numPr>
          <w:ilvl w:val="0"/>
          <w:numId w:val="19"/>
        </w:numPr>
        <w:jc w:val="both"/>
      </w:pPr>
      <w:r>
        <w:t>Be able to solve given programming statements by applying Inheritance Concepts.</w:t>
      </w:r>
    </w:p>
    <w:p w14:paraId="07BB909C" w14:textId="77777777" w:rsidR="002C1EAE" w:rsidRDefault="002C1EAE" w:rsidP="002C1EAE">
      <w:pPr>
        <w:pStyle w:val="ListParagraph"/>
        <w:numPr>
          <w:ilvl w:val="0"/>
          <w:numId w:val="19"/>
        </w:numPr>
        <w:jc w:val="both"/>
      </w:pPr>
      <w:r>
        <w:t>Be able to think the different scenarios and successfully complete the missing programming steps.</w:t>
      </w:r>
    </w:p>
    <w:p w14:paraId="41A75EC1" w14:textId="77777777" w:rsidR="002C1EAE" w:rsidRPr="00DD4268" w:rsidRDefault="002C1EAE" w:rsidP="002C1EAE">
      <w:pPr>
        <w:spacing w:after="0"/>
        <w:rPr>
          <w:b/>
          <w:bCs/>
          <w:sz w:val="28"/>
          <w:szCs w:val="28"/>
        </w:rPr>
      </w:pPr>
      <w:r w:rsidRPr="00DD4268">
        <w:rPr>
          <w:b/>
          <w:bCs/>
          <w:sz w:val="28"/>
          <w:szCs w:val="28"/>
        </w:rPr>
        <w:t>Pre- Assignment Instruction:</w:t>
      </w:r>
    </w:p>
    <w:p w14:paraId="4CEAE0CA" w14:textId="77777777" w:rsidR="002C1EAE" w:rsidRDefault="002C1EAE" w:rsidP="002C1EAE">
      <w:pPr>
        <w:pStyle w:val="ListParagraph"/>
        <w:spacing w:after="0"/>
        <w:ind w:left="0"/>
      </w:pPr>
      <w:r>
        <w:t>To complete this assignment successfully read the module content and follow the given links and given video tutorials to solve the theory and programming questions.</w:t>
      </w:r>
    </w:p>
    <w:p w14:paraId="69BE7494" w14:textId="77777777" w:rsidR="002C1EAE" w:rsidRDefault="002C1EAE" w:rsidP="002C1EAE">
      <w:pPr>
        <w:pStyle w:val="ListParagraph"/>
        <w:spacing w:after="0"/>
        <w:ind w:left="0"/>
      </w:pPr>
    </w:p>
    <w:p w14:paraId="4A8B51BE" w14:textId="77777777" w:rsidR="002C1EAE" w:rsidRPr="00DD4268" w:rsidRDefault="002C1EAE" w:rsidP="002C1EAE">
      <w:pPr>
        <w:spacing w:after="0"/>
        <w:rPr>
          <w:b/>
          <w:bCs/>
          <w:sz w:val="28"/>
          <w:szCs w:val="28"/>
        </w:rPr>
      </w:pPr>
      <w:r w:rsidRPr="00DD4268">
        <w:rPr>
          <w:b/>
          <w:bCs/>
          <w:sz w:val="28"/>
          <w:szCs w:val="28"/>
        </w:rPr>
        <w:t>Assignment Tasks:</w:t>
      </w:r>
    </w:p>
    <w:p w14:paraId="5DCBC927" w14:textId="323C4545" w:rsidR="002C1EAE" w:rsidRDefault="002C1EAE" w:rsidP="002C1EAE">
      <w:pPr>
        <w:pStyle w:val="ListParagraph"/>
        <w:numPr>
          <w:ilvl w:val="0"/>
          <w:numId w:val="14"/>
        </w:numPr>
        <w:spacing w:after="0"/>
      </w:pPr>
      <w:r>
        <w:t>You will complete the following theory question</w:t>
      </w:r>
      <w:r w:rsidR="006F494F">
        <w:t>s, practical section and complete the missing programming steps</w:t>
      </w:r>
      <w:r>
        <w:t>.</w:t>
      </w:r>
    </w:p>
    <w:p w14:paraId="0D03A480" w14:textId="77777777" w:rsidR="00642509" w:rsidRDefault="00642509" w:rsidP="00642509">
      <w:pPr>
        <w:pStyle w:val="ListParagraph"/>
        <w:numPr>
          <w:ilvl w:val="0"/>
          <w:numId w:val="14"/>
        </w:numPr>
        <w:spacing w:after="0"/>
      </w:pPr>
      <w:r>
        <w:t xml:space="preserve">All questions must be answered on this document and uploaded into </w:t>
      </w:r>
      <w:proofErr w:type="spellStart"/>
      <w:r>
        <w:t>brightspace</w:t>
      </w:r>
      <w:proofErr w:type="spellEnd"/>
      <w:r>
        <w:t xml:space="preserve"> when complete</w:t>
      </w:r>
    </w:p>
    <w:p w14:paraId="712A7C22" w14:textId="77777777" w:rsidR="002C1EAE" w:rsidRPr="00DD4268" w:rsidRDefault="002C1EAE" w:rsidP="002C1EAE">
      <w:pPr>
        <w:pStyle w:val="ListParagraph"/>
        <w:spacing w:after="0"/>
      </w:pPr>
    </w:p>
    <w:p w14:paraId="5F31E18F" w14:textId="77777777" w:rsidR="008D09CC" w:rsidRDefault="008D09CC">
      <w:pPr>
        <w:rPr>
          <w:b/>
          <w:bCs/>
          <w:sz w:val="28"/>
          <w:szCs w:val="28"/>
        </w:rPr>
      </w:pPr>
      <w:r>
        <w:rPr>
          <w:b/>
          <w:bCs/>
          <w:sz w:val="28"/>
          <w:szCs w:val="28"/>
        </w:rPr>
        <w:br w:type="page"/>
      </w:r>
    </w:p>
    <w:p w14:paraId="05E90EC1" w14:textId="3073A29B" w:rsidR="002C1EAE" w:rsidRDefault="00642509" w:rsidP="002C1EAE">
      <w:pPr>
        <w:spacing w:after="0"/>
        <w:rPr>
          <w:b/>
          <w:bCs/>
          <w:sz w:val="28"/>
          <w:szCs w:val="28"/>
        </w:rPr>
      </w:pPr>
      <w:r>
        <w:rPr>
          <w:b/>
          <w:bCs/>
          <w:sz w:val="28"/>
          <w:szCs w:val="28"/>
        </w:rPr>
        <w:lastRenderedPageBreak/>
        <w:t>Questions</w:t>
      </w:r>
      <w:r w:rsidR="002C1EAE" w:rsidRPr="001F4C41">
        <w:rPr>
          <w:b/>
          <w:bCs/>
          <w:sz w:val="28"/>
          <w:szCs w:val="28"/>
        </w:rPr>
        <w:t>:</w:t>
      </w:r>
    </w:p>
    <w:p w14:paraId="58E7B2E4"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Suppose s is an object of the class Student. Based on the inheritance diagram in</w:t>
      </w:r>
    </w:p>
    <w:p w14:paraId="4BC6B82F"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 xml:space="preserve">lesson, where will you find the definition of the method used in the following </w:t>
      </w:r>
    </w:p>
    <w:p w14:paraId="2194B75F"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invocation? Explain your answer.</w:t>
      </w:r>
    </w:p>
    <w:p w14:paraId="614B7840"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proofErr w:type="spellStart"/>
      <w:proofErr w:type="gramStart"/>
      <w:r w:rsidRPr="00E135BB">
        <w:rPr>
          <w:rFonts w:ascii="ff1" w:hAnsi="ff1"/>
          <w:color w:val="000000"/>
          <w:sz w:val="48"/>
          <w:szCs w:val="48"/>
        </w:rPr>
        <w:t>s.setStudentNumber</w:t>
      </w:r>
      <w:proofErr w:type="spellEnd"/>
      <w:proofErr w:type="gramEnd"/>
      <w:r w:rsidRPr="00E135BB">
        <w:rPr>
          <w:rFonts w:ascii="ff1" w:hAnsi="ff1"/>
          <w:color w:val="000000"/>
          <w:sz w:val="48"/>
          <w:szCs w:val="48"/>
        </w:rPr>
        <w:t>(1234);</w:t>
      </w:r>
    </w:p>
    <w:p w14:paraId="275106B1"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Suppose s is an object of the class Student. Based on the inheritance diagram in</w:t>
      </w:r>
    </w:p>
    <w:p w14:paraId="6A7A8D2A"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 xml:space="preserve">lesson, where will you find the definition of the method used in the following </w:t>
      </w:r>
    </w:p>
    <w:p w14:paraId="7A866E6E"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invocation? Explain your answer.</w:t>
      </w:r>
    </w:p>
    <w:p w14:paraId="12475A90"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proofErr w:type="spellStart"/>
      <w:proofErr w:type="gramStart"/>
      <w:r w:rsidRPr="00E135BB">
        <w:rPr>
          <w:rFonts w:ascii="ff1" w:hAnsi="ff1"/>
          <w:color w:val="000000"/>
          <w:sz w:val="48"/>
          <w:szCs w:val="48"/>
        </w:rPr>
        <w:t>s.setStudentNumber</w:t>
      </w:r>
      <w:proofErr w:type="spellEnd"/>
      <w:proofErr w:type="gramEnd"/>
      <w:r w:rsidRPr="00E135BB">
        <w:rPr>
          <w:rFonts w:ascii="ff1" w:hAnsi="ff1"/>
          <w:color w:val="000000"/>
          <w:sz w:val="48"/>
          <w:szCs w:val="48"/>
        </w:rPr>
        <w:t>(1234);</w:t>
      </w:r>
    </w:p>
    <w:p w14:paraId="566A0FAB"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Suppose s is an object of the class Student. Based on the inheritance diagram in</w:t>
      </w:r>
    </w:p>
    <w:p w14:paraId="3DE7E64B"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 xml:space="preserve">lesson, where will you find the definition of the method used in the following </w:t>
      </w:r>
    </w:p>
    <w:p w14:paraId="047A968E"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r w:rsidRPr="00E135BB">
        <w:rPr>
          <w:rFonts w:ascii="ff1" w:hAnsi="ff1"/>
          <w:color w:val="000000"/>
          <w:sz w:val="48"/>
          <w:szCs w:val="48"/>
        </w:rPr>
        <w:t>invocation? Explain your answer.</w:t>
      </w:r>
    </w:p>
    <w:p w14:paraId="6DEE67C0" w14:textId="77777777" w:rsidR="002C1EAE" w:rsidRPr="00E135BB" w:rsidRDefault="002C1EAE" w:rsidP="002C1EAE">
      <w:pPr>
        <w:pStyle w:val="ListParagraph"/>
        <w:numPr>
          <w:ilvl w:val="0"/>
          <w:numId w:val="20"/>
        </w:numPr>
        <w:shd w:val="clear" w:color="auto" w:fill="FFFFFF"/>
        <w:spacing w:after="0" w:line="0" w:lineRule="auto"/>
        <w:rPr>
          <w:rFonts w:ascii="ff1" w:hAnsi="ff1"/>
          <w:color w:val="000000"/>
          <w:sz w:val="48"/>
          <w:szCs w:val="48"/>
        </w:rPr>
      </w:pPr>
      <w:proofErr w:type="spellStart"/>
      <w:proofErr w:type="gramStart"/>
      <w:r w:rsidRPr="00E135BB">
        <w:rPr>
          <w:rFonts w:ascii="ff1" w:hAnsi="ff1"/>
          <w:color w:val="000000"/>
          <w:sz w:val="48"/>
          <w:szCs w:val="48"/>
        </w:rPr>
        <w:t>s.setStudentNumber</w:t>
      </w:r>
      <w:proofErr w:type="spellEnd"/>
      <w:proofErr w:type="gramEnd"/>
      <w:r w:rsidRPr="00E135BB">
        <w:rPr>
          <w:rFonts w:ascii="ff1" w:hAnsi="ff1"/>
          <w:color w:val="000000"/>
          <w:sz w:val="48"/>
          <w:szCs w:val="48"/>
        </w:rPr>
        <w:t>(1234);</w:t>
      </w:r>
    </w:p>
    <w:p w14:paraId="6E0F2A5B" w14:textId="55AE081A" w:rsidR="002C1EAE" w:rsidRDefault="002C1EAE" w:rsidP="002C1EAE">
      <w:pPr>
        <w:pStyle w:val="ListParagraph"/>
        <w:numPr>
          <w:ilvl w:val="0"/>
          <w:numId w:val="24"/>
        </w:numPr>
        <w:spacing w:after="0"/>
      </w:pPr>
      <w:r w:rsidRPr="00572899">
        <w:t>What is method overriding in OOP or Java?</w:t>
      </w:r>
    </w:p>
    <w:p w14:paraId="1079BBBE" w14:textId="391A0CA8" w:rsidR="00B1487B" w:rsidRPr="00B1487B" w:rsidRDefault="00B1487B" w:rsidP="00497E80">
      <w:pPr>
        <w:pStyle w:val="ListParagraph"/>
        <w:spacing w:after="0"/>
        <w:ind w:firstLine="360"/>
        <w:rPr>
          <w:rStyle w:val="IntenseEmphasis"/>
        </w:rPr>
      </w:pPr>
      <w:r>
        <w:rPr>
          <w:rStyle w:val="IntenseEmphasis"/>
        </w:rPr>
        <w:t xml:space="preserve">Method overriding is where a </w:t>
      </w:r>
      <w:r w:rsidR="00C60312">
        <w:rPr>
          <w:rStyle w:val="IntenseEmphasis"/>
        </w:rPr>
        <w:t xml:space="preserve">child </w:t>
      </w:r>
      <w:r>
        <w:rPr>
          <w:rStyle w:val="IntenseEmphasis"/>
        </w:rPr>
        <w:t xml:space="preserve">class has a method with the same signature as its parent class, so the compiler uses the </w:t>
      </w:r>
      <w:r w:rsidR="00C60312">
        <w:rPr>
          <w:rStyle w:val="IntenseEmphasis"/>
        </w:rPr>
        <w:t xml:space="preserve">child </w:t>
      </w:r>
      <w:r>
        <w:rPr>
          <w:rStyle w:val="IntenseEmphasis"/>
        </w:rPr>
        <w:t>class</w:t>
      </w:r>
      <w:r w:rsidR="00C60312">
        <w:rPr>
          <w:rStyle w:val="IntenseEmphasis"/>
        </w:rPr>
        <w:t>’s</w:t>
      </w:r>
      <w:r>
        <w:rPr>
          <w:rStyle w:val="IntenseEmphasis"/>
        </w:rPr>
        <w:t xml:space="preserve"> </w:t>
      </w:r>
      <w:r w:rsidR="00C60312">
        <w:rPr>
          <w:rStyle w:val="IntenseEmphasis"/>
        </w:rPr>
        <w:t>method body. The subclass’s method overrides the superclass’s method. Example: Animal class has a move method</w:t>
      </w:r>
      <w:r w:rsidR="00497E80">
        <w:rPr>
          <w:rStyle w:val="IntenseEmphasis"/>
        </w:rPr>
        <w:t xml:space="preserve"> that describes how the animal walks (the default behaviour)</w:t>
      </w:r>
      <w:r w:rsidR="00C60312">
        <w:rPr>
          <w:rStyle w:val="IntenseEmphasis"/>
        </w:rPr>
        <w:t xml:space="preserve">, </w:t>
      </w:r>
      <w:r w:rsidR="00497E80">
        <w:rPr>
          <w:rStyle w:val="IntenseEmphasis"/>
        </w:rPr>
        <w:t xml:space="preserve">and </w:t>
      </w:r>
      <w:r w:rsidR="00C60312">
        <w:rPr>
          <w:rStyle w:val="IntenseEmphasis"/>
        </w:rPr>
        <w:t xml:space="preserve">Snake class extends </w:t>
      </w:r>
      <w:r w:rsidR="00497E80">
        <w:rPr>
          <w:rStyle w:val="IntenseEmphasis"/>
        </w:rPr>
        <w:t xml:space="preserve">the </w:t>
      </w:r>
      <w:r w:rsidR="00C60312">
        <w:rPr>
          <w:rStyle w:val="IntenseEmphasis"/>
        </w:rPr>
        <w:t xml:space="preserve">Animal class </w:t>
      </w:r>
      <w:r w:rsidR="00497E80">
        <w:rPr>
          <w:rStyle w:val="IntenseEmphasis"/>
        </w:rPr>
        <w:t>and overrides the move method to describe slithering (instead of walking).</w:t>
      </w:r>
    </w:p>
    <w:p w14:paraId="56D8DDC4" w14:textId="77777777" w:rsidR="002C1EAE" w:rsidRDefault="002C1EAE" w:rsidP="002C1EAE">
      <w:pPr>
        <w:pStyle w:val="ListParagraph"/>
        <w:spacing w:after="0"/>
      </w:pPr>
    </w:p>
    <w:p w14:paraId="58C09A05" w14:textId="77777777" w:rsidR="002C1EAE" w:rsidRDefault="002C1EAE" w:rsidP="002C1EAE">
      <w:pPr>
        <w:pStyle w:val="ListParagraph"/>
        <w:numPr>
          <w:ilvl w:val="0"/>
          <w:numId w:val="24"/>
        </w:numPr>
        <w:spacing w:after="0"/>
      </w:pPr>
      <w:r w:rsidRPr="00572899">
        <w:t>How many types are of polymorphism in java</w:t>
      </w:r>
      <w:r>
        <w:t>?</w:t>
      </w:r>
    </w:p>
    <w:p w14:paraId="6FE18848" w14:textId="1DBE9F58" w:rsidR="002C1EAE" w:rsidRPr="00497E80" w:rsidRDefault="00497E80" w:rsidP="00497E80">
      <w:pPr>
        <w:pStyle w:val="ListParagraph"/>
        <w:ind w:firstLine="360"/>
        <w:rPr>
          <w:rStyle w:val="IntenseEmphasis"/>
        </w:rPr>
      </w:pPr>
      <w:r>
        <w:rPr>
          <w:rStyle w:val="IntenseEmphasis"/>
        </w:rPr>
        <w:t xml:space="preserve">There are 2 types of polymorphism in Java, compile time (or static) and runtime (or dynamic). Compile time polymorphism uses method overloading or operator overloading, where runtime polymorphism uses method overriding. </w:t>
      </w:r>
    </w:p>
    <w:p w14:paraId="3A362386" w14:textId="77777777" w:rsidR="002C1EAE" w:rsidRPr="00572899" w:rsidRDefault="002C1EAE" w:rsidP="002C1EAE">
      <w:pPr>
        <w:pStyle w:val="ListParagraph"/>
        <w:spacing w:after="0"/>
      </w:pPr>
    </w:p>
    <w:p w14:paraId="49FD9EC6" w14:textId="34F3BB0D" w:rsidR="002C1EAE" w:rsidRDefault="002C1EAE" w:rsidP="002C1EAE">
      <w:pPr>
        <w:pStyle w:val="ListParagraph"/>
        <w:numPr>
          <w:ilvl w:val="0"/>
          <w:numId w:val="24"/>
        </w:numPr>
        <w:spacing w:after="0"/>
      </w:pPr>
      <w:r>
        <w:t>Explain the difference between method overloading and method overriding.</w:t>
      </w:r>
    </w:p>
    <w:p w14:paraId="055BB186" w14:textId="1ED86D10" w:rsidR="00497E80" w:rsidRPr="00497E80" w:rsidRDefault="00497E80" w:rsidP="00497E80">
      <w:pPr>
        <w:pStyle w:val="ListParagraph"/>
        <w:spacing w:after="0"/>
        <w:ind w:firstLine="360"/>
        <w:rPr>
          <w:rStyle w:val="IntenseEmphasis"/>
        </w:rPr>
      </w:pPr>
      <w:r>
        <w:rPr>
          <w:rStyle w:val="IntenseEmphasis"/>
        </w:rPr>
        <w:t xml:space="preserve">Method overloading is where a class has two or more methods with the same name but different parameters. Return types can be the same or different. On the other hand, method overriding is where a child class has a method with the same signature (name, parameters, return type) as its parent class, but a different method body. Interestingly, a subclass can both override AND overload the same method. </w:t>
      </w:r>
    </w:p>
    <w:p w14:paraId="21C0FCA1" w14:textId="77777777" w:rsidR="002C1EAE" w:rsidRDefault="002C1EAE" w:rsidP="002C1EAE">
      <w:pPr>
        <w:pStyle w:val="ListParagraph"/>
        <w:spacing w:after="0"/>
      </w:pPr>
    </w:p>
    <w:p w14:paraId="03A87925" w14:textId="77777777" w:rsidR="002C1EAE" w:rsidRDefault="002C1EAE" w:rsidP="002C1EAE">
      <w:pPr>
        <w:pStyle w:val="ListParagraph"/>
        <w:numPr>
          <w:ilvl w:val="0"/>
          <w:numId w:val="24"/>
        </w:numPr>
        <w:spacing w:after="0"/>
      </w:pPr>
      <w:r>
        <w:t>How to achieve abstraction in Java.</w:t>
      </w:r>
    </w:p>
    <w:p w14:paraId="713C2CF2" w14:textId="6C2C25BC" w:rsidR="002C1EAE" w:rsidRPr="00A06A64" w:rsidRDefault="00A06A64" w:rsidP="00A96B94">
      <w:pPr>
        <w:pStyle w:val="ListParagraph"/>
        <w:ind w:firstLine="360"/>
        <w:rPr>
          <w:rStyle w:val="IntenseEmphasis"/>
        </w:rPr>
      </w:pPr>
      <w:r>
        <w:rPr>
          <w:rStyle w:val="IntenseEmphasis"/>
        </w:rPr>
        <w:t>Abstraction is achieved in Java by using</w:t>
      </w:r>
      <w:r w:rsidR="00A96B94">
        <w:rPr>
          <w:rStyle w:val="IntenseEmphasis"/>
        </w:rPr>
        <w:t xml:space="preserve"> either</w:t>
      </w:r>
      <w:r>
        <w:rPr>
          <w:rStyle w:val="IntenseEmphasis"/>
        </w:rPr>
        <w:t xml:space="preserve"> abstract classes</w:t>
      </w:r>
      <w:r w:rsidR="00A96B94">
        <w:rPr>
          <w:rStyle w:val="IntenseEmphasis"/>
        </w:rPr>
        <w:t xml:space="preserve"> (classes declared as Abstract cannot be instantiated but can contain both abstract and non-abstract methods)</w:t>
      </w:r>
      <w:r>
        <w:rPr>
          <w:rStyle w:val="IntenseEmphasis"/>
        </w:rPr>
        <w:t xml:space="preserve"> or interfaces</w:t>
      </w:r>
      <w:r w:rsidR="00A96B94">
        <w:rPr>
          <w:rStyle w:val="IntenseEmphasis"/>
        </w:rPr>
        <w:t xml:space="preserve"> (also cannot be instantiated but all methods must be abstract)</w:t>
      </w:r>
      <w:r>
        <w:rPr>
          <w:rStyle w:val="IntenseEmphasis"/>
        </w:rPr>
        <w:t xml:space="preserve">. </w:t>
      </w:r>
    </w:p>
    <w:p w14:paraId="2C953C12" w14:textId="77777777" w:rsidR="002C1EAE" w:rsidRDefault="002C1EAE" w:rsidP="002C1EAE">
      <w:pPr>
        <w:pStyle w:val="ListParagraph"/>
        <w:spacing w:after="0"/>
      </w:pPr>
    </w:p>
    <w:p w14:paraId="742E57A0" w14:textId="3356628D" w:rsidR="002C1EAE" w:rsidRDefault="002C1EAE" w:rsidP="002C1EAE">
      <w:pPr>
        <w:pStyle w:val="ListParagraph"/>
        <w:numPr>
          <w:ilvl w:val="0"/>
          <w:numId w:val="24"/>
        </w:numPr>
        <w:spacing w:after="0"/>
      </w:pPr>
      <w:r>
        <w:t>Why Final keyword is used in Java. Explain with example.</w:t>
      </w:r>
    </w:p>
    <w:p w14:paraId="140F7FEF" w14:textId="4BB9C0F5" w:rsidR="00A96B94" w:rsidRPr="00A96B94" w:rsidRDefault="00A96B94" w:rsidP="007C0D4C">
      <w:pPr>
        <w:pStyle w:val="ListParagraph"/>
        <w:spacing w:after="0"/>
        <w:ind w:firstLine="360"/>
        <w:rPr>
          <w:rStyle w:val="IntenseEmphasis"/>
        </w:rPr>
      </w:pPr>
      <w:r>
        <w:rPr>
          <w:rStyle w:val="IntenseEmphasis"/>
        </w:rPr>
        <w:t xml:space="preserve">The Final keyword in Java is used to prevent future changes. For classes, this means they cannot be inherited by other classes. For methods, this means they cannot be overridden. For data members, this means they are constant (must be assigned either when declared or in a constructor). For example, the String class in Java is a Final class, because it </w:t>
      </w:r>
      <w:r w:rsidR="00446C06">
        <w:rPr>
          <w:rStyle w:val="IntenseEmphasis"/>
        </w:rPr>
        <w:t>can be used for sensitive data. Subclasses could then be used to extract passwords or other sensitive data from Java programs, causing major security issues.</w:t>
      </w:r>
    </w:p>
    <w:p w14:paraId="30E49434" w14:textId="77777777" w:rsidR="002C1EAE" w:rsidRPr="00467E81" w:rsidRDefault="002C1EAE" w:rsidP="002C1EAE">
      <w:pPr>
        <w:pStyle w:val="ListParagraph"/>
        <w:spacing w:after="0"/>
      </w:pPr>
    </w:p>
    <w:p w14:paraId="7EFF1913" w14:textId="77777777" w:rsidR="008D09CC" w:rsidRDefault="008D09CC">
      <w:pPr>
        <w:rPr>
          <w:b/>
          <w:bCs/>
          <w:sz w:val="28"/>
          <w:szCs w:val="28"/>
        </w:rPr>
      </w:pPr>
      <w:r>
        <w:rPr>
          <w:b/>
          <w:bCs/>
          <w:sz w:val="28"/>
          <w:szCs w:val="28"/>
        </w:rPr>
        <w:br w:type="page"/>
      </w:r>
    </w:p>
    <w:p w14:paraId="4C166B20" w14:textId="17A70F35" w:rsidR="002C1EAE" w:rsidRPr="00F37B85" w:rsidRDefault="002C1EAE" w:rsidP="002C1EAE">
      <w:pPr>
        <w:rPr>
          <w:rStyle w:val="IntenseEmphasis"/>
        </w:rPr>
      </w:pPr>
      <w:r w:rsidRPr="001F4C41">
        <w:rPr>
          <w:b/>
          <w:bCs/>
          <w:sz w:val="28"/>
          <w:szCs w:val="28"/>
        </w:rPr>
        <w:lastRenderedPageBreak/>
        <w:t>Practical:</w:t>
      </w:r>
      <w:r w:rsidR="00F37B85">
        <w:rPr>
          <w:b/>
          <w:bCs/>
          <w:sz w:val="28"/>
          <w:szCs w:val="28"/>
        </w:rPr>
        <w:t xml:space="preserve"> </w:t>
      </w:r>
      <w:r w:rsidR="00F37B85">
        <w:rPr>
          <w:rStyle w:val="IntenseEmphasis"/>
        </w:rPr>
        <w:t xml:space="preserve">All classes </w:t>
      </w:r>
      <w:r w:rsidR="008D09CC">
        <w:rPr>
          <w:rStyle w:val="IntenseEmphasis"/>
        </w:rPr>
        <w:t>are in the</w:t>
      </w:r>
      <w:r w:rsidR="00F37B85">
        <w:rPr>
          <w:rStyle w:val="IntenseEmphasis"/>
        </w:rPr>
        <w:t xml:space="preserve"> assignment6 package</w:t>
      </w:r>
    </w:p>
    <w:p w14:paraId="541A65BD" w14:textId="01573254" w:rsidR="002C1EAE" w:rsidRDefault="002C1EAE" w:rsidP="007C0D4C">
      <w:pPr>
        <w:pStyle w:val="ListParagraph"/>
        <w:numPr>
          <w:ilvl w:val="0"/>
          <w:numId w:val="25"/>
        </w:numPr>
        <w:spacing w:after="0"/>
      </w:pPr>
      <w:r w:rsidRPr="002748C9">
        <w:t>Write a Java code to illustrate the concept of run-time polymorphism and generate the appropriate output.</w:t>
      </w:r>
    </w:p>
    <w:p w14:paraId="09327498" w14:textId="50A2E3E5" w:rsidR="00F37B85" w:rsidRDefault="00F37B85" w:rsidP="00F37B85">
      <w:pPr>
        <w:pStyle w:val="ListParagraph"/>
        <w:spacing w:after="0"/>
        <w:ind w:left="780"/>
        <w:rPr>
          <w:rStyle w:val="IntenseEmphasis"/>
        </w:rPr>
      </w:pPr>
      <w:r>
        <w:rPr>
          <w:rStyle w:val="IntenseEmphasis"/>
        </w:rPr>
        <w:t xml:space="preserve">Source files: QuestionOne.java, </w:t>
      </w:r>
      <w:r w:rsidR="00234D72">
        <w:rPr>
          <w:rStyle w:val="IntenseEmphasis"/>
        </w:rPr>
        <w:t>Animal.java, Snake.java</w:t>
      </w:r>
    </w:p>
    <w:p w14:paraId="118F4E36" w14:textId="4F88C4D0" w:rsidR="00F37B85" w:rsidRPr="00F37B85" w:rsidRDefault="00F37B85" w:rsidP="00F37B85">
      <w:pPr>
        <w:pStyle w:val="ListParagraph"/>
        <w:spacing w:after="0"/>
        <w:ind w:left="780"/>
        <w:rPr>
          <w:rStyle w:val="IntenseEmphasis"/>
        </w:rPr>
      </w:pPr>
      <w:r>
        <w:rPr>
          <w:rStyle w:val="IntenseEmphasis"/>
        </w:rPr>
        <w:t xml:space="preserve">Output file: </w:t>
      </w:r>
      <w:r w:rsidR="00234D72">
        <w:rPr>
          <w:rStyle w:val="IntenseEmphasis"/>
        </w:rPr>
        <w:t>QuestionOneOutput.j</w:t>
      </w:r>
      <w:r w:rsidR="005430C1">
        <w:rPr>
          <w:rStyle w:val="IntenseEmphasis"/>
        </w:rPr>
        <w:t>p</w:t>
      </w:r>
      <w:r w:rsidR="00234D72">
        <w:rPr>
          <w:rStyle w:val="IntenseEmphasis"/>
        </w:rPr>
        <w:t>g</w:t>
      </w:r>
    </w:p>
    <w:p w14:paraId="79E69B21" w14:textId="4138C04F" w:rsidR="002C1EAE" w:rsidRDefault="002C1EAE" w:rsidP="007C0D4C">
      <w:pPr>
        <w:pStyle w:val="ListParagraph"/>
        <w:numPr>
          <w:ilvl w:val="0"/>
          <w:numId w:val="25"/>
        </w:numPr>
        <w:spacing w:after="0"/>
      </w:pPr>
      <w:r w:rsidRPr="002748C9">
        <w:t>Write a Java code to illustrate the concepts of compile-time polymorphism.</w:t>
      </w:r>
    </w:p>
    <w:p w14:paraId="39367064" w14:textId="51F5191E" w:rsidR="00F37B85" w:rsidRDefault="00F37B85" w:rsidP="00F37B85">
      <w:pPr>
        <w:pStyle w:val="ListParagraph"/>
        <w:spacing w:after="0"/>
        <w:ind w:left="780"/>
        <w:rPr>
          <w:rStyle w:val="IntenseEmphasis"/>
        </w:rPr>
      </w:pPr>
      <w:r>
        <w:rPr>
          <w:rStyle w:val="IntenseEmphasis"/>
        </w:rPr>
        <w:t xml:space="preserve">Source files: </w:t>
      </w:r>
      <w:r w:rsidR="009F755E">
        <w:rPr>
          <w:rStyle w:val="IntenseEmphasis"/>
        </w:rPr>
        <w:t>QuestionTwo.java</w:t>
      </w:r>
    </w:p>
    <w:p w14:paraId="4FF6FB80" w14:textId="045FD4E0" w:rsidR="00F37B85" w:rsidRPr="00F37B85" w:rsidRDefault="00F37B85" w:rsidP="00F37B85">
      <w:pPr>
        <w:pStyle w:val="ListParagraph"/>
        <w:spacing w:after="0"/>
        <w:ind w:left="780"/>
        <w:rPr>
          <w:rStyle w:val="IntenseEmphasis"/>
        </w:rPr>
      </w:pPr>
      <w:r>
        <w:rPr>
          <w:rStyle w:val="IntenseEmphasis"/>
        </w:rPr>
        <w:t xml:space="preserve">Output file: </w:t>
      </w:r>
      <w:r w:rsidR="009F755E">
        <w:rPr>
          <w:rStyle w:val="IntenseEmphasis"/>
        </w:rPr>
        <w:t>QuestionTwoOutput.jpg</w:t>
      </w:r>
    </w:p>
    <w:p w14:paraId="348E175C" w14:textId="644821B0" w:rsidR="002C1EAE" w:rsidRDefault="002C1EAE" w:rsidP="007C0D4C">
      <w:pPr>
        <w:pStyle w:val="ListParagraph"/>
        <w:numPr>
          <w:ilvl w:val="0"/>
          <w:numId w:val="25"/>
        </w:numPr>
        <w:spacing w:after="0"/>
      </w:pPr>
      <w:r w:rsidRPr="002748C9">
        <w:t>Write a program to use abstract class and abstract method in Java.</w:t>
      </w:r>
    </w:p>
    <w:p w14:paraId="3E413667" w14:textId="5A22F090" w:rsidR="00F37B85" w:rsidRDefault="00F37B85" w:rsidP="00F37B85">
      <w:pPr>
        <w:pStyle w:val="ListParagraph"/>
        <w:spacing w:after="0"/>
        <w:ind w:left="780"/>
        <w:rPr>
          <w:rStyle w:val="IntenseEmphasis"/>
        </w:rPr>
      </w:pPr>
      <w:r>
        <w:rPr>
          <w:rStyle w:val="IntenseEmphasis"/>
        </w:rPr>
        <w:t xml:space="preserve">Source </w:t>
      </w:r>
      <w:r w:rsidR="005430C1">
        <w:rPr>
          <w:rStyle w:val="IntenseEmphasis"/>
        </w:rPr>
        <w:t>files: QuestionThree.java, Shape.java, Rectangle.java, Circle.java</w:t>
      </w:r>
    </w:p>
    <w:p w14:paraId="5A686803" w14:textId="56152601" w:rsidR="00F37B85" w:rsidRPr="00F37B85" w:rsidRDefault="00F37B85" w:rsidP="00F37B85">
      <w:pPr>
        <w:pStyle w:val="ListParagraph"/>
        <w:spacing w:after="0"/>
        <w:ind w:left="780"/>
        <w:rPr>
          <w:rStyle w:val="IntenseEmphasis"/>
        </w:rPr>
      </w:pPr>
      <w:r>
        <w:rPr>
          <w:rStyle w:val="IntenseEmphasis"/>
        </w:rPr>
        <w:t xml:space="preserve">Output file: </w:t>
      </w:r>
      <w:r w:rsidR="005430C1">
        <w:rPr>
          <w:rStyle w:val="IntenseEmphasis"/>
        </w:rPr>
        <w:t>QuestionThreeOutput.jpg</w:t>
      </w:r>
    </w:p>
    <w:p w14:paraId="1B8A2E33" w14:textId="77777777" w:rsidR="007C0D4C" w:rsidRPr="007C0D4C" w:rsidRDefault="007C0D4C" w:rsidP="007C0D4C">
      <w:pPr>
        <w:pStyle w:val="ListParagraph"/>
        <w:spacing w:after="0"/>
        <w:ind w:left="780"/>
      </w:pPr>
    </w:p>
    <w:p w14:paraId="7D1BAFBA" w14:textId="77777777" w:rsidR="008D09CC" w:rsidRDefault="008D09CC">
      <w:pPr>
        <w:rPr>
          <w:b/>
          <w:bCs/>
          <w:sz w:val="28"/>
          <w:szCs w:val="28"/>
        </w:rPr>
      </w:pPr>
      <w:r>
        <w:rPr>
          <w:b/>
          <w:bCs/>
          <w:sz w:val="28"/>
          <w:szCs w:val="28"/>
        </w:rPr>
        <w:br w:type="page"/>
      </w:r>
    </w:p>
    <w:p w14:paraId="4A23036E" w14:textId="1B71F048" w:rsidR="002C1EAE" w:rsidRDefault="002C1EAE" w:rsidP="002C1EAE">
      <w:pPr>
        <w:rPr>
          <w:b/>
          <w:bCs/>
          <w:sz w:val="28"/>
          <w:szCs w:val="28"/>
        </w:rPr>
      </w:pPr>
      <w:r w:rsidRPr="000E057F">
        <w:rPr>
          <w:b/>
          <w:bCs/>
          <w:sz w:val="28"/>
          <w:szCs w:val="28"/>
        </w:rPr>
        <w:lastRenderedPageBreak/>
        <w:t>Complet</w:t>
      </w:r>
      <w:r>
        <w:rPr>
          <w:b/>
          <w:bCs/>
          <w:sz w:val="28"/>
          <w:szCs w:val="28"/>
        </w:rPr>
        <w:t>e the missing programming steps:</w:t>
      </w:r>
    </w:p>
    <w:p w14:paraId="1CFD30F0" w14:textId="6BA22EE2" w:rsidR="002C1EAE" w:rsidRPr="00015B4E" w:rsidRDefault="002C1EAE" w:rsidP="00015B4E">
      <w:pPr>
        <w:pStyle w:val="ListParagraph"/>
        <w:ind w:left="0"/>
        <w:rPr>
          <w:rFonts w:ascii="Times New Roman" w:hAnsi="Times New Roman"/>
          <w:b/>
          <w:sz w:val="20"/>
        </w:rPr>
      </w:pPr>
      <w:r>
        <w:t xml:space="preserve">        1. </w:t>
      </w:r>
      <w:r w:rsidRPr="003F7F7D">
        <w:rPr>
          <w:rFonts w:cstheme="minorHAnsi"/>
        </w:rPr>
        <w:t>Point out the error(s) and how they can be fixed</w:t>
      </w:r>
      <w:r w:rsidR="00642509">
        <w:rPr>
          <w:rFonts w:cstheme="minorHAnsi"/>
        </w:rPr>
        <w:t xml:space="preserve"> in the following code:</w:t>
      </w:r>
    </w:p>
    <w:p w14:paraId="384B28E7" w14:textId="77777777" w:rsidR="002C1EAE" w:rsidRDefault="002C1EAE" w:rsidP="00015B4E">
      <w:pPr>
        <w:pStyle w:val="NoSpacing"/>
      </w:pPr>
      <w:r>
        <w:t>public class B extends A {</w:t>
      </w:r>
    </w:p>
    <w:p w14:paraId="366CE4DC" w14:textId="77777777" w:rsidR="002C1EAE" w:rsidRDefault="002C1EAE" w:rsidP="00015B4E">
      <w:pPr>
        <w:pStyle w:val="NoSpacing"/>
        <w:ind w:firstLine="360"/>
      </w:pPr>
      <w:r>
        <w:t>private int a = 222;</w:t>
      </w:r>
    </w:p>
    <w:p w14:paraId="0A949594" w14:textId="77777777" w:rsidR="002C1EAE" w:rsidRDefault="002C1EAE" w:rsidP="00015B4E">
      <w:pPr>
        <w:pStyle w:val="NoSpacing"/>
      </w:pPr>
    </w:p>
    <w:p w14:paraId="013B1773" w14:textId="19F39CF1" w:rsidR="002C1EAE" w:rsidRDefault="002C1EAE" w:rsidP="00015B4E">
      <w:pPr>
        <w:pStyle w:val="NoSpacing"/>
        <w:ind w:firstLine="360"/>
      </w:pPr>
      <w:r>
        <w:t xml:space="preserve">public static void </w:t>
      </w:r>
      <w:proofErr w:type="gramStart"/>
      <w:r>
        <w:t>main(</w:t>
      </w:r>
      <w:proofErr w:type="gramEnd"/>
      <w:r>
        <w:t xml:space="preserve">String[] </w:t>
      </w:r>
      <w:proofErr w:type="spellStart"/>
      <w:r>
        <w:t>args</w:t>
      </w:r>
      <w:proofErr w:type="spellEnd"/>
      <w:r>
        <w:t>) {</w:t>
      </w:r>
    </w:p>
    <w:p w14:paraId="52FF5198" w14:textId="31D87862" w:rsidR="002C1EAE" w:rsidRDefault="002C1EAE" w:rsidP="00015B4E">
      <w:pPr>
        <w:pStyle w:val="NoSpacing"/>
        <w:ind w:firstLine="720"/>
      </w:pPr>
      <w:proofErr w:type="spellStart"/>
      <w:r>
        <w:t>System.out.println</w:t>
      </w:r>
      <w:proofErr w:type="spellEnd"/>
      <w:r>
        <w:t xml:space="preserve">("in </w:t>
      </w:r>
      <w:proofErr w:type="gramStart"/>
      <w:r>
        <w:t>main(</w:t>
      </w:r>
      <w:proofErr w:type="gramEnd"/>
      <w:r>
        <w:t>): ");</w:t>
      </w:r>
    </w:p>
    <w:p w14:paraId="27EA249D" w14:textId="588F0F3B" w:rsidR="002C1EAE" w:rsidRDefault="002C1EAE" w:rsidP="00015B4E">
      <w:pPr>
        <w:pStyle w:val="NoSpacing"/>
        <w:ind w:firstLine="720"/>
      </w:pPr>
      <w:proofErr w:type="spellStart"/>
      <w:r>
        <w:t>System.out.println</w:t>
      </w:r>
      <w:proofErr w:type="spellEnd"/>
      <w:r>
        <w:t>("a = "+a);</w:t>
      </w:r>
    </w:p>
    <w:p w14:paraId="5C8B6BA8" w14:textId="77777777" w:rsidR="002C1EAE" w:rsidRDefault="002C1EAE" w:rsidP="00015B4E">
      <w:pPr>
        <w:pStyle w:val="NoSpacing"/>
        <w:ind w:firstLine="720"/>
      </w:pPr>
      <w:r>
        <w:t>a = 123;</w:t>
      </w:r>
    </w:p>
    <w:p w14:paraId="6BADF6F4" w14:textId="03483D27" w:rsidR="002C1EAE" w:rsidRDefault="002C1EAE" w:rsidP="00015B4E">
      <w:pPr>
        <w:pStyle w:val="NoSpacing"/>
        <w:ind w:firstLine="360"/>
      </w:pPr>
      <w:r>
        <w:t>}</w:t>
      </w:r>
    </w:p>
    <w:p w14:paraId="0BE7D033" w14:textId="77777777" w:rsidR="002C1EAE" w:rsidRDefault="002C1EAE" w:rsidP="00015B4E">
      <w:pPr>
        <w:pStyle w:val="NoSpacing"/>
      </w:pPr>
      <w:r>
        <w:t>}</w:t>
      </w:r>
    </w:p>
    <w:p w14:paraId="572AFB2F" w14:textId="77777777" w:rsidR="002C1EAE" w:rsidRDefault="002C1EAE" w:rsidP="00015B4E">
      <w:pPr>
        <w:pStyle w:val="NoSpacing"/>
      </w:pPr>
    </w:p>
    <w:p w14:paraId="26F31EEE" w14:textId="77777777" w:rsidR="002C1EAE" w:rsidRDefault="002C1EAE" w:rsidP="00015B4E">
      <w:pPr>
        <w:pStyle w:val="NoSpacing"/>
      </w:pPr>
      <w:r>
        <w:t>public class A {</w:t>
      </w:r>
    </w:p>
    <w:p w14:paraId="57F656AB" w14:textId="77777777" w:rsidR="002C1EAE" w:rsidRDefault="002C1EAE" w:rsidP="00015B4E">
      <w:pPr>
        <w:pStyle w:val="NoSpacing"/>
        <w:ind w:firstLine="360"/>
      </w:pPr>
      <w:r>
        <w:t>private int a = 100;</w:t>
      </w:r>
    </w:p>
    <w:p w14:paraId="2067BF88" w14:textId="055EB82B" w:rsidR="002C1EAE" w:rsidRDefault="002C1EAE" w:rsidP="00015B4E">
      <w:pPr>
        <w:pStyle w:val="NoSpacing"/>
        <w:ind w:firstLine="360"/>
      </w:pPr>
      <w:r>
        <w:t xml:space="preserve">public void </w:t>
      </w:r>
      <w:proofErr w:type="spellStart"/>
      <w:proofErr w:type="gramStart"/>
      <w:r>
        <w:t>setA</w:t>
      </w:r>
      <w:proofErr w:type="spellEnd"/>
      <w:r>
        <w:t>( int</w:t>
      </w:r>
      <w:proofErr w:type="gramEnd"/>
      <w:r>
        <w:t xml:space="preserve"> value) {</w:t>
      </w:r>
    </w:p>
    <w:p w14:paraId="472B7CFA" w14:textId="1DCC098A" w:rsidR="002C1EAE" w:rsidRDefault="002C1EAE" w:rsidP="00015B4E">
      <w:pPr>
        <w:pStyle w:val="NoSpacing"/>
        <w:ind w:firstLine="720"/>
      </w:pPr>
      <w:r>
        <w:t>a = value;</w:t>
      </w:r>
    </w:p>
    <w:p w14:paraId="6A6661FA" w14:textId="77777777" w:rsidR="002C1EAE" w:rsidRDefault="002C1EAE" w:rsidP="00015B4E">
      <w:pPr>
        <w:pStyle w:val="NoSpacing"/>
        <w:ind w:firstLine="360"/>
      </w:pPr>
      <w:r>
        <w:t>}</w:t>
      </w:r>
    </w:p>
    <w:p w14:paraId="74C9A7E2" w14:textId="3796BB48" w:rsidR="002C1EAE" w:rsidRDefault="002C1EAE" w:rsidP="00015B4E">
      <w:pPr>
        <w:pStyle w:val="NoSpacing"/>
        <w:ind w:firstLine="360"/>
      </w:pPr>
      <w:r>
        <w:t xml:space="preserve">public int </w:t>
      </w:r>
      <w:proofErr w:type="spellStart"/>
      <w:proofErr w:type="gramStart"/>
      <w:r>
        <w:t>getA</w:t>
      </w:r>
      <w:proofErr w:type="spellEnd"/>
      <w:r>
        <w:t>(</w:t>
      </w:r>
      <w:proofErr w:type="gramEnd"/>
      <w:r>
        <w:t>) {</w:t>
      </w:r>
    </w:p>
    <w:p w14:paraId="773A70CD" w14:textId="2C9B80AD" w:rsidR="002C1EAE" w:rsidRDefault="002C1EAE" w:rsidP="00015B4E">
      <w:pPr>
        <w:pStyle w:val="NoSpacing"/>
        <w:ind w:firstLine="720"/>
      </w:pPr>
      <w:r>
        <w:t>return a;</w:t>
      </w:r>
    </w:p>
    <w:p w14:paraId="1806514D" w14:textId="64A441F7" w:rsidR="002C1EAE" w:rsidRDefault="002C1EAE" w:rsidP="00015B4E">
      <w:pPr>
        <w:pStyle w:val="NoSpacing"/>
        <w:ind w:firstLine="360"/>
      </w:pPr>
      <w:r>
        <w:t>}</w:t>
      </w:r>
    </w:p>
    <w:p w14:paraId="4569AEF2" w14:textId="68F345C7" w:rsidR="002C1EAE" w:rsidRDefault="002C1EAE" w:rsidP="00015B4E">
      <w:pPr>
        <w:pStyle w:val="NoSpacing"/>
      </w:pPr>
      <w:r>
        <w:t xml:space="preserve">} </w:t>
      </w:r>
    </w:p>
    <w:p w14:paraId="57C8DDE0" w14:textId="1A1EC8C2" w:rsidR="00015B4E" w:rsidRDefault="00015B4E" w:rsidP="00C7429C">
      <w:pPr>
        <w:pStyle w:val="NoSpacing"/>
        <w:ind w:firstLine="360"/>
        <w:rPr>
          <w:rStyle w:val="IntenseEmphasis"/>
        </w:rPr>
      </w:pPr>
      <w:r>
        <w:rPr>
          <w:rStyle w:val="IntenseEmphasis"/>
        </w:rPr>
        <w:t xml:space="preserve">No objects are instantiated, so the main method is trying to access non-static variable ‘a’ as a static member from class B. If the member was static the code would output “222”, but since it’s trying to make a static call to a non-static member, it won’t compile. </w:t>
      </w:r>
      <w:r w:rsidR="00C7429C">
        <w:rPr>
          <w:rStyle w:val="IntenseEmphasis"/>
        </w:rPr>
        <w:t xml:space="preserve">The assignment at the end of the main method happens after the output. </w:t>
      </w:r>
    </w:p>
    <w:p w14:paraId="2A086F74" w14:textId="77777777" w:rsidR="007E4F64" w:rsidRDefault="007E4F64" w:rsidP="00C7429C">
      <w:pPr>
        <w:pStyle w:val="NoSpacing"/>
        <w:ind w:firstLine="360"/>
        <w:rPr>
          <w:rStyle w:val="IntenseEmphasis"/>
        </w:rPr>
      </w:pPr>
    </w:p>
    <w:p w14:paraId="7919A864" w14:textId="77777777" w:rsidR="00015B4E" w:rsidRPr="00015B4E" w:rsidRDefault="00015B4E" w:rsidP="00015B4E">
      <w:pPr>
        <w:pStyle w:val="NoSpacing"/>
        <w:rPr>
          <w:rStyle w:val="IntenseEmphasis"/>
        </w:rPr>
      </w:pPr>
    </w:p>
    <w:p w14:paraId="36262EEB" w14:textId="77777777" w:rsidR="005C5E3E" w:rsidRDefault="005C5E3E">
      <w:pPr>
        <w:rPr>
          <w:rFonts w:cstheme="minorHAnsi"/>
        </w:rPr>
      </w:pPr>
      <w:r>
        <w:rPr>
          <w:rFonts w:cstheme="minorHAnsi"/>
        </w:rPr>
        <w:br w:type="page"/>
      </w:r>
    </w:p>
    <w:p w14:paraId="026947B2" w14:textId="4C8F7271" w:rsidR="002C1EAE" w:rsidRPr="003F7F7D" w:rsidRDefault="002C1EAE" w:rsidP="002C1EAE">
      <w:pPr>
        <w:rPr>
          <w:rFonts w:cstheme="minorHAnsi"/>
        </w:rPr>
      </w:pPr>
      <w:r w:rsidRPr="003F7F7D">
        <w:rPr>
          <w:rFonts w:cstheme="minorHAnsi"/>
        </w:rPr>
        <w:lastRenderedPageBreak/>
        <w:t>2. Point out the error</w:t>
      </w:r>
      <w:r w:rsidR="00642509">
        <w:rPr>
          <w:rFonts w:cstheme="minorHAnsi"/>
        </w:rPr>
        <w:t>(s) and how they can be fixed in the following code:</w:t>
      </w:r>
      <w:r w:rsidRPr="003F7F7D">
        <w:rPr>
          <w:rFonts w:cstheme="minorHAnsi"/>
        </w:rPr>
        <w:t xml:space="preserve"> </w:t>
      </w:r>
    </w:p>
    <w:p w14:paraId="1BF0199C" w14:textId="77777777" w:rsidR="002C1EAE" w:rsidRDefault="002C1EAE" w:rsidP="005C5E3E">
      <w:pPr>
        <w:pStyle w:val="NoSpacing"/>
      </w:pPr>
      <w:r>
        <w:t xml:space="preserve">public class </w:t>
      </w:r>
      <w:proofErr w:type="spellStart"/>
      <w:r>
        <w:t>OOPExercises</w:t>
      </w:r>
      <w:proofErr w:type="spellEnd"/>
      <w:r>
        <w:t xml:space="preserve"> {</w:t>
      </w:r>
    </w:p>
    <w:p w14:paraId="65133403" w14:textId="77777777" w:rsidR="002C1EAE" w:rsidRDefault="002C1EAE" w:rsidP="005C5E3E">
      <w:pPr>
        <w:pStyle w:val="NoSpacing"/>
        <w:ind w:firstLine="360"/>
      </w:pPr>
      <w:r>
        <w:t xml:space="preserve">public static void </w:t>
      </w:r>
      <w:proofErr w:type="gramStart"/>
      <w:r>
        <w:t>main(</w:t>
      </w:r>
      <w:proofErr w:type="gramEnd"/>
      <w:r>
        <w:t xml:space="preserve">String[] </w:t>
      </w:r>
      <w:proofErr w:type="spellStart"/>
      <w:r>
        <w:t>args</w:t>
      </w:r>
      <w:proofErr w:type="spellEnd"/>
      <w:r>
        <w:t>) {</w:t>
      </w:r>
    </w:p>
    <w:p w14:paraId="2CBF4CBB" w14:textId="2FCDBF4F" w:rsidR="002C1EAE" w:rsidRDefault="002C1EAE" w:rsidP="005C5E3E">
      <w:pPr>
        <w:pStyle w:val="NoSpacing"/>
        <w:ind w:firstLine="720"/>
      </w:pPr>
      <w:r>
        <w:t xml:space="preserve">A </w:t>
      </w:r>
      <w:proofErr w:type="spellStart"/>
      <w:r>
        <w:t>objA</w:t>
      </w:r>
      <w:proofErr w:type="spellEnd"/>
      <w:r>
        <w:t xml:space="preserve"> = new </w:t>
      </w:r>
      <w:proofErr w:type="gramStart"/>
      <w:r>
        <w:t>A( )</w:t>
      </w:r>
      <w:proofErr w:type="gramEnd"/>
      <w:r>
        <w:t>;</w:t>
      </w:r>
    </w:p>
    <w:p w14:paraId="41EF5C27" w14:textId="03310049" w:rsidR="002C1EAE" w:rsidRDefault="002C1EAE" w:rsidP="005C5E3E">
      <w:pPr>
        <w:pStyle w:val="NoSpacing"/>
        <w:ind w:firstLine="720"/>
      </w:pPr>
      <w:r>
        <w:t>double result;</w:t>
      </w:r>
    </w:p>
    <w:p w14:paraId="16AF232E" w14:textId="09E4A80C" w:rsidR="002C1EAE" w:rsidRDefault="002C1EAE" w:rsidP="005C5E3E">
      <w:pPr>
        <w:pStyle w:val="NoSpacing"/>
        <w:ind w:firstLine="720"/>
      </w:pPr>
      <w:r>
        <w:t xml:space="preserve">result = </w:t>
      </w:r>
      <w:proofErr w:type="spellStart"/>
      <w:r>
        <w:t>objA.getA</w:t>
      </w:r>
      <w:proofErr w:type="spellEnd"/>
      <w:proofErr w:type="gramStart"/>
      <w:r>
        <w:t>( )</w:t>
      </w:r>
      <w:proofErr w:type="gramEnd"/>
      <w:r>
        <w:t>;</w:t>
      </w:r>
    </w:p>
    <w:p w14:paraId="57E55B79" w14:textId="240F7854" w:rsidR="002C1EAE" w:rsidRDefault="002C1EAE" w:rsidP="005C5E3E">
      <w:pPr>
        <w:pStyle w:val="NoSpacing"/>
        <w:ind w:firstLine="720"/>
      </w:pPr>
      <w:proofErr w:type="spellStart"/>
      <w:r>
        <w:t>System.out.println</w:t>
      </w:r>
      <w:proofErr w:type="spellEnd"/>
      <w:r>
        <w:t>("</w:t>
      </w:r>
      <w:proofErr w:type="spellStart"/>
      <w:r>
        <w:t>objA.a</w:t>
      </w:r>
      <w:proofErr w:type="spellEnd"/>
      <w:r>
        <w:t xml:space="preserve"> = "+ result);</w:t>
      </w:r>
    </w:p>
    <w:p w14:paraId="14F320E7" w14:textId="2FEFC3FE" w:rsidR="002C1EAE" w:rsidRDefault="002C1EAE" w:rsidP="005C5E3E">
      <w:pPr>
        <w:pStyle w:val="NoSpacing"/>
        <w:ind w:firstLine="360"/>
      </w:pPr>
      <w:r>
        <w:t xml:space="preserve"> }</w:t>
      </w:r>
    </w:p>
    <w:p w14:paraId="4E41FFA1" w14:textId="77777777" w:rsidR="002C1EAE" w:rsidRDefault="002C1EAE" w:rsidP="005C5E3E">
      <w:pPr>
        <w:pStyle w:val="NoSpacing"/>
      </w:pPr>
      <w:r>
        <w:t>}</w:t>
      </w:r>
    </w:p>
    <w:p w14:paraId="54F8A8CA" w14:textId="77777777" w:rsidR="002C1EAE" w:rsidRDefault="002C1EAE" w:rsidP="005C5E3E">
      <w:pPr>
        <w:pStyle w:val="NoSpacing"/>
      </w:pPr>
    </w:p>
    <w:p w14:paraId="62703D66" w14:textId="77777777" w:rsidR="002C1EAE" w:rsidRDefault="002C1EAE" w:rsidP="005C5E3E">
      <w:pPr>
        <w:pStyle w:val="NoSpacing"/>
      </w:pPr>
      <w:r>
        <w:t>public class A {</w:t>
      </w:r>
    </w:p>
    <w:p w14:paraId="06F0611A" w14:textId="77777777" w:rsidR="002C1EAE" w:rsidRDefault="002C1EAE" w:rsidP="005C5E3E">
      <w:pPr>
        <w:pStyle w:val="NoSpacing"/>
        <w:ind w:firstLine="360"/>
      </w:pPr>
      <w:r>
        <w:t>private int a = 100;</w:t>
      </w:r>
    </w:p>
    <w:p w14:paraId="4EC9DD43" w14:textId="047E957B" w:rsidR="002C1EAE" w:rsidRDefault="002C1EAE" w:rsidP="005C5E3E">
      <w:pPr>
        <w:pStyle w:val="NoSpacing"/>
        <w:ind w:firstLine="360"/>
      </w:pPr>
      <w:r>
        <w:t xml:space="preserve">public void </w:t>
      </w:r>
      <w:proofErr w:type="spellStart"/>
      <w:proofErr w:type="gramStart"/>
      <w:r>
        <w:t>setA</w:t>
      </w:r>
      <w:proofErr w:type="spellEnd"/>
      <w:r>
        <w:t>( int</w:t>
      </w:r>
      <w:proofErr w:type="gramEnd"/>
      <w:r>
        <w:t xml:space="preserve"> value) {</w:t>
      </w:r>
    </w:p>
    <w:p w14:paraId="313A43BC" w14:textId="50CA85DF" w:rsidR="002C1EAE" w:rsidRDefault="002C1EAE" w:rsidP="005C5E3E">
      <w:pPr>
        <w:pStyle w:val="NoSpacing"/>
        <w:ind w:firstLine="720"/>
      </w:pPr>
      <w:r>
        <w:t>a = value;</w:t>
      </w:r>
    </w:p>
    <w:p w14:paraId="23454875" w14:textId="77777777" w:rsidR="002C1EAE" w:rsidRDefault="002C1EAE" w:rsidP="005C5E3E">
      <w:pPr>
        <w:pStyle w:val="NoSpacing"/>
        <w:ind w:firstLine="360"/>
      </w:pPr>
      <w:r>
        <w:t>}</w:t>
      </w:r>
    </w:p>
    <w:p w14:paraId="33F97D15" w14:textId="401A6CBE" w:rsidR="002C1EAE" w:rsidRDefault="002C1EAE" w:rsidP="005C5E3E">
      <w:pPr>
        <w:pStyle w:val="NoSpacing"/>
        <w:ind w:firstLine="360"/>
      </w:pPr>
      <w:r>
        <w:t xml:space="preserve">public int </w:t>
      </w:r>
      <w:proofErr w:type="spellStart"/>
      <w:proofErr w:type="gramStart"/>
      <w:r>
        <w:t>getA</w:t>
      </w:r>
      <w:proofErr w:type="spellEnd"/>
      <w:r>
        <w:t>(</w:t>
      </w:r>
      <w:proofErr w:type="gramEnd"/>
      <w:r>
        <w:t>) {</w:t>
      </w:r>
    </w:p>
    <w:p w14:paraId="05405A89" w14:textId="2D08A7CF" w:rsidR="002C1EAE" w:rsidRDefault="002C1EAE" w:rsidP="005C5E3E">
      <w:pPr>
        <w:pStyle w:val="NoSpacing"/>
        <w:ind w:firstLine="720"/>
      </w:pPr>
      <w:r>
        <w:t>return a;</w:t>
      </w:r>
    </w:p>
    <w:p w14:paraId="10DDED53" w14:textId="498FCF18" w:rsidR="002C1EAE" w:rsidRDefault="002C1EAE" w:rsidP="005C5E3E">
      <w:pPr>
        <w:pStyle w:val="NoSpacing"/>
        <w:ind w:firstLine="360"/>
      </w:pPr>
      <w:r>
        <w:t>}</w:t>
      </w:r>
    </w:p>
    <w:p w14:paraId="2CE63B6E" w14:textId="2924DC1C" w:rsidR="002C1EAE" w:rsidRDefault="002C1EAE" w:rsidP="005C5E3E">
      <w:pPr>
        <w:pStyle w:val="NoSpacing"/>
      </w:pPr>
      <w:r>
        <w:t>}</w:t>
      </w:r>
    </w:p>
    <w:p w14:paraId="24ECE9B0" w14:textId="3463F06E" w:rsidR="005C5E3E" w:rsidRDefault="007B7429" w:rsidP="004823FA">
      <w:pPr>
        <w:pStyle w:val="NoSpacing"/>
        <w:ind w:firstLine="360"/>
        <w:rPr>
          <w:rStyle w:val="IntenseEmphasis"/>
        </w:rPr>
      </w:pPr>
      <w:r>
        <w:rPr>
          <w:rStyle w:val="IntenseEmphasis"/>
        </w:rPr>
        <w:t xml:space="preserve">Class A’s </w:t>
      </w:r>
      <w:proofErr w:type="spellStart"/>
      <w:proofErr w:type="gramStart"/>
      <w:r>
        <w:rPr>
          <w:rStyle w:val="IntenseEmphasis"/>
        </w:rPr>
        <w:t>getA</w:t>
      </w:r>
      <w:proofErr w:type="spellEnd"/>
      <w:r>
        <w:rPr>
          <w:rStyle w:val="IntenseEmphasis"/>
        </w:rPr>
        <w:t>(</w:t>
      </w:r>
      <w:proofErr w:type="gramEnd"/>
      <w:r>
        <w:rPr>
          <w:rStyle w:val="IntenseEmphasis"/>
        </w:rPr>
        <w:t xml:space="preserve">) method returns an int, where in the main method, result is a double. Either result needs to be declared as an int, or </w:t>
      </w:r>
      <w:proofErr w:type="spellStart"/>
      <w:r>
        <w:rPr>
          <w:rStyle w:val="IntenseEmphasis"/>
        </w:rPr>
        <w:t>objA.getA</w:t>
      </w:r>
      <w:proofErr w:type="spellEnd"/>
      <w:r>
        <w:rPr>
          <w:rStyle w:val="IntenseEmphasis"/>
        </w:rPr>
        <w:t>() needs to be cast as a double when being assigned to result. This can be done as follows</w:t>
      </w:r>
      <w:r w:rsidR="00817632">
        <w:rPr>
          <w:rStyle w:val="IntenseEmphasis"/>
        </w:rPr>
        <w:t>, without re-writing the A class:</w:t>
      </w:r>
    </w:p>
    <w:p w14:paraId="66FC474D" w14:textId="2D93AFCA" w:rsidR="007B7429" w:rsidRDefault="007B7429" w:rsidP="005C5E3E">
      <w:pPr>
        <w:pStyle w:val="NoSpacing"/>
        <w:rPr>
          <w:rStyle w:val="IntenseEmphasis"/>
        </w:rPr>
      </w:pPr>
    </w:p>
    <w:p w14:paraId="15CBAD5B" w14:textId="3DA1F332" w:rsidR="00817632" w:rsidRPr="00817632" w:rsidRDefault="00817632" w:rsidP="005C5E3E">
      <w:pPr>
        <w:pStyle w:val="NoSpacing"/>
        <w:rPr>
          <w:rStyle w:val="IntenseEmphasis"/>
          <w:i w:val="0"/>
          <w:iCs w:val="0"/>
        </w:rPr>
      </w:pPr>
      <w:r w:rsidRPr="00817632">
        <w:rPr>
          <w:rStyle w:val="IntenseEmphasis"/>
          <w:i w:val="0"/>
          <w:iCs w:val="0"/>
        </w:rPr>
        <w:t xml:space="preserve">import </w:t>
      </w:r>
      <w:proofErr w:type="spellStart"/>
      <w:proofErr w:type="gramStart"/>
      <w:r w:rsidRPr="00817632">
        <w:rPr>
          <w:rStyle w:val="IntenseEmphasis"/>
          <w:i w:val="0"/>
          <w:iCs w:val="0"/>
        </w:rPr>
        <w:t>java.lang</w:t>
      </w:r>
      <w:proofErr w:type="gramEnd"/>
      <w:r w:rsidRPr="00817632">
        <w:rPr>
          <w:rStyle w:val="IntenseEmphasis"/>
          <w:i w:val="0"/>
          <w:iCs w:val="0"/>
        </w:rPr>
        <w:t>.Integer</w:t>
      </w:r>
      <w:proofErr w:type="spellEnd"/>
      <w:r w:rsidRPr="00817632">
        <w:rPr>
          <w:rStyle w:val="IntenseEmphasis"/>
          <w:i w:val="0"/>
          <w:iCs w:val="0"/>
        </w:rPr>
        <w:t>;</w:t>
      </w:r>
    </w:p>
    <w:p w14:paraId="08FB9A83" w14:textId="77777777" w:rsidR="00817632" w:rsidRPr="00817632" w:rsidRDefault="00817632" w:rsidP="005C5E3E">
      <w:pPr>
        <w:pStyle w:val="NoSpacing"/>
        <w:rPr>
          <w:rStyle w:val="IntenseEmphasis"/>
          <w:i w:val="0"/>
          <w:iCs w:val="0"/>
        </w:rPr>
      </w:pPr>
    </w:p>
    <w:p w14:paraId="2AA56BCB" w14:textId="5787F98A" w:rsidR="007B7429" w:rsidRPr="00817632" w:rsidRDefault="00817632" w:rsidP="005C5E3E">
      <w:pPr>
        <w:pStyle w:val="NoSpacing"/>
        <w:rPr>
          <w:rStyle w:val="IntenseEmphasis"/>
          <w:i w:val="0"/>
          <w:iCs w:val="0"/>
        </w:rPr>
      </w:pPr>
      <w:r w:rsidRPr="00817632">
        <w:rPr>
          <w:rStyle w:val="IntenseEmphasis"/>
          <w:i w:val="0"/>
          <w:iCs w:val="0"/>
        </w:rPr>
        <w:t xml:space="preserve">public class </w:t>
      </w:r>
      <w:proofErr w:type="spellStart"/>
      <w:r w:rsidRPr="00817632">
        <w:rPr>
          <w:rStyle w:val="IntenseEmphasis"/>
          <w:i w:val="0"/>
          <w:iCs w:val="0"/>
        </w:rPr>
        <w:t>OOPExercises</w:t>
      </w:r>
      <w:proofErr w:type="spellEnd"/>
      <w:r w:rsidRPr="00817632">
        <w:rPr>
          <w:rStyle w:val="IntenseEmphasis"/>
          <w:i w:val="0"/>
          <w:iCs w:val="0"/>
        </w:rPr>
        <w:t xml:space="preserve"> {</w:t>
      </w:r>
    </w:p>
    <w:p w14:paraId="33B1057D" w14:textId="2BE24C35" w:rsidR="00817632" w:rsidRPr="00817632" w:rsidRDefault="00817632" w:rsidP="00817632">
      <w:pPr>
        <w:pStyle w:val="NoSpacing"/>
        <w:ind w:firstLine="360"/>
        <w:rPr>
          <w:rStyle w:val="IntenseEmphasis"/>
          <w:i w:val="0"/>
          <w:iCs w:val="0"/>
        </w:rPr>
      </w:pPr>
      <w:r w:rsidRPr="00817632">
        <w:rPr>
          <w:rStyle w:val="IntenseEmphasis"/>
          <w:i w:val="0"/>
          <w:iCs w:val="0"/>
        </w:rPr>
        <w:t xml:space="preserve">public static void </w:t>
      </w:r>
      <w:proofErr w:type="gramStart"/>
      <w:r w:rsidRPr="00817632">
        <w:rPr>
          <w:rStyle w:val="IntenseEmphasis"/>
          <w:i w:val="0"/>
          <w:iCs w:val="0"/>
        </w:rPr>
        <w:t>main(</w:t>
      </w:r>
      <w:proofErr w:type="gramEnd"/>
      <w:r w:rsidRPr="00817632">
        <w:rPr>
          <w:rStyle w:val="IntenseEmphasis"/>
          <w:i w:val="0"/>
          <w:iCs w:val="0"/>
        </w:rPr>
        <w:t xml:space="preserve">String[] </w:t>
      </w:r>
      <w:proofErr w:type="spellStart"/>
      <w:r w:rsidRPr="00817632">
        <w:rPr>
          <w:rStyle w:val="IntenseEmphasis"/>
          <w:i w:val="0"/>
          <w:iCs w:val="0"/>
        </w:rPr>
        <w:t>args</w:t>
      </w:r>
      <w:proofErr w:type="spellEnd"/>
      <w:r w:rsidRPr="00817632">
        <w:rPr>
          <w:rStyle w:val="IntenseEmphasis"/>
          <w:i w:val="0"/>
          <w:iCs w:val="0"/>
        </w:rPr>
        <w:t>) {</w:t>
      </w:r>
    </w:p>
    <w:p w14:paraId="23926320" w14:textId="243D8087" w:rsidR="00817632" w:rsidRPr="00817632" w:rsidRDefault="00817632" w:rsidP="00817632">
      <w:pPr>
        <w:pStyle w:val="NoSpacing"/>
        <w:ind w:firstLine="720"/>
        <w:rPr>
          <w:rStyle w:val="IntenseEmphasis"/>
          <w:i w:val="0"/>
          <w:iCs w:val="0"/>
        </w:rPr>
      </w:pPr>
      <w:r w:rsidRPr="00817632">
        <w:rPr>
          <w:rStyle w:val="IntenseEmphasis"/>
          <w:i w:val="0"/>
          <w:iCs w:val="0"/>
        </w:rPr>
        <w:t xml:space="preserve">A </w:t>
      </w:r>
      <w:proofErr w:type="spellStart"/>
      <w:r w:rsidRPr="00817632">
        <w:rPr>
          <w:rStyle w:val="IntenseEmphasis"/>
          <w:i w:val="0"/>
          <w:iCs w:val="0"/>
        </w:rPr>
        <w:t>objA</w:t>
      </w:r>
      <w:proofErr w:type="spellEnd"/>
      <w:r w:rsidRPr="00817632">
        <w:rPr>
          <w:rStyle w:val="IntenseEmphasis"/>
          <w:i w:val="0"/>
          <w:iCs w:val="0"/>
        </w:rPr>
        <w:t xml:space="preserve"> = new </w:t>
      </w:r>
      <w:proofErr w:type="gramStart"/>
      <w:r w:rsidRPr="00817632">
        <w:rPr>
          <w:rStyle w:val="IntenseEmphasis"/>
          <w:i w:val="0"/>
          <w:iCs w:val="0"/>
        </w:rPr>
        <w:t>A(</w:t>
      </w:r>
      <w:proofErr w:type="gramEnd"/>
      <w:r w:rsidRPr="00817632">
        <w:rPr>
          <w:rStyle w:val="IntenseEmphasis"/>
          <w:i w:val="0"/>
          <w:iCs w:val="0"/>
        </w:rPr>
        <w:t>);</w:t>
      </w:r>
    </w:p>
    <w:p w14:paraId="667884D8" w14:textId="61B0FE6C" w:rsidR="00817632" w:rsidRPr="00817632" w:rsidRDefault="00817632" w:rsidP="00817632">
      <w:pPr>
        <w:pStyle w:val="NoSpacing"/>
        <w:ind w:firstLine="720"/>
        <w:rPr>
          <w:rStyle w:val="IntenseEmphasis"/>
          <w:i w:val="0"/>
          <w:iCs w:val="0"/>
        </w:rPr>
      </w:pPr>
      <w:r w:rsidRPr="00817632">
        <w:rPr>
          <w:rStyle w:val="IntenseEmphasis"/>
          <w:i w:val="0"/>
          <w:iCs w:val="0"/>
        </w:rPr>
        <w:t>double result;</w:t>
      </w:r>
    </w:p>
    <w:p w14:paraId="5E1D5B49" w14:textId="1B624C12" w:rsidR="00817632" w:rsidRPr="00817632" w:rsidRDefault="00817632" w:rsidP="00817632">
      <w:pPr>
        <w:pStyle w:val="NoSpacing"/>
        <w:ind w:firstLine="720"/>
        <w:rPr>
          <w:rStyle w:val="IntenseEmphasis"/>
          <w:i w:val="0"/>
          <w:iCs w:val="0"/>
        </w:rPr>
      </w:pPr>
      <w:r w:rsidRPr="00817632">
        <w:rPr>
          <w:rStyle w:val="IntenseEmphasis"/>
          <w:i w:val="0"/>
          <w:iCs w:val="0"/>
        </w:rPr>
        <w:t xml:space="preserve">Integer </w:t>
      </w:r>
      <w:proofErr w:type="spellStart"/>
      <w:r w:rsidRPr="00817632">
        <w:rPr>
          <w:rStyle w:val="IntenseEmphasis"/>
          <w:i w:val="0"/>
          <w:iCs w:val="0"/>
        </w:rPr>
        <w:t>intA</w:t>
      </w:r>
      <w:proofErr w:type="spellEnd"/>
      <w:r w:rsidRPr="00817632">
        <w:rPr>
          <w:rStyle w:val="IntenseEmphasis"/>
          <w:i w:val="0"/>
          <w:iCs w:val="0"/>
        </w:rPr>
        <w:t xml:space="preserve"> = new </w:t>
      </w:r>
      <w:proofErr w:type="gramStart"/>
      <w:r w:rsidRPr="00817632">
        <w:rPr>
          <w:rStyle w:val="IntenseEmphasis"/>
          <w:i w:val="0"/>
          <w:iCs w:val="0"/>
        </w:rPr>
        <w:t>Integer(</w:t>
      </w:r>
      <w:proofErr w:type="spellStart"/>
      <w:proofErr w:type="gramEnd"/>
      <w:r w:rsidRPr="00817632">
        <w:rPr>
          <w:rStyle w:val="IntenseEmphasis"/>
          <w:i w:val="0"/>
          <w:iCs w:val="0"/>
        </w:rPr>
        <w:t>objA.getA</w:t>
      </w:r>
      <w:proofErr w:type="spellEnd"/>
      <w:r w:rsidRPr="00817632">
        <w:rPr>
          <w:rStyle w:val="IntenseEmphasis"/>
          <w:i w:val="0"/>
          <w:iCs w:val="0"/>
        </w:rPr>
        <w:t>());</w:t>
      </w:r>
    </w:p>
    <w:p w14:paraId="250D08D6" w14:textId="0513F3C6" w:rsidR="00817632" w:rsidRPr="00817632" w:rsidRDefault="00817632" w:rsidP="00817632">
      <w:pPr>
        <w:pStyle w:val="NoSpacing"/>
        <w:ind w:firstLine="720"/>
        <w:rPr>
          <w:rStyle w:val="IntenseEmphasis"/>
          <w:i w:val="0"/>
          <w:iCs w:val="0"/>
        </w:rPr>
      </w:pPr>
      <w:r w:rsidRPr="00817632">
        <w:rPr>
          <w:rStyle w:val="IntenseEmphasis"/>
          <w:i w:val="0"/>
          <w:iCs w:val="0"/>
        </w:rPr>
        <w:t xml:space="preserve">result = </w:t>
      </w:r>
      <w:proofErr w:type="spellStart"/>
      <w:r w:rsidRPr="00817632">
        <w:rPr>
          <w:rStyle w:val="IntenseEmphasis"/>
          <w:i w:val="0"/>
          <w:iCs w:val="0"/>
        </w:rPr>
        <w:t>intA.DoubleValue</w:t>
      </w:r>
      <w:proofErr w:type="spellEnd"/>
      <w:r w:rsidRPr="00817632">
        <w:rPr>
          <w:rStyle w:val="IntenseEmphasis"/>
          <w:i w:val="0"/>
          <w:iCs w:val="0"/>
        </w:rPr>
        <w:t>();</w:t>
      </w:r>
    </w:p>
    <w:p w14:paraId="697BA20F" w14:textId="1A770371" w:rsidR="00817632" w:rsidRPr="00817632" w:rsidRDefault="00817632" w:rsidP="00817632">
      <w:pPr>
        <w:pStyle w:val="NoSpacing"/>
        <w:ind w:firstLine="720"/>
        <w:rPr>
          <w:rStyle w:val="IntenseEmphasis"/>
          <w:i w:val="0"/>
          <w:iCs w:val="0"/>
        </w:rPr>
      </w:pPr>
      <w:proofErr w:type="spellStart"/>
      <w:r w:rsidRPr="00817632">
        <w:rPr>
          <w:rStyle w:val="IntenseEmphasis"/>
          <w:i w:val="0"/>
          <w:iCs w:val="0"/>
        </w:rPr>
        <w:t>System.out.println</w:t>
      </w:r>
      <w:proofErr w:type="spellEnd"/>
      <w:r w:rsidRPr="00817632">
        <w:rPr>
          <w:rStyle w:val="IntenseEmphasis"/>
          <w:i w:val="0"/>
          <w:iCs w:val="0"/>
        </w:rPr>
        <w:t>(“</w:t>
      </w:r>
      <w:proofErr w:type="spellStart"/>
      <w:r w:rsidRPr="00817632">
        <w:rPr>
          <w:rStyle w:val="IntenseEmphasis"/>
          <w:i w:val="0"/>
          <w:iCs w:val="0"/>
        </w:rPr>
        <w:t>objA</w:t>
      </w:r>
      <w:proofErr w:type="spellEnd"/>
      <w:r w:rsidRPr="00817632">
        <w:rPr>
          <w:rStyle w:val="IntenseEmphasis"/>
          <w:i w:val="0"/>
          <w:iCs w:val="0"/>
        </w:rPr>
        <w:t xml:space="preserve"> a = </w:t>
      </w:r>
      <w:proofErr w:type="gramStart"/>
      <w:r w:rsidRPr="00817632">
        <w:rPr>
          <w:rStyle w:val="IntenseEmphasis"/>
          <w:i w:val="0"/>
          <w:iCs w:val="0"/>
        </w:rPr>
        <w:t>“ +</w:t>
      </w:r>
      <w:proofErr w:type="gramEnd"/>
      <w:r w:rsidRPr="00817632">
        <w:rPr>
          <w:rStyle w:val="IntenseEmphasis"/>
          <w:i w:val="0"/>
          <w:iCs w:val="0"/>
        </w:rPr>
        <w:t xml:space="preserve"> result);</w:t>
      </w:r>
    </w:p>
    <w:p w14:paraId="122E284A" w14:textId="0FCC4E3E" w:rsidR="00817632" w:rsidRPr="00817632" w:rsidRDefault="00817632" w:rsidP="00817632">
      <w:pPr>
        <w:pStyle w:val="NoSpacing"/>
        <w:ind w:firstLine="360"/>
        <w:rPr>
          <w:rStyle w:val="IntenseEmphasis"/>
          <w:i w:val="0"/>
          <w:iCs w:val="0"/>
        </w:rPr>
      </w:pPr>
      <w:r w:rsidRPr="00817632">
        <w:rPr>
          <w:rStyle w:val="IntenseEmphasis"/>
          <w:i w:val="0"/>
          <w:iCs w:val="0"/>
        </w:rPr>
        <w:t>}</w:t>
      </w:r>
    </w:p>
    <w:p w14:paraId="630F1E16" w14:textId="56020DA1" w:rsidR="00817632" w:rsidRPr="00817632" w:rsidRDefault="00817632" w:rsidP="005C5E3E">
      <w:pPr>
        <w:pStyle w:val="NoSpacing"/>
        <w:rPr>
          <w:rStyle w:val="IntenseEmphasis"/>
          <w:i w:val="0"/>
          <w:iCs w:val="0"/>
        </w:rPr>
      </w:pPr>
      <w:r w:rsidRPr="00817632">
        <w:rPr>
          <w:rStyle w:val="IntenseEmphasis"/>
          <w:i w:val="0"/>
          <w:iCs w:val="0"/>
        </w:rPr>
        <w:t>}</w:t>
      </w:r>
    </w:p>
    <w:p w14:paraId="2936105F" w14:textId="77777777" w:rsidR="007E4F64" w:rsidRPr="007E4F64" w:rsidRDefault="007E4F64" w:rsidP="005C5E3E">
      <w:pPr>
        <w:pStyle w:val="NoSpacing"/>
        <w:rPr>
          <w:rStyle w:val="IntenseEmphasis"/>
        </w:rPr>
      </w:pPr>
    </w:p>
    <w:p w14:paraId="7A2C4B43" w14:textId="77777777" w:rsidR="007E4F64" w:rsidRDefault="007E4F64">
      <w:pPr>
        <w:rPr>
          <w:rFonts w:cstheme="minorHAnsi"/>
          <w:bCs/>
        </w:rPr>
      </w:pPr>
      <w:r>
        <w:rPr>
          <w:rFonts w:cstheme="minorHAnsi"/>
          <w:bCs/>
        </w:rPr>
        <w:br w:type="page"/>
      </w:r>
    </w:p>
    <w:p w14:paraId="1782C03B" w14:textId="20A878BA" w:rsidR="002C1EAE" w:rsidRPr="003F7F7D" w:rsidRDefault="002C1EAE" w:rsidP="002C1EAE">
      <w:pPr>
        <w:rPr>
          <w:rFonts w:cstheme="minorHAnsi"/>
          <w:bCs/>
        </w:rPr>
      </w:pPr>
      <w:r w:rsidRPr="003F7F7D">
        <w:rPr>
          <w:rFonts w:cstheme="minorHAnsi"/>
          <w:bCs/>
        </w:rPr>
        <w:lastRenderedPageBreak/>
        <w:t xml:space="preserve">3.  Show the output of </w:t>
      </w:r>
      <w:r w:rsidR="00642509">
        <w:rPr>
          <w:rFonts w:cstheme="minorHAnsi"/>
          <w:bCs/>
        </w:rPr>
        <w:t>the code below:</w:t>
      </w:r>
    </w:p>
    <w:p w14:paraId="0E156609" w14:textId="77777777" w:rsidR="002C1EAE" w:rsidRDefault="002C1EAE" w:rsidP="007E4F64">
      <w:pPr>
        <w:pStyle w:val="NoSpacing"/>
      </w:pPr>
      <w:r>
        <w:t xml:space="preserve">public class </w:t>
      </w:r>
      <w:proofErr w:type="spellStart"/>
      <w:r>
        <w:t>OOPExercises</w:t>
      </w:r>
      <w:proofErr w:type="spellEnd"/>
      <w:r>
        <w:t xml:space="preserve"> {</w:t>
      </w:r>
    </w:p>
    <w:p w14:paraId="65F82F80" w14:textId="779BA102" w:rsidR="002C1EAE" w:rsidRDefault="002C1EAE" w:rsidP="007E4F64">
      <w:pPr>
        <w:pStyle w:val="NoSpacing"/>
        <w:ind w:firstLine="360"/>
      </w:pPr>
      <w:r>
        <w:t>static int a = 555;</w:t>
      </w:r>
    </w:p>
    <w:p w14:paraId="7D431F3B" w14:textId="5694FE9F" w:rsidR="002C1EAE" w:rsidRDefault="002C1EAE" w:rsidP="007E4F64">
      <w:pPr>
        <w:pStyle w:val="NoSpacing"/>
        <w:ind w:firstLine="360"/>
      </w:pPr>
      <w:r>
        <w:t xml:space="preserve">public static void </w:t>
      </w:r>
      <w:proofErr w:type="gramStart"/>
      <w:r>
        <w:t>main(</w:t>
      </w:r>
      <w:proofErr w:type="gramEnd"/>
      <w:r>
        <w:t xml:space="preserve">String[] </w:t>
      </w:r>
      <w:proofErr w:type="spellStart"/>
      <w:r>
        <w:t>args</w:t>
      </w:r>
      <w:proofErr w:type="spellEnd"/>
      <w:r>
        <w:t>) {</w:t>
      </w:r>
    </w:p>
    <w:p w14:paraId="1312238E" w14:textId="6A447C5E" w:rsidR="002C1EAE" w:rsidRDefault="002C1EAE" w:rsidP="007E4F64">
      <w:pPr>
        <w:pStyle w:val="NoSpacing"/>
        <w:ind w:firstLine="720"/>
      </w:pPr>
      <w:r>
        <w:t xml:space="preserve">A </w:t>
      </w:r>
      <w:proofErr w:type="spellStart"/>
      <w:r>
        <w:t>objA</w:t>
      </w:r>
      <w:proofErr w:type="spellEnd"/>
      <w:r>
        <w:t xml:space="preserve"> = new </w:t>
      </w:r>
      <w:proofErr w:type="gramStart"/>
      <w:r>
        <w:t>A(</w:t>
      </w:r>
      <w:proofErr w:type="gramEnd"/>
      <w:r>
        <w:t>);</w:t>
      </w:r>
    </w:p>
    <w:p w14:paraId="39EAC1A6" w14:textId="2CF8F46D" w:rsidR="002C1EAE" w:rsidRDefault="002C1EAE" w:rsidP="007E4F64">
      <w:pPr>
        <w:pStyle w:val="NoSpacing"/>
        <w:ind w:firstLine="720"/>
      </w:pPr>
      <w:r>
        <w:t xml:space="preserve">B objB1 = new </w:t>
      </w:r>
      <w:proofErr w:type="gramStart"/>
      <w:r>
        <w:t>B(</w:t>
      </w:r>
      <w:proofErr w:type="gramEnd"/>
      <w:r>
        <w:t>);</w:t>
      </w:r>
    </w:p>
    <w:p w14:paraId="7E13C695" w14:textId="65C5CB31" w:rsidR="002C1EAE" w:rsidRDefault="002C1EAE" w:rsidP="007E4F64">
      <w:pPr>
        <w:pStyle w:val="NoSpacing"/>
        <w:ind w:firstLine="720"/>
      </w:pPr>
      <w:r>
        <w:t xml:space="preserve">A objB2 = new </w:t>
      </w:r>
      <w:proofErr w:type="gramStart"/>
      <w:r>
        <w:t>B(</w:t>
      </w:r>
      <w:proofErr w:type="gramEnd"/>
      <w:r>
        <w:t>);</w:t>
      </w:r>
    </w:p>
    <w:p w14:paraId="57B634B1" w14:textId="70110F95" w:rsidR="002C1EAE" w:rsidRDefault="002C1EAE" w:rsidP="007E4F64">
      <w:pPr>
        <w:pStyle w:val="NoSpacing"/>
        <w:ind w:firstLine="720"/>
      </w:pPr>
      <w:r>
        <w:t xml:space="preserve">C objC1 = new </w:t>
      </w:r>
      <w:proofErr w:type="gramStart"/>
      <w:r>
        <w:t>C(</w:t>
      </w:r>
      <w:proofErr w:type="gramEnd"/>
      <w:r>
        <w:t>);</w:t>
      </w:r>
    </w:p>
    <w:p w14:paraId="0410602B" w14:textId="598FBFD6" w:rsidR="002C1EAE" w:rsidRDefault="002C1EAE" w:rsidP="007E4F64">
      <w:pPr>
        <w:pStyle w:val="NoSpacing"/>
        <w:ind w:firstLine="720"/>
      </w:pPr>
      <w:r>
        <w:t xml:space="preserve">B objC2 = new </w:t>
      </w:r>
      <w:proofErr w:type="gramStart"/>
      <w:r>
        <w:t>C(</w:t>
      </w:r>
      <w:proofErr w:type="gramEnd"/>
      <w:r>
        <w:t>);</w:t>
      </w:r>
    </w:p>
    <w:p w14:paraId="0345FA63" w14:textId="7ABF668E" w:rsidR="002C1EAE" w:rsidRDefault="002C1EAE" w:rsidP="007E4F64">
      <w:pPr>
        <w:pStyle w:val="NoSpacing"/>
        <w:ind w:firstLine="720"/>
      </w:pPr>
      <w:r>
        <w:t xml:space="preserve">A objC3 = new </w:t>
      </w:r>
      <w:proofErr w:type="gramStart"/>
      <w:r>
        <w:t>C(</w:t>
      </w:r>
      <w:proofErr w:type="gramEnd"/>
      <w:r>
        <w:t>);</w:t>
      </w:r>
    </w:p>
    <w:p w14:paraId="2EA35440" w14:textId="1BCE526B" w:rsidR="002C1EAE" w:rsidRDefault="002C1EAE" w:rsidP="007E4F64">
      <w:pPr>
        <w:pStyle w:val="NoSpacing"/>
        <w:ind w:firstLine="720"/>
      </w:pPr>
      <w:proofErr w:type="spellStart"/>
      <w:r>
        <w:t>objA.display</w:t>
      </w:r>
      <w:proofErr w:type="spellEnd"/>
      <w:r>
        <w:t>();</w:t>
      </w:r>
    </w:p>
    <w:p w14:paraId="4AE3DC24" w14:textId="553C9E06" w:rsidR="002C1EAE" w:rsidRDefault="002C1EAE" w:rsidP="007E4F64">
      <w:pPr>
        <w:pStyle w:val="NoSpacing"/>
        <w:ind w:firstLine="720"/>
      </w:pPr>
      <w:r>
        <w:t>objB1.display();</w:t>
      </w:r>
    </w:p>
    <w:p w14:paraId="22812719" w14:textId="11872D24" w:rsidR="002C1EAE" w:rsidRDefault="002C1EAE" w:rsidP="007E4F64">
      <w:pPr>
        <w:pStyle w:val="NoSpacing"/>
        <w:ind w:firstLine="720"/>
      </w:pPr>
      <w:r>
        <w:t>objB2.display();</w:t>
      </w:r>
    </w:p>
    <w:p w14:paraId="4FC5B1A3" w14:textId="09DB7335" w:rsidR="002C1EAE" w:rsidRDefault="002C1EAE" w:rsidP="007E4F64">
      <w:pPr>
        <w:pStyle w:val="NoSpacing"/>
        <w:ind w:firstLine="720"/>
      </w:pPr>
      <w:r>
        <w:t>objC1.display();</w:t>
      </w:r>
    </w:p>
    <w:p w14:paraId="6E3CA5F6" w14:textId="42DF636A" w:rsidR="002C1EAE" w:rsidRDefault="002C1EAE" w:rsidP="007E4F64">
      <w:pPr>
        <w:pStyle w:val="NoSpacing"/>
        <w:ind w:firstLine="720"/>
      </w:pPr>
      <w:r>
        <w:t>objC2.display();</w:t>
      </w:r>
    </w:p>
    <w:p w14:paraId="1AD576BB" w14:textId="77777777" w:rsidR="007E4F64" w:rsidRDefault="002C1EAE" w:rsidP="007E4F64">
      <w:pPr>
        <w:pStyle w:val="NoSpacing"/>
        <w:ind w:firstLine="720"/>
      </w:pPr>
      <w:r>
        <w:t>objC3.display();</w:t>
      </w:r>
    </w:p>
    <w:p w14:paraId="27B7AFDA" w14:textId="3D164803" w:rsidR="002C1EAE" w:rsidRDefault="002C1EAE" w:rsidP="007E4F64">
      <w:pPr>
        <w:pStyle w:val="NoSpacing"/>
        <w:ind w:firstLine="360"/>
      </w:pPr>
      <w:r>
        <w:t>}</w:t>
      </w:r>
    </w:p>
    <w:p w14:paraId="768A4B35" w14:textId="4FBE2A06" w:rsidR="002C1EAE" w:rsidRDefault="002C1EAE" w:rsidP="007E4F64">
      <w:pPr>
        <w:pStyle w:val="NoSpacing"/>
      </w:pPr>
      <w:r>
        <w:t>}</w:t>
      </w:r>
    </w:p>
    <w:p w14:paraId="327414CF" w14:textId="77777777" w:rsidR="002C1EAE" w:rsidRDefault="002C1EAE" w:rsidP="007E4F64">
      <w:pPr>
        <w:pStyle w:val="NoSpacing"/>
      </w:pPr>
      <w:r>
        <w:t>public class A {</w:t>
      </w:r>
    </w:p>
    <w:p w14:paraId="2A4F1A0C" w14:textId="00C647D7" w:rsidR="002C1EAE" w:rsidRDefault="002C1EAE" w:rsidP="007E4F64">
      <w:pPr>
        <w:pStyle w:val="NoSpacing"/>
        <w:ind w:firstLine="360"/>
      </w:pPr>
      <w:r>
        <w:t>int a = 100;</w:t>
      </w:r>
    </w:p>
    <w:p w14:paraId="37A717D3" w14:textId="77777777" w:rsidR="002C1EAE" w:rsidRDefault="002C1EAE" w:rsidP="007E4F64">
      <w:pPr>
        <w:pStyle w:val="NoSpacing"/>
        <w:ind w:firstLine="360"/>
      </w:pPr>
      <w:r>
        <w:t xml:space="preserve">public void </w:t>
      </w:r>
      <w:proofErr w:type="gramStart"/>
      <w:r>
        <w:t>display(</w:t>
      </w:r>
      <w:proofErr w:type="gramEnd"/>
      <w:r>
        <w:t>) {</w:t>
      </w:r>
    </w:p>
    <w:p w14:paraId="2049CED9" w14:textId="51BEA7BF" w:rsidR="002C1EAE" w:rsidRDefault="002C1EAE" w:rsidP="007E4F64">
      <w:pPr>
        <w:pStyle w:val="NoSpacing"/>
        <w:ind w:firstLine="720"/>
      </w:pPr>
      <w:proofErr w:type="spellStart"/>
      <w:r>
        <w:t>System.out.printf</w:t>
      </w:r>
      <w:proofErr w:type="spellEnd"/>
      <w:r>
        <w:t>("a in A = %d\n", a);</w:t>
      </w:r>
    </w:p>
    <w:p w14:paraId="4A912277" w14:textId="1A361D69" w:rsidR="002C1EAE" w:rsidRDefault="002C1EAE" w:rsidP="007E4F64">
      <w:pPr>
        <w:pStyle w:val="NoSpacing"/>
        <w:ind w:firstLine="360"/>
      </w:pPr>
      <w:r>
        <w:t>}</w:t>
      </w:r>
    </w:p>
    <w:p w14:paraId="3CE3FB95" w14:textId="4D5F0850" w:rsidR="002C1EAE" w:rsidRDefault="002C1EAE" w:rsidP="007E4F64">
      <w:pPr>
        <w:pStyle w:val="NoSpacing"/>
      </w:pPr>
      <w:r>
        <w:t xml:space="preserve">} </w:t>
      </w:r>
    </w:p>
    <w:p w14:paraId="1137607E" w14:textId="77777777" w:rsidR="002C1EAE" w:rsidRDefault="002C1EAE" w:rsidP="007E4F64">
      <w:pPr>
        <w:pStyle w:val="NoSpacing"/>
      </w:pPr>
      <w:r>
        <w:t xml:space="preserve">public class B extends </w:t>
      </w:r>
      <w:proofErr w:type="gramStart"/>
      <w:r>
        <w:t>A{</w:t>
      </w:r>
      <w:proofErr w:type="gramEnd"/>
    </w:p>
    <w:p w14:paraId="147D81B1" w14:textId="29130DFA" w:rsidR="002C1EAE" w:rsidRDefault="002C1EAE" w:rsidP="007E4F64">
      <w:pPr>
        <w:pStyle w:val="NoSpacing"/>
        <w:ind w:firstLine="360"/>
      </w:pPr>
      <w:r>
        <w:t>private int a = 123;</w:t>
      </w:r>
    </w:p>
    <w:p w14:paraId="2DE51475" w14:textId="5B0BF893" w:rsidR="002C1EAE" w:rsidRDefault="002C1EAE" w:rsidP="007E4F64">
      <w:pPr>
        <w:pStyle w:val="NoSpacing"/>
        <w:ind w:firstLine="360"/>
      </w:pPr>
      <w:r>
        <w:t xml:space="preserve">public void </w:t>
      </w:r>
      <w:proofErr w:type="gramStart"/>
      <w:r>
        <w:t>display(</w:t>
      </w:r>
      <w:proofErr w:type="gramEnd"/>
      <w:r>
        <w:t>) {</w:t>
      </w:r>
    </w:p>
    <w:p w14:paraId="484E85F9" w14:textId="754C078D" w:rsidR="002C1EAE" w:rsidRDefault="002C1EAE" w:rsidP="007E4F64">
      <w:pPr>
        <w:pStyle w:val="NoSpacing"/>
        <w:ind w:firstLine="720"/>
      </w:pPr>
      <w:proofErr w:type="spellStart"/>
      <w:r>
        <w:t>System.out.printf</w:t>
      </w:r>
      <w:proofErr w:type="spellEnd"/>
      <w:r>
        <w:t>("a in B = %d\n", a);</w:t>
      </w:r>
    </w:p>
    <w:p w14:paraId="07768783" w14:textId="00CA9880" w:rsidR="002C1EAE" w:rsidRDefault="002C1EAE" w:rsidP="007E4F64">
      <w:pPr>
        <w:pStyle w:val="NoSpacing"/>
        <w:ind w:firstLine="360"/>
      </w:pPr>
      <w:r>
        <w:t>}</w:t>
      </w:r>
    </w:p>
    <w:p w14:paraId="69396F33" w14:textId="51CEC0A0" w:rsidR="002C1EAE" w:rsidRDefault="002C1EAE" w:rsidP="007E4F64">
      <w:pPr>
        <w:pStyle w:val="NoSpacing"/>
      </w:pPr>
      <w:r>
        <w:t xml:space="preserve">} </w:t>
      </w:r>
    </w:p>
    <w:p w14:paraId="5B6BE3B9" w14:textId="77777777" w:rsidR="002C1EAE" w:rsidRDefault="002C1EAE" w:rsidP="007E4F64">
      <w:pPr>
        <w:pStyle w:val="NoSpacing"/>
      </w:pPr>
      <w:r>
        <w:t>public class C extends B {</w:t>
      </w:r>
    </w:p>
    <w:p w14:paraId="550C1522" w14:textId="774905BE" w:rsidR="002C1EAE" w:rsidRDefault="002C1EAE" w:rsidP="007E4F64">
      <w:pPr>
        <w:pStyle w:val="NoSpacing"/>
        <w:ind w:firstLine="360"/>
      </w:pPr>
      <w:r>
        <w:t>private int a = 543;</w:t>
      </w:r>
    </w:p>
    <w:p w14:paraId="4B93ACE4" w14:textId="476E4069" w:rsidR="002C1EAE" w:rsidRDefault="002C1EAE" w:rsidP="007E4F64">
      <w:pPr>
        <w:pStyle w:val="NoSpacing"/>
        <w:ind w:firstLine="360"/>
      </w:pPr>
      <w:r>
        <w:t xml:space="preserve">public void </w:t>
      </w:r>
      <w:proofErr w:type="gramStart"/>
      <w:r>
        <w:t>display(</w:t>
      </w:r>
      <w:proofErr w:type="gramEnd"/>
      <w:r>
        <w:t>) {</w:t>
      </w:r>
    </w:p>
    <w:p w14:paraId="7B5C841C" w14:textId="6BA9E138" w:rsidR="002C1EAE" w:rsidRDefault="002C1EAE" w:rsidP="007E4F64">
      <w:pPr>
        <w:pStyle w:val="NoSpacing"/>
        <w:ind w:firstLine="720"/>
      </w:pPr>
      <w:proofErr w:type="spellStart"/>
      <w:r>
        <w:t>System.out.printf</w:t>
      </w:r>
      <w:proofErr w:type="spellEnd"/>
      <w:r>
        <w:t>("a in C = %d\n", a);</w:t>
      </w:r>
    </w:p>
    <w:p w14:paraId="27452BD9" w14:textId="6F3222D1" w:rsidR="002C1EAE" w:rsidRDefault="002C1EAE" w:rsidP="007E4F64">
      <w:pPr>
        <w:pStyle w:val="NoSpacing"/>
        <w:ind w:firstLine="360"/>
      </w:pPr>
      <w:r>
        <w:t>}</w:t>
      </w:r>
    </w:p>
    <w:p w14:paraId="6DC44BBF" w14:textId="5C410A06" w:rsidR="00B12FE3" w:rsidRDefault="002C1EAE" w:rsidP="007E4F64">
      <w:pPr>
        <w:pStyle w:val="NoSpacing"/>
      </w:pPr>
      <w:r>
        <w:t>}</w:t>
      </w:r>
    </w:p>
    <w:p w14:paraId="3A43C5E8" w14:textId="2CC8CE96" w:rsidR="004823FA" w:rsidRPr="009D0D57" w:rsidRDefault="004823FA" w:rsidP="007E4F64">
      <w:pPr>
        <w:pStyle w:val="NoSpacing"/>
        <w:rPr>
          <w:rStyle w:val="IntenseEmphasis"/>
        </w:rPr>
      </w:pPr>
      <w:r w:rsidRPr="009D0D57">
        <w:rPr>
          <w:rStyle w:val="IntenseEmphasis"/>
        </w:rPr>
        <w:t>Output:</w:t>
      </w:r>
      <w:bookmarkStart w:id="0" w:name="_GoBack"/>
      <w:bookmarkEnd w:id="0"/>
    </w:p>
    <w:p w14:paraId="2EAA2157" w14:textId="74B4F8CA" w:rsidR="004823FA" w:rsidRDefault="004823FA" w:rsidP="007E4F64">
      <w:pPr>
        <w:pStyle w:val="NoSpacing"/>
        <w:rPr>
          <w:rStyle w:val="IntenseEmphasis"/>
          <w:i w:val="0"/>
          <w:iCs w:val="0"/>
        </w:rPr>
      </w:pPr>
      <w:r>
        <w:rPr>
          <w:rStyle w:val="IntenseEmphasis"/>
          <w:i w:val="0"/>
          <w:iCs w:val="0"/>
        </w:rPr>
        <w:t>a in A=100</w:t>
      </w:r>
    </w:p>
    <w:p w14:paraId="5DB94947" w14:textId="4BE21E85" w:rsidR="004823FA" w:rsidRDefault="004823FA" w:rsidP="007E4F64">
      <w:pPr>
        <w:pStyle w:val="NoSpacing"/>
        <w:rPr>
          <w:rStyle w:val="IntenseEmphasis"/>
          <w:i w:val="0"/>
          <w:iCs w:val="0"/>
        </w:rPr>
      </w:pPr>
      <w:r>
        <w:rPr>
          <w:rStyle w:val="IntenseEmphasis"/>
          <w:i w:val="0"/>
          <w:iCs w:val="0"/>
        </w:rPr>
        <w:t>a in B=123</w:t>
      </w:r>
    </w:p>
    <w:p w14:paraId="3CB9A41E" w14:textId="5F31669E" w:rsidR="004823FA" w:rsidRDefault="004823FA" w:rsidP="007E4F64">
      <w:pPr>
        <w:pStyle w:val="NoSpacing"/>
        <w:rPr>
          <w:rStyle w:val="IntenseEmphasis"/>
          <w:i w:val="0"/>
          <w:iCs w:val="0"/>
        </w:rPr>
      </w:pPr>
      <w:r>
        <w:rPr>
          <w:rStyle w:val="IntenseEmphasis"/>
          <w:i w:val="0"/>
          <w:iCs w:val="0"/>
        </w:rPr>
        <w:t>a in B=123</w:t>
      </w:r>
    </w:p>
    <w:p w14:paraId="053A9D09" w14:textId="3D1F252A" w:rsidR="004823FA" w:rsidRDefault="004823FA" w:rsidP="007E4F64">
      <w:pPr>
        <w:pStyle w:val="NoSpacing"/>
        <w:rPr>
          <w:rStyle w:val="IntenseEmphasis"/>
          <w:i w:val="0"/>
          <w:iCs w:val="0"/>
        </w:rPr>
      </w:pPr>
      <w:r>
        <w:rPr>
          <w:rStyle w:val="IntenseEmphasis"/>
          <w:i w:val="0"/>
          <w:iCs w:val="0"/>
        </w:rPr>
        <w:t>a in C=543</w:t>
      </w:r>
    </w:p>
    <w:p w14:paraId="6EE1A29B" w14:textId="751064DB" w:rsidR="004823FA" w:rsidRDefault="004823FA" w:rsidP="007E4F64">
      <w:pPr>
        <w:pStyle w:val="NoSpacing"/>
        <w:rPr>
          <w:rStyle w:val="IntenseEmphasis"/>
          <w:i w:val="0"/>
          <w:iCs w:val="0"/>
        </w:rPr>
      </w:pPr>
      <w:r>
        <w:rPr>
          <w:rStyle w:val="IntenseEmphasis"/>
          <w:i w:val="0"/>
          <w:iCs w:val="0"/>
        </w:rPr>
        <w:t>a in C=543</w:t>
      </w:r>
    </w:p>
    <w:p w14:paraId="10FA0C37" w14:textId="2143AAD5" w:rsidR="004823FA" w:rsidRPr="004823FA" w:rsidRDefault="004823FA" w:rsidP="007E4F64">
      <w:pPr>
        <w:pStyle w:val="NoSpacing"/>
        <w:rPr>
          <w:rStyle w:val="IntenseEmphasis"/>
          <w:i w:val="0"/>
          <w:iCs w:val="0"/>
        </w:rPr>
      </w:pPr>
      <w:r>
        <w:rPr>
          <w:rStyle w:val="IntenseEmphasis"/>
          <w:i w:val="0"/>
          <w:iCs w:val="0"/>
        </w:rPr>
        <w:t>a in C=543</w:t>
      </w:r>
    </w:p>
    <w:sectPr w:rsidR="004823FA" w:rsidRPr="004823FA" w:rsidSect="00B1487B">
      <w:headerReference w:type="even" r:id="rId11"/>
      <w:headerReference w:type="default" r:id="rId12"/>
      <w:footerReference w:type="even" r:id="rId13"/>
      <w:footerReference w:type="default" r:id="rId14"/>
      <w:headerReference w:type="first" r:id="rId15"/>
      <w:footerReference w:type="first" r:id="rId16"/>
      <w:pgSz w:w="12240" w:h="15840"/>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E999E" w14:textId="77777777" w:rsidR="00EB2FF7" w:rsidRDefault="00EB2FF7" w:rsidP="005D01F2">
      <w:pPr>
        <w:spacing w:after="0" w:line="240" w:lineRule="auto"/>
      </w:pPr>
      <w:r>
        <w:separator/>
      </w:r>
    </w:p>
    <w:p w14:paraId="06E836FE" w14:textId="77777777" w:rsidR="00EB2FF7" w:rsidRDefault="00EB2FF7"/>
  </w:endnote>
  <w:endnote w:type="continuationSeparator" w:id="0">
    <w:p w14:paraId="2BC853E8" w14:textId="77777777" w:rsidR="00EB2FF7" w:rsidRDefault="00EB2FF7" w:rsidP="005D01F2">
      <w:pPr>
        <w:spacing w:after="0" w:line="240" w:lineRule="auto"/>
      </w:pPr>
      <w:r>
        <w:continuationSeparator/>
      </w:r>
    </w:p>
    <w:p w14:paraId="3F47B430" w14:textId="77777777" w:rsidR="00EB2FF7" w:rsidRDefault="00EB2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val="en-US"/>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77CD5B33"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6F494F">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" fillcolor="white [3201]" stroked="f" strokeweight=".5pt">
              <v:textbox style="mso-fit-shape-to-text:t" inset="0,,0">
                <w:txbxContent>
                  <w:p w14:paraId="07A04EAC" w14:textId="77CD5B33"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6F494F">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9D38" w14:textId="77777777" w:rsidR="00EB2FF7" w:rsidRDefault="00EB2FF7" w:rsidP="005D01F2">
      <w:pPr>
        <w:spacing w:after="0" w:line="240" w:lineRule="auto"/>
      </w:pPr>
      <w:r>
        <w:separator/>
      </w:r>
    </w:p>
    <w:p w14:paraId="533147DB" w14:textId="77777777" w:rsidR="00EB2FF7" w:rsidRDefault="00EB2FF7"/>
  </w:footnote>
  <w:footnote w:type="continuationSeparator" w:id="0">
    <w:p w14:paraId="709DDCCA" w14:textId="77777777" w:rsidR="00EB2FF7" w:rsidRDefault="00EB2FF7" w:rsidP="005D01F2">
      <w:pPr>
        <w:spacing w:after="0" w:line="240" w:lineRule="auto"/>
      </w:pPr>
      <w:r>
        <w:continuationSeparator/>
      </w:r>
    </w:p>
    <w:p w14:paraId="732C2957" w14:textId="77777777" w:rsidR="00EB2FF7" w:rsidRDefault="00EB2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val="en-US"/>
      </w:rPr>
      <w:drawing>
        <wp:inline distT="0" distB="0" distL="0" distR="0" wp14:anchorId="58BF4BA7" wp14:editId="3DC63084">
          <wp:extent cx="3383280" cy="556260"/>
          <wp:effectExtent l="0" t="0" r="0" b="0"/>
          <wp:docPr id="1" name="Picture 1"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041"/>
    <w:multiLevelType w:val="hybridMultilevel"/>
    <w:tmpl w:val="4AB22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26C46"/>
    <w:multiLevelType w:val="hybridMultilevel"/>
    <w:tmpl w:val="EFE4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C77937"/>
    <w:multiLevelType w:val="hybridMultilevel"/>
    <w:tmpl w:val="066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2D125295"/>
    <w:multiLevelType w:val="hybridMultilevel"/>
    <w:tmpl w:val="CC36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41E821C5"/>
    <w:multiLevelType w:val="hybridMultilevel"/>
    <w:tmpl w:val="CE96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D448D"/>
    <w:multiLevelType w:val="hybridMultilevel"/>
    <w:tmpl w:val="108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04ADA"/>
    <w:multiLevelType w:val="hybridMultilevel"/>
    <w:tmpl w:val="329E5BF0"/>
    <w:lvl w:ilvl="0" w:tplc="68644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22CBA"/>
    <w:multiLevelType w:val="hybridMultilevel"/>
    <w:tmpl w:val="8696D278"/>
    <w:lvl w:ilvl="0" w:tplc="EE2EE344">
      <w:start w:val="1"/>
      <w:numFmt w:val="decimal"/>
      <w:lvlText w:val="%1."/>
      <w:lvlJc w:val="left"/>
      <w:pPr>
        <w:ind w:left="804" w:hanging="4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3C78C2"/>
    <w:multiLevelType w:val="hybridMultilevel"/>
    <w:tmpl w:val="9E105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B561F"/>
    <w:multiLevelType w:val="hybridMultilevel"/>
    <w:tmpl w:val="DFC2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7110F"/>
    <w:multiLevelType w:val="hybridMultilevel"/>
    <w:tmpl w:val="4B6A70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C6D92"/>
    <w:multiLevelType w:val="hybridMultilevel"/>
    <w:tmpl w:val="CC50D1A2"/>
    <w:lvl w:ilvl="0" w:tplc="36222E1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04505"/>
    <w:multiLevelType w:val="hybridMultilevel"/>
    <w:tmpl w:val="1AEC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4090F"/>
    <w:multiLevelType w:val="hybridMultilevel"/>
    <w:tmpl w:val="8A6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D6C11"/>
    <w:multiLevelType w:val="hybridMultilevel"/>
    <w:tmpl w:val="25BA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AD17816"/>
    <w:multiLevelType w:val="hybridMultilevel"/>
    <w:tmpl w:val="95A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4"/>
  </w:num>
  <w:num w:numId="4">
    <w:abstractNumId w:val="14"/>
  </w:num>
  <w:num w:numId="5">
    <w:abstractNumId w:val="2"/>
  </w:num>
  <w:num w:numId="6">
    <w:abstractNumId w:val="3"/>
  </w:num>
  <w:num w:numId="7">
    <w:abstractNumId w:val="22"/>
  </w:num>
  <w:num w:numId="8">
    <w:abstractNumId w:val="12"/>
  </w:num>
  <w:num w:numId="9">
    <w:abstractNumId w:val="13"/>
  </w:num>
  <w:num w:numId="10">
    <w:abstractNumId w:val="6"/>
  </w:num>
  <w:num w:numId="11">
    <w:abstractNumId w:val="9"/>
  </w:num>
  <w:num w:numId="12">
    <w:abstractNumId w:val="4"/>
  </w:num>
  <w:num w:numId="13">
    <w:abstractNumId w:val="10"/>
  </w:num>
  <w:num w:numId="14">
    <w:abstractNumId w:val="20"/>
  </w:num>
  <w:num w:numId="15">
    <w:abstractNumId w:val="0"/>
  </w:num>
  <w:num w:numId="16">
    <w:abstractNumId w:val="19"/>
  </w:num>
  <w:num w:numId="17">
    <w:abstractNumId w:val="1"/>
  </w:num>
  <w:num w:numId="18">
    <w:abstractNumId w:val="21"/>
  </w:num>
  <w:num w:numId="19">
    <w:abstractNumId w:val="23"/>
  </w:num>
  <w:num w:numId="20">
    <w:abstractNumId w:val="16"/>
  </w:num>
  <w:num w:numId="21">
    <w:abstractNumId w:val="17"/>
  </w:num>
  <w:num w:numId="22">
    <w:abstractNumId w:val="15"/>
  </w:num>
  <w:num w:numId="23">
    <w:abstractNumId w:val="11"/>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15B4E"/>
    <w:rsid w:val="00036C72"/>
    <w:rsid w:val="00040FF8"/>
    <w:rsid w:val="00094E0A"/>
    <w:rsid w:val="000B37E4"/>
    <w:rsid w:val="000B38EB"/>
    <w:rsid w:val="000B6BF1"/>
    <w:rsid w:val="000D5707"/>
    <w:rsid w:val="00112B10"/>
    <w:rsid w:val="00113159"/>
    <w:rsid w:val="0013452C"/>
    <w:rsid w:val="001351B5"/>
    <w:rsid w:val="001425E2"/>
    <w:rsid w:val="00191C33"/>
    <w:rsid w:val="001D2EF4"/>
    <w:rsid w:val="001F28E5"/>
    <w:rsid w:val="0022088F"/>
    <w:rsid w:val="0023399E"/>
    <w:rsid w:val="00234D72"/>
    <w:rsid w:val="00262480"/>
    <w:rsid w:val="00272F3C"/>
    <w:rsid w:val="0027394C"/>
    <w:rsid w:val="002B1ABC"/>
    <w:rsid w:val="002B4D74"/>
    <w:rsid w:val="002C1EAE"/>
    <w:rsid w:val="002C44A2"/>
    <w:rsid w:val="002C68B0"/>
    <w:rsid w:val="002D13E3"/>
    <w:rsid w:val="002E0681"/>
    <w:rsid w:val="002E644C"/>
    <w:rsid w:val="002F4863"/>
    <w:rsid w:val="0030483C"/>
    <w:rsid w:val="00305A71"/>
    <w:rsid w:val="0032778D"/>
    <w:rsid w:val="00333AA7"/>
    <w:rsid w:val="00336513"/>
    <w:rsid w:val="00362D95"/>
    <w:rsid w:val="0041489D"/>
    <w:rsid w:val="004325A6"/>
    <w:rsid w:val="00436A65"/>
    <w:rsid w:val="00446C06"/>
    <w:rsid w:val="00455531"/>
    <w:rsid w:val="004823FA"/>
    <w:rsid w:val="004878AC"/>
    <w:rsid w:val="004914E6"/>
    <w:rsid w:val="00497E80"/>
    <w:rsid w:val="004C0E92"/>
    <w:rsid w:val="004E798E"/>
    <w:rsid w:val="004F1A28"/>
    <w:rsid w:val="005430C1"/>
    <w:rsid w:val="0055036F"/>
    <w:rsid w:val="005B3FE0"/>
    <w:rsid w:val="005C5E3E"/>
    <w:rsid w:val="005D01F2"/>
    <w:rsid w:val="005D235B"/>
    <w:rsid w:val="005E4A8E"/>
    <w:rsid w:val="00620CE0"/>
    <w:rsid w:val="00632D87"/>
    <w:rsid w:val="00642509"/>
    <w:rsid w:val="006778D0"/>
    <w:rsid w:val="00684BEE"/>
    <w:rsid w:val="006B0736"/>
    <w:rsid w:val="006B58F0"/>
    <w:rsid w:val="006F494F"/>
    <w:rsid w:val="0070275A"/>
    <w:rsid w:val="00746D94"/>
    <w:rsid w:val="007B0F4C"/>
    <w:rsid w:val="007B7429"/>
    <w:rsid w:val="007C0D4C"/>
    <w:rsid w:val="007C642D"/>
    <w:rsid w:val="007E4F64"/>
    <w:rsid w:val="007F02D3"/>
    <w:rsid w:val="00810B37"/>
    <w:rsid w:val="00817632"/>
    <w:rsid w:val="00820C72"/>
    <w:rsid w:val="008433E0"/>
    <w:rsid w:val="008604C3"/>
    <w:rsid w:val="00894921"/>
    <w:rsid w:val="008A5E02"/>
    <w:rsid w:val="008A6E1B"/>
    <w:rsid w:val="008C0B88"/>
    <w:rsid w:val="008C18E2"/>
    <w:rsid w:val="008D09CC"/>
    <w:rsid w:val="008E0296"/>
    <w:rsid w:val="00915255"/>
    <w:rsid w:val="009237EB"/>
    <w:rsid w:val="0093314F"/>
    <w:rsid w:val="009372B8"/>
    <w:rsid w:val="00946A89"/>
    <w:rsid w:val="0097105A"/>
    <w:rsid w:val="009736B7"/>
    <w:rsid w:val="00992D05"/>
    <w:rsid w:val="009D0D57"/>
    <w:rsid w:val="009D6203"/>
    <w:rsid w:val="009F0559"/>
    <w:rsid w:val="009F755E"/>
    <w:rsid w:val="00A00A45"/>
    <w:rsid w:val="00A06A64"/>
    <w:rsid w:val="00A162FD"/>
    <w:rsid w:val="00A44E82"/>
    <w:rsid w:val="00A452E1"/>
    <w:rsid w:val="00A553EF"/>
    <w:rsid w:val="00A60BF2"/>
    <w:rsid w:val="00A85592"/>
    <w:rsid w:val="00A96B94"/>
    <w:rsid w:val="00A97D6E"/>
    <w:rsid w:val="00AB4E04"/>
    <w:rsid w:val="00AC1DB8"/>
    <w:rsid w:val="00AD35D7"/>
    <w:rsid w:val="00AF447C"/>
    <w:rsid w:val="00B003E9"/>
    <w:rsid w:val="00B03BBE"/>
    <w:rsid w:val="00B12FE3"/>
    <w:rsid w:val="00B1487B"/>
    <w:rsid w:val="00B35F2C"/>
    <w:rsid w:val="00B7238F"/>
    <w:rsid w:val="00B75546"/>
    <w:rsid w:val="00B8658B"/>
    <w:rsid w:val="00B95E4F"/>
    <w:rsid w:val="00BA33CC"/>
    <w:rsid w:val="00BD338D"/>
    <w:rsid w:val="00BD5479"/>
    <w:rsid w:val="00C01A36"/>
    <w:rsid w:val="00C51BA3"/>
    <w:rsid w:val="00C53296"/>
    <w:rsid w:val="00C60312"/>
    <w:rsid w:val="00C732E5"/>
    <w:rsid w:val="00C7429C"/>
    <w:rsid w:val="00CA6E59"/>
    <w:rsid w:val="00CC2B86"/>
    <w:rsid w:val="00CD7E90"/>
    <w:rsid w:val="00D243AE"/>
    <w:rsid w:val="00D36FFF"/>
    <w:rsid w:val="00D82076"/>
    <w:rsid w:val="00DA0B58"/>
    <w:rsid w:val="00DB260D"/>
    <w:rsid w:val="00DB71EE"/>
    <w:rsid w:val="00DC0D8D"/>
    <w:rsid w:val="00DD1E2F"/>
    <w:rsid w:val="00DF0645"/>
    <w:rsid w:val="00E12DA3"/>
    <w:rsid w:val="00E16B52"/>
    <w:rsid w:val="00E1757C"/>
    <w:rsid w:val="00E51BAF"/>
    <w:rsid w:val="00E53973"/>
    <w:rsid w:val="00E835F7"/>
    <w:rsid w:val="00E92A37"/>
    <w:rsid w:val="00E95073"/>
    <w:rsid w:val="00EA6E5E"/>
    <w:rsid w:val="00EB2FF7"/>
    <w:rsid w:val="00EE3352"/>
    <w:rsid w:val="00EE5FB6"/>
    <w:rsid w:val="00EF0740"/>
    <w:rsid w:val="00EF25F2"/>
    <w:rsid w:val="00EF757C"/>
    <w:rsid w:val="00F11AEA"/>
    <w:rsid w:val="00F2145F"/>
    <w:rsid w:val="00F245D6"/>
    <w:rsid w:val="00F36562"/>
    <w:rsid w:val="00F37B85"/>
    <w:rsid w:val="00F770CB"/>
    <w:rsid w:val="00FC0324"/>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 w:type="character" w:styleId="IntenseEmphasis">
    <w:name w:val="Intense Emphasis"/>
    <w:basedOn w:val="DefaultParagraphFont"/>
    <w:uiPriority w:val="21"/>
    <w:qFormat/>
    <w:rsid w:val="00B1487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4.xml><?xml version="1.0" encoding="utf-8"?>
<ds:datastoreItem xmlns:ds="http://schemas.openxmlformats.org/officeDocument/2006/customXml" ds:itemID="{B52919CC-9F87-42F8-B1C2-0AA3EC55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Assignment Template_2016-2017</Template>
  <TotalTime>176</TotalTime>
  <Pages>6</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Caitlin Ross</cp:lastModifiedBy>
  <cp:revision>15</cp:revision>
  <dcterms:created xsi:type="dcterms:W3CDTF">2020-10-25T14:54:00Z</dcterms:created>
  <dcterms:modified xsi:type="dcterms:W3CDTF">2020-10-25T17:41:00Z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