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228DA" w14:textId="2C09422C" w:rsidR="002C1EAE" w:rsidRPr="00DD4268" w:rsidRDefault="002C1EAE" w:rsidP="002C1EA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Assignment #6:</w:t>
      </w:r>
      <w:r w:rsidRPr="00DD4268">
        <w:rPr>
          <w:b/>
          <w:bCs/>
          <w:sz w:val="28"/>
          <w:szCs w:val="28"/>
        </w:rPr>
        <w:t xml:space="preserve"> </w:t>
      </w:r>
      <w:r w:rsidRPr="00572899">
        <w:rPr>
          <w:b/>
          <w:bCs/>
          <w:sz w:val="28"/>
          <w:szCs w:val="28"/>
        </w:rPr>
        <w:t xml:space="preserve">Polymorphism </w:t>
      </w:r>
      <w:r w:rsidR="00642509">
        <w:rPr>
          <w:b/>
          <w:bCs/>
          <w:sz w:val="28"/>
          <w:szCs w:val="28"/>
        </w:rPr>
        <w:t>[10</w:t>
      </w:r>
      <w:r w:rsidRPr="00DD4268">
        <w:rPr>
          <w:b/>
          <w:bCs/>
          <w:sz w:val="28"/>
          <w:szCs w:val="28"/>
        </w:rPr>
        <w:t>%]</w:t>
      </w:r>
    </w:p>
    <w:p w14:paraId="21D61607" w14:textId="77777777" w:rsidR="002C1EAE" w:rsidRPr="00642509" w:rsidRDefault="002C1EAE" w:rsidP="002C1EAE">
      <w:pPr>
        <w:rPr>
          <w:b/>
          <w:bCs/>
        </w:rPr>
      </w:pPr>
      <w:r w:rsidRPr="00642509">
        <w:rPr>
          <w:b/>
          <w:bCs/>
        </w:rPr>
        <w:t>This assignment relates to the following Course Learning Requirements:</w:t>
      </w:r>
    </w:p>
    <w:p w14:paraId="2D17D46C" w14:textId="77777777" w:rsidR="002C1EAE" w:rsidRPr="003F7F7D" w:rsidRDefault="002C1EAE" w:rsidP="002C1EA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F7F7D">
        <w:rPr>
          <w:rFonts w:cs="Arial"/>
          <w:b/>
          <w:bCs/>
        </w:rPr>
        <w:t>CLR 4:</w:t>
      </w:r>
      <w:r w:rsidRPr="003F7F7D">
        <w:rPr>
          <w:rFonts w:ascii="Arial" w:hAnsi="Arial" w:cs="Arial"/>
        </w:rPr>
        <w:t xml:space="preserve"> </w:t>
      </w:r>
      <w:r w:rsidRPr="003F7F7D">
        <w:rPr>
          <w:rFonts w:cs="Arial"/>
        </w:rPr>
        <w:t>Implement inheritance hierarchy and polymorphism where derived classes implement specialized behavior using polymorphic methods.</w:t>
      </w:r>
    </w:p>
    <w:p w14:paraId="063D10D3" w14:textId="77777777" w:rsidR="002C1EAE" w:rsidRPr="000E057F" w:rsidRDefault="002C1EAE" w:rsidP="002C1EA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FBB1D1B" w14:textId="77777777" w:rsidR="002C1EAE" w:rsidRPr="00DD4268" w:rsidRDefault="002C1EAE" w:rsidP="002C1EAE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Objective of this Assignment:</w:t>
      </w:r>
    </w:p>
    <w:p w14:paraId="78588652" w14:textId="090B7FF8" w:rsidR="002C1EAE" w:rsidRPr="00DD4268" w:rsidRDefault="002C1EAE" w:rsidP="002C1EAE">
      <w:pPr>
        <w:spacing w:after="0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>The objective of this Assignment is to:</w:t>
      </w:r>
    </w:p>
    <w:p w14:paraId="7725FF2E" w14:textId="77777777" w:rsidR="002C1EAE" w:rsidRDefault="002C1EAE" w:rsidP="002C1EAE">
      <w:pPr>
        <w:pStyle w:val="ListParagraph"/>
        <w:numPr>
          <w:ilvl w:val="0"/>
          <w:numId w:val="19"/>
        </w:numPr>
        <w:jc w:val="both"/>
      </w:pPr>
      <w:r>
        <w:t>Be able to solve given programming statements by applying Inheritance Concepts.</w:t>
      </w:r>
    </w:p>
    <w:p w14:paraId="07BB909C" w14:textId="77777777" w:rsidR="002C1EAE" w:rsidRDefault="002C1EAE" w:rsidP="002C1EAE">
      <w:pPr>
        <w:pStyle w:val="ListParagraph"/>
        <w:numPr>
          <w:ilvl w:val="0"/>
          <w:numId w:val="19"/>
        </w:numPr>
        <w:jc w:val="both"/>
      </w:pPr>
      <w:r>
        <w:t>Be able to think the different scenarios and successfully complete the missing programming steps.</w:t>
      </w:r>
    </w:p>
    <w:p w14:paraId="41A75EC1" w14:textId="77777777" w:rsidR="002C1EAE" w:rsidRPr="00DD4268" w:rsidRDefault="002C1EAE" w:rsidP="002C1EAE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Pre- Assignment Instruction:</w:t>
      </w:r>
    </w:p>
    <w:p w14:paraId="4CEAE0CA" w14:textId="77777777" w:rsidR="002C1EAE" w:rsidRDefault="002C1EAE" w:rsidP="002C1EAE">
      <w:pPr>
        <w:pStyle w:val="ListParagraph"/>
        <w:spacing w:after="0"/>
        <w:ind w:left="0"/>
      </w:pPr>
      <w:r>
        <w:t>To complete this assignment successfully read the module content and follow the given links and given video tutorials to solve the theory and programming questions.</w:t>
      </w:r>
    </w:p>
    <w:p w14:paraId="69BE7494" w14:textId="77777777" w:rsidR="002C1EAE" w:rsidRDefault="002C1EAE" w:rsidP="002C1EAE">
      <w:pPr>
        <w:pStyle w:val="ListParagraph"/>
        <w:spacing w:after="0"/>
        <w:ind w:left="0"/>
      </w:pPr>
    </w:p>
    <w:p w14:paraId="4A8B51BE" w14:textId="77777777" w:rsidR="002C1EAE" w:rsidRPr="00DD4268" w:rsidRDefault="002C1EAE" w:rsidP="002C1EAE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Assignment Tasks:</w:t>
      </w:r>
    </w:p>
    <w:p w14:paraId="5DCBC927" w14:textId="323C4545" w:rsidR="002C1EAE" w:rsidRDefault="002C1EAE" w:rsidP="002C1EAE">
      <w:pPr>
        <w:pStyle w:val="ListParagraph"/>
        <w:numPr>
          <w:ilvl w:val="0"/>
          <w:numId w:val="14"/>
        </w:numPr>
        <w:spacing w:after="0"/>
      </w:pPr>
      <w:r>
        <w:t>You will complete the following theory question</w:t>
      </w:r>
      <w:r w:rsidR="006F494F">
        <w:t>s, practical section and complete the missing programming steps</w:t>
      </w:r>
      <w:r>
        <w:t>.</w:t>
      </w:r>
    </w:p>
    <w:p w14:paraId="0D03A480" w14:textId="77777777" w:rsidR="00642509" w:rsidRDefault="00642509" w:rsidP="00642509">
      <w:pPr>
        <w:pStyle w:val="ListParagraph"/>
        <w:numPr>
          <w:ilvl w:val="0"/>
          <w:numId w:val="14"/>
        </w:numPr>
        <w:spacing w:after="0"/>
      </w:pPr>
      <w:r>
        <w:t>All questions must be answered on this document and uploaded into brightspace when complete</w:t>
      </w:r>
    </w:p>
    <w:p w14:paraId="712A7C22" w14:textId="77777777" w:rsidR="002C1EAE" w:rsidRPr="00DD4268" w:rsidRDefault="002C1EAE" w:rsidP="002C1EAE">
      <w:pPr>
        <w:pStyle w:val="ListParagraph"/>
        <w:spacing w:after="0"/>
      </w:pPr>
    </w:p>
    <w:p w14:paraId="05E90EC1" w14:textId="1417786C" w:rsidR="002C1EAE" w:rsidRDefault="00642509" w:rsidP="002C1EA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 w:rsidR="002C1EAE" w:rsidRPr="001F4C41">
        <w:rPr>
          <w:b/>
          <w:bCs/>
          <w:sz w:val="28"/>
          <w:szCs w:val="28"/>
        </w:rPr>
        <w:t>:</w:t>
      </w:r>
    </w:p>
    <w:p w14:paraId="58E7B2E4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Suppose s is an object of the class Student. Based on the inheritance diagram in</w:t>
      </w:r>
    </w:p>
    <w:p w14:paraId="4BC6B82F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 xml:space="preserve">lesson, where will you find the definition of the method used in the following </w:t>
      </w:r>
    </w:p>
    <w:p w14:paraId="2194B75F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invocation? Explain your answer.</w:t>
      </w:r>
    </w:p>
    <w:p w14:paraId="614B7840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s.setStudentNumber(1234);</w:t>
      </w:r>
    </w:p>
    <w:p w14:paraId="275106B1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Suppose s is an object of the class Student. Based on the inheritance diagram in</w:t>
      </w:r>
    </w:p>
    <w:p w14:paraId="6A7A8D2A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 xml:space="preserve">lesson, where will you find the definition of the method used in the following </w:t>
      </w:r>
    </w:p>
    <w:p w14:paraId="7A866E6E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invocation? Explain your answer.</w:t>
      </w:r>
    </w:p>
    <w:p w14:paraId="12475A90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s.setStudentNumber(1234);</w:t>
      </w:r>
    </w:p>
    <w:p w14:paraId="566A0FAB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Suppose s is an object of the class Student. Based on the inheritance diagram in</w:t>
      </w:r>
    </w:p>
    <w:p w14:paraId="3DE7E64B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 xml:space="preserve">lesson, where will you find the definition of the method used in the following </w:t>
      </w:r>
    </w:p>
    <w:p w14:paraId="047A968E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invocation? Explain your answer.</w:t>
      </w:r>
    </w:p>
    <w:p w14:paraId="6DEE67C0" w14:textId="77777777" w:rsidR="002C1EAE" w:rsidRPr="00E135BB" w:rsidRDefault="002C1EAE" w:rsidP="002C1EAE">
      <w:pPr>
        <w:pStyle w:val="ListParagraph"/>
        <w:numPr>
          <w:ilvl w:val="0"/>
          <w:numId w:val="20"/>
        </w:numPr>
        <w:shd w:val="clear" w:color="auto" w:fill="FFFFFF"/>
        <w:spacing w:after="0" w:line="0" w:lineRule="auto"/>
        <w:rPr>
          <w:rFonts w:ascii="ff1" w:hAnsi="ff1"/>
          <w:color w:val="000000"/>
          <w:sz w:val="48"/>
          <w:szCs w:val="48"/>
        </w:rPr>
      </w:pPr>
      <w:r w:rsidRPr="00E135BB">
        <w:rPr>
          <w:rFonts w:ascii="ff1" w:hAnsi="ff1"/>
          <w:color w:val="000000"/>
          <w:sz w:val="48"/>
          <w:szCs w:val="48"/>
        </w:rPr>
        <w:t>s.setStudentNumber(1234);</w:t>
      </w:r>
    </w:p>
    <w:p w14:paraId="6E0F2A5B" w14:textId="77777777" w:rsidR="002C1EAE" w:rsidRDefault="002C1EAE" w:rsidP="002C1EAE">
      <w:pPr>
        <w:pStyle w:val="ListParagraph"/>
        <w:numPr>
          <w:ilvl w:val="0"/>
          <w:numId w:val="24"/>
        </w:numPr>
        <w:spacing w:after="0"/>
      </w:pPr>
      <w:r w:rsidRPr="00572899">
        <w:t>What is method overriding in OOP or Java?</w:t>
      </w:r>
    </w:p>
    <w:p w14:paraId="56D8DDC4" w14:textId="77777777" w:rsidR="002C1EAE" w:rsidRDefault="002C1EAE" w:rsidP="002C1EAE">
      <w:pPr>
        <w:pStyle w:val="ListParagraph"/>
        <w:spacing w:after="0"/>
      </w:pPr>
    </w:p>
    <w:p w14:paraId="58C09A05" w14:textId="77777777" w:rsidR="002C1EAE" w:rsidRDefault="002C1EAE" w:rsidP="002C1EAE">
      <w:pPr>
        <w:pStyle w:val="ListParagraph"/>
        <w:numPr>
          <w:ilvl w:val="0"/>
          <w:numId w:val="24"/>
        </w:numPr>
        <w:spacing w:after="0"/>
      </w:pPr>
      <w:r w:rsidRPr="00572899">
        <w:t>How many types are of polymorphism in java</w:t>
      </w:r>
      <w:r>
        <w:t>?</w:t>
      </w:r>
    </w:p>
    <w:p w14:paraId="6FE18848" w14:textId="77777777" w:rsidR="002C1EAE" w:rsidRDefault="002C1EAE" w:rsidP="002C1EAE">
      <w:pPr>
        <w:pStyle w:val="ListParagraph"/>
      </w:pPr>
    </w:p>
    <w:p w14:paraId="3A362386" w14:textId="77777777" w:rsidR="002C1EAE" w:rsidRPr="00572899" w:rsidRDefault="002C1EAE" w:rsidP="002C1EAE">
      <w:pPr>
        <w:pStyle w:val="ListParagraph"/>
        <w:spacing w:after="0"/>
      </w:pPr>
    </w:p>
    <w:p w14:paraId="49FD9EC6" w14:textId="77777777" w:rsidR="002C1EAE" w:rsidRDefault="002C1EAE" w:rsidP="002C1EAE">
      <w:pPr>
        <w:pStyle w:val="ListParagraph"/>
        <w:numPr>
          <w:ilvl w:val="0"/>
          <w:numId w:val="24"/>
        </w:numPr>
        <w:spacing w:after="0"/>
      </w:pPr>
      <w:r>
        <w:t>Explain the difference between method overloading and method overriding.</w:t>
      </w:r>
    </w:p>
    <w:p w14:paraId="21C0FCA1" w14:textId="77777777" w:rsidR="002C1EAE" w:rsidRDefault="002C1EAE" w:rsidP="002C1EAE">
      <w:pPr>
        <w:pStyle w:val="ListParagraph"/>
        <w:spacing w:after="0"/>
      </w:pPr>
    </w:p>
    <w:p w14:paraId="03A87925" w14:textId="77777777" w:rsidR="002C1EAE" w:rsidRDefault="002C1EAE" w:rsidP="002C1EAE">
      <w:pPr>
        <w:pStyle w:val="ListParagraph"/>
        <w:numPr>
          <w:ilvl w:val="0"/>
          <w:numId w:val="24"/>
        </w:numPr>
        <w:spacing w:after="0"/>
      </w:pPr>
      <w:r>
        <w:t>How to achieve abstraction in Java.</w:t>
      </w:r>
    </w:p>
    <w:p w14:paraId="713C2CF2" w14:textId="77777777" w:rsidR="002C1EAE" w:rsidRDefault="002C1EAE" w:rsidP="002C1EAE">
      <w:pPr>
        <w:pStyle w:val="ListParagraph"/>
      </w:pPr>
    </w:p>
    <w:p w14:paraId="2C953C12" w14:textId="77777777" w:rsidR="002C1EAE" w:rsidRDefault="002C1EAE" w:rsidP="002C1EAE">
      <w:pPr>
        <w:pStyle w:val="ListParagraph"/>
        <w:spacing w:after="0"/>
      </w:pPr>
    </w:p>
    <w:p w14:paraId="742E57A0" w14:textId="77777777" w:rsidR="002C1EAE" w:rsidRDefault="002C1EAE" w:rsidP="002C1EAE">
      <w:pPr>
        <w:pStyle w:val="ListParagraph"/>
        <w:numPr>
          <w:ilvl w:val="0"/>
          <w:numId w:val="24"/>
        </w:numPr>
        <w:spacing w:after="0"/>
      </w:pPr>
      <w:r>
        <w:t>Why Final keyword is used in Java. Explain with example.</w:t>
      </w:r>
    </w:p>
    <w:p w14:paraId="30E49434" w14:textId="77777777" w:rsidR="002C1EAE" w:rsidRPr="00467E81" w:rsidRDefault="002C1EAE" w:rsidP="002C1EAE">
      <w:pPr>
        <w:pStyle w:val="ListParagraph"/>
        <w:spacing w:after="0"/>
      </w:pPr>
    </w:p>
    <w:p w14:paraId="4C166B20" w14:textId="77777777" w:rsidR="002C1EAE" w:rsidRDefault="002C1EAE" w:rsidP="002C1EAE">
      <w:pPr>
        <w:rPr>
          <w:b/>
          <w:bCs/>
          <w:sz w:val="28"/>
          <w:szCs w:val="28"/>
        </w:rPr>
      </w:pPr>
      <w:r w:rsidRPr="001F4C41">
        <w:rPr>
          <w:b/>
          <w:bCs/>
          <w:sz w:val="28"/>
          <w:szCs w:val="28"/>
        </w:rPr>
        <w:t>Practical:</w:t>
      </w:r>
    </w:p>
    <w:p w14:paraId="13189B78" w14:textId="77777777" w:rsidR="002C1EAE" w:rsidRDefault="002C1EAE" w:rsidP="002C1EAE">
      <w:pPr>
        <w:pStyle w:val="ListParagraph"/>
        <w:numPr>
          <w:ilvl w:val="0"/>
          <w:numId w:val="25"/>
        </w:numPr>
        <w:spacing w:after="0"/>
      </w:pPr>
      <w:r w:rsidRPr="002748C9">
        <w:t>Write a Java code to illustrate the concept of run-time polymorphism and generate the appropriate output.</w:t>
      </w:r>
    </w:p>
    <w:p w14:paraId="32111333" w14:textId="77777777" w:rsidR="002C1EAE" w:rsidRDefault="002C1EAE" w:rsidP="002C1EAE">
      <w:pPr>
        <w:pStyle w:val="ListParagraph"/>
        <w:spacing w:after="0"/>
        <w:ind w:left="780"/>
      </w:pPr>
    </w:p>
    <w:p w14:paraId="541A65BD" w14:textId="77777777" w:rsidR="002C1EAE" w:rsidRPr="002748C9" w:rsidRDefault="002C1EAE" w:rsidP="002C1EAE">
      <w:pPr>
        <w:pStyle w:val="ListParagraph"/>
        <w:spacing w:after="0"/>
        <w:ind w:left="780"/>
      </w:pPr>
    </w:p>
    <w:p w14:paraId="13BDF82D" w14:textId="77777777" w:rsidR="002C1EAE" w:rsidRDefault="002C1EAE" w:rsidP="002C1EAE">
      <w:pPr>
        <w:pStyle w:val="ListParagraph"/>
        <w:numPr>
          <w:ilvl w:val="0"/>
          <w:numId w:val="25"/>
        </w:numPr>
        <w:spacing w:after="0"/>
      </w:pPr>
      <w:r w:rsidRPr="002748C9">
        <w:t>Write a Java code to illustrate the concepts of compile-time polymorphism.</w:t>
      </w:r>
    </w:p>
    <w:p w14:paraId="79E69B21" w14:textId="77777777" w:rsidR="002C1EAE" w:rsidRPr="002748C9" w:rsidRDefault="002C1EAE" w:rsidP="002C1EAE">
      <w:pPr>
        <w:pStyle w:val="ListParagraph"/>
        <w:spacing w:after="0"/>
        <w:ind w:left="780"/>
      </w:pPr>
    </w:p>
    <w:p w14:paraId="1EDA3774" w14:textId="77777777" w:rsidR="002C1EAE" w:rsidRPr="002748C9" w:rsidRDefault="002C1EAE" w:rsidP="002C1EAE">
      <w:pPr>
        <w:spacing w:after="0"/>
        <w:ind w:left="360"/>
      </w:pPr>
      <w:r>
        <w:t xml:space="preserve">3.      </w:t>
      </w:r>
      <w:r w:rsidRPr="002748C9">
        <w:t>Write a program to use abstract class and abstract method in Java.</w:t>
      </w:r>
    </w:p>
    <w:p w14:paraId="348E175C" w14:textId="77777777" w:rsidR="002C1EAE" w:rsidRPr="002748C9" w:rsidRDefault="002C1EAE" w:rsidP="002C1EAE">
      <w:pPr>
        <w:pStyle w:val="ListParagraph"/>
        <w:rPr>
          <w:b/>
          <w:bCs/>
          <w:sz w:val="28"/>
          <w:szCs w:val="28"/>
        </w:rPr>
      </w:pPr>
    </w:p>
    <w:p w14:paraId="4A23036E" w14:textId="77777777" w:rsidR="002C1EAE" w:rsidRDefault="002C1EAE" w:rsidP="002C1EAE">
      <w:pPr>
        <w:rPr>
          <w:b/>
          <w:bCs/>
          <w:sz w:val="28"/>
          <w:szCs w:val="28"/>
        </w:rPr>
      </w:pPr>
      <w:r w:rsidRPr="000E057F">
        <w:rPr>
          <w:b/>
          <w:bCs/>
          <w:sz w:val="28"/>
          <w:szCs w:val="28"/>
        </w:rPr>
        <w:t>Complet</w:t>
      </w:r>
      <w:r>
        <w:rPr>
          <w:b/>
          <w:bCs/>
          <w:sz w:val="28"/>
          <w:szCs w:val="28"/>
        </w:rPr>
        <w:t>e the missing programming steps:</w:t>
      </w:r>
    </w:p>
    <w:p w14:paraId="3C477917" w14:textId="6955D6D8" w:rsidR="002C1EAE" w:rsidRPr="00AA6514" w:rsidRDefault="002C1EAE" w:rsidP="002C1EAE">
      <w:pPr>
        <w:pStyle w:val="ListParagraph"/>
        <w:ind w:left="0"/>
        <w:rPr>
          <w:rFonts w:ascii="Times New Roman" w:hAnsi="Times New Roman"/>
          <w:b/>
          <w:sz w:val="20"/>
        </w:rPr>
      </w:pPr>
      <w:r>
        <w:t xml:space="preserve">        1. </w:t>
      </w:r>
      <w:r w:rsidRPr="003F7F7D">
        <w:rPr>
          <w:rFonts w:cstheme="minorHAnsi"/>
        </w:rPr>
        <w:t>Point out the error(s) and how they can be fixed</w:t>
      </w:r>
      <w:r w:rsidR="00642509">
        <w:rPr>
          <w:rFonts w:cstheme="minorHAnsi"/>
        </w:rPr>
        <w:t xml:space="preserve"> in the following code:</w:t>
      </w:r>
    </w:p>
    <w:p w14:paraId="1CFD30F0" w14:textId="77777777" w:rsidR="002C1EAE" w:rsidRDefault="002C1EAE" w:rsidP="002C1EAE">
      <w:r>
        <w:t xml:space="preserve">      </w:t>
      </w:r>
    </w:p>
    <w:p w14:paraId="384B28E7" w14:textId="77777777" w:rsidR="002C1EAE" w:rsidRDefault="002C1EAE" w:rsidP="002C1EAE">
      <w:r>
        <w:t>public class B extends A {</w:t>
      </w:r>
    </w:p>
    <w:p w14:paraId="366CE4DC" w14:textId="77777777" w:rsidR="002C1EAE" w:rsidRDefault="002C1EAE" w:rsidP="002C1EAE">
      <w:r>
        <w:t>private int a = 222;</w:t>
      </w:r>
    </w:p>
    <w:p w14:paraId="0A949594" w14:textId="77777777" w:rsidR="002C1EAE" w:rsidRDefault="002C1EAE" w:rsidP="002C1EAE"/>
    <w:p w14:paraId="013B1773" w14:textId="77777777" w:rsidR="002C1EAE" w:rsidRDefault="002C1EAE" w:rsidP="002C1EAE">
      <w:r>
        <w:t xml:space="preserve">    public static void main(String[] args) {</w:t>
      </w:r>
    </w:p>
    <w:p w14:paraId="52FF5198" w14:textId="77777777" w:rsidR="002C1EAE" w:rsidRDefault="002C1EAE" w:rsidP="002C1EAE">
      <w:r>
        <w:t xml:space="preserve">        System.out.println("in main(): ");</w:t>
      </w:r>
    </w:p>
    <w:p w14:paraId="27EA249D" w14:textId="77777777" w:rsidR="002C1EAE" w:rsidRDefault="002C1EAE" w:rsidP="002C1EAE">
      <w:r>
        <w:t xml:space="preserve">        System.out.println("a = "+a);</w:t>
      </w:r>
    </w:p>
    <w:p w14:paraId="5C8B6BA8" w14:textId="77777777" w:rsidR="002C1EAE" w:rsidRDefault="002C1EAE" w:rsidP="002C1EAE">
      <w:r>
        <w:t>a = 123;</w:t>
      </w:r>
    </w:p>
    <w:p w14:paraId="6BADF6F4" w14:textId="77777777" w:rsidR="002C1EAE" w:rsidRDefault="002C1EAE" w:rsidP="002C1EAE">
      <w:r>
        <w:t xml:space="preserve">    }</w:t>
      </w:r>
    </w:p>
    <w:p w14:paraId="0BE7D033" w14:textId="77777777" w:rsidR="002C1EAE" w:rsidRDefault="002C1EAE" w:rsidP="002C1EAE">
      <w:r>
        <w:t>}</w:t>
      </w:r>
    </w:p>
    <w:p w14:paraId="572AFB2F" w14:textId="77777777" w:rsidR="002C1EAE" w:rsidRDefault="002C1EAE" w:rsidP="002C1EAE"/>
    <w:p w14:paraId="26F31EEE" w14:textId="77777777" w:rsidR="002C1EAE" w:rsidRDefault="002C1EAE" w:rsidP="002C1EAE">
      <w:r>
        <w:t>public class A {</w:t>
      </w:r>
    </w:p>
    <w:p w14:paraId="57F656AB" w14:textId="77777777" w:rsidR="002C1EAE" w:rsidRDefault="002C1EAE" w:rsidP="002C1EAE">
      <w:r>
        <w:t>private int a = 100;</w:t>
      </w:r>
    </w:p>
    <w:p w14:paraId="2067BF88" w14:textId="77777777" w:rsidR="002C1EAE" w:rsidRDefault="002C1EAE" w:rsidP="002C1EAE">
      <w:r>
        <w:t xml:space="preserve">    public void setA( int value) {</w:t>
      </w:r>
    </w:p>
    <w:p w14:paraId="472B7CFA" w14:textId="77777777" w:rsidR="002C1EAE" w:rsidRDefault="002C1EAE" w:rsidP="002C1EAE">
      <w:r>
        <w:t xml:space="preserve">        a = value;</w:t>
      </w:r>
    </w:p>
    <w:p w14:paraId="6A6661FA" w14:textId="77777777" w:rsidR="002C1EAE" w:rsidRDefault="002C1EAE" w:rsidP="002C1EAE">
      <w:r>
        <w:t>}</w:t>
      </w:r>
    </w:p>
    <w:p w14:paraId="74C9A7E2" w14:textId="77777777" w:rsidR="002C1EAE" w:rsidRDefault="002C1EAE" w:rsidP="002C1EAE">
      <w:r>
        <w:t xml:space="preserve">    public int getA() {</w:t>
      </w:r>
    </w:p>
    <w:p w14:paraId="773A70CD" w14:textId="77777777" w:rsidR="002C1EAE" w:rsidRDefault="002C1EAE" w:rsidP="002C1EAE">
      <w:r>
        <w:t xml:space="preserve">        return a;</w:t>
      </w:r>
    </w:p>
    <w:p w14:paraId="1806514D" w14:textId="77777777" w:rsidR="002C1EAE" w:rsidRDefault="002C1EAE" w:rsidP="002C1EAE">
      <w:r>
        <w:t xml:space="preserve">    }</w:t>
      </w:r>
    </w:p>
    <w:p w14:paraId="4569AEF2" w14:textId="77777777" w:rsidR="002C1EAE" w:rsidRDefault="002C1EAE" w:rsidP="002C1EAE">
      <w:r>
        <w:t>} //class A</w:t>
      </w:r>
    </w:p>
    <w:p w14:paraId="026947B2" w14:textId="4E689C19" w:rsidR="002C1EAE" w:rsidRPr="003F7F7D" w:rsidRDefault="002C1EAE" w:rsidP="002C1EAE">
      <w:pPr>
        <w:rPr>
          <w:rFonts w:cstheme="minorHAnsi"/>
        </w:rPr>
      </w:pPr>
      <w:r w:rsidRPr="003F7F7D">
        <w:rPr>
          <w:rFonts w:cstheme="minorHAnsi"/>
        </w:rPr>
        <w:t>2. Point out the error</w:t>
      </w:r>
      <w:r w:rsidR="00642509">
        <w:rPr>
          <w:rFonts w:cstheme="minorHAnsi"/>
        </w:rPr>
        <w:t>(s) and how they can be fixed in the following code:</w:t>
      </w:r>
      <w:r w:rsidRPr="003F7F7D">
        <w:rPr>
          <w:rFonts w:cstheme="minorHAnsi"/>
        </w:rPr>
        <w:t xml:space="preserve"> </w:t>
      </w:r>
    </w:p>
    <w:p w14:paraId="1BF0199C" w14:textId="77777777" w:rsidR="002C1EAE" w:rsidRDefault="002C1EAE" w:rsidP="002C1EAE">
      <w:r>
        <w:t>public class OOPExercises {</w:t>
      </w:r>
    </w:p>
    <w:p w14:paraId="65133403" w14:textId="77777777" w:rsidR="002C1EAE" w:rsidRDefault="002C1EAE" w:rsidP="002C1EAE">
      <w:r>
        <w:t>public static void main(String[] args) {</w:t>
      </w:r>
    </w:p>
    <w:p w14:paraId="2CBF4CBB" w14:textId="77777777" w:rsidR="002C1EAE" w:rsidRDefault="002C1EAE" w:rsidP="002C1EAE">
      <w:r>
        <w:t xml:space="preserve">    A objA = new A( );</w:t>
      </w:r>
    </w:p>
    <w:p w14:paraId="41EF5C27" w14:textId="77777777" w:rsidR="002C1EAE" w:rsidRDefault="002C1EAE" w:rsidP="002C1EAE">
      <w:r>
        <w:t xml:space="preserve">    double result;</w:t>
      </w:r>
    </w:p>
    <w:p w14:paraId="16AF232E" w14:textId="77777777" w:rsidR="002C1EAE" w:rsidRDefault="002C1EAE" w:rsidP="002C1EAE">
      <w:r>
        <w:t xml:space="preserve">        result = objA.getA( );</w:t>
      </w:r>
    </w:p>
    <w:p w14:paraId="57E55B79" w14:textId="77777777" w:rsidR="002C1EAE" w:rsidRDefault="002C1EAE" w:rsidP="002C1EAE">
      <w:r>
        <w:t xml:space="preserve">        System.out.println("objA.a = "+ result);</w:t>
      </w:r>
    </w:p>
    <w:p w14:paraId="14F320E7" w14:textId="77777777" w:rsidR="002C1EAE" w:rsidRDefault="002C1EAE" w:rsidP="002C1EAE">
      <w:r>
        <w:t xml:space="preserve">    }</w:t>
      </w:r>
    </w:p>
    <w:p w14:paraId="4E41FFA1" w14:textId="77777777" w:rsidR="002C1EAE" w:rsidRDefault="002C1EAE" w:rsidP="002C1EAE">
      <w:r>
        <w:t>}</w:t>
      </w:r>
    </w:p>
    <w:p w14:paraId="54F8A8CA" w14:textId="77777777" w:rsidR="002C1EAE" w:rsidRDefault="002C1EAE" w:rsidP="002C1EAE"/>
    <w:p w14:paraId="62703D66" w14:textId="77777777" w:rsidR="002C1EAE" w:rsidRDefault="002C1EAE" w:rsidP="002C1EAE">
      <w:r>
        <w:t>public class A {</w:t>
      </w:r>
    </w:p>
    <w:p w14:paraId="06F0611A" w14:textId="77777777" w:rsidR="002C1EAE" w:rsidRDefault="002C1EAE" w:rsidP="002C1EAE">
      <w:r>
        <w:t>private int a = 100;</w:t>
      </w:r>
    </w:p>
    <w:p w14:paraId="4EC9DD43" w14:textId="77777777" w:rsidR="002C1EAE" w:rsidRDefault="002C1EAE" w:rsidP="002C1EAE">
      <w:r>
        <w:t xml:space="preserve">    public void setA( int value) {</w:t>
      </w:r>
    </w:p>
    <w:p w14:paraId="313A43BC" w14:textId="77777777" w:rsidR="002C1EAE" w:rsidRDefault="002C1EAE" w:rsidP="002C1EAE">
      <w:r>
        <w:t xml:space="preserve">        a = value;</w:t>
      </w:r>
    </w:p>
    <w:p w14:paraId="23454875" w14:textId="77777777" w:rsidR="002C1EAE" w:rsidRDefault="002C1EAE" w:rsidP="002C1EAE">
      <w:r>
        <w:t>}</w:t>
      </w:r>
    </w:p>
    <w:p w14:paraId="33F97D15" w14:textId="77777777" w:rsidR="002C1EAE" w:rsidRDefault="002C1EAE" w:rsidP="002C1EAE">
      <w:r>
        <w:t xml:space="preserve">    public int getA() {</w:t>
      </w:r>
    </w:p>
    <w:p w14:paraId="05405A89" w14:textId="77777777" w:rsidR="002C1EAE" w:rsidRDefault="002C1EAE" w:rsidP="002C1EAE">
      <w:r>
        <w:t xml:space="preserve">        return a;</w:t>
      </w:r>
    </w:p>
    <w:p w14:paraId="10DDED53" w14:textId="77777777" w:rsidR="002C1EAE" w:rsidRDefault="002C1EAE" w:rsidP="002C1EAE">
      <w:r>
        <w:t xml:space="preserve">    }</w:t>
      </w:r>
    </w:p>
    <w:p w14:paraId="2CE63B6E" w14:textId="77777777" w:rsidR="002C1EAE" w:rsidRDefault="002C1EAE" w:rsidP="002C1EAE">
      <w:r>
        <w:t>} //class A</w:t>
      </w:r>
    </w:p>
    <w:p w14:paraId="1782C03B" w14:textId="6482940D" w:rsidR="002C1EAE" w:rsidRPr="003F7F7D" w:rsidRDefault="002C1EAE" w:rsidP="002C1EAE">
      <w:pPr>
        <w:rPr>
          <w:rFonts w:cstheme="minorHAnsi"/>
          <w:bCs/>
        </w:rPr>
      </w:pPr>
      <w:r w:rsidRPr="003F7F7D">
        <w:rPr>
          <w:rFonts w:cstheme="minorHAnsi"/>
          <w:bCs/>
        </w:rPr>
        <w:t xml:space="preserve">3.  Show the output of </w:t>
      </w:r>
      <w:r w:rsidR="00642509">
        <w:rPr>
          <w:rFonts w:cstheme="minorHAnsi"/>
          <w:bCs/>
        </w:rPr>
        <w:t>the code below:</w:t>
      </w:r>
    </w:p>
    <w:p w14:paraId="0E156609" w14:textId="77777777" w:rsidR="002C1EAE" w:rsidRDefault="002C1EAE" w:rsidP="002C1EAE">
      <w:r>
        <w:t>public class OOPExercises {</w:t>
      </w:r>
    </w:p>
    <w:p w14:paraId="65F82F80" w14:textId="77777777" w:rsidR="002C1EAE" w:rsidRDefault="002C1EAE" w:rsidP="002C1EAE">
      <w:r>
        <w:t xml:space="preserve">    static int a = 555;</w:t>
      </w:r>
    </w:p>
    <w:p w14:paraId="7D431F3B" w14:textId="77777777" w:rsidR="002C1EAE" w:rsidRDefault="002C1EAE" w:rsidP="002C1EAE">
      <w:r>
        <w:t xml:space="preserve">    public static void main(String[] args) {</w:t>
      </w:r>
    </w:p>
    <w:p w14:paraId="1312238E" w14:textId="77777777" w:rsidR="002C1EAE" w:rsidRDefault="002C1EAE" w:rsidP="002C1EAE">
      <w:r>
        <w:t xml:space="preserve">        A objA = new A();</w:t>
      </w:r>
    </w:p>
    <w:p w14:paraId="39EAC1A6" w14:textId="77777777" w:rsidR="002C1EAE" w:rsidRDefault="002C1EAE" w:rsidP="002C1EAE">
      <w:r>
        <w:t xml:space="preserve">        B objB1 = new B();</w:t>
      </w:r>
    </w:p>
    <w:p w14:paraId="7E13C695" w14:textId="77777777" w:rsidR="002C1EAE" w:rsidRDefault="002C1EAE" w:rsidP="002C1EAE">
      <w:r>
        <w:t xml:space="preserve">        A objB2 = new B();</w:t>
      </w:r>
    </w:p>
    <w:p w14:paraId="57B634B1" w14:textId="77777777" w:rsidR="002C1EAE" w:rsidRDefault="002C1EAE" w:rsidP="002C1EAE">
      <w:r>
        <w:t xml:space="preserve">        C objC1 = new C();</w:t>
      </w:r>
    </w:p>
    <w:p w14:paraId="0410602B" w14:textId="77777777" w:rsidR="002C1EAE" w:rsidRDefault="002C1EAE" w:rsidP="002C1EAE">
      <w:r>
        <w:t xml:space="preserve">        B objC2 = new C();</w:t>
      </w:r>
    </w:p>
    <w:p w14:paraId="0345FA63" w14:textId="77777777" w:rsidR="002C1EAE" w:rsidRDefault="002C1EAE" w:rsidP="002C1EAE">
      <w:r>
        <w:t xml:space="preserve">        A objC3 = new C();</w:t>
      </w:r>
    </w:p>
    <w:p w14:paraId="2EA35440" w14:textId="77777777" w:rsidR="002C1EAE" w:rsidRDefault="002C1EAE" w:rsidP="002C1EAE">
      <w:r>
        <w:t xml:space="preserve">        objA.display();</w:t>
      </w:r>
    </w:p>
    <w:p w14:paraId="4AE3DC24" w14:textId="77777777" w:rsidR="002C1EAE" w:rsidRDefault="002C1EAE" w:rsidP="002C1EAE">
      <w:r>
        <w:t xml:space="preserve">        objB1.display();</w:t>
      </w:r>
    </w:p>
    <w:p w14:paraId="22812719" w14:textId="77777777" w:rsidR="002C1EAE" w:rsidRDefault="002C1EAE" w:rsidP="002C1EAE">
      <w:r>
        <w:t xml:space="preserve">        objB2.display();</w:t>
      </w:r>
    </w:p>
    <w:p w14:paraId="4FC5B1A3" w14:textId="77777777" w:rsidR="002C1EAE" w:rsidRDefault="002C1EAE" w:rsidP="002C1EAE">
      <w:r>
        <w:t xml:space="preserve">        objC1.display();</w:t>
      </w:r>
    </w:p>
    <w:p w14:paraId="6E3CA5F6" w14:textId="77777777" w:rsidR="002C1EAE" w:rsidRDefault="002C1EAE" w:rsidP="002C1EAE">
      <w:r>
        <w:t xml:space="preserve">        objC2.display();</w:t>
      </w:r>
    </w:p>
    <w:p w14:paraId="27B7AFDA" w14:textId="77777777" w:rsidR="002C1EAE" w:rsidRDefault="002C1EAE" w:rsidP="002C1EAE">
      <w:r>
        <w:t xml:space="preserve">        objC3.display();    }</w:t>
      </w:r>
    </w:p>
    <w:p w14:paraId="4CE1FDCF" w14:textId="77777777" w:rsidR="002C1EAE" w:rsidRDefault="002C1EAE" w:rsidP="002C1EAE">
      <w:r>
        <w:t>}</w:t>
      </w:r>
      <w:r>
        <w:tab/>
        <w:t>Output:</w:t>
      </w:r>
    </w:p>
    <w:p w14:paraId="14D2D035" w14:textId="77777777" w:rsidR="002C1EAE" w:rsidRDefault="002C1EAE" w:rsidP="002C1EAE"/>
    <w:p w14:paraId="768A4B35" w14:textId="77777777" w:rsidR="002C1EAE" w:rsidRDefault="002C1EAE" w:rsidP="002C1EAE"/>
    <w:p w14:paraId="327414CF" w14:textId="77777777" w:rsidR="002C1EAE" w:rsidRDefault="002C1EAE" w:rsidP="002C1EAE">
      <w:r>
        <w:t>public class A {</w:t>
      </w:r>
    </w:p>
    <w:p w14:paraId="2A4F1A0C" w14:textId="77777777" w:rsidR="002C1EAE" w:rsidRDefault="002C1EAE" w:rsidP="002C1EAE">
      <w:r>
        <w:t xml:space="preserve">    int a = 100;</w:t>
      </w:r>
    </w:p>
    <w:p w14:paraId="37A717D3" w14:textId="77777777" w:rsidR="002C1EAE" w:rsidRDefault="002C1EAE" w:rsidP="002C1EAE">
      <w:r>
        <w:t>public void display() {</w:t>
      </w:r>
    </w:p>
    <w:p w14:paraId="2049CED9" w14:textId="77777777" w:rsidR="002C1EAE" w:rsidRDefault="002C1EAE" w:rsidP="002C1EAE">
      <w:r>
        <w:t xml:space="preserve">        System.out.printf("a in A = %d\n", a);</w:t>
      </w:r>
    </w:p>
    <w:p w14:paraId="4A912277" w14:textId="77777777" w:rsidR="002C1EAE" w:rsidRDefault="002C1EAE" w:rsidP="002C1EAE">
      <w:r>
        <w:t xml:space="preserve">    }</w:t>
      </w:r>
    </w:p>
    <w:p w14:paraId="3CE3FB95" w14:textId="77777777" w:rsidR="002C1EAE" w:rsidRDefault="002C1EAE" w:rsidP="002C1EAE">
      <w:r>
        <w:t>} //class A</w:t>
      </w:r>
    </w:p>
    <w:p w14:paraId="1137607E" w14:textId="77777777" w:rsidR="002C1EAE" w:rsidRDefault="002C1EAE" w:rsidP="002C1EAE">
      <w:r>
        <w:t>public class B extends A{</w:t>
      </w:r>
    </w:p>
    <w:p w14:paraId="147D81B1" w14:textId="77777777" w:rsidR="002C1EAE" w:rsidRDefault="002C1EAE" w:rsidP="002C1EAE">
      <w:r>
        <w:t xml:space="preserve">    private int a = 123;</w:t>
      </w:r>
    </w:p>
    <w:p w14:paraId="2DE51475" w14:textId="77777777" w:rsidR="002C1EAE" w:rsidRDefault="002C1EAE" w:rsidP="002C1EAE">
      <w:r>
        <w:t xml:space="preserve">    public void display() {</w:t>
      </w:r>
    </w:p>
    <w:p w14:paraId="484E85F9" w14:textId="77777777" w:rsidR="002C1EAE" w:rsidRDefault="002C1EAE" w:rsidP="002C1EAE">
      <w:r>
        <w:t xml:space="preserve">        System.out.printf("a in B = %d\n", a);</w:t>
      </w:r>
    </w:p>
    <w:p w14:paraId="07768783" w14:textId="77777777" w:rsidR="002C1EAE" w:rsidRDefault="002C1EAE" w:rsidP="002C1EAE">
      <w:r>
        <w:t xml:space="preserve">    }</w:t>
      </w:r>
    </w:p>
    <w:p w14:paraId="69396F33" w14:textId="77777777" w:rsidR="002C1EAE" w:rsidRDefault="002C1EAE" w:rsidP="002C1EAE">
      <w:r>
        <w:t>} //class B</w:t>
      </w:r>
    </w:p>
    <w:p w14:paraId="5B6BE3B9" w14:textId="77777777" w:rsidR="002C1EAE" w:rsidRDefault="002C1EAE" w:rsidP="002C1EAE">
      <w:r>
        <w:t>public class C extends B {</w:t>
      </w:r>
    </w:p>
    <w:p w14:paraId="550C1522" w14:textId="77777777" w:rsidR="002C1EAE" w:rsidRDefault="002C1EAE" w:rsidP="002C1EAE">
      <w:r>
        <w:t xml:space="preserve">    private int a = 543;</w:t>
      </w:r>
    </w:p>
    <w:p w14:paraId="4B93ACE4" w14:textId="77777777" w:rsidR="002C1EAE" w:rsidRDefault="002C1EAE" w:rsidP="002C1EAE">
      <w:r>
        <w:t xml:space="preserve">    public void display() {</w:t>
      </w:r>
    </w:p>
    <w:p w14:paraId="7B5C841C" w14:textId="77777777" w:rsidR="002C1EAE" w:rsidRDefault="002C1EAE" w:rsidP="002C1EAE">
      <w:r>
        <w:t xml:space="preserve">        System.out.printf("a in C = %d\n", a);</w:t>
      </w:r>
    </w:p>
    <w:p w14:paraId="27452BD9" w14:textId="77777777" w:rsidR="002C1EAE" w:rsidRDefault="002C1EAE" w:rsidP="002C1EAE">
      <w:r>
        <w:t xml:space="preserve">    }</w:t>
      </w:r>
    </w:p>
    <w:p w14:paraId="23AFD91C" w14:textId="77777777" w:rsidR="002C1EAE" w:rsidRDefault="002C1EAE" w:rsidP="002C1EAE">
      <w:r>
        <w:t>} //class C</w:t>
      </w:r>
    </w:p>
    <w:p w14:paraId="2F7ED031" w14:textId="065AAA29" w:rsidR="00B12FE3" w:rsidRDefault="00B12FE3" w:rsidP="002B1ABC">
      <w:pPr>
        <w:pStyle w:val="NoSpacing"/>
        <w:rPr>
          <w:b/>
          <w:sz w:val="28"/>
          <w:szCs w:val="28"/>
        </w:rPr>
      </w:pPr>
    </w:p>
    <w:p w14:paraId="5F3E9426" w14:textId="2430BC78" w:rsidR="002C1EAE" w:rsidRDefault="002C1EAE" w:rsidP="002B1ABC">
      <w:pPr>
        <w:pStyle w:val="NoSpacing"/>
        <w:rPr>
          <w:b/>
          <w:sz w:val="28"/>
          <w:szCs w:val="28"/>
        </w:rPr>
      </w:pPr>
    </w:p>
    <w:p w14:paraId="7CBAFED0" w14:textId="41E14AF5" w:rsidR="002C1EAE" w:rsidRDefault="002C1EAE" w:rsidP="002B1ABC">
      <w:pPr>
        <w:pStyle w:val="NoSpacing"/>
        <w:rPr>
          <w:b/>
          <w:sz w:val="28"/>
          <w:szCs w:val="28"/>
        </w:rPr>
      </w:pPr>
    </w:p>
    <w:p w14:paraId="7B05802D" w14:textId="0C0009C5" w:rsidR="002C1EAE" w:rsidRDefault="002C1EAE" w:rsidP="002B1ABC">
      <w:pPr>
        <w:pStyle w:val="NoSpacing"/>
        <w:rPr>
          <w:b/>
          <w:sz w:val="28"/>
          <w:szCs w:val="28"/>
        </w:rPr>
      </w:pPr>
    </w:p>
    <w:p w14:paraId="7883817C" w14:textId="66B2A53D" w:rsidR="002C1EAE" w:rsidRDefault="002C1EAE" w:rsidP="002B1ABC">
      <w:pPr>
        <w:pStyle w:val="NoSpacing"/>
        <w:rPr>
          <w:b/>
          <w:sz w:val="28"/>
          <w:szCs w:val="28"/>
        </w:rPr>
      </w:pPr>
    </w:p>
    <w:p w14:paraId="6E7A0FAA" w14:textId="46E0F1DD" w:rsidR="002C1EAE" w:rsidRDefault="002C1EAE" w:rsidP="002B1ABC">
      <w:pPr>
        <w:pStyle w:val="NoSpacing"/>
        <w:rPr>
          <w:b/>
          <w:sz w:val="28"/>
          <w:szCs w:val="28"/>
        </w:rPr>
      </w:pPr>
    </w:p>
    <w:p w14:paraId="6DC44BBF" w14:textId="67E33AE6" w:rsidR="00B12FE3" w:rsidRDefault="00B12FE3" w:rsidP="002B1ABC">
      <w:pPr>
        <w:pStyle w:val="NoSpacing"/>
        <w:rPr>
          <w:b/>
          <w:sz w:val="28"/>
          <w:szCs w:val="28"/>
        </w:rPr>
      </w:pPr>
    </w:p>
    <w:sectPr w:rsidR="00B12FE3" w:rsidSect="00A44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02AA9" w14:textId="77777777" w:rsidR="00677B1A" w:rsidRDefault="00677B1A" w:rsidP="005D01F2">
      <w:pPr>
        <w:spacing w:after="0" w:line="240" w:lineRule="auto"/>
      </w:pPr>
      <w:r>
        <w:separator/>
      </w:r>
    </w:p>
    <w:p w14:paraId="2A61706F" w14:textId="77777777" w:rsidR="00677B1A" w:rsidRDefault="00677B1A"/>
  </w:endnote>
  <w:endnote w:type="continuationSeparator" w:id="0">
    <w:p w14:paraId="199ECD3D" w14:textId="77777777" w:rsidR="00677B1A" w:rsidRDefault="00677B1A" w:rsidP="005D01F2">
      <w:pPr>
        <w:spacing w:after="0" w:line="240" w:lineRule="auto"/>
      </w:pPr>
      <w:r>
        <w:continuationSeparator/>
      </w:r>
    </w:p>
    <w:p w14:paraId="7C344B16" w14:textId="77777777" w:rsidR="00677B1A" w:rsidRDefault="00677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77CD5B33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F494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14:paraId="07A04EAC" w14:textId="77CD5B33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F494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C9265" w14:textId="77777777" w:rsidR="00677B1A" w:rsidRDefault="00677B1A" w:rsidP="005D01F2">
      <w:pPr>
        <w:spacing w:after="0" w:line="240" w:lineRule="auto"/>
      </w:pPr>
      <w:r>
        <w:separator/>
      </w:r>
    </w:p>
    <w:p w14:paraId="7ED91B35" w14:textId="77777777" w:rsidR="00677B1A" w:rsidRDefault="00677B1A"/>
  </w:footnote>
  <w:footnote w:type="continuationSeparator" w:id="0">
    <w:p w14:paraId="13721F6D" w14:textId="77777777" w:rsidR="00677B1A" w:rsidRDefault="00677B1A" w:rsidP="005D01F2">
      <w:pPr>
        <w:spacing w:after="0" w:line="240" w:lineRule="auto"/>
      </w:pPr>
      <w:r>
        <w:continuationSeparator/>
      </w:r>
    </w:p>
    <w:p w14:paraId="1C2C5DFC" w14:textId="77777777" w:rsidR="00677B1A" w:rsidRDefault="00677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1"/>
    <w:multiLevelType w:val="hybridMultilevel"/>
    <w:tmpl w:val="4AB22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C46"/>
    <w:multiLevelType w:val="hybridMultilevel"/>
    <w:tmpl w:val="EFE4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937"/>
    <w:multiLevelType w:val="hybridMultilevel"/>
    <w:tmpl w:val="066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125295"/>
    <w:multiLevelType w:val="hybridMultilevel"/>
    <w:tmpl w:val="CC36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E821C5"/>
    <w:multiLevelType w:val="hybridMultilevel"/>
    <w:tmpl w:val="CE96E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D448D"/>
    <w:multiLevelType w:val="hybridMultilevel"/>
    <w:tmpl w:val="108C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22CBA"/>
    <w:multiLevelType w:val="hybridMultilevel"/>
    <w:tmpl w:val="8696D278"/>
    <w:lvl w:ilvl="0" w:tplc="EE2EE344">
      <w:start w:val="1"/>
      <w:numFmt w:val="decimal"/>
      <w:lvlText w:val="%1."/>
      <w:lvlJc w:val="left"/>
      <w:pPr>
        <w:ind w:left="804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C78C2"/>
    <w:multiLevelType w:val="hybridMultilevel"/>
    <w:tmpl w:val="9E1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B561F"/>
    <w:multiLevelType w:val="hybridMultilevel"/>
    <w:tmpl w:val="DFC2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7110F"/>
    <w:multiLevelType w:val="hybridMultilevel"/>
    <w:tmpl w:val="4B6A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C6D92"/>
    <w:multiLevelType w:val="hybridMultilevel"/>
    <w:tmpl w:val="CC50D1A2"/>
    <w:lvl w:ilvl="0" w:tplc="36222E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04505"/>
    <w:multiLevelType w:val="hybridMultilevel"/>
    <w:tmpl w:val="1AE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D6C11"/>
    <w:multiLevelType w:val="hybridMultilevel"/>
    <w:tmpl w:val="25B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17816"/>
    <w:multiLevelType w:val="hybridMultilevel"/>
    <w:tmpl w:val="95AE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14"/>
  </w:num>
  <w:num w:numId="5">
    <w:abstractNumId w:val="2"/>
  </w:num>
  <w:num w:numId="6">
    <w:abstractNumId w:val="3"/>
  </w:num>
  <w:num w:numId="7">
    <w:abstractNumId w:val="22"/>
  </w:num>
  <w:num w:numId="8">
    <w:abstractNumId w:val="12"/>
  </w:num>
  <w:num w:numId="9">
    <w:abstractNumId w:val="13"/>
  </w:num>
  <w:num w:numId="10">
    <w:abstractNumId w:val="6"/>
  </w:num>
  <w:num w:numId="11">
    <w:abstractNumId w:val="9"/>
  </w:num>
  <w:num w:numId="12">
    <w:abstractNumId w:val="4"/>
  </w:num>
  <w:num w:numId="13">
    <w:abstractNumId w:val="10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23"/>
  </w:num>
  <w:num w:numId="20">
    <w:abstractNumId w:val="16"/>
  </w:num>
  <w:num w:numId="21">
    <w:abstractNumId w:val="17"/>
  </w:num>
  <w:num w:numId="22">
    <w:abstractNumId w:val="15"/>
  </w:num>
  <w:num w:numId="23">
    <w:abstractNumId w:val="11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F28E5"/>
    <w:rsid w:val="0022088F"/>
    <w:rsid w:val="0023399E"/>
    <w:rsid w:val="00262480"/>
    <w:rsid w:val="00272F3C"/>
    <w:rsid w:val="0027394C"/>
    <w:rsid w:val="002B1ABC"/>
    <w:rsid w:val="002B4D74"/>
    <w:rsid w:val="002C1EAE"/>
    <w:rsid w:val="002C44A2"/>
    <w:rsid w:val="002C68B0"/>
    <w:rsid w:val="002D13E3"/>
    <w:rsid w:val="002E0681"/>
    <w:rsid w:val="002E644C"/>
    <w:rsid w:val="002F4863"/>
    <w:rsid w:val="0030483C"/>
    <w:rsid w:val="00305A71"/>
    <w:rsid w:val="0032778D"/>
    <w:rsid w:val="00333AA7"/>
    <w:rsid w:val="00336513"/>
    <w:rsid w:val="00362D95"/>
    <w:rsid w:val="0041489D"/>
    <w:rsid w:val="004325A6"/>
    <w:rsid w:val="00436A65"/>
    <w:rsid w:val="00455531"/>
    <w:rsid w:val="004878AC"/>
    <w:rsid w:val="004914E6"/>
    <w:rsid w:val="004C0E92"/>
    <w:rsid w:val="004F1A28"/>
    <w:rsid w:val="0055036F"/>
    <w:rsid w:val="005B3FE0"/>
    <w:rsid w:val="005D01F2"/>
    <w:rsid w:val="005D235B"/>
    <w:rsid w:val="005E4A8E"/>
    <w:rsid w:val="00620CE0"/>
    <w:rsid w:val="00632D87"/>
    <w:rsid w:val="00642509"/>
    <w:rsid w:val="006778D0"/>
    <w:rsid w:val="00677B1A"/>
    <w:rsid w:val="00684BEE"/>
    <w:rsid w:val="006B0736"/>
    <w:rsid w:val="006B58F0"/>
    <w:rsid w:val="006F494F"/>
    <w:rsid w:val="0070275A"/>
    <w:rsid w:val="00746D94"/>
    <w:rsid w:val="007B0F4C"/>
    <w:rsid w:val="007C642D"/>
    <w:rsid w:val="007F02D3"/>
    <w:rsid w:val="00810B37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D6203"/>
    <w:rsid w:val="009F0559"/>
    <w:rsid w:val="00A00A45"/>
    <w:rsid w:val="00A162FD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12FE3"/>
    <w:rsid w:val="00B35F2C"/>
    <w:rsid w:val="00B7238F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82076"/>
    <w:rsid w:val="00DA0B58"/>
    <w:rsid w:val="00DB260D"/>
    <w:rsid w:val="00DB71EE"/>
    <w:rsid w:val="00DC0D8D"/>
    <w:rsid w:val="00DD1E2F"/>
    <w:rsid w:val="00DF0645"/>
    <w:rsid w:val="00E12DA3"/>
    <w:rsid w:val="00E16B52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EDE12-D69D-44DD-B2E2-138DF965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1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2020-10-25T14:25:00Z</dcterms:created>
  <dcterms:modified xsi:type="dcterms:W3CDTF">2020-10-25T14:25:00Z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