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05FB" w14:textId="249CA9F6" w:rsidR="00632D87" w:rsidRPr="00DD4268" w:rsidRDefault="00632D87" w:rsidP="00632D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Assignment #4:</w:t>
      </w:r>
      <w:r w:rsidRPr="00DD4268">
        <w:rPr>
          <w:b/>
          <w:bCs/>
          <w:sz w:val="28"/>
          <w:szCs w:val="28"/>
        </w:rPr>
        <w:t xml:space="preserve"> </w:t>
      </w:r>
      <w:r w:rsidRPr="009252E4">
        <w:rPr>
          <w:b/>
          <w:bCs/>
          <w:sz w:val="28"/>
          <w:szCs w:val="28"/>
        </w:rPr>
        <w:t>Control Structures in JAVA</w:t>
      </w:r>
      <w:r>
        <w:rPr>
          <w:b/>
          <w:bCs/>
          <w:sz w:val="28"/>
          <w:szCs w:val="28"/>
        </w:rPr>
        <w:t xml:space="preserve"> </w:t>
      </w:r>
      <w:r w:rsidR="005901E2">
        <w:rPr>
          <w:b/>
          <w:bCs/>
          <w:sz w:val="28"/>
          <w:szCs w:val="28"/>
        </w:rPr>
        <w:t>[5</w:t>
      </w:r>
      <w:r w:rsidRPr="00DD4268">
        <w:rPr>
          <w:b/>
          <w:bCs/>
          <w:sz w:val="28"/>
          <w:szCs w:val="28"/>
        </w:rPr>
        <w:t>%]</w:t>
      </w:r>
    </w:p>
    <w:p w14:paraId="61D15EB9" w14:textId="77777777" w:rsidR="00632D87" w:rsidRPr="005901E2" w:rsidRDefault="00632D87" w:rsidP="00632D87">
      <w:pPr>
        <w:rPr>
          <w:b/>
          <w:bCs/>
          <w:sz w:val="24"/>
          <w:szCs w:val="24"/>
        </w:rPr>
      </w:pPr>
      <w:r w:rsidRPr="005901E2">
        <w:rPr>
          <w:b/>
          <w:bCs/>
          <w:sz w:val="24"/>
          <w:szCs w:val="24"/>
        </w:rPr>
        <w:t>This assignment relates to the following Course Learning Requirements:</w:t>
      </w:r>
    </w:p>
    <w:p w14:paraId="382BD8AB" w14:textId="77777777" w:rsidR="00632D87" w:rsidRDefault="00632D87" w:rsidP="00632D8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CLR 2: </w:t>
      </w:r>
      <w:r w:rsidRPr="00816D5E">
        <w:t>Write Java program code to solve a problem, based on a description of the problem context, including UML diagrams, using object-oriented techniques.</w:t>
      </w:r>
    </w:p>
    <w:p w14:paraId="4BCD4128" w14:textId="301CCF7F" w:rsidR="00632D87" w:rsidRDefault="00632D87" w:rsidP="00632D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b/>
          <w:bCs/>
        </w:rPr>
        <w:t xml:space="preserve">CLR 11: </w:t>
      </w:r>
      <w:r w:rsidRPr="00DD4268">
        <w:rPr>
          <w:rFonts w:cs="Arial"/>
        </w:rPr>
        <w:t>Identify appropriate strategies for solving a problem</w:t>
      </w:r>
      <w:r>
        <w:rPr>
          <w:rFonts w:ascii="Arial" w:hAnsi="Arial" w:cs="Arial"/>
          <w:sz w:val="20"/>
          <w:szCs w:val="20"/>
        </w:rPr>
        <w:t>.</w:t>
      </w:r>
    </w:p>
    <w:p w14:paraId="5C510FA8" w14:textId="77777777" w:rsidR="00632D87" w:rsidRDefault="00632D87" w:rsidP="00632D87">
      <w:pPr>
        <w:spacing w:after="0" w:line="240" w:lineRule="auto"/>
        <w:rPr>
          <w:b/>
          <w:bCs/>
        </w:rPr>
      </w:pPr>
    </w:p>
    <w:p w14:paraId="1C496E68" w14:textId="77777777" w:rsidR="00632D87" w:rsidRPr="00DD4268" w:rsidRDefault="00632D87" w:rsidP="00632D87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Objective of this Assignment:</w:t>
      </w:r>
    </w:p>
    <w:p w14:paraId="481D3B36" w14:textId="1CC2A1A1" w:rsidR="00632D87" w:rsidRPr="00DD4268" w:rsidRDefault="00632D87" w:rsidP="00632D87">
      <w:pPr>
        <w:spacing w:after="0"/>
        <w:rPr>
          <w:b/>
          <w:bCs/>
          <w:sz w:val="24"/>
          <w:szCs w:val="24"/>
        </w:rPr>
      </w:pPr>
      <w:r w:rsidRPr="00DD4268">
        <w:rPr>
          <w:b/>
          <w:bCs/>
          <w:sz w:val="24"/>
          <w:szCs w:val="24"/>
        </w:rPr>
        <w:t>The objective of this Assignment is to</w:t>
      </w:r>
      <w:r w:rsidR="005901E2">
        <w:rPr>
          <w:b/>
          <w:bCs/>
          <w:sz w:val="24"/>
          <w:szCs w:val="24"/>
        </w:rPr>
        <w:t xml:space="preserve"> ensure students</w:t>
      </w:r>
      <w:r w:rsidRPr="00DD4268">
        <w:rPr>
          <w:b/>
          <w:bCs/>
          <w:sz w:val="24"/>
          <w:szCs w:val="24"/>
        </w:rPr>
        <w:t>:</w:t>
      </w:r>
    </w:p>
    <w:p w14:paraId="24755FA2" w14:textId="77777777" w:rsidR="00632D87" w:rsidRDefault="00632D87" w:rsidP="00632D87">
      <w:pPr>
        <w:pStyle w:val="ListParagraph"/>
        <w:numPr>
          <w:ilvl w:val="0"/>
          <w:numId w:val="15"/>
        </w:numPr>
      </w:pPr>
      <w:r>
        <w:t>Understand the concept of Entry Control and Exit Control loops in Java.</w:t>
      </w:r>
    </w:p>
    <w:p w14:paraId="45E29B99" w14:textId="77777777" w:rsidR="00632D87" w:rsidRDefault="00632D87" w:rsidP="00632D87">
      <w:pPr>
        <w:pStyle w:val="ListParagraph"/>
        <w:numPr>
          <w:ilvl w:val="0"/>
          <w:numId w:val="15"/>
        </w:numPr>
      </w:pPr>
      <w:r>
        <w:t>Able to understand the concept about looping structures in Java.</w:t>
      </w:r>
    </w:p>
    <w:p w14:paraId="21781CF1" w14:textId="77777777" w:rsidR="00632D87" w:rsidRDefault="00632D87" w:rsidP="00632D87">
      <w:pPr>
        <w:pStyle w:val="ListParagraph"/>
        <w:numPr>
          <w:ilvl w:val="0"/>
          <w:numId w:val="15"/>
        </w:numPr>
      </w:pPr>
      <w:r>
        <w:t>Able to execute Java statements for branching structures.</w:t>
      </w:r>
    </w:p>
    <w:p w14:paraId="17FB13A8" w14:textId="77777777" w:rsidR="00632D87" w:rsidRDefault="00632D87" w:rsidP="00632D87">
      <w:pPr>
        <w:pStyle w:val="ListParagraph"/>
        <w:spacing w:after="0"/>
        <w:ind w:left="1080"/>
      </w:pPr>
    </w:p>
    <w:p w14:paraId="162DE029" w14:textId="77777777" w:rsidR="00632D87" w:rsidRPr="00DD4268" w:rsidRDefault="00632D87" w:rsidP="00632D87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Pre- Assignment Instruction:</w:t>
      </w:r>
    </w:p>
    <w:p w14:paraId="78FD4D59" w14:textId="7E048E49" w:rsidR="00632D87" w:rsidRDefault="00632D87" w:rsidP="00632D87">
      <w:pPr>
        <w:pStyle w:val="ListParagraph"/>
        <w:spacing w:after="0"/>
        <w:ind w:left="0"/>
      </w:pPr>
      <w:r>
        <w:t>To complete this assignment successfully read the module content and follow the given links and given video tutorials to solve the theory and programming questions.</w:t>
      </w:r>
    </w:p>
    <w:p w14:paraId="288D41F9" w14:textId="77777777" w:rsidR="00632D87" w:rsidRDefault="00632D87" w:rsidP="00632D87">
      <w:pPr>
        <w:pStyle w:val="ListParagraph"/>
        <w:spacing w:after="0"/>
        <w:ind w:left="0"/>
      </w:pPr>
    </w:p>
    <w:p w14:paraId="4E28C400" w14:textId="77777777" w:rsidR="00632D87" w:rsidRPr="00DD4268" w:rsidRDefault="00632D87" w:rsidP="00632D87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Assignment Tasks:</w:t>
      </w:r>
    </w:p>
    <w:p w14:paraId="0CF405FA" w14:textId="1448D8C3" w:rsidR="00632D87" w:rsidRDefault="00632D87" w:rsidP="00632D87">
      <w:pPr>
        <w:pStyle w:val="ListParagraph"/>
        <w:numPr>
          <w:ilvl w:val="0"/>
          <w:numId w:val="14"/>
        </w:numPr>
        <w:spacing w:after="0"/>
      </w:pPr>
      <w:r>
        <w:t>You will complete the following theory question</w:t>
      </w:r>
      <w:r w:rsidR="005901E2">
        <w:t>s, practical assignment and review</w:t>
      </w:r>
      <w:r>
        <w:t>.</w:t>
      </w:r>
    </w:p>
    <w:p w14:paraId="3CBDB6FB" w14:textId="1BAFE763" w:rsidR="002854B9" w:rsidRDefault="005901E2" w:rsidP="002854B9">
      <w:pPr>
        <w:pStyle w:val="ListParagraph"/>
        <w:numPr>
          <w:ilvl w:val="0"/>
          <w:numId w:val="14"/>
        </w:numPr>
        <w:spacing w:after="0"/>
      </w:pPr>
      <w:r>
        <w:t xml:space="preserve">All questions must be answered on this document and uploaded into </w:t>
      </w:r>
      <w:proofErr w:type="spellStart"/>
      <w:r>
        <w:t>brightspace</w:t>
      </w:r>
      <w:proofErr w:type="spellEnd"/>
      <w:r w:rsidR="00632D87">
        <w:t xml:space="preserve"> </w:t>
      </w:r>
      <w:r>
        <w:t>when complete</w:t>
      </w:r>
    </w:p>
    <w:p w14:paraId="464C8766" w14:textId="77777777" w:rsidR="002854B9" w:rsidRPr="002854B9" w:rsidRDefault="002854B9" w:rsidP="00352EBF">
      <w:pPr>
        <w:pStyle w:val="ListParagraph"/>
        <w:spacing w:after="0"/>
      </w:pPr>
    </w:p>
    <w:p w14:paraId="522177ED" w14:textId="77777777" w:rsidR="004573E3" w:rsidRDefault="004573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2AA17BD" w14:textId="201EA15F" w:rsidR="00632D87" w:rsidRPr="001F4C41" w:rsidRDefault="00A92FA1" w:rsidP="00632D8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Questions</w:t>
      </w:r>
      <w:r w:rsidR="00632D87" w:rsidRPr="001F4C41">
        <w:rPr>
          <w:b/>
          <w:bCs/>
          <w:sz w:val="28"/>
          <w:szCs w:val="28"/>
        </w:rPr>
        <w:t>:</w:t>
      </w:r>
    </w:p>
    <w:p w14:paraId="325DAC11" w14:textId="69D877E3" w:rsidR="00632D87" w:rsidRDefault="00632D87" w:rsidP="00632D87">
      <w:pPr>
        <w:pStyle w:val="ListParagraph"/>
        <w:numPr>
          <w:ilvl w:val="0"/>
          <w:numId w:val="16"/>
        </w:numPr>
      </w:pPr>
      <w:r>
        <w:t>Write down syntax for if, else…if &amp; nested if...else statements in java.</w:t>
      </w:r>
    </w:p>
    <w:p w14:paraId="307C1DE0" w14:textId="543136F2" w:rsidR="002854B9" w:rsidRDefault="002854B9" w:rsidP="00741A44">
      <w:pPr>
        <w:ind w:left="720"/>
      </w:pPr>
      <w:r>
        <w:t xml:space="preserve">If-else </w:t>
      </w:r>
      <w:proofErr w:type="spellStart"/>
      <w:r>
        <w:t>if-else</w:t>
      </w:r>
      <w:proofErr w:type="spellEnd"/>
      <w:r>
        <w:t>:</w:t>
      </w:r>
    </w:p>
    <w:p w14:paraId="2D37EB83" w14:textId="1A1FF59E" w:rsidR="00632D87" w:rsidRDefault="002854B9" w:rsidP="002854B9">
      <w:pPr>
        <w:pStyle w:val="CodeSnippet"/>
        <w:ind w:left="720"/>
      </w:pPr>
      <w:r>
        <w:t>if (condition1) {</w:t>
      </w:r>
    </w:p>
    <w:p w14:paraId="016099F6" w14:textId="20381062" w:rsidR="002854B9" w:rsidRDefault="002854B9" w:rsidP="002854B9">
      <w:pPr>
        <w:pStyle w:val="CodeSnippet"/>
        <w:ind w:left="720"/>
      </w:pPr>
      <w:r>
        <w:tab/>
        <w:t>Statement</w:t>
      </w:r>
      <w:r w:rsidR="002273E3">
        <w:t>(</w:t>
      </w:r>
      <w:r>
        <w:t>s</w:t>
      </w:r>
      <w:r w:rsidR="002273E3">
        <w:t>)</w:t>
      </w:r>
      <w:r>
        <w:t>1;</w:t>
      </w:r>
    </w:p>
    <w:p w14:paraId="6889694D" w14:textId="77BD9CD2" w:rsidR="002854B9" w:rsidRDefault="002854B9" w:rsidP="002854B9">
      <w:pPr>
        <w:pStyle w:val="CodeSnippet"/>
        <w:ind w:left="720"/>
      </w:pPr>
      <w:r>
        <w:t>}</w:t>
      </w:r>
    </w:p>
    <w:p w14:paraId="40362085" w14:textId="571E7A60" w:rsidR="002854B9" w:rsidRDefault="002854B9" w:rsidP="002854B9">
      <w:pPr>
        <w:pStyle w:val="CodeSnippet"/>
        <w:ind w:left="720"/>
      </w:pPr>
      <w:r>
        <w:t>else if (condition2) {</w:t>
      </w:r>
    </w:p>
    <w:p w14:paraId="04D8CAFC" w14:textId="3A5B3351" w:rsidR="002854B9" w:rsidRDefault="002854B9" w:rsidP="002854B9">
      <w:pPr>
        <w:pStyle w:val="CodeSnippet"/>
        <w:ind w:left="720"/>
      </w:pPr>
      <w:r>
        <w:tab/>
        <w:t>Statement</w:t>
      </w:r>
      <w:r w:rsidR="002273E3">
        <w:t>(</w:t>
      </w:r>
      <w:r>
        <w:t>s</w:t>
      </w:r>
      <w:r w:rsidR="002273E3">
        <w:t>)</w:t>
      </w:r>
      <w:r>
        <w:t>2;</w:t>
      </w:r>
    </w:p>
    <w:p w14:paraId="2D4BF49B" w14:textId="7F9F15FC" w:rsidR="002854B9" w:rsidRDefault="002854B9" w:rsidP="002854B9">
      <w:pPr>
        <w:pStyle w:val="CodeSnippet"/>
        <w:ind w:left="720"/>
      </w:pPr>
      <w:r>
        <w:t>}</w:t>
      </w:r>
    </w:p>
    <w:p w14:paraId="151B6520" w14:textId="0A405A0C" w:rsidR="002854B9" w:rsidRDefault="002854B9" w:rsidP="002854B9">
      <w:pPr>
        <w:pStyle w:val="CodeSnippet"/>
        <w:ind w:left="720"/>
      </w:pPr>
      <w:r>
        <w:t>else {</w:t>
      </w:r>
    </w:p>
    <w:p w14:paraId="61CB2FBC" w14:textId="5C70D112" w:rsidR="002854B9" w:rsidRDefault="002854B9" w:rsidP="002854B9">
      <w:pPr>
        <w:pStyle w:val="CodeSnippet"/>
        <w:ind w:left="720"/>
      </w:pPr>
      <w:r>
        <w:tab/>
        <w:t>Statement</w:t>
      </w:r>
      <w:r w:rsidR="002273E3">
        <w:t>(</w:t>
      </w:r>
      <w:r>
        <w:t>s</w:t>
      </w:r>
      <w:r w:rsidR="002273E3">
        <w:t>)</w:t>
      </w:r>
      <w:r>
        <w:t>3;</w:t>
      </w:r>
      <w:r>
        <w:tab/>
      </w:r>
    </w:p>
    <w:p w14:paraId="001E080F" w14:textId="34AED470" w:rsidR="002854B9" w:rsidRDefault="002854B9" w:rsidP="002854B9">
      <w:pPr>
        <w:pStyle w:val="CodeSnippet"/>
        <w:ind w:left="720"/>
      </w:pPr>
      <w:r>
        <w:t>}</w:t>
      </w:r>
    </w:p>
    <w:p w14:paraId="32189452" w14:textId="7F15BAB3" w:rsidR="002854B9" w:rsidRDefault="002854B9" w:rsidP="00741A44">
      <w:pPr>
        <w:ind w:left="720"/>
      </w:pPr>
      <w:r>
        <w:t>Nested if-else:</w:t>
      </w:r>
    </w:p>
    <w:p w14:paraId="7FA86E98" w14:textId="579A9A0E" w:rsidR="002854B9" w:rsidRDefault="002854B9" w:rsidP="002854B9">
      <w:pPr>
        <w:pStyle w:val="CodeSnippet"/>
        <w:ind w:left="720"/>
      </w:pPr>
      <w:r>
        <w:t>if (condition1) {</w:t>
      </w:r>
    </w:p>
    <w:p w14:paraId="6114E3B9" w14:textId="2EEC5B78" w:rsidR="002854B9" w:rsidRDefault="002854B9" w:rsidP="002854B9">
      <w:pPr>
        <w:pStyle w:val="CodeSnippet"/>
        <w:ind w:left="720"/>
      </w:pPr>
      <w:r>
        <w:tab/>
        <w:t>if (condition2) {</w:t>
      </w:r>
    </w:p>
    <w:p w14:paraId="3C7DD66C" w14:textId="196FEEFF" w:rsidR="002854B9" w:rsidRDefault="002854B9" w:rsidP="002854B9">
      <w:pPr>
        <w:pStyle w:val="CodeSnippet"/>
        <w:ind w:left="720"/>
      </w:pPr>
      <w:r>
        <w:tab/>
      </w:r>
      <w:r>
        <w:tab/>
        <w:t>Statement</w:t>
      </w:r>
      <w:r w:rsidR="002273E3">
        <w:t>(</w:t>
      </w:r>
      <w:r>
        <w:t>s</w:t>
      </w:r>
      <w:r w:rsidR="002273E3">
        <w:t>)</w:t>
      </w:r>
      <w:r>
        <w:t>1;</w:t>
      </w:r>
    </w:p>
    <w:p w14:paraId="25288585" w14:textId="0CAD6EE8" w:rsidR="002854B9" w:rsidRDefault="002854B9" w:rsidP="002854B9">
      <w:pPr>
        <w:pStyle w:val="CodeSnippet"/>
        <w:ind w:left="720"/>
      </w:pPr>
      <w:r>
        <w:tab/>
        <w:t>}</w:t>
      </w:r>
    </w:p>
    <w:p w14:paraId="74846789" w14:textId="2C60A073" w:rsidR="002854B9" w:rsidRDefault="002854B9" w:rsidP="002854B9">
      <w:pPr>
        <w:pStyle w:val="CodeSnippet"/>
        <w:ind w:left="720"/>
      </w:pPr>
      <w:r>
        <w:tab/>
        <w:t>else {</w:t>
      </w:r>
    </w:p>
    <w:p w14:paraId="11F82BE1" w14:textId="39570509" w:rsidR="002854B9" w:rsidRDefault="002854B9" w:rsidP="002854B9">
      <w:pPr>
        <w:pStyle w:val="CodeSnippet"/>
        <w:ind w:left="720"/>
      </w:pPr>
      <w:r>
        <w:tab/>
      </w:r>
      <w:r>
        <w:tab/>
        <w:t>Statement</w:t>
      </w:r>
      <w:r w:rsidR="002273E3">
        <w:t>(</w:t>
      </w:r>
      <w:r>
        <w:t>s</w:t>
      </w:r>
      <w:r w:rsidR="002273E3">
        <w:t>)</w:t>
      </w:r>
      <w:r>
        <w:t>2;</w:t>
      </w:r>
    </w:p>
    <w:p w14:paraId="58060175" w14:textId="6288A344" w:rsidR="002854B9" w:rsidRDefault="002854B9" w:rsidP="002854B9">
      <w:pPr>
        <w:pStyle w:val="CodeSnippet"/>
        <w:ind w:left="720"/>
      </w:pPr>
      <w:r>
        <w:tab/>
        <w:t>}</w:t>
      </w:r>
    </w:p>
    <w:p w14:paraId="29AF0B12" w14:textId="654685E1" w:rsidR="002854B9" w:rsidRDefault="002854B9" w:rsidP="002854B9">
      <w:pPr>
        <w:pStyle w:val="CodeSnippet"/>
        <w:ind w:left="720"/>
      </w:pPr>
      <w:r>
        <w:t>}</w:t>
      </w:r>
    </w:p>
    <w:p w14:paraId="5D8AF635" w14:textId="16E9BC5B" w:rsidR="002854B9" w:rsidRDefault="002854B9" w:rsidP="002854B9">
      <w:pPr>
        <w:pStyle w:val="CodeSnippet"/>
        <w:ind w:left="720"/>
      </w:pPr>
      <w:r>
        <w:t>else {</w:t>
      </w:r>
    </w:p>
    <w:p w14:paraId="1FEBA0D0" w14:textId="044BAC8C" w:rsidR="002854B9" w:rsidRDefault="002273E3" w:rsidP="002854B9">
      <w:pPr>
        <w:pStyle w:val="CodeSnippet"/>
        <w:ind w:left="720"/>
      </w:pPr>
      <w:r>
        <w:tab/>
        <w:t>if (condition3) {</w:t>
      </w:r>
    </w:p>
    <w:p w14:paraId="66272E3B" w14:textId="080F0C06" w:rsidR="002273E3" w:rsidRDefault="002273E3" w:rsidP="002854B9">
      <w:pPr>
        <w:pStyle w:val="CodeSnippet"/>
        <w:ind w:left="720"/>
      </w:pPr>
      <w:r>
        <w:tab/>
      </w:r>
      <w:r>
        <w:tab/>
        <w:t>Statement(s)3;</w:t>
      </w:r>
    </w:p>
    <w:p w14:paraId="6C1375C6" w14:textId="4CA38E74" w:rsidR="002273E3" w:rsidRDefault="002273E3" w:rsidP="002854B9">
      <w:pPr>
        <w:pStyle w:val="CodeSnippet"/>
        <w:ind w:left="720"/>
      </w:pPr>
      <w:r>
        <w:tab/>
        <w:t>}</w:t>
      </w:r>
    </w:p>
    <w:p w14:paraId="399CE383" w14:textId="58D47C76" w:rsidR="002273E3" w:rsidRDefault="002273E3" w:rsidP="002854B9">
      <w:pPr>
        <w:pStyle w:val="CodeSnippet"/>
        <w:ind w:left="720"/>
      </w:pPr>
      <w:r>
        <w:tab/>
        <w:t>else {</w:t>
      </w:r>
    </w:p>
    <w:p w14:paraId="6AB79142" w14:textId="78508D85" w:rsidR="002273E3" w:rsidRDefault="002273E3" w:rsidP="002854B9">
      <w:pPr>
        <w:pStyle w:val="CodeSnippet"/>
        <w:ind w:left="720"/>
      </w:pPr>
      <w:r>
        <w:tab/>
      </w:r>
      <w:r>
        <w:tab/>
        <w:t>Statement(s)4;</w:t>
      </w:r>
    </w:p>
    <w:p w14:paraId="2500D910" w14:textId="1E999090" w:rsidR="002854B9" w:rsidRDefault="002273E3" w:rsidP="002273E3">
      <w:pPr>
        <w:pStyle w:val="CodeSnippet"/>
        <w:ind w:left="720"/>
      </w:pPr>
      <w:r>
        <w:tab/>
        <w:t>}</w:t>
      </w:r>
    </w:p>
    <w:p w14:paraId="12175289" w14:textId="32E007DE" w:rsidR="002854B9" w:rsidRPr="002854B9" w:rsidRDefault="002854B9" w:rsidP="002854B9">
      <w:pPr>
        <w:pStyle w:val="CodeSnippet"/>
        <w:ind w:left="720"/>
      </w:pPr>
      <w:r>
        <w:t>}</w:t>
      </w:r>
    </w:p>
    <w:p w14:paraId="65DB7FD5" w14:textId="4349758F" w:rsidR="00632D87" w:rsidRDefault="00632D87" w:rsidP="002854B9">
      <w:pPr>
        <w:pStyle w:val="ListParagraph"/>
        <w:numPr>
          <w:ilvl w:val="0"/>
          <w:numId w:val="16"/>
        </w:numPr>
      </w:pPr>
      <w:r>
        <w:t>Explain the usage of Switch statement in java.</w:t>
      </w:r>
    </w:p>
    <w:p w14:paraId="742FC44A" w14:textId="24E1BEDA" w:rsidR="002273E3" w:rsidRDefault="002273E3" w:rsidP="00741A44">
      <w:pPr>
        <w:ind w:left="720" w:firstLine="360"/>
        <w:rPr>
          <w:color w:val="4F81BD" w:themeColor="accent1"/>
        </w:rPr>
      </w:pPr>
      <w:r w:rsidRPr="00741A44">
        <w:rPr>
          <w:color w:val="4F81BD" w:themeColor="accent1"/>
        </w:rPr>
        <w:t xml:space="preserve">Switch statements are used similarly to an if-else-if-else statement, but instead of having a condition coded into the statement, it checks for specific values (constant or literal) that match the given variable. It can only be used with int, char and </w:t>
      </w:r>
      <w:proofErr w:type="spellStart"/>
      <w:r w:rsidRPr="00741A44">
        <w:rPr>
          <w:color w:val="4F81BD" w:themeColor="accent1"/>
        </w:rPr>
        <w:t>enum</w:t>
      </w:r>
      <w:proofErr w:type="spellEnd"/>
      <w:r w:rsidRPr="00741A44">
        <w:rPr>
          <w:color w:val="4F81BD" w:themeColor="accent1"/>
        </w:rPr>
        <w:t xml:space="preserve"> data types, since it only checks for exact matches.</w:t>
      </w:r>
    </w:p>
    <w:p w14:paraId="036368B9" w14:textId="17B53C2E" w:rsidR="00DE02E8" w:rsidRDefault="00DE02E8" w:rsidP="00741A44">
      <w:pPr>
        <w:ind w:left="720" w:firstLine="360"/>
        <w:rPr>
          <w:color w:val="4F81BD" w:themeColor="accent1"/>
        </w:rPr>
      </w:pPr>
    </w:p>
    <w:p w14:paraId="1ED26251" w14:textId="08127A59" w:rsidR="00DE02E8" w:rsidRDefault="00DE02E8" w:rsidP="00741A44">
      <w:pPr>
        <w:ind w:left="720" w:firstLine="360"/>
        <w:rPr>
          <w:color w:val="4F81BD" w:themeColor="accent1"/>
        </w:rPr>
      </w:pPr>
    </w:p>
    <w:p w14:paraId="47EC4F4B" w14:textId="4FAADB78" w:rsidR="00DE02E8" w:rsidRDefault="00DE02E8" w:rsidP="00741A44">
      <w:pPr>
        <w:ind w:left="720" w:firstLine="360"/>
        <w:rPr>
          <w:color w:val="4F81BD" w:themeColor="accent1"/>
        </w:rPr>
      </w:pPr>
    </w:p>
    <w:p w14:paraId="68B261A9" w14:textId="1E596CC9" w:rsidR="00DE02E8" w:rsidRDefault="00DE02E8" w:rsidP="00741A44">
      <w:pPr>
        <w:ind w:left="720" w:firstLine="360"/>
        <w:rPr>
          <w:color w:val="4F81BD" w:themeColor="accent1"/>
        </w:rPr>
      </w:pPr>
    </w:p>
    <w:p w14:paraId="67AF0D12" w14:textId="41955244" w:rsidR="00DE02E8" w:rsidRDefault="00DE02E8" w:rsidP="00741A44">
      <w:pPr>
        <w:ind w:left="720" w:firstLine="360"/>
        <w:rPr>
          <w:color w:val="4F81BD" w:themeColor="accent1"/>
        </w:rPr>
      </w:pPr>
    </w:p>
    <w:p w14:paraId="1881D5AB" w14:textId="47EEC83A" w:rsidR="00DE02E8" w:rsidRDefault="00DE02E8" w:rsidP="00741A44">
      <w:pPr>
        <w:ind w:left="720" w:firstLine="360"/>
        <w:rPr>
          <w:color w:val="4F81BD" w:themeColor="accent1"/>
        </w:rPr>
      </w:pPr>
    </w:p>
    <w:p w14:paraId="2E84415F" w14:textId="77777777" w:rsidR="00DE02E8" w:rsidRPr="00741A44" w:rsidRDefault="00DE02E8" w:rsidP="00741A44">
      <w:pPr>
        <w:ind w:left="720" w:firstLine="360"/>
        <w:rPr>
          <w:color w:val="4F81BD" w:themeColor="accent1"/>
        </w:rPr>
      </w:pPr>
      <w:bookmarkStart w:id="0" w:name="_GoBack"/>
      <w:bookmarkEnd w:id="0"/>
    </w:p>
    <w:p w14:paraId="3D074B05" w14:textId="370B845B" w:rsidR="00632D87" w:rsidRDefault="00632D87" w:rsidP="00632D87">
      <w:pPr>
        <w:pStyle w:val="ListParagraph"/>
        <w:numPr>
          <w:ilvl w:val="0"/>
          <w:numId w:val="16"/>
        </w:numPr>
      </w:pPr>
      <w:r>
        <w:lastRenderedPageBreak/>
        <w:t>What are the benefits of break and continue statements? Explain with example.</w:t>
      </w:r>
    </w:p>
    <w:p w14:paraId="4FE16EE0" w14:textId="0440673D" w:rsidR="002273E3" w:rsidRDefault="002273E3" w:rsidP="00741A44">
      <w:pPr>
        <w:pStyle w:val="ListParagraph"/>
        <w:ind w:firstLine="360"/>
        <w:rPr>
          <w:color w:val="4F81BD" w:themeColor="accent1"/>
        </w:rPr>
      </w:pPr>
      <w:r>
        <w:rPr>
          <w:color w:val="4F81BD" w:themeColor="accent1"/>
        </w:rPr>
        <w:t>Break and continue statements can</w:t>
      </w:r>
      <w:r w:rsidR="00741A44">
        <w:rPr>
          <w:color w:val="4F81BD" w:themeColor="accent1"/>
        </w:rPr>
        <w:t xml:space="preserve"> be used to</w:t>
      </w:r>
      <w:r>
        <w:rPr>
          <w:color w:val="4F81BD" w:themeColor="accent1"/>
        </w:rPr>
        <w:t xml:space="preserve"> bypass either the remainder of the loop</w:t>
      </w:r>
      <w:r w:rsidR="00741A44">
        <w:rPr>
          <w:color w:val="4F81BD" w:themeColor="accent1"/>
        </w:rPr>
        <w:t xml:space="preserve"> (break) or the current iteration (continue). </w:t>
      </w:r>
    </w:p>
    <w:p w14:paraId="35C55059" w14:textId="39C26785" w:rsidR="00741A44" w:rsidRDefault="00741A44" w:rsidP="002273E3">
      <w:pPr>
        <w:pStyle w:val="ListParagraph"/>
        <w:rPr>
          <w:color w:val="4F81BD" w:themeColor="accent1"/>
        </w:rPr>
      </w:pPr>
      <w:r>
        <w:rPr>
          <w:color w:val="4F81BD" w:themeColor="accent1"/>
        </w:rPr>
        <w:t>Break example:</w:t>
      </w:r>
    </w:p>
    <w:p w14:paraId="11AE794C" w14:textId="1194799B" w:rsidR="00741A44" w:rsidRDefault="00741A44" w:rsidP="00741A44">
      <w:pPr>
        <w:pStyle w:val="CodeSnippet"/>
        <w:ind w:left="720"/>
      </w:pPr>
      <w:r>
        <w:t xml:space="preserve">//Output: 1, 2, 3, 4, </w:t>
      </w:r>
    </w:p>
    <w:p w14:paraId="720A26CA" w14:textId="59C5BB47" w:rsidR="00741A44" w:rsidRDefault="00741A44" w:rsidP="00741A44">
      <w:pPr>
        <w:pStyle w:val="CodeSnippet"/>
        <w:ind w:left="720"/>
      </w:pPr>
      <w:r>
        <w:t xml:space="preserve">for (int 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&lt;10; </w:t>
      </w:r>
      <w:proofErr w:type="spellStart"/>
      <w:r>
        <w:t>i</w:t>
      </w:r>
      <w:proofErr w:type="spellEnd"/>
      <w:r>
        <w:t>++) {</w:t>
      </w:r>
    </w:p>
    <w:p w14:paraId="35F7BB17" w14:textId="1A2D6ADC" w:rsidR="00741A44" w:rsidRDefault="00741A44" w:rsidP="00741A44">
      <w:pPr>
        <w:pStyle w:val="CodeSnippet"/>
        <w:ind w:left="720"/>
      </w:pPr>
      <w:r>
        <w:tab/>
        <w:t>if (</w:t>
      </w:r>
      <w:proofErr w:type="spellStart"/>
      <w:r>
        <w:t>i</w:t>
      </w:r>
      <w:proofErr w:type="spellEnd"/>
      <w:r>
        <w:t>==5) {</w:t>
      </w:r>
    </w:p>
    <w:p w14:paraId="5B694167" w14:textId="46776F59" w:rsidR="00741A44" w:rsidRDefault="00741A44" w:rsidP="00741A44">
      <w:pPr>
        <w:pStyle w:val="CodeSnippet"/>
        <w:ind w:left="720"/>
      </w:pPr>
      <w:r>
        <w:tab/>
      </w:r>
      <w:r>
        <w:tab/>
        <w:t xml:space="preserve">break; //Stops the loop when </w:t>
      </w:r>
      <w:proofErr w:type="spellStart"/>
      <w:r>
        <w:t>i</w:t>
      </w:r>
      <w:proofErr w:type="spellEnd"/>
      <w:r>
        <w:t xml:space="preserve"> is 5</w:t>
      </w:r>
    </w:p>
    <w:p w14:paraId="2DAD7FFB" w14:textId="2D791BD4" w:rsidR="00741A44" w:rsidRDefault="00741A44" w:rsidP="00741A44">
      <w:pPr>
        <w:pStyle w:val="CodeSnippet"/>
        <w:ind w:left="720"/>
      </w:pPr>
      <w:r>
        <w:tab/>
        <w:t>}</w:t>
      </w:r>
    </w:p>
    <w:p w14:paraId="66E62C18" w14:textId="448913B4" w:rsidR="00741A44" w:rsidRDefault="00741A44" w:rsidP="00741A44">
      <w:pPr>
        <w:pStyle w:val="CodeSnippet"/>
        <w:ind w:left="720"/>
      </w:pPr>
      <w:r>
        <w:tab/>
      </w:r>
      <w:proofErr w:type="spellStart"/>
      <w:r>
        <w:t>System.out.print</w:t>
      </w:r>
      <w:proofErr w:type="spellEnd"/>
      <w:r>
        <w:t>(</w:t>
      </w:r>
      <w:proofErr w:type="spellStart"/>
      <w:r>
        <w:t>i</w:t>
      </w:r>
      <w:proofErr w:type="spellEnd"/>
      <w:r>
        <w:t xml:space="preserve"> + “, “);</w:t>
      </w:r>
    </w:p>
    <w:p w14:paraId="43269941" w14:textId="1E8FCF0B" w:rsidR="00741A44" w:rsidRDefault="00741A44" w:rsidP="00741A44">
      <w:pPr>
        <w:pStyle w:val="CodeSnippet"/>
        <w:ind w:left="720"/>
      </w:pPr>
      <w:r>
        <w:t>}</w:t>
      </w:r>
    </w:p>
    <w:p w14:paraId="25754C8F" w14:textId="77777777" w:rsidR="004573E3" w:rsidRDefault="004573E3" w:rsidP="00741A44">
      <w:pPr>
        <w:pStyle w:val="ListParagraph"/>
        <w:rPr>
          <w:color w:val="4F81BD" w:themeColor="accent1"/>
        </w:rPr>
      </w:pPr>
    </w:p>
    <w:p w14:paraId="242D8BC2" w14:textId="6902A4B3" w:rsidR="00741A44" w:rsidRPr="00741A44" w:rsidRDefault="00741A44" w:rsidP="00741A44">
      <w:pPr>
        <w:pStyle w:val="ListParagraph"/>
        <w:rPr>
          <w:color w:val="4F81BD" w:themeColor="accent1"/>
        </w:rPr>
      </w:pPr>
      <w:r>
        <w:rPr>
          <w:color w:val="4F81BD" w:themeColor="accent1"/>
        </w:rPr>
        <w:t>Continue</w:t>
      </w:r>
      <w:r>
        <w:rPr>
          <w:color w:val="4F81BD" w:themeColor="accent1"/>
        </w:rPr>
        <w:t xml:space="preserve"> example:</w:t>
      </w:r>
    </w:p>
    <w:p w14:paraId="687E6FA2" w14:textId="7770BDCE" w:rsidR="00741A44" w:rsidRDefault="00741A44" w:rsidP="00741A44">
      <w:pPr>
        <w:pStyle w:val="CodeSnippet"/>
        <w:ind w:left="720"/>
      </w:pPr>
      <w:r>
        <w:t xml:space="preserve">//Output: 1, 2, 3, 4, 6, 7, 8, 9, </w:t>
      </w:r>
    </w:p>
    <w:p w14:paraId="27FAA125" w14:textId="4172B45F" w:rsidR="00741A44" w:rsidRDefault="00741A44" w:rsidP="00741A44">
      <w:pPr>
        <w:pStyle w:val="CodeSnippet"/>
        <w:ind w:left="720"/>
      </w:pPr>
      <w:r>
        <w:t xml:space="preserve">for (int 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&lt;10; </w:t>
      </w:r>
      <w:proofErr w:type="spellStart"/>
      <w:r>
        <w:t>i</w:t>
      </w:r>
      <w:proofErr w:type="spellEnd"/>
      <w:r>
        <w:t>++) {</w:t>
      </w:r>
    </w:p>
    <w:p w14:paraId="5504D312" w14:textId="77777777" w:rsidR="00741A44" w:rsidRDefault="00741A44" w:rsidP="00741A44">
      <w:pPr>
        <w:pStyle w:val="CodeSnippet"/>
        <w:ind w:left="720"/>
      </w:pPr>
      <w:r>
        <w:tab/>
        <w:t>if (</w:t>
      </w:r>
      <w:proofErr w:type="spellStart"/>
      <w:r>
        <w:t>i</w:t>
      </w:r>
      <w:proofErr w:type="spellEnd"/>
      <w:r>
        <w:t>==5) {</w:t>
      </w:r>
    </w:p>
    <w:p w14:paraId="35223015" w14:textId="4C0C03DE" w:rsidR="00741A44" w:rsidRDefault="00741A44" w:rsidP="00741A44">
      <w:pPr>
        <w:pStyle w:val="CodeSnippet"/>
        <w:ind w:left="720"/>
      </w:pPr>
      <w:r>
        <w:tab/>
      </w:r>
      <w:r>
        <w:tab/>
      </w:r>
      <w:r>
        <w:t>continue</w:t>
      </w:r>
      <w:r>
        <w:t>;</w:t>
      </w:r>
    </w:p>
    <w:p w14:paraId="7B9B6799" w14:textId="77777777" w:rsidR="00741A44" w:rsidRDefault="00741A44" w:rsidP="00741A44">
      <w:pPr>
        <w:pStyle w:val="CodeSnippet"/>
        <w:ind w:left="720"/>
      </w:pPr>
      <w:r>
        <w:tab/>
        <w:t>}</w:t>
      </w:r>
    </w:p>
    <w:p w14:paraId="13E24DD9" w14:textId="593AEC53" w:rsidR="00741A44" w:rsidRDefault="00741A44" w:rsidP="00741A44">
      <w:pPr>
        <w:pStyle w:val="CodeSnippet"/>
        <w:ind w:left="720"/>
      </w:pPr>
      <w:r>
        <w:tab/>
      </w:r>
      <w:proofErr w:type="spellStart"/>
      <w:r>
        <w:t>System.out.print</w:t>
      </w:r>
      <w:proofErr w:type="spellEnd"/>
      <w:r>
        <w:t>(</w:t>
      </w:r>
      <w:proofErr w:type="spellStart"/>
      <w:r>
        <w:t>i</w:t>
      </w:r>
      <w:proofErr w:type="spellEnd"/>
      <w:r>
        <w:t xml:space="preserve"> + “, “</w:t>
      </w:r>
      <w:r>
        <w:t>);</w:t>
      </w:r>
    </w:p>
    <w:p w14:paraId="6BD13BA5" w14:textId="77777777" w:rsidR="00741A44" w:rsidRPr="002273E3" w:rsidRDefault="00741A44" w:rsidP="00741A44">
      <w:pPr>
        <w:pStyle w:val="CodeSnippet"/>
        <w:ind w:left="720"/>
      </w:pPr>
      <w:r>
        <w:t>}</w:t>
      </w:r>
    </w:p>
    <w:p w14:paraId="0E06AA72" w14:textId="77777777" w:rsidR="00741A44" w:rsidRPr="002273E3" w:rsidRDefault="00741A44" w:rsidP="00741A44">
      <w:pPr>
        <w:pStyle w:val="CodeSnippet"/>
        <w:ind w:left="720"/>
      </w:pPr>
    </w:p>
    <w:p w14:paraId="5BD5C40C" w14:textId="3B2E850B" w:rsidR="00632D87" w:rsidRDefault="00632D87" w:rsidP="00632D87">
      <w:pPr>
        <w:pStyle w:val="ListParagraph"/>
        <w:numPr>
          <w:ilvl w:val="0"/>
          <w:numId w:val="16"/>
        </w:numPr>
      </w:pPr>
      <w:r>
        <w:t>What is for…each loop in java? Explain with example.</w:t>
      </w:r>
    </w:p>
    <w:p w14:paraId="02B2BE8F" w14:textId="4CC4FA81" w:rsidR="00741A44" w:rsidRPr="00741A44" w:rsidRDefault="00741A44" w:rsidP="00741A44">
      <w:pPr>
        <w:pStyle w:val="ListParagraph"/>
        <w:rPr>
          <w:color w:val="4F81BD" w:themeColor="accent1"/>
        </w:rPr>
      </w:pPr>
      <w:r w:rsidRPr="00741A44">
        <w:rPr>
          <w:color w:val="4F81BD" w:themeColor="accent1"/>
        </w:rPr>
        <w:t>A for-each loop is used to iterate through an array without using an extra variable for the iteration.</w:t>
      </w:r>
      <w:r>
        <w:rPr>
          <w:color w:val="4F81BD" w:themeColor="accent1"/>
        </w:rPr>
        <w:t xml:space="preserve"> Added benefit of not needing to know the length of the array ahead of time.</w:t>
      </w:r>
    </w:p>
    <w:p w14:paraId="1A1E6C7B" w14:textId="51770E75" w:rsidR="00741A44" w:rsidRPr="00741A44" w:rsidRDefault="00741A44" w:rsidP="00741A44">
      <w:pPr>
        <w:pStyle w:val="ListParagraph"/>
        <w:rPr>
          <w:color w:val="4F81BD" w:themeColor="accent1"/>
        </w:rPr>
      </w:pPr>
      <w:r w:rsidRPr="00741A44">
        <w:rPr>
          <w:color w:val="4F81BD" w:themeColor="accent1"/>
        </w:rPr>
        <w:t>Example:</w:t>
      </w:r>
    </w:p>
    <w:p w14:paraId="47CFCA77" w14:textId="57301FEB" w:rsidR="00741A44" w:rsidRDefault="00741A44" w:rsidP="00741A44">
      <w:pPr>
        <w:pStyle w:val="CodeSnippet"/>
        <w:ind w:left="720"/>
      </w:pPr>
      <w:r>
        <w:t>//Prints each name on its own line</w:t>
      </w:r>
    </w:p>
    <w:p w14:paraId="4AAE6F8F" w14:textId="5F7287C7" w:rsidR="00741A44" w:rsidRDefault="00741A44" w:rsidP="00741A44">
      <w:pPr>
        <w:pStyle w:val="CodeSnippet"/>
        <w:ind w:left="720"/>
      </w:pPr>
      <w:r>
        <w:t xml:space="preserve">String </w:t>
      </w:r>
      <w:proofErr w:type="spellStart"/>
      <w:proofErr w:type="gramStart"/>
      <w:r>
        <w:t>classList</w:t>
      </w:r>
      <w:proofErr w:type="spellEnd"/>
      <w:r>
        <w:t>[</w:t>
      </w:r>
      <w:proofErr w:type="gramEnd"/>
      <w:r>
        <w:t>] = {“Mary”, “Johnny”, “Alice”, “Sammy”, “Dawn”);</w:t>
      </w:r>
    </w:p>
    <w:p w14:paraId="211E902F" w14:textId="6E42108D" w:rsidR="00741A44" w:rsidRDefault="00741A44" w:rsidP="00741A44">
      <w:pPr>
        <w:pStyle w:val="CodeSnippet"/>
        <w:ind w:left="720"/>
      </w:pPr>
      <w:r>
        <w:t xml:space="preserve">for (String </w:t>
      </w:r>
      <w:proofErr w:type="gramStart"/>
      <w:r>
        <w:t>name :</w:t>
      </w:r>
      <w:proofErr w:type="gramEnd"/>
      <w:r>
        <w:t xml:space="preserve"> </w:t>
      </w:r>
      <w:proofErr w:type="spellStart"/>
      <w:r>
        <w:t>classList</w:t>
      </w:r>
      <w:proofErr w:type="spellEnd"/>
      <w:r>
        <w:t>) {</w:t>
      </w:r>
    </w:p>
    <w:p w14:paraId="464FA543" w14:textId="0ABE76FE" w:rsidR="00741A44" w:rsidRDefault="00741A44" w:rsidP="00741A44">
      <w:pPr>
        <w:pStyle w:val="CodeSnippet"/>
        <w:ind w:left="720"/>
      </w:pPr>
      <w:r>
        <w:tab/>
      </w:r>
      <w:proofErr w:type="spellStart"/>
      <w:r>
        <w:t>System.out.println</w:t>
      </w:r>
      <w:proofErr w:type="spellEnd"/>
      <w:r>
        <w:t>(name);</w:t>
      </w:r>
    </w:p>
    <w:p w14:paraId="1181388A" w14:textId="2562B0C5" w:rsidR="00741A44" w:rsidRPr="00741A44" w:rsidRDefault="00741A44" w:rsidP="00741A44">
      <w:pPr>
        <w:pStyle w:val="CodeSnippet"/>
        <w:ind w:left="720"/>
      </w:pPr>
      <w:r>
        <w:t>}</w:t>
      </w:r>
    </w:p>
    <w:p w14:paraId="44E8C9DA" w14:textId="77777777" w:rsidR="00632D87" w:rsidRDefault="00632D87" w:rsidP="00632D87">
      <w:pPr>
        <w:pStyle w:val="ListParagraph"/>
      </w:pPr>
    </w:p>
    <w:p w14:paraId="5CB17D3E" w14:textId="77777777" w:rsidR="004573E3" w:rsidRDefault="004573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2CEFA45" w14:textId="1BC12B94" w:rsidR="00632D87" w:rsidRPr="001F4C41" w:rsidRDefault="00632D87" w:rsidP="00632D87">
      <w:pPr>
        <w:rPr>
          <w:b/>
          <w:bCs/>
          <w:sz w:val="28"/>
          <w:szCs w:val="28"/>
        </w:rPr>
      </w:pPr>
      <w:r w:rsidRPr="001F4C41">
        <w:rPr>
          <w:b/>
          <w:bCs/>
          <w:sz w:val="28"/>
          <w:szCs w:val="28"/>
        </w:rPr>
        <w:lastRenderedPageBreak/>
        <w:t>Practical:</w:t>
      </w:r>
    </w:p>
    <w:p w14:paraId="4963F0D9" w14:textId="5B02B614" w:rsidR="00632D87" w:rsidRDefault="00632D87" w:rsidP="00632D87">
      <w:pPr>
        <w:pStyle w:val="ListParagraph"/>
        <w:numPr>
          <w:ilvl w:val="0"/>
          <w:numId w:val="17"/>
        </w:numPr>
      </w:pPr>
      <w:r w:rsidRPr="00A747ED">
        <w:t>Write a Java program to get a number from the user and print whether it is positive or negative.</w:t>
      </w:r>
    </w:p>
    <w:p w14:paraId="120FF875" w14:textId="77777777" w:rsidR="008F11C5" w:rsidRDefault="008F11C5" w:rsidP="008F11C5">
      <w:pPr>
        <w:pStyle w:val="ListParagraph"/>
      </w:pPr>
    </w:p>
    <w:p w14:paraId="107FEEC2" w14:textId="78818466" w:rsidR="00632D87" w:rsidRPr="00A747ED" w:rsidRDefault="004573E3" w:rsidP="00632D87">
      <w:pPr>
        <w:pStyle w:val="ListParagraph"/>
      </w:pPr>
      <w:r>
        <w:rPr>
          <w:noProof/>
        </w:rPr>
        <w:drawing>
          <wp:inline distT="0" distB="0" distL="0" distR="0" wp14:anchorId="3D6E5BC8" wp14:editId="1423480C">
            <wp:extent cx="6541770" cy="2612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77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2670C" w14:textId="77777777" w:rsidR="004573E3" w:rsidRDefault="004573E3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520FB052" w14:textId="175C027B" w:rsidR="00632D87" w:rsidRPr="008F11C5" w:rsidRDefault="00632D87" w:rsidP="00632D87">
      <w:pPr>
        <w:pStyle w:val="ListParagraph"/>
        <w:numPr>
          <w:ilvl w:val="0"/>
          <w:numId w:val="17"/>
        </w:numPr>
      </w:pPr>
      <w:r w:rsidRPr="00A747ED">
        <w:rPr>
          <w:shd w:val="clear" w:color="auto" w:fill="FFFFFF"/>
        </w:rPr>
        <w:lastRenderedPageBreak/>
        <w:t>Write a Java program that keeps a number from the user and generates an integer between 1 and 7 and displays the name of the weekday.</w:t>
      </w:r>
    </w:p>
    <w:p w14:paraId="3FD7F5EF" w14:textId="77777777" w:rsidR="008F11C5" w:rsidRPr="00632D87" w:rsidRDefault="008F11C5" w:rsidP="008F11C5">
      <w:pPr>
        <w:pStyle w:val="ListParagraph"/>
      </w:pPr>
    </w:p>
    <w:p w14:paraId="6C054989" w14:textId="4EDEF760" w:rsidR="00632D87" w:rsidRPr="00A747ED" w:rsidRDefault="004573E3" w:rsidP="004573E3">
      <w:pPr>
        <w:pStyle w:val="ListParagraph"/>
      </w:pPr>
      <w:r>
        <w:rPr>
          <w:noProof/>
        </w:rPr>
        <w:drawing>
          <wp:inline distT="0" distB="0" distL="0" distR="0" wp14:anchorId="216D44D4" wp14:editId="6AB09648">
            <wp:extent cx="5200015" cy="5180965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518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C316" w14:textId="77777777" w:rsidR="00B23E24" w:rsidRDefault="00B23E24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2E4E6D62" w14:textId="0B214B43" w:rsidR="00632D87" w:rsidRPr="008F11C5" w:rsidRDefault="00632D87" w:rsidP="00632D87">
      <w:pPr>
        <w:pStyle w:val="ListParagraph"/>
        <w:numPr>
          <w:ilvl w:val="0"/>
          <w:numId w:val="17"/>
        </w:numPr>
      </w:pPr>
      <w:r w:rsidRPr="00A747ED">
        <w:rPr>
          <w:shd w:val="clear" w:color="auto" w:fill="FFFFFF"/>
        </w:rPr>
        <w:lastRenderedPageBreak/>
        <w:t>Write a Java program that takes the user to provide a single character from the alphabet. Print Vowel or Consonant, depending on the user input. If the user input is not a letter (between a and z or A and Z), or is a string of length &gt; 1, print an error message.</w:t>
      </w:r>
    </w:p>
    <w:p w14:paraId="1750F1E1" w14:textId="77777777" w:rsidR="008F11C5" w:rsidRPr="00632D87" w:rsidRDefault="008F11C5" w:rsidP="008F11C5">
      <w:pPr>
        <w:pStyle w:val="ListParagraph"/>
      </w:pPr>
    </w:p>
    <w:p w14:paraId="0D0555DB" w14:textId="7367ECFC" w:rsidR="00632D87" w:rsidRPr="00A747ED" w:rsidRDefault="007E73D7" w:rsidP="00632D87">
      <w:pPr>
        <w:pStyle w:val="ListParagraph"/>
      </w:pPr>
      <w:r>
        <w:rPr>
          <w:noProof/>
        </w:rPr>
        <w:drawing>
          <wp:inline distT="0" distB="0" distL="0" distR="0" wp14:anchorId="136FA013" wp14:editId="3BF80D88">
            <wp:extent cx="6544310" cy="4835525"/>
            <wp:effectExtent l="0" t="0" r="889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310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EC9C2" w14:textId="198D6EE7" w:rsidR="00B23E24" w:rsidRDefault="00B23E24" w:rsidP="00B23E24">
      <w:pPr>
        <w:pStyle w:val="ListParagraph"/>
        <w:rPr>
          <w:shd w:val="clear" w:color="auto" w:fill="FFFFFF"/>
        </w:rPr>
      </w:pPr>
    </w:p>
    <w:p w14:paraId="790D9802" w14:textId="77777777" w:rsidR="00B23E24" w:rsidRDefault="00B23E24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11C70945" w14:textId="503C4D7A" w:rsidR="00632D87" w:rsidRPr="008F11C5" w:rsidRDefault="00632D87" w:rsidP="00632D87">
      <w:pPr>
        <w:pStyle w:val="ListParagraph"/>
        <w:numPr>
          <w:ilvl w:val="0"/>
          <w:numId w:val="17"/>
        </w:numPr>
      </w:pPr>
      <w:r w:rsidRPr="00A747ED">
        <w:rPr>
          <w:shd w:val="clear" w:color="auto" w:fill="FFFFFF"/>
        </w:rPr>
        <w:lastRenderedPageBreak/>
        <w:t>Write a program in Java to input 5 numbers from keyboard and find their sum and average.</w:t>
      </w:r>
    </w:p>
    <w:p w14:paraId="347517DD" w14:textId="77777777" w:rsidR="008F11C5" w:rsidRPr="00632D87" w:rsidRDefault="008F11C5" w:rsidP="008F11C5">
      <w:pPr>
        <w:pStyle w:val="ListParagraph"/>
      </w:pPr>
    </w:p>
    <w:p w14:paraId="712EBAA1" w14:textId="2B4CE5FF" w:rsidR="00632D87" w:rsidRDefault="008F11C5" w:rsidP="00632D87">
      <w:pPr>
        <w:pStyle w:val="ListParagraph"/>
      </w:pPr>
      <w:r>
        <w:rPr>
          <w:noProof/>
        </w:rPr>
        <w:drawing>
          <wp:inline distT="0" distB="0" distL="0" distR="0" wp14:anchorId="54C168CD" wp14:editId="7FD2ACCE">
            <wp:extent cx="5858510" cy="389509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F3048" w14:textId="77777777" w:rsidR="00632D87" w:rsidRPr="00A747ED" w:rsidRDefault="00632D87" w:rsidP="00632D87">
      <w:pPr>
        <w:pStyle w:val="ListParagraph"/>
      </w:pPr>
    </w:p>
    <w:p w14:paraId="0FCCE5C3" w14:textId="77777777" w:rsidR="00B23E24" w:rsidRDefault="00B23E24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1BBB462E" w14:textId="61E4563A" w:rsidR="00632D87" w:rsidRPr="00A747ED" w:rsidRDefault="00632D87" w:rsidP="00632D87">
      <w:pPr>
        <w:pStyle w:val="ListParagraph"/>
        <w:numPr>
          <w:ilvl w:val="0"/>
          <w:numId w:val="17"/>
        </w:numPr>
      </w:pPr>
      <w:r w:rsidRPr="00A747ED">
        <w:rPr>
          <w:shd w:val="clear" w:color="auto" w:fill="FFFFFF"/>
        </w:rPr>
        <w:lastRenderedPageBreak/>
        <w:t xml:space="preserve">Write a program in Java to make such a pattern like right angle triangle with a number which will repeat a number in a row. The pattern is as </w:t>
      </w:r>
      <w:proofErr w:type="gramStart"/>
      <w:r w:rsidRPr="00A747ED">
        <w:rPr>
          <w:shd w:val="clear" w:color="auto" w:fill="FFFFFF"/>
        </w:rPr>
        <w:t>follows :</w:t>
      </w:r>
      <w:proofErr w:type="gramEnd"/>
    </w:p>
    <w:p w14:paraId="7A800955" w14:textId="77777777" w:rsidR="00632D87" w:rsidRPr="00A747ED" w:rsidRDefault="00632D87" w:rsidP="00632D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</w:rPr>
      </w:pPr>
      <w:r w:rsidRPr="00A747ED">
        <w:rPr>
          <w:rFonts w:cs="Courier New"/>
        </w:rPr>
        <w:t>1</w:t>
      </w:r>
    </w:p>
    <w:p w14:paraId="1CF2EBAE" w14:textId="77777777" w:rsidR="00632D87" w:rsidRPr="00A747ED" w:rsidRDefault="00632D87" w:rsidP="00632D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</w:rPr>
      </w:pPr>
      <w:r w:rsidRPr="00A747ED">
        <w:rPr>
          <w:rFonts w:cs="Courier New"/>
        </w:rPr>
        <w:t>22</w:t>
      </w:r>
    </w:p>
    <w:p w14:paraId="2E4837F8" w14:textId="77777777" w:rsidR="00632D87" w:rsidRPr="00A747ED" w:rsidRDefault="00632D87" w:rsidP="00632D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</w:rPr>
      </w:pPr>
      <w:r w:rsidRPr="00A747ED">
        <w:rPr>
          <w:rFonts w:cs="Courier New"/>
        </w:rPr>
        <w:t>333</w:t>
      </w:r>
    </w:p>
    <w:p w14:paraId="2398030E" w14:textId="3515CFA6" w:rsidR="00632D87" w:rsidRDefault="00632D87" w:rsidP="00632D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</w:rPr>
      </w:pPr>
      <w:r w:rsidRPr="00A747ED">
        <w:rPr>
          <w:rFonts w:cs="Courier New"/>
        </w:rPr>
        <w:t>4444</w:t>
      </w:r>
    </w:p>
    <w:p w14:paraId="20CBD9F7" w14:textId="77777777" w:rsidR="00BE3EF1" w:rsidRPr="00A747ED" w:rsidRDefault="00BE3EF1" w:rsidP="00632D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</w:rPr>
      </w:pPr>
    </w:p>
    <w:p w14:paraId="0FD3E984" w14:textId="50994F7C" w:rsidR="00632D87" w:rsidRDefault="00BE3EF1" w:rsidP="00632D87">
      <w:r>
        <w:rPr>
          <w:noProof/>
        </w:rPr>
        <w:drawing>
          <wp:inline distT="0" distB="0" distL="0" distR="0" wp14:anchorId="41DC10AE" wp14:editId="7A76A7F1">
            <wp:extent cx="4458335" cy="1762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3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2E81F" w14:textId="77777777" w:rsidR="004573E3" w:rsidRDefault="004573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FB2296B" w14:textId="2006C226" w:rsidR="00632D87" w:rsidRDefault="005901E2" w:rsidP="00632D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Review</w:t>
      </w:r>
      <w:r w:rsidR="00632D87" w:rsidRPr="001F4C41">
        <w:rPr>
          <w:b/>
          <w:bCs/>
          <w:sz w:val="28"/>
          <w:szCs w:val="28"/>
        </w:rPr>
        <w:t>:</w:t>
      </w:r>
    </w:p>
    <w:p w14:paraId="00EBDE1E" w14:textId="285FB914" w:rsidR="00632D87" w:rsidRPr="00A747ED" w:rsidRDefault="00632D87" w:rsidP="00632D87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A747ED">
        <w:rPr>
          <w:shd w:val="clear" w:color="auto" w:fill="FFFFFF"/>
        </w:rPr>
        <w:t>How many choices are possible when using a single if-else statement?</w:t>
      </w:r>
      <w:r w:rsidR="00BE3EF1">
        <w:rPr>
          <w:shd w:val="clear" w:color="auto" w:fill="FFFFFF"/>
        </w:rPr>
        <w:t xml:space="preserve"> </w:t>
      </w:r>
      <w:r w:rsidR="00BE3EF1" w:rsidRPr="00D6791C">
        <w:rPr>
          <w:color w:val="4F81BD" w:themeColor="accent1"/>
          <w:u w:val="single"/>
          <w:shd w:val="clear" w:color="auto" w:fill="FFFFFF"/>
        </w:rPr>
        <w:t>2 options are possible</w:t>
      </w:r>
      <w:r w:rsidR="00BE3EF1">
        <w:rPr>
          <w:color w:val="4F81BD" w:themeColor="accent1"/>
          <w:shd w:val="clear" w:color="auto" w:fill="FFFFFF"/>
        </w:rPr>
        <w:t xml:space="preserve">, assuming no nested conditionals or </w:t>
      </w:r>
      <w:proofErr w:type="gramStart"/>
      <w:r w:rsidR="00BE3EF1">
        <w:rPr>
          <w:color w:val="4F81BD" w:themeColor="accent1"/>
          <w:shd w:val="clear" w:color="auto" w:fill="FFFFFF"/>
        </w:rPr>
        <w:t>else-ifs</w:t>
      </w:r>
      <w:proofErr w:type="gramEnd"/>
      <w:r w:rsidR="00BE3EF1">
        <w:rPr>
          <w:color w:val="4F81BD" w:themeColor="accent1"/>
          <w:shd w:val="clear" w:color="auto" w:fill="FFFFFF"/>
        </w:rPr>
        <w:t>.</w:t>
      </w:r>
    </w:p>
    <w:p w14:paraId="73B4DC1E" w14:textId="2B7EC4C1" w:rsidR="00632D87" w:rsidRPr="00A747ED" w:rsidRDefault="00632D87" w:rsidP="00632D8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color w:val="000000"/>
        </w:rPr>
      </w:pPr>
      <w:r w:rsidRPr="00A747ED">
        <w:rPr>
          <w:color w:val="000000"/>
        </w:rPr>
        <w:t xml:space="preserve">For </w:t>
      </w:r>
      <w:proofErr w:type="gramStart"/>
      <w:r w:rsidRPr="00A747ED">
        <w:rPr>
          <w:color w:val="000000"/>
        </w:rPr>
        <w:t>( int</w:t>
      </w:r>
      <w:proofErr w:type="gramEnd"/>
      <w:r w:rsidRPr="00A747ED">
        <w:rPr>
          <w:color w:val="000000"/>
        </w:rPr>
        <w:t xml:space="preserve"> x=0 ; x&lt;10; x= x+3) statement ; will be executed </w:t>
      </w:r>
      <w:r w:rsidR="00BE3EF1" w:rsidRPr="00D6791C">
        <w:rPr>
          <w:color w:val="4F81BD" w:themeColor="accent1"/>
          <w:u w:val="single"/>
        </w:rPr>
        <w:t>4</w:t>
      </w:r>
      <w:r w:rsidRPr="00A747ED">
        <w:rPr>
          <w:color w:val="000000"/>
        </w:rPr>
        <w:t xml:space="preserve"> times.</w:t>
      </w:r>
    </w:p>
    <w:p w14:paraId="7C6D6614" w14:textId="09FC2A97" w:rsidR="00632D87" w:rsidRPr="00A747ED" w:rsidRDefault="00632D87" w:rsidP="00632D87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A747ED">
        <w:rPr>
          <w:shd w:val="clear" w:color="auto" w:fill="FFFFFF"/>
        </w:rPr>
        <w:t xml:space="preserve">In </w:t>
      </w:r>
      <w:r w:rsidR="00BE3EF1" w:rsidRPr="00D6791C">
        <w:rPr>
          <w:color w:val="4F81BD" w:themeColor="accent1"/>
          <w:u w:val="single"/>
          <w:shd w:val="clear" w:color="auto" w:fill="FFFFFF"/>
        </w:rPr>
        <w:t>switch</w:t>
      </w:r>
      <w:r w:rsidRPr="00A747ED">
        <w:rPr>
          <w:shd w:val="clear" w:color="auto" w:fill="FFFFFF"/>
        </w:rPr>
        <w:t xml:space="preserve"> type of structure/loop should you always provide break statements(s).</w:t>
      </w:r>
    </w:p>
    <w:p w14:paraId="0BF20A53" w14:textId="57FBF828" w:rsidR="00632D87" w:rsidRPr="00A747ED" w:rsidRDefault="00632D87" w:rsidP="00632D87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A747ED">
        <w:rPr>
          <w:shd w:val="clear" w:color="auto" w:fill="FFFFFF"/>
        </w:rPr>
        <w:t xml:space="preserve">The while loop repeats a set of code while the condition is not </w:t>
      </w:r>
      <w:proofErr w:type="gramStart"/>
      <w:r w:rsidRPr="00A747ED">
        <w:rPr>
          <w:shd w:val="clear" w:color="auto" w:fill="FFFFFF"/>
        </w:rPr>
        <w:t>met?</w:t>
      </w:r>
      <w:proofErr w:type="gramEnd"/>
      <w:r w:rsidRPr="00A747ED">
        <w:rPr>
          <w:shd w:val="clear" w:color="auto" w:fill="FFFFFF"/>
        </w:rPr>
        <w:t xml:space="preserve"> True/False</w:t>
      </w:r>
      <w:r w:rsidR="00BE3EF1">
        <w:rPr>
          <w:shd w:val="clear" w:color="auto" w:fill="FFFFFF"/>
        </w:rPr>
        <w:t xml:space="preserve"> </w:t>
      </w:r>
      <w:proofErr w:type="spellStart"/>
      <w:r w:rsidR="00BE3EF1" w:rsidRPr="00D6791C">
        <w:rPr>
          <w:color w:val="4F81BD" w:themeColor="accent1"/>
          <w:u w:val="single"/>
          <w:shd w:val="clear" w:color="auto" w:fill="FFFFFF"/>
        </w:rPr>
        <w:t>False</w:t>
      </w:r>
      <w:proofErr w:type="spellEnd"/>
      <w:r w:rsidR="00BE3EF1">
        <w:rPr>
          <w:color w:val="4F81BD" w:themeColor="accent1"/>
          <w:shd w:val="clear" w:color="auto" w:fill="FFFFFF"/>
        </w:rPr>
        <w:t>, it repeats while the condition is true</w:t>
      </w:r>
    </w:p>
    <w:p w14:paraId="28227F9C" w14:textId="4A5F66EB" w:rsidR="00B95E4F" w:rsidRPr="005901E2" w:rsidRDefault="00BE3EF1" w:rsidP="005901E2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D6791C">
        <w:rPr>
          <w:color w:val="4F81BD" w:themeColor="accent1"/>
          <w:u w:val="single"/>
          <w:shd w:val="clear" w:color="auto" w:fill="FFFFFF"/>
        </w:rPr>
        <w:t>Do-while</w:t>
      </w:r>
      <w:r>
        <w:rPr>
          <w:color w:val="4F81BD" w:themeColor="accent1"/>
          <w:shd w:val="clear" w:color="auto" w:fill="FFFFFF"/>
        </w:rPr>
        <w:t xml:space="preserve"> </w:t>
      </w:r>
      <w:r w:rsidR="00632D87" w:rsidRPr="00A747ED">
        <w:rPr>
          <w:shd w:val="clear" w:color="auto" w:fill="FFFFFF"/>
        </w:rPr>
        <w:t>loop will execute the body of loop even when condition controlling the loop is initially false.</w:t>
      </w:r>
    </w:p>
    <w:p w14:paraId="4E8643E3" w14:textId="77777777" w:rsidR="00B95E4F" w:rsidRPr="00B95E4F" w:rsidRDefault="00B95E4F" w:rsidP="00B95E4F">
      <w:pPr>
        <w:rPr>
          <w:b/>
          <w:sz w:val="28"/>
          <w:szCs w:val="28"/>
        </w:rPr>
      </w:pPr>
    </w:p>
    <w:sectPr w:rsidR="00B95E4F" w:rsidRPr="00B95E4F" w:rsidSect="002854B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4F914" w14:textId="77777777" w:rsidR="009709CB" w:rsidRDefault="009709CB" w:rsidP="005D01F2">
      <w:pPr>
        <w:spacing w:after="0" w:line="240" w:lineRule="auto"/>
      </w:pPr>
      <w:r>
        <w:separator/>
      </w:r>
    </w:p>
    <w:p w14:paraId="0E044E1C" w14:textId="77777777" w:rsidR="009709CB" w:rsidRDefault="009709CB"/>
  </w:endnote>
  <w:endnote w:type="continuationSeparator" w:id="0">
    <w:p w14:paraId="5204CF13" w14:textId="77777777" w:rsidR="009709CB" w:rsidRDefault="009709CB" w:rsidP="005D01F2">
      <w:pPr>
        <w:spacing w:after="0" w:line="240" w:lineRule="auto"/>
      </w:pPr>
      <w:r>
        <w:continuationSeparator/>
      </w:r>
    </w:p>
    <w:p w14:paraId="1D88DA21" w14:textId="77777777" w:rsidR="009709CB" w:rsidRDefault="00970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658B3993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D174C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658B3993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7D174C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27F8C" w14:textId="77777777" w:rsidR="009709CB" w:rsidRDefault="009709CB" w:rsidP="005D01F2">
      <w:pPr>
        <w:spacing w:after="0" w:line="240" w:lineRule="auto"/>
      </w:pPr>
      <w:r>
        <w:separator/>
      </w:r>
    </w:p>
    <w:p w14:paraId="707409D4" w14:textId="77777777" w:rsidR="009709CB" w:rsidRDefault="009709CB"/>
  </w:footnote>
  <w:footnote w:type="continuationSeparator" w:id="0">
    <w:p w14:paraId="4ADE48F5" w14:textId="77777777" w:rsidR="009709CB" w:rsidRDefault="009709CB" w:rsidP="005D01F2">
      <w:pPr>
        <w:spacing w:after="0" w:line="240" w:lineRule="auto"/>
      </w:pPr>
      <w:r>
        <w:continuationSeparator/>
      </w:r>
    </w:p>
    <w:p w14:paraId="4CA1BB2A" w14:textId="77777777" w:rsidR="009709CB" w:rsidRDefault="00970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5041"/>
    <w:multiLevelType w:val="hybridMultilevel"/>
    <w:tmpl w:val="4AB22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6C46"/>
    <w:multiLevelType w:val="hybridMultilevel"/>
    <w:tmpl w:val="EFE4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937"/>
    <w:multiLevelType w:val="hybridMultilevel"/>
    <w:tmpl w:val="0660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125295"/>
    <w:multiLevelType w:val="hybridMultilevel"/>
    <w:tmpl w:val="CC36D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9D448D"/>
    <w:multiLevelType w:val="hybridMultilevel"/>
    <w:tmpl w:val="108C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04ADA"/>
    <w:multiLevelType w:val="hybridMultilevel"/>
    <w:tmpl w:val="329E5BF0"/>
    <w:lvl w:ilvl="0" w:tplc="686447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04505"/>
    <w:multiLevelType w:val="hybridMultilevel"/>
    <w:tmpl w:val="1AEC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4090F"/>
    <w:multiLevelType w:val="hybridMultilevel"/>
    <w:tmpl w:val="8A66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D6C11"/>
    <w:multiLevelType w:val="hybridMultilevel"/>
    <w:tmpl w:val="25BA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2"/>
  </w:num>
  <w:num w:numId="5">
    <w:abstractNumId w:val="2"/>
  </w:num>
  <w:num w:numId="6">
    <w:abstractNumId w:val="3"/>
  </w:num>
  <w:num w:numId="7">
    <w:abstractNumId w:val="16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14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25FB2"/>
    <w:rsid w:val="00036C72"/>
    <w:rsid w:val="00040FF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D2EF4"/>
    <w:rsid w:val="001F28E5"/>
    <w:rsid w:val="0022088F"/>
    <w:rsid w:val="002273E3"/>
    <w:rsid w:val="0023399E"/>
    <w:rsid w:val="00262480"/>
    <w:rsid w:val="00272F3C"/>
    <w:rsid w:val="0027394C"/>
    <w:rsid w:val="002854B9"/>
    <w:rsid w:val="002B1ABC"/>
    <w:rsid w:val="002C44A2"/>
    <w:rsid w:val="002C68B0"/>
    <w:rsid w:val="002D13E3"/>
    <w:rsid w:val="002E0681"/>
    <w:rsid w:val="002E644C"/>
    <w:rsid w:val="002F4863"/>
    <w:rsid w:val="0030483C"/>
    <w:rsid w:val="00305A71"/>
    <w:rsid w:val="0032778D"/>
    <w:rsid w:val="00333AA7"/>
    <w:rsid w:val="00336513"/>
    <w:rsid w:val="00352EBF"/>
    <w:rsid w:val="00376FDC"/>
    <w:rsid w:val="0041489D"/>
    <w:rsid w:val="004325A6"/>
    <w:rsid w:val="00436A65"/>
    <w:rsid w:val="00455531"/>
    <w:rsid w:val="004573E3"/>
    <w:rsid w:val="004878AC"/>
    <w:rsid w:val="004914E6"/>
    <w:rsid w:val="004C0E92"/>
    <w:rsid w:val="004F1A28"/>
    <w:rsid w:val="0055036F"/>
    <w:rsid w:val="00557DA2"/>
    <w:rsid w:val="005901E2"/>
    <w:rsid w:val="005B3FE0"/>
    <w:rsid w:val="005D01F2"/>
    <w:rsid w:val="005D235B"/>
    <w:rsid w:val="005E4A8E"/>
    <w:rsid w:val="00620CE0"/>
    <w:rsid w:val="00632D87"/>
    <w:rsid w:val="006778D0"/>
    <w:rsid w:val="00684BEE"/>
    <w:rsid w:val="006B0736"/>
    <w:rsid w:val="006B58F0"/>
    <w:rsid w:val="0070275A"/>
    <w:rsid w:val="00741A44"/>
    <w:rsid w:val="00746D94"/>
    <w:rsid w:val="007B0F4C"/>
    <w:rsid w:val="007C1BE1"/>
    <w:rsid w:val="007C642D"/>
    <w:rsid w:val="007D174C"/>
    <w:rsid w:val="007E73D7"/>
    <w:rsid w:val="007F02D3"/>
    <w:rsid w:val="00810B37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8F11C5"/>
    <w:rsid w:val="00915255"/>
    <w:rsid w:val="009237EB"/>
    <w:rsid w:val="0093314F"/>
    <w:rsid w:val="009372B8"/>
    <w:rsid w:val="00946A89"/>
    <w:rsid w:val="009709CB"/>
    <w:rsid w:val="0097105A"/>
    <w:rsid w:val="009736B7"/>
    <w:rsid w:val="00992D05"/>
    <w:rsid w:val="009D6203"/>
    <w:rsid w:val="009F0559"/>
    <w:rsid w:val="00A00A45"/>
    <w:rsid w:val="00A44E82"/>
    <w:rsid w:val="00A452E1"/>
    <w:rsid w:val="00A553EF"/>
    <w:rsid w:val="00A60BF2"/>
    <w:rsid w:val="00A85592"/>
    <w:rsid w:val="00A92FA1"/>
    <w:rsid w:val="00A97D6E"/>
    <w:rsid w:val="00AB3635"/>
    <w:rsid w:val="00AB4E04"/>
    <w:rsid w:val="00AC1DB8"/>
    <w:rsid w:val="00AD35D7"/>
    <w:rsid w:val="00AF447C"/>
    <w:rsid w:val="00B003E9"/>
    <w:rsid w:val="00B03BBE"/>
    <w:rsid w:val="00B23E24"/>
    <w:rsid w:val="00B35F2C"/>
    <w:rsid w:val="00B75546"/>
    <w:rsid w:val="00B8658B"/>
    <w:rsid w:val="00B95E4F"/>
    <w:rsid w:val="00BA33CC"/>
    <w:rsid w:val="00BB161A"/>
    <w:rsid w:val="00BD338D"/>
    <w:rsid w:val="00BD5479"/>
    <w:rsid w:val="00BE3EF1"/>
    <w:rsid w:val="00C01A36"/>
    <w:rsid w:val="00C51BA3"/>
    <w:rsid w:val="00C53296"/>
    <w:rsid w:val="00C732E5"/>
    <w:rsid w:val="00CA6E59"/>
    <w:rsid w:val="00CC2B86"/>
    <w:rsid w:val="00CD7E90"/>
    <w:rsid w:val="00D243AE"/>
    <w:rsid w:val="00D36FFF"/>
    <w:rsid w:val="00D6791C"/>
    <w:rsid w:val="00D82076"/>
    <w:rsid w:val="00DA0B58"/>
    <w:rsid w:val="00DB260D"/>
    <w:rsid w:val="00DB71EE"/>
    <w:rsid w:val="00DC0D8D"/>
    <w:rsid w:val="00DD1E2F"/>
    <w:rsid w:val="00DE02E8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paragraph" w:customStyle="1" w:styleId="CodeSnippet">
    <w:name w:val="Code Snippet"/>
    <w:basedOn w:val="NoSpacing"/>
    <w:link w:val="CodeSnippetChar"/>
    <w:qFormat/>
    <w:rsid w:val="002854B9"/>
    <w:rPr>
      <w:rFonts w:ascii="Courier New" w:hAnsi="Courier New" w:cs="Courier New"/>
      <w:color w:val="4F81BD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2854B9"/>
    <w:rPr>
      <w:rFonts w:cs="Times New Roman"/>
    </w:rPr>
  </w:style>
  <w:style w:type="character" w:customStyle="1" w:styleId="CodeSnippetChar">
    <w:name w:val="Code Snippet Char"/>
    <w:basedOn w:val="NoSpacingChar"/>
    <w:link w:val="CodeSnippet"/>
    <w:rsid w:val="002854B9"/>
    <w:rPr>
      <w:rFonts w:ascii="Courier New" w:hAnsi="Courier New" w:cs="Courier New"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9E128-2217-4655-8AD4-4E401E78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480</TotalTime>
  <Pages>9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9</cp:revision>
  <dcterms:created xsi:type="dcterms:W3CDTF">2020-10-11T09:23:00Z</dcterms:created>
  <dcterms:modified xsi:type="dcterms:W3CDTF">2020-10-11T17:23:00Z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