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05FB" w14:textId="249CA9F6" w:rsidR="00632D87" w:rsidRPr="00DD4268" w:rsidRDefault="00632D87" w:rsidP="00632D8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Assignment #4:</w:t>
      </w:r>
      <w:r w:rsidRPr="00DD4268">
        <w:rPr>
          <w:b/>
          <w:bCs/>
          <w:sz w:val="28"/>
          <w:szCs w:val="28"/>
        </w:rPr>
        <w:t xml:space="preserve"> </w:t>
      </w:r>
      <w:r w:rsidRPr="009252E4">
        <w:rPr>
          <w:b/>
          <w:bCs/>
          <w:sz w:val="28"/>
          <w:szCs w:val="28"/>
        </w:rPr>
        <w:t>Control Structures in JAVA</w:t>
      </w:r>
      <w:r>
        <w:rPr>
          <w:b/>
          <w:bCs/>
          <w:sz w:val="28"/>
          <w:szCs w:val="28"/>
        </w:rPr>
        <w:t xml:space="preserve"> </w:t>
      </w:r>
      <w:r w:rsidR="005901E2">
        <w:rPr>
          <w:b/>
          <w:bCs/>
          <w:sz w:val="28"/>
          <w:szCs w:val="28"/>
        </w:rPr>
        <w:t>[5</w:t>
      </w:r>
      <w:r w:rsidRPr="00DD4268">
        <w:rPr>
          <w:b/>
          <w:bCs/>
          <w:sz w:val="28"/>
          <w:szCs w:val="28"/>
        </w:rPr>
        <w:t>%]</w:t>
      </w:r>
    </w:p>
    <w:p w14:paraId="61D15EB9" w14:textId="77777777" w:rsidR="00632D87" w:rsidRPr="005901E2" w:rsidRDefault="00632D87" w:rsidP="00632D87">
      <w:pPr>
        <w:rPr>
          <w:b/>
          <w:bCs/>
          <w:sz w:val="24"/>
          <w:szCs w:val="24"/>
        </w:rPr>
      </w:pPr>
      <w:r w:rsidRPr="005901E2">
        <w:rPr>
          <w:b/>
          <w:bCs/>
          <w:sz w:val="24"/>
          <w:szCs w:val="24"/>
        </w:rPr>
        <w:t>This assignment relates to the following Course Learning Requirements:</w:t>
      </w:r>
    </w:p>
    <w:p w14:paraId="382BD8AB" w14:textId="77777777" w:rsidR="00632D87" w:rsidRDefault="00632D87" w:rsidP="00632D8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CLR 2: </w:t>
      </w:r>
      <w:r w:rsidRPr="00816D5E">
        <w:t>Write Java program code to solve a problem, based on a description of the problem context, including UML diagrams, using object-oriented techniques.</w:t>
      </w:r>
    </w:p>
    <w:p w14:paraId="4BCD4128" w14:textId="301CCF7F" w:rsidR="00632D87" w:rsidRDefault="00632D87" w:rsidP="00632D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CLR 11: </w:t>
      </w:r>
      <w:r w:rsidRPr="00DD4268">
        <w:rPr>
          <w:rFonts w:cs="Arial"/>
        </w:rPr>
        <w:t>Identify appropriate strategies for solving a problem</w:t>
      </w:r>
      <w:r>
        <w:rPr>
          <w:rFonts w:ascii="Arial" w:hAnsi="Arial" w:cs="Arial"/>
          <w:sz w:val="20"/>
          <w:szCs w:val="20"/>
        </w:rPr>
        <w:t>.</w:t>
      </w:r>
    </w:p>
    <w:p w14:paraId="5C510FA8" w14:textId="77777777" w:rsidR="00632D87" w:rsidRDefault="00632D87" w:rsidP="00632D87">
      <w:pPr>
        <w:spacing w:after="0" w:line="240" w:lineRule="auto"/>
        <w:rPr>
          <w:b/>
          <w:bCs/>
        </w:rPr>
      </w:pPr>
    </w:p>
    <w:p w14:paraId="1C496E68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481D3B36" w14:textId="1CC2A1A1" w:rsidR="00632D87" w:rsidRPr="00DD4268" w:rsidRDefault="00632D87" w:rsidP="00632D87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</w:t>
      </w:r>
      <w:r w:rsidR="005901E2">
        <w:rPr>
          <w:b/>
          <w:bCs/>
          <w:sz w:val="24"/>
          <w:szCs w:val="24"/>
        </w:rPr>
        <w:t xml:space="preserve"> ensure students</w:t>
      </w:r>
      <w:r w:rsidRPr="00DD4268">
        <w:rPr>
          <w:b/>
          <w:bCs/>
          <w:sz w:val="24"/>
          <w:szCs w:val="24"/>
        </w:rPr>
        <w:t>:</w:t>
      </w:r>
    </w:p>
    <w:p w14:paraId="24755FA2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Understand the concept of Entry Control and Exit Control loops in Java.</w:t>
      </w:r>
    </w:p>
    <w:p w14:paraId="45E29B99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Able to understand the concept about looping structures in Java.</w:t>
      </w:r>
    </w:p>
    <w:p w14:paraId="21781CF1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Able to execute Java statements for branching structures.</w:t>
      </w:r>
    </w:p>
    <w:p w14:paraId="17FB13A8" w14:textId="77777777" w:rsidR="00632D87" w:rsidRDefault="00632D87" w:rsidP="00632D87">
      <w:pPr>
        <w:pStyle w:val="ListParagraph"/>
        <w:spacing w:after="0"/>
        <w:ind w:left="1080"/>
      </w:pPr>
    </w:p>
    <w:p w14:paraId="162DE029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78FD4D59" w14:textId="7E048E49" w:rsidR="00632D87" w:rsidRDefault="00632D87" w:rsidP="00632D87">
      <w:pPr>
        <w:pStyle w:val="ListParagraph"/>
        <w:spacing w:after="0"/>
        <w:ind w:left="0"/>
      </w:pPr>
      <w:r>
        <w:t>To complete this assignment successfully read the module content and follow the given links and given video tutorials to solve the theory and programming questions.</w:t>
      </w:r>
    </w:p>
    <w:p w14:paraId="288D41F9" w14:textId="77777777" w:rsidR="00632D87" w:rsidRDefault="00632D87" w:rsidP="00632D87">
      <w:pPr>
        <w:pStyle w:val="ListParagraph"/>
        <w:spacing w:after="0"/>
        <w:ind w:left="0"/>
      </w:pPr>
    </w:p>
    <w:p w14:paraId="4E28C400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0CF405FA" w14:textId="1448D8C3" w:rsidR="00632D87" w:rsidRDefault="00632D87" w:rsidP="00632D87">
      <w:pPr>
        <w:pStyle w:val="ListParagraph"/>
        <w:numPr>
          <w:ilvl w:val="0"/>
          <w:numId w:val="14"/>
        </w:numPr>
        <w:spacing w:after="0"/>
      </w:pPr>
      <w:r>
        <w:t>You will complete the following theory question</w:t>
      </w:r>
      <w:r w:rsidR="005901E2">
        <w:t>s, practical assignment and review</w:t>
      </w:r>
      <w:r>
        <w:t>.</w:t>
      </w:r>
    </w:p>
    <w:p w14:paraId="63A99382" w14:textId="738925E3" w:rsidR="00632D87" w:rsidRDefault="005901E2" w:rsidP="00632D87">
      <w:pPr>
        <w:pStyle w:val="ListParagraph"/>
        <w:numPr>
          <w:ilvl w:val="0"/>
          <w:numId w:val="14"/>
        </w:numPr>
        <w:spacing w:after="0"/>
      </w:pPr>
      <w:r>
        <w:t>All questions must be answered on this document and uploaded into brightspace</w:t>
      </w:r>
      <w:r w:rsidR="00632D87">
        <w:t xml:space="preserve"> </w:t>
      </w:r>
      <w:r>
        <w:t>when complete</w:t>
      </w:r>
    </w:p>
    <w:p w14:paraId="7B8CC68D" w14:textId="77777777" w:rsidR="00632D87" w:rsidRPr="00DD4268" w:rsidRDefault="00632D87" w:rsidP="00632D87">
      <w:pPr>
        <w:pStyle w:val="ListParagraph"/>
        <w:spacing w:after="0"/>
      </w:pPr>
    </w:p>
    <w:p w14:paraId="62AA17BD" w14:textId="64DB1FE0" w:rsidR="00632D87" w:rsidRPr="001F4C41" w:rsidRDefault="00A92FA1" w:rsidP="00632D8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632D87" w:rsidRPr="001F4C41">
        <w:rPr>
          <w:b/>
          <w:bCs/>
          <w:sz w:val="28"/>
          <w:szCs w:val="28"/>
        </w:rPr>
        <w:t>:</w:t>
      </w:r>
    </w:p>
    <w:p w14:paraId="325DAC11" w14:textId="48ACEE1F" w:rsidR="00632D87" w:rsidRDefault="00632D87" w:rsidP="00632D87">
      <w:pPr>
        <w:pStyle w:val="ListParagraph"/>
        <w:numPr>
          <w:ilvl w:val="0"/>
          <w:numId w:val="16"/>
        </w:numPr>
      </w:pPr>
      <w:r>
        <w:t>Write down syntax for if, else…if &amp; nested if...else statements in java.</w:t>
      </w:r>
    </w:p>
    <w:p w14:paraId="2D37EB83" w14:textId="77777777" w:rsidR="00632D87" w:rsidRDefault="00632D87" w:rsidP="00632D87">
      <w:pPr>
        <w:pStyle w:val="ListParagraph"/>
      </w:pPr>
    </w:p>
    <w:p w14:paraId="4E9ECC0F" w14:textId="5CA94C28" w:rsidR="00632D87" w:rsidRDefault="00632D87" w:rsidP="00632D87">
      <w:pPr>
        <w:pStyle w:val="ListParagraph"/>
        <w:numPr>
          <w:ilvl w:val="0"/>
          <w:numId w:val="16"/>
        </w:numPr>
      </w:pPr>
      <w:r>
        <w:t>Explain the usage of Switch statement in java.</w:t>
      </w:r>
    </w:p>
    <w:p w14:paraId="35526676" w14:textId="77777777" w:rsidR="00632D87" w:rsidRDefault="00632D87" w:rsidP="00632D87">
      <w:pPr>
        <w:pStyle w:val="ListParagraph"/>
      </w:pPr>
    </w:p>
    <w:p w14:paraId="65DB7FD5" w14:textId="77777777" w:rsidR="00632D87" w:rsidRDefault="00632D87" w:rsidP="00632D87">
      <w:pPr>
        <w:pStyle w:val="ListParagraph"/>
      </w:pPr>
    </w:p>
    <w:p w14:paraId="3D074B05" w14:textId="77777777" w:rsidR="00632D87" w:rsidRDefault="00632D87" w:rsidP="00632D87">
      <w:pPr>
        <w:pStyle w:val="ListParagraph"/>
        <w:numPr>
          <w:ilvl w:val="0"/>
          <w:numId w:val="16"/>
        </w:numPr>
      </w:pPr>
      <w:r>
        <w:t>What are the benefits of break and continue statements? Explain with example.</w:t>
      </w:r>
    </w:p>
    <w:p w14:paraId="5BD5C40C" w14:textId="3B945760" w:rsidR="00632D87" w:rsidRDefault="00632D87" w:rsidP="00632D87">
      <w:pPr>
        <w:pStyle w:val="ListParagraph"/>
        <w:numPr>
          <w:ilvl w:val="0"/>
          <w:numId w:val="16"/>
        </w:numPr>
      </w:pPr>
      <w:r>
        <w:t>What is for…each loop in java? Explain with example.</w:t>
      </w:r>
    </w:p>
    <w:p w14:paraId="44E8C9DA" w14:textId="77777777" w:rsidR="00632D87" w:rsidRDefault="00632D87" w:rsidP="00632D87">
      <w:pPr>
        <w:pStyle w:val="ListParagraph"/>
      </w:pPr>
    </w:p>
    <w:p w14:paraId="32CEFA45" w14:textId="77777777" w:rsidR="00632D87" w:rsidRPr="001F4C41" w:rsidRDefault="00632D87" w:rsidP="00632D87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lastRenderedPageBreak/>
        <w:t>Practical:</w:t>
      </w:r>
    </w:p>
    <w:p w14:paraId="4963F0D9" w14:textId="11C01204" w:rsidR="00632D87" w:rsidRDefault="00632D87" w:rsidP="00632D87">
      <w:pPr>
        <w:pStyle w:val="ListParagraph"/>
        <w:numPr>
          <w:ilvl w:val="0"/>
          <w:numId w:val="17"/>
        </w:numPr>
      </w:pPr>
      <w:r w:rsidRPr="00A747ED">
        <w:t>Write a Java program to get a number from the user and print whether it is positive or negative.</w:t>
      </w:r>
    </w:p>
    <w:p w14:paraId="107FEEC2" w14:textId="77777777" w:rsidR="00632D87" w:rsidRPr="00A747ED" w:rsidRDefault="00632D87" w:rsidP="00632D87">
      <w:pPr>
        <w:pStyle w:val="ListParagraph"/>
      </w:pPr>
    </w:p>
    <w:p w14:paraId="520FB052" w14:textId="0C99314F" w:rsidR="00632D87" w:rsidRPr="00632D87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t>Write a Java program that keeps a number from the user and generates an integer between 1 and 7 and displays the name of the weekday.</w:t>
      </w:r>
    </w:p>
    <w:p w14:paraId="766DA3CC" w14:textId="77777777" w:rsidR="00632D87" w:rsidRDefault="00632D87" w:rsidP="00632D87">
      <w:pPr>
        <w:pStyle w:val="ListParagraph"/>
      </w:pPr>
    </w:p>
    <w:p w14:paraId="6C054989" w14:textId="77777777" w:rsidR="00632D87" w:rsidRPr="00A747ED" w:rsidRDefault="00632D87" w:rsidP="00632D87">
      <w:pPr>
        <w:pStyle w:val="ListParagraph"/>
      </w:pPr>
    </w:p>
    <w:p w14:paraId="2E4E6D62" w14:textId="299D279C" w:rsidR="00632D87" w:rsidRPr="00632D87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t>Write a Java program that takes the user to provide a single character from the alphabet. Print Vowel or Consonant, depending on the user input. If the user input is not a letter (between a and z or A and Z), or is a string of length &gt; 1, print an error message.</w:t>
      </w:r>
    </w:p>
    <w:p w14:paraId="0D0555DB" w14:textId="77777777" w:rsidR="00632D87" w:rsidRPr="00A747ED" w:rsidRDefault="00632D87" w:rsidP="00632D87">
      <w:pPr>
        <w:pStyle w:val="ListParagraph"/>
      </w:pPr>
    </w:p>
    <w:p w14:paraId="11C70945" w14:textId="12C476D3" w:rsidR="00632D87" w:rsidRPr="00632D87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t> Write a program in Java to input 5 numbers from keyboard and find their sum and average.</w:t>
      </w:r>
    </w:p>
    <w:p w14:paraId="712EBAA1" w14:textId="77777777" w:rsidR="00632D87" w:rsidRDefault="00632D87" w:rsidP="00632D87">
      <w:pPr>
        <w:pStyle w:val="ListParagraph"/>
      </w:pPr>
    </w:p>
    <w:p w14:paraId="160F3048" w14:textId="77777777" w:rsidR="00632D87" w:rsidRPr="00A747ED" w:rsidRDefault="00632D87" w:rsidP="00632D87">
      <w:pPr>
        <w:pStyle w:val="ListParagraph"/>
      </w:pPr>
    </w:p>
    <w:p w14:paraId="1BBB462E" w14:textId="77777777" w:rsidR="00632D87" w:rsidRPr="00A747ED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t>Write a program in Java to make such a pattern like right angle triangle with a number which will repeat a number in a row. The pattern is as follows :</w:t>
      </w:r>
    </w:p>
    <w:p w14:paraId="7A800955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1</w:t>
      </w:r>
    </w:p>
    <w:p w14:paraId="1CF2EBAE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22</w:t>
      </w:r>
    </w:p>
    <w:p w14:paraId="2E4837F8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333</w:t>
      </w:r>
    </w:p>
    <w:p w14:paraId="2398030E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4444</w:t>
      </w:r>
    </w:p>
    <w:p w14:paraId="0FD3E984" w14:textId="2F5E65A6" w:rsidR="00632D87" w:rsidRDefault="00632D87" w:rsidP="00632D87"/>
    <w:p w14:paraId="4FB2296B" w14:textId="0F71ECB8" w:rsidR="00632D87" w:rsidRDefault="005901E2" w:rsidP="00632D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</w:t>
      </w:r>
      <w:r w:rsidR="00632D87" w:rsidRPr="001F4C41">
        <w:rPr>
          <w:b/>
          <w:bCs/>
          <w:sz w:val="28"/>
          <w:szCs w:val="28"/>
        </w:rPr>
        <w:t>:</w:t>
      </w:r>
    </w:p>
    <w:p w14:paraId="00EBDE1E" w14:textId="77777777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>How many choices are possible when using a single if-else statement?__________.</w:t>
      </w:r>
    </w:p>
    <w:p w14:paraId="73B4DC1E" w14:textId="77777777" w:rsidR="00632D87" w:rsidRPr="00A747ED" w:rsidRDefault="00632D87" w:rsidP="00632D8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color w:val="000000"/>
        </w:rPr>
      </w:pPr>
      <w:r w:rsidRPr="00A747ED">
        <w:rPr>
          <w:color w:val="000000"/>
        </w:rPr>
        <w:t>For ( int x=0 ; x&lt;10; x= x+3) statement ; will be executed ___________ times.</w:t>
      </w:r>
    </w:p>
    <w:p w14:paraId="7C6D6614" w14:textId="77777777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>In __________ type of structure/loop should you always provide break statements(s).</w:t>
      </w:r>
    </w:p>
    <w:p w14:paraId="0BF20A53" w14:textId="77777777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>The while loop repeats a set of code while the condition is not met? True/False</w:t>
      </w:r>
    </w:p>
    <w:p w14:paraId="28227F9C" w14:textId="6D918717" w:rsidR="00B95E4F" w:rsidRPr="005901E2" w:rsidRDefault="00632D87" w:rsidP="005901E2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>_________ loop will execute the body of loop even when condition controlling the loop is initially false.</w:t>
      </w: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C552C" w14:textId="77777777" w:rsidR="00AB3635" w:rsidRDefault="00AB3635" w:rsidP="005D01F2">
      <w:pPr>
        <w:spacing w:after="0" w:line="240" w:lineRule="auto"/>
      </w:pPr>
      <w:r>
        <w:separator/>
      </w:r>
    </w:p>
    <w:p w14:paraId="0A4C530E" w14:textId="77777777" w:rsidR="00AB3635" w:rsidRDefault="00AB3635"/>
  </w:endnote>
  <w:endnote w:type="continuationSeparator" w:id="0">
    <w:p w14:paraId="7D9A1182" w14:textId="77777777" w:rsidR="00AB3635" w:rsidRDefault="00AB3635" w:rsidP="005D01F2">
      <w:pPr>
        <w:spacing w:after="0" w:line="240" w:lineRule="auto"/>
      </w:pPr>
      <w:r>
        <w:continuationSeparator/>
      </w:r>
    </w:p>
    <w:p w14:paraId="1A9E9EC4" w14:textId="77777777" w:rsidR="00AB3635" w:rsidRDefault="00AB3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658B3993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D174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658B3993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D174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C7637" w14:textId="77777777" w:rsidR="00AB3635" w:rsidRDefault="00AB3635" w:rsidP="005D01F2">
      <w:pPr>
        <w:spacing w:after="0" w:line="240" w:lineRule="auto"/>
      </w:pPr>
      <w:r>
        <w:separator/>
      </w:r>
    </w:p>
    <w:p w14:paraId="240FEACF" w14:textId="77777777" w:rsidR="00AB3635" w:rsidRDefault="00AB3635"/>
  </w:footnote>
  <w:footnote w:type="continuationSeparator" w:id="0">
    <w:p w14:paraId="1E17CAD5" w14:textId="77777777" w:rsidR="00AB3635" w:rsidRDefault="00AB3635" w:rsidP="005D01F2">
      <w:pPr>
        <w:spacing w:after="0" w:line="240" w:lineRule="auto"/>
      </w:pPr>
      <w:r>
        <w:continuationSeparator/>
      </w:r>
    </w:p>
    <w:p w14:paraId="11CD0AE6" w14:textId="77777777" w:rsidR="00AB3635" w:rsidRDefault="00AB3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2"/>
  </w:num>
  <w:num w:numId="5">
    <w:abstractNumId w:val="2"/>
  </w:num>
  <w:num w:numId="6">
    <w:abstractNumId w:val="3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4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25FB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62480"/>
    <w:rsid w:val="00272F3C"/>
    <w:rsid w:val="0027394C"/>
    <w:rsid w:val="002B1ABC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76FDC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57DA2"/>
    <w:rsid w:val="005901E2"/>
    <w:rsid w:val="005B3FE0"/>
    <w:rsid w:val="005D01F2"/>
    <w:rsid w:val="005D235B"/>
    <w:rsid w:val="005E4A8E"/>
    <w:rsid w:val="00620CE0"/>
    <w:rsid w:val="00632D87"/>
    <w:rsid w:val="006778D0"/>
    <w:rsid w:val="00684BEE"/>
    <w:rsid w:val="006B0736"/>
    <w:rsid w:val="006B58F0"/>
    <w:rsid w:val="0070275A"/>
    <w:rsid w:val="00746D94"/>
    <w:rsid w:val="007B0F4C"/>
    <w:rsid w:val="007C642D"/>
    <w:rsid w:val="007D174C"/>
    <w:rsid w:val="007F02D3"/>
    <w:rsid w:val="00810B37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2FA1"/>
    <w:rsid w:val="00A97D6E"/>
    <w:rsid w:val="00AB3635"/>
    <w:rsid w:val="00AB4E04"/>
    <w:rsid w:val="00AC1DB8"/>
    <w:rsid w:val="00AD35D7"/>
    <w:rsid w:val="00AF447C"/>
    <w:rsid w:val="00B003E9"/>
    <w:rsid w:val="00B03BBE"/>
    <w:rsid w:val="00B35F2C"/>
    <w:rsid w:val="00B75546"/>
    <w:rsid w:val="00B8658B"/>
    <w:rsid w:val="00B95E4F"/>
    <w:rsid w:val="00BA33CC"/>
    <w:rsid w:val="00BB161A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1513FF-353F-4C3F-9501-74E8AD4D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2020-10-10T16:14:00Z</dcterms:created>
  <dcterms:modified xsi:type="dcterms:W3CDTF">2020-10-10T16:14:00Z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