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8AFD2" w14:textId="13E9A44A" w:rsidR="002D13E3" w:rsidRDefault="002D13E3" w:rsidP="002D13E3">
      <w:pPr>
        <w:spacing w:after="0" w:line="240" w:lineRule="auto"/>
        <w:jc w:val="center"/>
        <w:rPr>
          <w:b/>
          <w:bCs/>
          <w:sz w:val="28"/>
          <w:szCs w:val="28"/>
        </w:rPr>
      </w:pPr>
      <w:r>
        <w:rPr>
          <w:b/>
          <w:bCs/>
          <w:sz w:val="28"/>
          <w:szCs w:val="28"/>
        </w:rPr>
        <w:t>Assignment #</w:t>
      </w:r>
      <w:r w:rsidRPr="00DD4268">
        <w:rPr>
          <w:b/>
          <w:bCs/>
          <w:sz w:val="28"/>
          <w:szCs w:val="28"/>
        </w:rPr>
        <w:t>3</w:t>
      </w:r>
      <w:r>
        <w:rPr>
          <w:b/>
          <w:bCs/>
          <w:sz w:val="28"/>
          <w:szCs w:val="28"/>
        </w:rPr>
        <w:t>:</w:t>
      </w:r>
      <w:r w:rsidRPr="00DD4268">
        <w:rPr>
          <w:b/>
          <w:bCs/>
          <w:sz w:val="28"/>
          <w:szCs w:val="28"/>
        </w:rPr>
        <w:t xml:space="preserve"> Classes, Objects and Methods</w:t>
      </w:r>
      <w:r>
        <w:rPr>
          <w:b/>
          <w:bCs/>
          <w:sz w:val="28"/>
          <w:szCs w:val="28"/>
        </w:rPr>
        <w:t xml:space="preserve"> </w:t>
      </w:r>
      <w:r w:rsidR="00D31E4C">
        <w:rPr>
          <w:b/>
          <w:bCs/>
          <w:sz w:val="28"/>
          <w:szCs w:val="28"/>
        </w:rPr>
        <w:t>[5</w:t>
      </w:r>
      <w:r w:rsidRPr="00DD4268">
        <w:rPr>
          <w:b/>
          <w:bCs/>
          <w:sz w:val="28"/>
          <w:szCs w:val="28"/>
        </w:rPr>
        <w:t>%]</w:t>
      </w:r>
    </w:p>
    <w:p w14:paraId="29EE2223" w14:textId="77777777" w:rsidR="002D13E3" w:rsidRPr="00DD4268" w:rsidRDefault="002D13E3" w:rsidP="002D13E3">
      <w:pPr>
        <w:spacing w:after="0" w:line="240" w:lineRule="auto"/>
        <w:jc w:val="center"/>
        <w:rPr>
          <w:b/>
          <w:bCs/>
          <w:sz w:val="28"/>
          <w:szCs w:val="28"/>
        </w:rPr>
      </w:pPr>
    </w:p>
    <w:p w14:paraId="6B4DE6A0" w14:textId="43300D5F" w:rsidR="002D13E3" w:rsidRDefault="002D13E3" w:rsidP="002D13E3">
      <w:pPr>
        <w:spacing w:after="0" w:line="240" w:lineRule="auto"/>
        <w:rPr>
          <w:b/>
          <w:bCs/>
          <w:sz w:val="24"/>
          <w:szCs w:val="24"/>
        </w:rPr>
      </w:pPr>
      <w:r w:rsidRPr="00D31E4C">
        <w:rPr>
          <w:b/>
          <w:bCs/>
          <w:sz w:val="24"/>
          <w:szCs w:val="24"/>
        </w:rPr>
        <w:t>This assignment relates to the following Course Learning Requirements:</w:t>
      </w:r>
    </w:p>
    <w:p w14:paraId="257DC6BC" w14:textId="77777777" w:rsidR="00D31E4C" w:rsidRPr="00D31E4C" w:rsidRDefault="00D31E4C" w:rsidP="002D13E3">
      <w:pPr>
        <w:spacing w:after="0" w:line="240" w:lineRule="auto"/>
        <w:rPr>
          <w:b/>
          <w:bCs/>
          <w:sz w:val="24"/>
          <w:szCs w:val="24"/>
        </w:rPr>
      </w:pPr>
    </w:p>
    <w:p w14:paraId="69EA82D2" w14:textId="77777777" w:rsidR="002D13E3" w:rsidRDefault="002D13E3" w:rsidP="002D13E3">
      <w:pPr>
        <w:spacing w:after="0" w:line="240" w:lineRule="auto"/>
        <w:rPr>
          <w:b/>
          <w:bCs/>
        </w:rPr>
      </w:pPr>
      <w:r>
        <w:rPr>
          <w:b/>
          <w:bCs/>
        </w:rPr>
        <w:t xml:space="preserve">CLR 2: </w:t>
      </w:r>
      <w:r w:rsidRPr="00816D5E">
        <w:t>Write Java program code to solve a problem, based on a description of the problem context, including UML diagrams, using object-oriented techniques.</w:t>
      </w:r>
    </w:p>
    <w:p w14:paraId="71E3810A" w14:textId="54588803" w:rsidR="002D13E3" w:rsidRDefault="002D13E3" w:rsidP="002D13E3">
      <w:pPr>
        <w:spacing w:after="0" w:line="240" w:lineRule="auto"/>
        <w:rPr>
          <w:rFonts w:ascii="Arial" w:hAnsi="Arial" w:cs="Arial"/>
          <w:sz w:val="20"/>
          <w:szCs w:val="20"/>
        </w:rPr>
      </w:pPr>
      <w:r>
        <w:rPr>
          <w:b/>
          <w:bCs/>
        </w:rPr>
        <w:t xml:space="preserve">CLR 11: </w:t>
      </w:r>
      <w:r w:rsidRPr="00DD4268">
        <w:rPr>
          <w:rFonts w:cs="Arial"/>
        </w:rPr>
        <w:t>Identify appropriate strategies for solving a problem</w:t>
      </w:r>
      <w:r>
        <w:rPr>
          <w:rFonts w:ascii="Arial" w:hAnsi="Arial" w:cs="Arial"/>
          <w:sz w:val="20"/>
          <w:szCs w:val="20"/>
        </w:rPr>
        <w:t>.</w:t>
      </w:r>
    </w:p>
    <w:p w14:paraId="6366ACE9" w14:textId="77777777" w:rsidR="002D13E3" w:rsidRDefault="002D13E3" w:rsidP="002D13E3">
      <w:pPr>
        <w:spacing w:after="0" w:line="240" w:lineRule="auto"/>
        <w:rPr>
          <w:b/>
          <w:bCs/>
        </w:rPr>
      </w:pPr>
    </w:p>
    <w:p w14:paraId="3FDA4CCD" w14:textId="0C17AB61" w:rsidR="002D13E3" w:rsidRDefault="002D13E3" w:rsidP="002D13E3">
      <w:pPr>
        <w:spacing w:after="0"/>
        <w:rPr>
          <w:b/>
          <w:bCs/>
          <w:sz w:val="28"/>
          <w:szCs w:val="28"/>
        </w:rPr>
      </w:pPr>
      <w:r w:rsidRPr="00DD4268">
        <w:rPr>
          <w:b/>
          <w:bCs/>
          <w:sz w:val="28"/>
          <w:szCs w:val="28"/>
        </w:rPr>
        <w:t>Objective of this Assignment:</w:t>
      </w:r>
    </w:p>
    <w:p w14:paraId="03166A08" w14:textId="77777777" w:rsidR="002D13E3" w:rsidRPr="00DD4268" w:rsidRDefault="002D13E3" w:rsidP="002D13E3">
      <w:pPr>
        <w:spacing w:after="0"/>
        <w:rPr>
          <w:b/>
          <w:bCs/>
          <w:sz w:val="28"/>
          <w:szCs w:val="28"/>
        </w:rPr>
      </w:pPr>
    </w:p>
    <w:p w14:paraId="34C12B2A" w14:textId="108F287F" w:rsidR="002D13E3" w:rsidRPr="00DD4268" w:rsidRDefault="002D13E3" w:rsidP="002D13E3">
      <w:pPr>
        <w:spacing w:after="0"/>
        <w:rPr>
          <w:b/>
          <w:bCs/>
          <w:sz w:val="24"/>
          <w:szCs w:val="24"/>
        </w:rPr>
      </w:pPr>
      <w:r w:rsidRPr="00DD4268">
        <w:rPr>
          <w:b/>
          <w:bCs/>
          <w:sz w:val="24"/>
          <w:szCs w:val="24"/>
        </w:rPr>
        <w:t>The objective of this Assignment is to</w:t>
      </w:r>
      <w:r w:rsidR="00D31E4C">
        <w:rPr>
          <w:b/>
          <w:bCs/>
          <w:sz w:val="24"/>
          <w:szCs w:val="24"/>
        </w:rPr>
        <w:t xml:space="preserve"> ensure students have</w:t>
      </w:r>
      <w:r w:rsidRPr="00DD4268">
        <w:rPr>
          <w:b/>
          <w:bCs/>
          <w:sz w:val="24"/>
          <w:szCs w:val="24"/>
        </w:rPr>
        <w:t>:</w:t>
      </w:r>
    </w:p>
    <w:p w14:paraId="71A1CA2A" w14:textId="250EED6E" w:rsidR="002D13E3" w:rsidRPr="00DD4268" w:rsidRDefault="002D13E3" w:rsidP="002D13E3">
      <w:pPr>
        <w:pStyle w:val="ListParagraph"/>
        <w:numPr>
          <w:ilvl w:val="0"/>
          <w:numId w:val="13"/>
        </w:numPr>
        <w:spacing w:after="0"/>
      </w:pPr>
      <w:r>
        <w:t>Learn how</w:t>
      </w:r>
      <w:r w:rsidRPr="00DD4268">
        <w:t xml:space="preserve"> object, class and method works in Java programming.</w:t>
      </w:r>
    </w:p>
    <w:p w14:paraId="66D59A47" w14:textId="4536A115" w:rsidR="002D13E3" w:rsidRPr="00DD4268" w:rsidRDefault="002D13E3" w:rsidP="002D13E3">
      <w:pPr>
        <w:pStyle w:val="ListParagraph"/>
        <w:numPr>
          <w:ilvl w:val="0"/>
          <w:numId w:val="13"/>
        </w:numPr>
        <w:spacing w:after="0"/>
      </w:pPr>
      <w:r w:rsidRPr="00DD4268">
        <w:t>Implement Method overloading concepts</w:t>
      </w:r>
      <w:r>
        <w:t>; and</w:t>
      </w:r>
    </w:p>
    <w:p w14:paraId="2B8C7AB9" w14:textId="77777777" w:rsidR="002D13E3" w:rsidRDefault="002D13E3" w:rsidP="002D13E3">
      <w:pPr>
        <w:pStyle w:val="ListParagraph"/>
        <w:numPr>
          <w:ilvl w:val="0"/>
          <w:numId w:val="13"/>
        </w:numPr>
        <w:spacing w:after="0"/>
      </w:pPr>
      <w:r w:rsidRPr="00DD4268">
        <w:t>Understand the static concepts in Java with example.</w:t>
      </w:r>
    </w:p>
    <w:p w14:paraId="474CD862" w14:textId="77777777" w:rsidR="002D13E3" w:rsidRDefault="002D13E3" w:rsidP="002D13E3">
      <w:pPr>
        <w:pStyle w:val="ListParagraph"/>
        <w:spacing w:after="0"/>
      </w:pPr>
    </w:p>
    <w:p w14:paraId="6A1604E3" w14:textId="77777777" w:rsidR="002D13E3" w:rsidRPr="00DD4268" w:rsidRDefault="002D13E3" w:rsidP="002D13E3">
      <w:pPr>
        <w:spacing w:after="0"/>
        <w:rPr>
          <w:b/>
          <w:bCs/>
          <w:sz w:val="28"/>
          <w:szCs w:val="28"/>
        </w:rPr>
      </w:pPr>
      <w:r w:rsidRPr="00DD4268">
        <w:rPr>
          <w:b/>
          <w:bCs/>
          <w:sz w:val="28"/>
          <w:szCs w:val="28"/>
        </w:rPr>
        <w:t>Pre- Assignment Instruction:</w:t>
      </w:r>
    </w:p>
    <w:p w14:paraId="69C657C5" w14:textId="4E3DC446" w:rsidR="002D13E3" w:rsidRDefault="002D13E3" w:rsidP="002D13E3">
      <w:pPr>
        <w:pStyle w:val="ListParagraph"/>
        <w:spacing w:after="0"/>
        <w:ind w:left="0"/>
      </w:pPr>
      <w:r>
        <w:t>To complete this assignment successfully read the module content and follow the given links to solve the theory and programming questions.</w:t>
      </w:r>
    </w:p>
    <w:p w14:paraId="79222290" w14:textId="77777777" w:rsidR="002D13E3" w:rsidRDefault="002D13E3" w:rsidP="002D13E3">
      <w:pPr>
        <w:pStyle w:val="ListParagraph"/>
        <w:spacing w:after="0"/>
        <w:ind w:left="0"/>
      </w:pPr>
    </w:p>
    <w:p w14:paraId="2D94F423" w14:textId="77777777" w:rsidR="002D13E3" w:rsidRPr="00DD4268" w:rsidRDefault="002D13E3" w:rsidP="002D13E3">
      <w:pPr>
        <w:spacing w:after="0"/>
        <w:rPr>
          <w:b/>
          <w:bCs/>
          <w:sz w:val="28"/>
          <w:szCs w:val="28"/>
        </w:rPr>
      </w:pPr>
      <w:r w:rsidRPr="00DD4268">
        <w:rPr>
          <w:b/>
          <w:bCs/>
          <w:sz w:val="28"/>
          <w:szCs w:val="28"/>
        </w:rPr>
        <w:t>Assignment Tasks:</w:t>
      </w:r>
    </w:p>
    <w:p w14:paraId="4666A613" w14:textId="4993A368" w:rsidR="002D13E3" w:rsidRDefault="002D13E3" w:rsidP="002D13E3">
      <w:pPr>
        <w:pStyle w:val="ListParagraph"/>
        <w:numPr>
          <w:ilvl w:val="0"/>
          <w:numId w:val="14"/>
        </w:numPr>
        <w:spacing w:after="0"/>
      </w:pPr>
      <w:r>
        <w:t>You will complete the following theory questio</w:t>
      </w:r>
      <w:r w:rsidR="00D31E4C">
        <w:t>ns, practical assignment and review</w:t>
      </w:r>
      <w:r>
        <w:t>.</w:t>
      </w:r>
    </w:p>
    <w:p w14:paraId="2D19DD9F" w14:textId="6ADDE430" w:rsidR="002D13E3" w:rsidRDefault="002D13E3" w:rsidP="002D13E3">
      <w:pPr>
        <w:pStyle w:val="ListParagraph"/>
        <w:numPr>
          <w:ilvl w:val="0"/>
          <w:numId w:val="14"/>
        </w:numPr>
        <w:spacing w:after="0"/>
      </w:pPr>
      <w:r>
        <w:t xml:space="preserve">Answer all questions </w:t>
      </w:r>
      <w:r w:rsidR="00D31E4C">
        <w:t xml:space="preserve">in this document </w:t>
      </w:r>
      <w:r>
        <w:t xml:space="preserve">and upload </w:t>
      </w:r>
      <w:r w:rsidR="00D31E4C">
        <w:t xml:space="preserve">it </w:t>
      </w:r>
      <w:r>
        <w:t>to brightspace when complete</w:t>
      </w:r>
    </w:p>
    <w:p w14:paraId="5457DDCC" w14:textId="77777777" w:rsidR="002D13E3" w:rsidRPr="00DD4268" w:rsidRDefault="002D13E3" w:rsidP="002D13E3">
      <w:pPr>
        <w:pStyle w:val="ListParagraph"/>
        <w:spacing w:after="0"/>
      </w:pPr>
    </w:p>
    <w:p w14:paraId="49E4CE6C" w14:textId="2C80138A" w:rsidR="002D13E3" w:rsidRDefault="00D31E4C" w:rsidP="002D13E3">
      <w:pPr>
        <w:spacing w:after="0"/>
        <w:rPr>
          <w:b/>
          <w:bCs/>
          <w:sz w:val="28"/>
          <w:szCs w:val="28"/>
        </w:rPr>
      </w:pPr>
      <w:r>
        <w:rPr>
          <w:b/>
          <w:bCs/>
          <w:sz w:val="28"/>
          <w:szCs w:val="28"/>
        </w:rPr>
        <w:t>Questions</w:t>
      </w:r>
      <w:r w:rsidR="002D13E3" w:rsidRPr="001F4C41">
        <w:rPr>
          <w:b/>
          <w:bCs/>
          <w:sz w:val="28"/>
          <w:szCs w:val="28"/>
        </w:rPr>
        <w:t>:</w:t>
      </w:r>
    </w:p>
    <w:p w14:paraId="23B16A0B" w14:textId="0BF5274D" w:rsidR="002D13E3" w:rsidRPr="002D13E3" w:rsidRDefault="002D13E3" w:rsidP="002D13E3">
      <w:pPr>
        <w:spacing w:after="0"/>
        <w:rPr>
          <w:b/>
          <w:bCs/>
        </w:rPr>
      </w:pPr>
      <w:r>
        <w:rPr>
          <w:b/>
          <w:bCs/>
        </w:rPr>
        <w:t>Please a</w:t>
      </w:r>
      <w:r w:rsidRPr="002D13E3">
        <w:rPr>
          <w:b/>
          <w:bCs/>
        </w:rPr>
        <w:t>nswer the following questions:</w:t>
      </w:r>
    </w:p>
    <w:p w14:paraId="69CFF3FA" w14:textId="54660AA2" w:rsidR="002D13E3" w:rsidRDefault="002D13E3" w:rsidP="002D13E3">
      <w:pPr>
        <w:pStyle w:val="ListParagraph"/>
        <w:numPr>
          <w:ilvl w:val="0"/>
          <w:numId w:val="10"/>
        </w:numPr>
      </w:pPr>
      <w:r w:rsidRPr="00EC3529">
        <w:t>Object-oriented programming uses classes and objects. What are classes and what are objects? What is the relationship between classes and objects?</w:t>
      </w:r>
    </w:p>
    <w:p w14:paraId="69B2BCD8" w14:textId="75FA2C71" w:rsidR="00660243" w:rsidRPr="00660243" w:rsidRDefault="00660243" w:rsidP="00660243">
      <w:pPr>
        <w:ind w:left="720"/>
        <w:rPr>
          <w:rStyle w:val="IntenseEmphasis"/>
        </w:rPr>
      </w:pPr>
      <w:r>
        <w:rPr>
          <w:rStyle w:val="IntenseEmphasis"/>
        </w:rPr>
        <w:t>Classes are entities containing data members and member functions. Objects are blocks of memory that hold the data defined in the class. Classes are the “blueprint” that describe how an object will behave and what attributes it will have.</w:t>
      </w:r>
    </w:p>
    <w:p w14:paraId="69CFA97D" w14:textId="1987E6D6" w:rsidR="002D13E3" w:rsidRDefault="002D13E3" w:rsidP="002D13E3">
      <w:pPr>
        <w:pStyle w:val="ListParagraph"/>
        <w:numPr>
          <w:ilvl w:val="0"/>
          <w:numId w:val="10"/>
        </w:numPr>
      </w:pPr>
      <w:r>
        <w:t>Explain Field and method declaration with example.</w:t>
      </w:r>
    </w:p>
    <w:p w14:paraId="0DAF55EB" w14:textId="49B52482" w:rsidR="00660243" w:rsidRDefault="00660243" w:rsidP="00660243">
      <w:pPr>
        <w:pStyle w:val="ListParagraph"/>
        <w:rPr>
          <w:rStyle w:val="IntenseEmphasis"/>
        </w:rPr>
      </w:pPr>
      <w:r>
        <w:rPr>
          <w:rStyle w:val="IntenseEmphasis"/>
        </w:rPr>
        <w:lastRenderedPageBreak/>
        <w:t>Field declarations require a data type and an identifier. Ex:</w:t>
      </w:r>
    </w:p>
    <w:p w14:paraId="602D72E2" w14:textId="357F9B6C" w:rsidR="00660243" w:rsidRDefault="00660243" w:rsidP="00660243">
      <w:pPr>
        <w:pStyle w:val="ListParagraph"/>
        <w:ind w:firstLine="720"/>
        <w:rPr>
          <w:rStyle w:val="IntenseEmphasis"/>
        </w:rPr>
      </w:pPr>
      <w:r>
        <w:rPr>
          <w:rStyle w:val="IntenseEmphasis"/>
        </w:rPr>
        <w:t>int length;</w:t>
      </w:r>
    </w:p>
    <w:p w14:paraId="7B7A494F" w14:textId="40875C7A" w:rsidR="00660243" w:rsidRDefault="00457C1C" w:rsidP="00457C1C">
      <w:pPr>
        <w:pStyle w:val="ListParagraph"/>
        <w:rPr>
          <w:rStyle w:val="IntenseEmphasis"/>
        </w:rPr>
      </w:pPr>
      <w:r>
        <w:rPr>
          <w:rStyle w:val="IntenseEmphasis"/>
        </w:rPr>
        <w:t>Method declarations require a return data type, identifier</w:t>
      </w:r>
      <w:r w:rsidR="00AC0BF2">
        <w:rPr>
          <w:rStyle w:val="IntenseEmphasis"/>
        </w:rPr>
        <w:t>, parameters and body. Ex:</w:t>
      </w:r>
    </w:p>
    <w:p w14:paraId="23F39894" w14:textId="791F1B16" w:rsidR="00AC0BF2" w:rsidRPr="00660243" w:rsidRDefault="00AC0BF2" w:rsidP="00457C1C">
      <w:pPr>
        <w:pStyle w:val="ListParagraph"/>
        <w:rPr>
          <w:rStyle w:val="IntenseEmphasis"/>
        </w:rPr>
      </w:pPr>
      <w:r>
        <w:rPr>
          <w:rStyle w:val="IntenseEmphasis"/>
        </w:rPr>
        <w:tab/>
        <w:t>void setLength(int newLength) {length = newLength;}</w:t>
      </w:r>
    </w:p>
    <w:p w14:paraId="5EA62149" w14:textId="395F1281" w:rsidR="002D13E3" w:rsidRDefault="002D13E3" w:rsidP="002D13E3">
      <w:pPr>
        <w:pStyle w:val="ListParagraph"/>
        <w:numPr>
          <w:ilvl w:val="0"/>
          <w:numId w:val="10"/>
        </w:numPr>
      </w:pPr>
      <w:r>
        <w:t>How can we access the class members?</w:t>
      </w:r>
    </w:p>
    <w:p w14:paraId="0F55ADEA" w14:textId="30CAD760" w:rsidR="00AC0BF2" w:rsidRPr="00AC0BF2" w:rsidRDefault="00AC0BF2" w:rsidP="00AC0BF2">
      <w:pPr>
        <w:pStyle w:val="ListParagraph"/>
        <w:rPr>
          <w:rStyle w:val="IntenseEmphasis"/>
        </w:rPr>
      </w:pPr>
      <w:r>
        <w:rPr>
          <w:rStyle w:val="IntenseEmphasis"/>
        </w:rPr>
        <w:t>Class members are accessed using the dot operator (.)</w:t>
      </w:r>
    </w:p>
    <w:p w14:paraId="2657D78C" w14:textId="70B5510B" w:rsidR="002D13E3" w:rsidRDefault="002D13E3" w:rsidP="002D13E3">
      <w:pPr>
        <w:pStyle w:val="ListParagraph"/>
        <w:numPr>
          <w:ilvl w:val="0"/>
          <w:numId w:val="10"/>
        </w:numPr>
      </w:pPr>
      <w:r>
        <w:t>Explain static members and static methods.</w:t>
      </w:r>
    </w:p>
    <w:p w14:paraId="76F304A9" w14:textId="3593F029" w:rsidR="00AC0BF2" w:rsidRPr="00AC0BF2" w:rsidRDefault="00AC0BF2" w:rsidP="00AC0BF2">
      <w:pPr>
        <w:pStyle w:val="ListParagraph"/>
        <w:rPr>
          <w:rStyle w:val="IntenseEmphasis"/>
        </w:rPr>
      </w:pPr>
      <w:r>
        <w:rPr>
          <w:rStyle w:val="IntenseEmphasis"/>
        </w:rPr>
        <w:t>Static members and methods are associated with the class rather than an object. They are loaded into memory at compile time and are called using the class name. For example, the Math class has two constants, PI and E that are static members, as well as many static methods.</w:t>
      </w:r>
    </w:p>
    <w:p w14:paraId="53FC587E" w14:textId="077133AF" w:rsidR="002D13E3" w:rsidRDefault="002D13E3" w:rsidP="002D13E3">
      <w:pPr>
        <w:pStyle w:val="ListParagraph"/>
        <w:numPr>
          <w:ilvl w:val="0"/>
          <w:numId w:val="10"/>
        </w:numPr>
      </w:pPr>
      <w:r>
        <w:t>Explain method overloading with example.</w:t>
      </w:r>
    </w:p>
    <w:p w14:paraId="1CD86B70" w14:textId="3936A952" w:rsidR="00AC0BF2" w:rsidRDefault="00AC0BF2" w:rsidP="00AC0BF2">
      <w:pPr>
        <w:pStyle w:val="ListParagraph"/>
        <w:rPr>
          <w:rStyle w:val="IntenseEmphasis"/>
        </w:rPr>
      </w:pPr>
      <w:r>
        <w:rPr>
          <w:rStyle w:val="IntenseEmphasis"/>
        </w:rPr>
        <w:t>Method overloading is where two methods have the same identifier and return type, but have different parameters. Ex:</w:t>
      </w:r>
    </w:p>
    <w:p w14:paraId="010A730E" w14:textId="6A794C75" w:rsidR="00AC0BF2" w:rsidRDefault="00AC0BF2" w:rsidP="00AC0BF2">
      <w:pPr>
        <w:pStyle w:val="ListParagraph"/>
        <w:rPr>
          <w:rStyle w:val="IntenseEmphasis"/>
        </w:rPr>
      </w:pPr>
      <w:r>
        <w:rPr>
          <w:rStyle w:val="IntenseEmphasis"/>
        </w:rPr>
        <w:t>boolean depositIntoAccount(double deposit) {//code that checks if the deposit is valid, returns true if transaction succeeds}</w:t>
      </w:r>
    </w:p>
    <w:p w14:paraId="552BE649" w14:textId="165620A7" w:rsidR="00AC0BF2" w:rsidRPr="00AC0BF2" w:rsidRDefault="00AC0BF2" w:rsidP="00AC0BF2">
      <w:pPr>
        <w:pStyle w:val="ListParagraph"/>
        <w:rPr>
          <w:rStyle w:val="IntenseEmphasis"/>
        </w:rPr>
      </w:pPr>
      <w:r>
        <w:rPr>
          <w:rStyle w:val="IntenseEmphasis"/>
        </w:rPr>
        <w:t xml:space="preserve">boolean depositIntoAccount(float deposit) </w:t>
      </w:r>
      <w:r>
        <w:rPr>
          <w:rStyle w:val="IntenseEmphasis"/>
        </w:rPr>
        <w:t>{//code that checks if the deposit is valid</w:t>
      </w:r>
      <w:r>
        <w:rPr>
          <w:rStyle w:val="IntenseEmphasis"/>
        </w:rPr>
        <w:t>, returns true if transaction succeeds</w:t>
      </w:r>
      <w:r>
        <w:rPr>
          <w:rStyle w:val="IntenseEmphasis"/>
        </w:rPr>
        <w:t>}</w:t>
      </w:r>
      <w:bookmarkStart w:id="0" w:name="_GoBack"/>
      <w:bookmarkEnd w:id="0"/>
    </w:p>
    <w:p w14:paraId="12DBAC33" w14:textId="29CB40BB" w:rsidR="002D13E3" w:rsidRDefault="002D13E3" w:rsidP="002D13E3">
      <w:pPr>
        <w:spacing w:after="0" w:line="240" w:lineRule="auto"/>
        <w:rPr>
          <w:b/>
          <w:bCs/>
          <w:sz w:val="28"/>
          <w:szCs w:val="28"/>
        </w:rPr>
      </w:pPr>
      <w:r w:rsidRPr="001F4C41">
        <w:rPr>
          <w:b/>
          <w:bCs/>
          <w:sz w:val="28"/>
          <w:szCs w:val="28"/>
        </w:rPr>
        <w:t>Practical:</w:t>
      </w:r>
    </w:p>
    <w:p w14:paraId="757F082B" w14:textId="3234A61C" w:rsidR="002D13E3" w:rsidRPr="002D13E3" w:rsidRDefault="002D13E3" w:rsidP="002D13E3">
      <w:pPr>
        <w:spacing w:after="0" w:line="240" w:lineRule="auto"/>
        <w:rPr>
          <w:b/>
          <w:bCs/>
        </w:rPr>
      </w:pPr>
      <w:r w:rsidRPr="002D13E3">
        <w:rPr>
          <w:b/>
          <w:bCs/>
        </w:rPr>
        <w:t>Let’s put your knowledge into practice. C</w:t>
      </w:r>
      <w:r>
        <w:rPr>
          <w:b/>
          <w:bCs/>
        </w:rPr>
        <w:t>omplete the following questions:</w:t>
      </w:r>
    </w:p>
    <w:p w14:paraId="1069CC83" w14:textId="77777777" w:rsidR="002D13E3" w:rsidRPr="00DD4268" w:rsidRDefault="002D13E3" w:rsidP="002D13E3">
      <w:pPr>
        <w:pStyle w:val="ListParagraph"/>
        <w:numPr>
          <w:ilvl w:val="0"/>
          <w:numId w:val="11"/>
        </w:numPr>
      </w:pPr>
      <w:r w:rsidRPr="00DD4268">
        <w:rPr>
          <w:color w:val="000000"/>
          <w:shd w:val="clear" w:color="auto" w:fill="FFFFFF"/>
        </w:rPr>
        <w:t>Create a class named 'Student' with String variable 'name' and integer variable 'roll_no'. Assign the value of roll_no as '2' and that of name as "John" by creating an object of the class Student.</w:t>
      </w:r>
    </w:p>
    <w:p w14:paraId="45D788F8" w14:textId="77777777" w:rsidR="002D13E3" w:rsidRPr="00DD4268" w:rsidRDefault="002D13E3" w:rsidP="002D13E3">
      <w:pPr>
        <w:pStyle w:val="ListParagraph"/>
        <w:numPr>
          <w:ilvl w:val="0"/>
          <w:numId w:val="11"/>
        </w:numPr>
      </w:pPr>
      <w:r w:rsidRPr="00DD4268">
        <w:rPr>
          <w:color w:val="000000"/>
          <w:shd w:val="clear" w:color="auto" w:fill="FFFFFF"/>
        </w:rPr>
        <w:t>Assign and print the roll number, phone number and address of two students having names "Sam" and "John" respectively by creating two objects of class 'Student'.</w:t>
      </w:r>
    </w:p>
    <w:p w14:paraId="78AE6197" w14:textId="77777777" w:rsidR="002D13E3" w:rsidRPr="00DD4268" w:rsidRDefault="002D13E3" w:rsidP="002D13E3">
      <w:pPr>
        <w:pStyle w:val="ListParagraph"/>
        <w:numPr>
          <w:ilvl w:val="0"/>
          <w:numId w:val="11"/>
        </w:numPr>
        <w:shd w:val="clear" w:color="auto" w:fill="FFFFFF"/>
        <w:spacing w:after="0" w:line="240" w:lineRule="auto"/>
        <w:ind w:right="-180"/>
        <w:rPr>
          <w:color w:val="000000"/>
        </w:rPr>
      </w:pPr>
      <w:r w:rsidRPr="00DD4268">
        <w:rPr>
          <w:color w:val="000000"/>
        </w:rPr>
        <w:t>Write a program to print the area of a rectangle by creating a class named 'Area' having two methods. First method named as 'setDim' takes length and breadth of rectangle as parameters and the second method named as 'getArea' returns the area of the rectangle. Length and breadth of rectangle are entered through keyboard.</w:t>
      </w:r>
    </w:p>
    <w:p w14:paraId="54E2D358" w14:textId="77777777" w:rsidR="002D13E3" w:rsidRPr="00DD4268" w:rsidRDefault="002D13E3" w:rsidP="002D13E3">
      <w:pPr>
        <w:pStyle w:val="ListParagraph"/>
        <w:numPr>
          <w:ilvl w:val="0"/>
          <w:numId w:val="11"/>
        </w:numPr>
      </w:pPr>
      <w:r w:rsidRPr="00DD4268">
        <w:rPr>
          <w:color w:val="000000"/>
          <w:shd w:val="clear" w:color="auto" w:fill="FFFFFF"/>
        </w:rPr>
        <w:t>Create a class named 'PrintNumber' to print various numbers of different datatypes by creating different methods with the same name 'printn' having a parameter for each datatype.</w:t>
      </w:r>
    </w:p>
    <w:p w14:paraId="1CD2A99E" w14:textId="77777777" w:rsidR="002D13E3" w:rsidRPr="00DD4268" w:rsidRDefault="002D13E3" w:rsidP="002D13E3">
      <w:pPr>
        <w:pStyle w:val="ListParagraph"/>
        <w:numPr>
          <w:ilvl w:val="0"/>
          <w:numId w:val="11"/>
        </w:numPr>
        <w:rPr>
          <w:color w:val="000000"/>
          <w:shd w:val="clear" w:color="auto" w:fill="FFFFFF"/>
        </w:rPr>
      </w:pPr>
      <w:r w:rsidRPr="00DD4268">
        <w:rPr>
          <w:color w:val="000000"/>
        </w:rPr>
        <w:t>What is the output of this question?</w:t>
      </w:r>
    </w:p>
    <w:p w14:paraId="58C1D349" w14:textId="77777777" w:rsidR="002D13E3" w:rsidRPr="00DD4268" w:rsidRDefault="002D13E3" w:rsidP="002D13E3">
      <w:pPr>
        <w:spacing w:after="0" w:line="240" w:lineRule="auto"/>
        <w:ind w:left="720"/>
        <w:rPr>
          <w:rFonts w:cs="Consolas"/>
        </w:rPr>
      </w:pPr>
      <w:r w:rsidRPr="00DD4268">
        <w:rPr>
          <w:rFonts w:cs="Courier New"/>
        </w:rPr>
        <w:t>class</w:t>
      </w:r>
      <w:r w:rsidRPr="00DD4268">
        <w:rPr>
          <w:rFonts w:cs="Consolas"/>
        </w:rPr>
        <w:t xml:space="preserve"> </w:t>
      </w:r>
      <w:r w:rsidRPr="00DD4268">
        <w:rPr>
          <w:rFonts w:cs="Courier New"/>
        </w:rPr>
        <w:t xml:space="preserve">Test1 { </w:t>
      </w:r>
    </w:p>
    <w:p w14:paraId="1ED37CE6" w14:textId="77777777" w:rsidR="002D13E3" w:rsidRPr="00DD4268" w:rsidRDefault="002D13E3" w:rsidP="002D13E3">
      <w:pPr>
        <w:spacing w:after="0" w:line="240" w:lineRule="auto"/>
        <w:ind w:left="720"/>
        <w:rPr>
          <w:rFonts w:cs="Consolas"/>
        </w:rPr>
      </w:pPr>
      <w:r w:rsidRPr="00DD4268">
        <w:rPr>
          <w:rFonts w:cs="Courier New"/>
        </w:rPr>
        <w:t>public</w:t>
      </w:r>
    </w:p>
    <w:p w14:paraId="326B542E" w14:textId="77777777" w:rsidR="002D13E3" w:rsidRPr="00DD4268" w:rsidRDefault="002D13E3" w:rsidP="002D13E3">
      <w:pPr>
        <w:spacing w:after="0" w:line="240" w:lineRule="auto"/>
        <w:ind w:left="720"/>
        <w:rPr>
          <w:rFonts w:cs="Consolas"/>
        </w:rPr>
      </w:pPr>
      <w:r w:rsidRPr="00DD4268">
        <w:rPr>
          <w:rFonts w:cs="Courier New"/>
        </w:rPr>
        <w:t>    static</w:t>
      </w:r>
      <w:r w:rsidRPr="00DD4268">
        <w:rPr>
          <w:rFonts w:cs="Consolas"/>
        </w:rPr>
        <w:t xml:space="preserve"> </w:t>
      </w:r>
      <w:r w:rsidRPr="00DD4268">
        <w:rPr>
          <w:rFonts w:cs="Courier New"/>
        </w:rPr>
        <w:t>void</w:t>
      </w:r>
      <w:r w:rsidRPr="00DD4268">
        <w:rPr>
          <w:rFonts w:cs="Consolas"/>
        </w:rPr>
        <w:t xml:space="preserve"> </w:t>
      </w:r>
      <w:r w:rsidRPr="00DD4268">
        <w:rPr>
          <w:rFonts w:cs="Courier New"/>
        </w:rPr>
        <w:t xml:space="preserve">main(String[] args) </w:t>
      </w:r>
    </w:p>
    <w:p w14:paraId="5A892D45" w14:textId="77777777" w:rsidR="002D13E3" w:rsidRPr="00DD4268" w:rsidRDefault="002D13E3" w:rsidP="002D13E3">
      <w:pPr>
        <w:spacing w:after="0" w:line="240" w:lineRule="auto"/>
        <w:ind w:left="720"/>
        <w:rPr>
          <w:rFonts w:cs="Consolas"/>
        </w:rPr>
      </w:pPr>
      <w:r w:rsidRPr="00DD4268">
        <w:rPr>
          <w:rFonts w:cs="Courier New"/>
        </w:rPr>
        <w:t xml:space="preserve">    { </w:t>
      </w:r>
    </w:p>
    <w:p w14:paraId="5B9A919F" w14:textId="77777777" w:rsidR="002D13E3" w:rsidRPr="00DD4268" w:rsidRDefault="002D13E3" w:rsidP="002D13E3">
      <w:pPr>
        <w:spacing w:after="0" w:line="240" w:lineRule="auto"/>
        <w:ind w:left="720"/>
        <w:rPr>
          <w:rFonts w:cs="Consolas"/>
        </w:rPr>
      </w:pPr>
      <w:r w:rsidRPr="00DD4268">
        <w:rPr>
          <w:rFonts w:cs="Courier New"/>
        </w:rPr>
        <w:t>        int</w:t>
      </w:r>
      <w:r w:rsidRPr="00DD4268">
        <w:rPr>
          <w:rFonts w:cs="Consolas"/>
        </w:rPr>
        <w:t xml:space="preserve"> </w:t>
      </w:r>
      <w:r w:rsidRPr="00DD4268">
        <w:rPr>
          <w:rFonts w:cs="Courier New"/>
        </w:rPr>
        <w:t xml:space="preserve">x = 20; </w:t>
      </w:r>
    </w:p>
    <w:p w14:paraId="53D16DA2" w14:textId="77777777" w:rsidR="002D13E3" w:rsidRPr="00DD4268" w:rsidRDefault="002D13E3" w:rsidP="002D13E3">
      <w:pPr>
        <w:spacing w:after="0" w:line="240" w:lineRule="auto"/>
        <w:ind w:left="720"/>
        <w:rPr>
          <w:rFonts w:cs="Consolas"/>
        </w:rPr>
      </w:pPr>
      <w:r w:rsidRPr="00DD4268">
        <w:rPr>
          <w:rFonts w:cs="Courier New"/>
        </w:rPr>
        <w:t xml:space="preserve">        System.out.println(x); </w:t>
      </w:r>
    </w:p>
    <w:p w14:paraId="2467B6C5" w14:textId="77777777" w:rsidR="002D13E3" w:rsidRPr="00DD4268" w:rsidRDefault="002D13E3" w:rsidP="002D13E3">
      <w:pPr>
        <w:spacing w:after="0" w:line="240" w:lineRule="auto"/>
        <w:ind w:left="720"/>
        <w:rPr>
          <w:rFonts w:cs="Consolas"/>
        </w:rPr>
      </w:pPr>
      <w:r w:rsidRPr="00DD4268">
        <w:rPr>
          <w:rFonts w:cs="Courier New"/>
        </w:rPr>
        <w:lastRenderedPageBreak/>
        <w:t xml:space="preserve">    } </w:t>
      </w:r>
    </w:p>
    <w:p w14:paraId="39DB7204" w14:textId="77777777" w:rsidR="002D13E3" w:rsidRPr="00DD4268" w:rsidRDefault="002D13E3" w:rsidP="002D13E3">
      <w:pPr>
        <w:spacing w:after="0" w:line="240" w:lineRule="auto"/>
        <w:ind w:left="720"/>
        <w:rPr>
          <w:rFonts w:cs="Consolas"/>
        </w:rPr>
      </w:pPr>
      <w:r w:rsidRPr="00DD4268">
        <w:rPr>
          <w:rFonts w:cs="Courier New"/>
        </w:rPr>
        <w:t>    static</w:t>
      </w:r>
    </w:p>
    <w:p w14:paraId="32B1E41D" w14:textId="77777777" w:rsidR="002D13E3" w:rsidRPr="00DD4268" w:rsidRDefault="002D13E3" w:rsidP="002D13E3">
      <w:pPr>
        <w:spacing w:after="0" w:line="240" w:lineRule="auto"/>
        <w:ind w:left="720"/>
        <w:rPr>
          <w:rFonts w:cs="Consolas"/>
        </w:rPr>
      </w:pPr>
      <w:r w:rsidRPr="00DD4268">
        <w:rPr>
          <w:rFonts w:cs="Courier New"/>
        </w:rPr>
        <w:t xml:space="preserve">    { </w:t>
      </w:r>
    </w:p>
    <w:p w14:paraId="6D88EC26" w14:textId="77777777" w:rsidR="002D13E3" w:rsidRPr="00DD4268" w:rsidRDefault="002D13E3" w:rsidP="002D13E3">
      <w:pPr>
        <w:spacing w:after="0" w:line="240" w:lineRule="auto"/>
        <w:ind w:left="720"/>
        <w:rPr>
          <w:rFonts w:cs="Consolas"/>
        </w:rPr>
      </w:pPr>
      <w:r w:rsidRPr="00DD4268">
        <w:rPr>
          <w:rFonts w:cs="Courier New"/>
        </w:rPr>
        <w:t>        int</w:t>
      </w:r>
      <w:r w:rsidRPr="00DD4268">
        <w:rPr>
          <w:rFonts w:cs="Consolas"/>
        </w:rPr>
        <w:t xml:space="preserve"> </w:t>
      </w:r>
      <w:r w:rsidRPr="00DD4268">
        <w:rPr>
          <w:rFonts w:cs="Courier New"/>
        </w:rPr>
        <w:t xml:space="preserve">x = 10; </w:t>
      </w:r>
    </w:p>
    <w:p w14:paraId="38D84FD0" w14:textId="77777777" w:rsidR="002D13E3" w:rsidRPr="00DD4268" w:rsidRDefault="002D13E3" w:rsidP="002D13E3">
      <w:pPr>
        <w:spacing w:after="0" w:line="240" w:lineRule="auto"/>
        <w:ind w:left="720"/>
        <w:rPr>
          <w:rFonts w:cs="Consolas"/>
        </w:rPr>
      </w:pPr>
      <w:r w:rsidRPr="00DD4268">
        <w:rPr>
          <w:rFonts w:cs="Courier New"/>
        </w:rPr>
        <w:t xml:space="preserve">        System.out.print(x + " "); </w:t>
      </w:r>
    </w:p>
    <w:p w14:paraId="5D7AA884" w14:textId="77777777" w:rsidR="002D13E3" w:rsidRPr="00DD4268" w:rsidRDefault="002D13E3" w:rsidP="002D13E3">
      <w:pPr>
        <w:spacing w:after="0" w:line="240" w:lineRule="auto"/>
        <w:ind w:left="720"/>
        <w:rPr>
          <w:rFonts w:cs="Consolas"/>
        </w:rPr>
      </w:pPr>
      <w:r w:rsidRPr="00DD4268">
        <w:rPr>
          <w:rFonts w:cs="Courier New"/>
        </w:rPr>
        <w:t xml:space="preserve">    } </w:t>
      </w:r>
    </w:p>
    <w:p w14:paraId="1F55E2A1" w14:textId="57766DFF" w:rsidR="002D13E3" w:rsidRPr="002D13E3" w:rsidRDefault="002D13E3" w:rsidP="002D13E3">
      <w:pPr>
        <w:spacing w:after="0" w:line="240" w:lineRule="auto"/>
        <w:ind w:left="720"/>
        <w:rPr>
          <w:rFonts w:cs="Consolas"/>
        </w:rPr>
      </w:pPr>
      <w:r w:rsidRPr="00DD4268">
        <w:rPr>
          <w:rFonts w:cs="Courier New"/>
        </w:rPr>
        <w:t xml:space="preserve">} </w:t>
      </w:r>
    </w:p>
    <w:p w14:paraId="023C5A34" w14:textId="77777777" w:rsidR="002D13E3" w:rsidRDefault="002D13E3" w:rsidP="002D13E3">
      <w:pPr>
        <w:spacing w:after="0" w:line="240" w:lineRule="auto"/>
        <w:rPr>
          <w:b/>
          <w:bCs/>
          <w:sz w:val="28"/>
          <w:szCs w:val="28"/>
        </w:rPr>
      </w:pPr>
    </w:p>
    <w:p w14:paraId="3CE3F190" w14:textId="2E82B1AB" w:rsidR="002D13E3" w:rsidRDefault="00D31E4C" w:rsidP="002D13E3">
      <w:pPr>
        <w:spacing w:after="0" w:line="240" w:lineRule="auto"/>
        <w:rPr>
          <w:b/>
          <w:bCs/>
          <w:sz w:val="28"/>
          <w:szCs w:val="28"/>
        </w:rPr>
      </w:pPr>
      <w:r>
        <w:rPr>
          <w:b/>
          <w:bCs/>
          <w:sz w:val="28"/>
          <w:szCs w:val="28"/>
        </w:rPr>
        <w:t>Review</w:t>
      </w:r>
      <w:r w:rsidR="002D13E3" w:rsidRPr="001F4C41">
        <w:rPr>
          <w:b/>
          <w:bCs/>
          <w:sz w:val="28"/>
          <w:szCs w:val="28"/>
        </w:rPr>
        <w:t>:</w:t>
      </w:r>
    </w:p>
    <w:p w14:paraId="28F44CDB" w14:textId="4A8BB87B" w:rsidR="002D13E3" w:rsidRPr="002D13E3" w:rsidRDefault="002D13E3" w:rsidP="002D13E3">
      <w:pPr>
        <w:spacing w:after="0" w:line="240" w:lineRule="auto"/>
        <w:rPr>
          <w:b/>
          <w:bCs/>
        </w:rPr>
      </w:pPr>
      <w:r w:rsidRPr="002D13E3">
        <w:rPr>
          <w:b/>
          <w:bCs/>
        </w:rPr>
        <w:t>Complete the following fill in the blank, True/False, Multiple Choice questions:</w:t>
      </w:r>
    </w:p>
    <w:p w14:paraId="0FB6E833" w14:textId="77777777"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An object is an instance of a:_________</w:t>
      </w:r>
    </w:p>
    <w:p w14:paraId="76F6998E" w14:textId="77777777"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As a blueprint is a design for a house, a class is a design for a:_________</w:t>
      </w:r>
    </w:p>
    <w:p w14:paraId="6D6DE328" w14:textId="07AC498F"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Variables which are defined with</w:t>
      </w:r>
      <w:r>
        <w:rPr>
          <w:color w:val="000000"/>
          <w:shd w:val="clear" w:color="auto" w:fill="FFFFFF"/>
        </w:rPr>
        <w:t>out the STATIC keyword and are o</w:t>
      </w:r>
      <w:r w:rsidRPr="00DD4268">
        <w:rPr>
          <w:color w:val="000000"/>
          <w:shd w:val="clear" w:color="auto" w:fill="FFFFFF"/>
        </w:rPr>
        <w:t>utside any method declaration are Object specific and are known as instance variables. _________True/ False</w:t>
      </w:r>
    </w:p>
    <w:p w14:paraId="2BB05810" w14:textId="77777777"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w:t>
      </w:r>
      <w:r w:rsidRPr="00DD4268">
        <w:rPr>
          <w:b/>
          <w:bCs/>
          <w:color w:val="000000"/>
        </w:rPr>
        <w:t> </w:t>
      </w:r>
      <w:r w:rsidRPr="00DD4268">
        <w:rPr>
          <w:color w:val="000000"/>
          <w:shd w:val="clear" w:color="auto" w:fill="FFFFFF"/>
        </w:rPr>
        <w:t>static variable is common to all the instances (or objects) of the class because it is a class level variable. In other words you can say that only a single copy of static variable is created and shared among all the instances of the class.__________True/False</w:t>
      </w:r>
    </w:p>
    <w:p w14:paraId="272F3242" w14:textId="77777777"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Which of these can be overloaded?</w:t>
      </w:r>
    </w:p>
    <w:p w14:paraId="58A7DCA6" w14:textId="77777777" w:rsidR="002D13E3" w:rsidRPr="00DD4268" w:rsidRDefault="002D13E3" w:rsidP="002D13E3">
      <w:pPr>
        <w:pStyle w:val="ListParagraph"/>
        <w:rPr>
          <w:color w:val="000000"/>
          <w:shd w:val="clear" w:color="auto" w:fill="FFFFFF"/>
        </w:rPr>
      </w:pPr>
      <w:r w:rsidRPr="00DD4268">
        <w:rPr>
          <w:color w:val="000000"/>
          <w:shd w:val="clear" w:color="auto" w:fill="FFFFFF"/>
        </w:rPr>
        <w:t>a) Methods</w:t>
      </w:r>
    </w:p>
    <w:p w14:paraId="3AC8C1DE" w14:textId="77777777" w:rsidR="002D13E3" w:rsidRPr="00DD4268" w:rsidRDefault="002D13E3" w:rsidP="002D13E3">
      <w:pPr>
        <w:pStyle w:val="ListParagraph"/>
        <w:rPr>
          <w:color w:val="000000"/>
          <w:shd w:val="clear" w:color="auto" w:fill="FFFFFF"/>
        </w:rPr>
      </w:pPr>
      <w:r w:rsidRPr="00DD4268">
        <w:rPr>
          <w:color w:val="000000"/>
          <w:shd w:val="clear" w:color="auto" w:fill="FFFFFF"/>
        </w:rPr>
        <w:t>b) Constructors</w:t>
      </w:r>
    </w:p>
    <w:p w14:paraId="42C23B43" w14:textId="77777777" w:rsidR="002D13E3" w:rsidRPr="00DD4268" w:rsidRDefault="002D13E3" w:rsidP="002D13E3">
      <w:pPr>
        <w:pStyle w:val="ListParagraph"/>
        <w:rPr>
          <w:color w:val="000000"/>
          <w:shd w:val="clear" w:color="auto" w:fill="FFFFFF"/>
        </w:rPr>
      </w:pPr>
      <w:r w:rsidRPr="00DD4268">
        <w:rPr>
          <w:color w:val="000000"/>
          <w:shd w:val="clear" w:color="auto" w:fill="FFFFFF"/>
        </w:rPr>
        <w:t>c) All of the mentioned</w:t>
      </w:r>
    </w:p>
    <w:p w14:paraId="30685C79" w14:textId="77777777" w:rsidR="002D13E3" w:rsidRPr="00DD4268" w:rsidRDefault="002D13E3" w:rsidP="002D13E3">
      <w:pPr>
        <w:pStyle w:val="ListParagraph"/>
        <w:rPr>
          <w:color w:val="000000"/>
          <w:shd w:val="clear" w:color="auto" w:fill="FFFFFF"/>
        </w:rPr>
      </w:pPr>
      <w:r w:rsidRPr="00DD4268">
        <w:rPr>
          <w:color w:val="000000"/>
          <w:shd w:val="clear" w:color="auto" w:fill="FFFFFF"/>
        </w:rPr>
        <w:t>d) None of the mentioned</w:t>
      </w:r>
    </w:p>
    <w:p w14:paraId="06B8FEC8" w14:textId="3213B99D" w:rsidR="002C68B0" w:rsidRPr="00F2145F" w:rsidRDefault="002C68B0" w:rsidP="00F2145F">
      <w:pPr>
        <w:pStyle w:val="ListParagraph"/>
        <w:pBdr>
          <w:top w:val="nil"/>
          <w:left w:val="nil"/>
          <w:bottom w:val="nil"/>
          <w:right w:val="nil"/>
          <w:between w:val="nil"/>
        </w:pBdr>
        <w:spacing w:after="0" w:line="240" w:lineRule="auto"/>
        <w:ind w:left="1440"/>
        <w:rPr>
          <w:color w:val="000000"/>
        </w:rPr>
      </w:pPr>
    </w:p>
    <w:sectPr w:rsidR="002C68B0" w:rsidRPr="00F2145F" w:rsidSect="00A44E82">
      <w:headerReference w:type="even" r:id="rId11"/>
      <w:headerReference w:type="default" r:id="rId12"/>
      <w:footerReference w:type="even" r:id="rId13"/>
      <w:footerReference w:type="default" r:id="rId14"/>
      <w:headerReference w:type="first" r:id="rId15"/>
      <w:footerReference w:type="first" r:id="rId16"/>
      <w:pgSz w:w="15840" w:h="12240" w:orient="landscape"/>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E437" w14:textId="77777777" w:rsidR="00B82D94" w:rsidRDefault="00B82D94" w:rsidP="005D01F2">
      <w:pPr>
        <w:spacing w:after="0" w:line="240" w:lineRule="auto"/>
      </w:pPr>
      <w:r>
        <w:separator/>
      </w:r>
    </w:p>
    <w:p w14:paraId="2037F1BE" w14:textId="77777777" w:rsidR="00B82D94" w:rsidRDefault="00B82D94"/>
  </w:endnote>
  <w:endnote w:type="continuationSeparator" w:id="0">
    <w:p w14:paraId="7E3F6C1E" w14:textId="77777777" w:rsidR="00B82D94" w:rsidRDefault="00B82D94" w:rsidP="005D01F2">
      <w:pPr>
        <w:spacing w:after="0" w:line="240" w:lineRule="auto"/>
      </w:pPr>
      <w:r>
        <w:continuationSeparator/>
      </w:r>
    </w:p>
    <w:p w14:paraId="6223A6B8" w14:textId="77777777" w:rsidR="00B82D94" w:rsidRDefault="00B8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val="en-US"/>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9152890</wp:posOffset>
                  </wp:positionH>
                </mc:Fallback>
              </mc:AlternateContent>
              <mc:AlternateContent>
                <mc:Choice Requires="wp14">
                  <wp:positionV relativeFrom="page">
                    <wp14:pctPosVOffset>93000</wp14:pctPosVOffset>
                  </wp:positionV>
                </mc:Choice>
                <mc:Fallback>
                  <wp:positionV relativeFrom="page">
                    <wp:posOffset>7228205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6D80F80E"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75D4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" fillcolor="white [3201]" stroked="f" strokeweight=".5pt">
              <v:textbox style="mso-fit-shape-to-text:t" inset="0,,0">
                <w:txbxContent>
                  <w:p w14:paraId="07A04EAC" w14:textId="6D80F80E"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75D4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A16F" w14:textId="77777777" w:rsidR="00B82D94" w:rsidRDefault="00B82D94" w:rsidP="005D01F2">
      <w:pPr>
        <w:spacing w:after="0" w:line="240" w:lineRule="auto"/>
      </w:pPr>
      <w:r>
        <w:separator/>
      </w:r>
    </w:p>
    <w:p w14:paraId="7089FF61" w14:textId="77777777" w:rsidR="00B82D94" w:rsidRDefault="00B82D94"/>
  </w:footnote>
  <w:footnote w:type="continuationSeparator" w:id="0">
    <w:p w14:paraId="084785DB" w14:textId="77777777" w:rsidR="00B82D94" w:rsidRDefault="00B82D94" w:rsidP="005D01F2">
      <w:pPr>
        <w:spacing w:after="0" w:line="240" w:lineRule="auto"/>
      </w:pPr>
      <w:r>
        <w:continuationSeparator/>
      </w:r>
    </w:p>
    <w:p w14:paraId="3AE6CA32" w14:textId="77777777" w:rsidR="00B82D94" w:rsidRDefault="00B82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val="en-US"/>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2D125295"/>
    <w:multiLevelType w:val="hybridMultilevel"/>
    <w:tmpl w:val="CC36D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10"/>
  </w:num>
  <w:num w:numId="5">
    <w:abstractNumId w:val="0"/>
  </w:num>
  <w:num w:numId="6">
    <w:abstractNumId w:val="1"/>
  </w:num>
  <w:num w:numId="7">
    <w:abstractNumId w:val="12"/>
  </w:num>
  <w:num w:numId="8">
    <w:abstractNumId w:val="8"/>
  </w:num>
  <w:num w:numId="9">
    <w:abstractNumId w:val="9"/>
  </w:num>
  <w:num w:numId="10">
    <w:abstractNumId w:val="4"/>
  </w:num>
  <w:num w:numId="11">
    <w:abstractNumId w:val="6"/>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36C72"/>
    <w:rsid w:val="00040FF8"/>
    <w:rsid w:val="00094E0A"/>
    <w:rsid w:val="000B37E4"/>
    <w:rsid w:val="000B38EB"/>
    <w:rsid w:val="000B6BF1"/>
    <w:rsid w:val="000D5707"/>
    <w:rsid w:val="00112B10"/>
    <w:rsid w:val="00113159"/>
    <w:rsid w:val="0013452C"/>
    <w:rsid w:val="001351B5"/>
    <w:rsid w:val="001425E2"/>
    <w:rsid w:val="00191C33"/>
    <w:rsid w:val="001D2EF4"/>
    <w:rsid w:val="001F28E5"/>
    <w:rsid w:val="0022088F"/>
    <w:rsid w:val="0023399E"/>
    <w:rsid w:val="00262480"/>
    <w:rsid w:val="00272F3C"/>
    <w:rsid w:val="0027394C"/>
    <w:rsid w:val="002B1ABC"/>
    <w:rsid w:val="002C44A2"/>
    <w:rsid w:val="002C68B0"/>
    <w:rsid w:val="002D13E3"/>
    <w:rsid w:val="002E0681"/>
    <w:rsid w:val="002E644C"/>
    <w:rsid w:val="002F4863"/>
    <w:rsid w:val="0030483C"/>
    <w:rsid w:val="00305A71"/>
    <w:rsid w:val="0032778D"/>
    <w:rsid w:val="00333AA7"/>
    <w:rsid w:val="00336513"/>
    <w:rsid w:val="0041489D"/>
    <w:rsid w:val="004325A6"/>
    <w:rsid w:val="00436A65"/>
    <w:rsid w:val="00455531"/>
    <w:rsid w:val="00457C1C"/>
    <w:rsid w:val="00475D4E"/>
    <w:rsid w:val="004878AC"/>
    <w:rsid w:val="004914E6"/>
    <w:rsid w:val="004C0E92"/>
    <w:rsid w:val="004F1A28"/>
    <w:rsid w:val="0055036F"/>
    <w:rsid w:val="005B3FE0"/>
    <w:rsid w:val="005D01F2"/>
    <w:rsid w:val="005D235B"/>
    <w:rsid w:val="005E4A8E"/>
    <w:rsid w:val="00620CE0"/>
    <w:rsid w:val="00660243"/>
    <w:rsid w:val="006778D0"/>
    <w:rsid w:val="00684BEE"/>
    <w:rsid w:val="006B0736"/>
    <w:rsid w:val="006B58F0"/>
    <w:rsid w:val="0070275A"/>
    <w:rsid w:val="00746D94"/>
    <w:rsid w:val="007B0F4C"/>
    <w:rsid w:val="007C642D"/>
    <w:rsid w:val="007F02D3"/>
    <w:rsid w:val="00810B37"/>
    <w:rsid w:val="00820C72"/>
    <w:rsid w:val="008433E0"/>
    <w:rsid w:val="00851137"/>
    <w:rsid w:val="008604C3"/>
    <w:rsid w:val="00894921"/>
    <w:rsid w:val="008A5E02"/>
    <w:rsid w:val="008A6E1B"/>
    <w:rsid w:val="008C0B88"/>
    <w:rsid w:val="008C18E2"/>
    <w:rsid w:val="008E0296"/>
    <w:rsid w:val="00915255"/>
    <w:rsid w:val="009237EB"/>
    <w:rsid w:val="0093314F"/>
    <w:rsid w:val="009372B8"/>
    <w:rsid w:val="00946A89"/>
    <w:rsid w:val="0097105A"/>
    <w:rsid w:val="009736B7"/>
    <w:rsid w:val="00992D05"/>
    <w:rsid w:val="009D6203"/>
    <w:rsid w:val="009F0559"/>
    <w:rsid w:val="00A00A45"/>
    <w:rsid w:val="00A44E82"/>
    <w:rsid w:val="00A452E1"/>
    <w:rsid w:val="00A553EF"/>
    <w:rsid w:val="00A60BF2"/>
    <w:rsid w:val="00A85592"/>
    <w:rsid w:val="00A86AEB"/>
    <w:rsid w:val="00A951BC"/>
    <w:rsid w:val="00A97D6E"/>
    <w:rsid w:val="00AB4E04"/>
    <w:rsid w:val="00AC0BF2"/>
    <w:rsid w:val="00AC1DB8"/>
    <w:rsid w:val="00AD35D7"/>
    <w:rsid w:val="00AF447C"/>
    <w:rsid w:val="00B003E9"/>
    <w:rsid w:val="00B03BBE"/>
    <w:rsid w:val="00B35F2C"/>
    <w:rsid w:val="00B75546"/>
    <w:rsid w:val="00B82D94"/>
    <w:rsid w:val="00B8658B"/>
    <w:rsid w:val="00B95E4F"/>
    <w:rsid w:val="00BA33CC"/>
    <w:rsid w:val="00BD338D"/>
    <w:rsid w:val="00BD5479"/>
    <w:rsid w:val="00C01A36"/>
    <w:rsid w:val="00C51BA3"/>
    <w:rsid w:val="00C53296"/>
    <w:rsid w:val="00C732E5"/>
    <w:rsid w:val="00CA6E59"/>
    <w:rsid w:val="00CC2B86"/>
    <w:rsid w:val="00CD7E90"/>
    <w:rsid w:val="00D243AE"/>
    <w:rsid w:val="00D31E4C"/>
    <w:rsid w:val="00D36FFF"/>
    <w:rsid w:val="00D82076"/>
    <w:rsid w:val="00DA0B58"/>
    <w:rsid w:val="00DB260D"/>
    <w:rsid w:val="00DB71EE"/>
    <w:rsid w:val="00DC0D8D"/>
    <w:rsid w:val="00DD1E2F"/>
    <w:rsid w:val="00DF0645"/>
    <w:rsid w:val="00DF0846"/>
    <w:rsid w:val="00E12DA3"/>
    <w:rsid w:val="00E1757C"/>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770CB"/>
    <w:rsid w:val="00FC0324"/>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character" w:styleId="IntenseEmphasis">
    <w:name w:val="Intense Emphasis"/>
    <w:basedOn w:val="DefaultParagraphFont"/>
    <w:uiPriority w:val="21"/>
    <w:qFormat/>
    <w:rsid w:val="006602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2.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49EBD-51DA-4ED9-A154-53F95AB1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1008</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Caitlin Ross</cp:lastModifiedBy>
  <cp:revision>3</cp:revision>
  <dcterms:created xsi:type="dcterms:W3CDTF">2020-09-21T17:42:00Z</dcterms:created>
  <dcterms:modified xsi:type="dcterms:W3CDTF">2020-09-22T13:19:00Z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