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AFC0" w14:textId="5F73EE15" w:rsidR="009D08E5" w:rsidRPr="00182479" w:rsidRDefault="00182479" w:rsidP="009D08E5">
      <w:pPr>
        <w:jc w:val="center"/>
        <w:rPr>
          <w:b/>
          <w:bCs/>
          <w:sz w:val="28"/>
          <w:szCs w:val="28"/>
        </w:rPr>
      </w:pPr>
      <w:r w:rsidRPr="00182479">
        <w:rPr>
          <w:b/>
          <w:bCs/>
          <w:sz w:val="28"/>
          <w:szCs w:val="28"/>
        </w:rPr>
        <w:t xml:space="preserve">Assignment #2: </w:t>
      </w:r>
      <w:r w:rsidR="006C7A1B" w:rsidRPr="00182479">
        <w:rPr>
          <w:b/>
          <w:bCs/>
          <w:sz w:val="28"/>
          <w:szCs w:val="28"/>
        </w:rPr>
        <w:t xml:space="preserve">Overview of Java Programming </w:t>
      </w:r>
      <w:r w:rsidRPr="00182479">
        <w:rPr>
          <w:b/>
          <w:bCs/>
          <w:sz w:val="28"/>
          <w:szCs w:val="28"/>
        </w:rPr>
        <w:t>[</w:t>
      </w:r>
      <w:r w:rsidR="009D08E5" w:rsidRPr="00182479">
        <w:rPr>
          <w:b/>
          <w:bCs/>
          <w:sz w:val="28"/>
          <w:szCs w:val="28"/>
        </w:rPr>
        <w:t>5%]</w:t>
      </w:r>
    </w:p>
    <w:p w14:paraId="07040749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This assignment relates to the following Course Learning Requirements:</w:t>
      </w:r>
    </w:p>
    <w:p w14:paraId="33C05663" w14:textId="77777777" w:rsidR="006C7A1B" w:rsidRPr="006C7A1B" w:rsidRDefault="006C7A1B" w:rsidP="006C7A1B">
      <w:pPr>
        <w:spacing w:after="0" w:line="240" w:lineRule="auto"/>
        <w:jc w:val="both"/>
      </w:pPr>
      <w:r w:rsidRPr="006C7A1B">
        <w:rPr>
          <w:b/>
          <w:bCs/>
        </w:rPr>
        <w:t>CLR 1:</w:t>
      </w:r>
      <w:r w:rsidRPr="006C7A1B">
        <w:t xml:space="preserve"> Install and use the Java Development and Runtime Environment and documentation libraries. Install and use the Eclipse Integrated Development Environment.</w:t>
      </w:r>
    </w:p>
    <w:p w14:paraId="74BEDCF2" w14:textId="77777777" w:rsidR="006C7A1B" w:rsidRPr="006C7A1B" w:rsidRDefault="006C7A1B" w:rsidP="006C7A1B">
      <w:pPr>
        <w:spacing w:after="0" w:line="240" w:lineRule="auto"/>
        <w:jc w:val="both"/>
      </w:pPr>
      <w:r w:rsidRPr="006C7A1B">
        <w:rPr>
          <w:b/>
          <w:bCs/>
        </w:rPr>
        <w:t>CLR 2:</w:t>
      </w:r>
      <w:r w:rsidRPr="006C7A1B">
        <w:t xml:space="preserve"> Write Java program code to solve a problem, based on a description of the problem context, including UML diagrams, using object-oriented techniques.</w:t>
      </w:r>
    </w:p>
    <w:p w14:paraId="592F1D9C" w14:textId="77777777" w:rsidR="006C7A1B" w:rsidRPr="006C7A1B" w:rsidRDefault="006C7A1B" w:rsidP="006C7A1B">
      <w:pPr>
        <w:spacing w:after="0" w:line="240" w:lineRule="auto"/>
        <w:jc w:val="both"/>
      </w:pPr>
      <w:r w:rsidRPr="006C7A1B">
        <w:rPr>
          <w:b/>
          <w:bCs/>
        </w:rPr>
        <w:t>CLR 9:</w:t>
      </w:r>
      <w:r w:rsidRPr="006C7A1B">
        <w:t xml:space="preserve"> Prepare program documentation using prescribed program specifications.</w:t>
      </w:r>
    </w:p>
    <w:p w14:paraId="7F8FC083" w14:textId="5E4A2CFC" w:rsidR="006C7A1B" w:rsidRDefault="006C7A1B" w:rsidP="006C7A1B">
      <w:pPr>
        <w:spacing w:after="0" w:line="240" w:lineRule="auto"/>
        <w:jc w:val="both"/>
        <w:rPr>
          <w:rFonts w:cs="Arial"/>
        </w:rPr>
      </w:pPr>
      <w:r w:rsidRPr="006C7A1B">
        <w:rPr>
          <w:rFonts w:cs="Arial"/>
          <w:b/>
          <w:bCs/>
        </w:rPr>
        <w:t>CLR 11:</w:t>
      </w:r>
      <w:r w:rsidRPr="006C7A1B">
        <w:rPr>
          <w:rFonts w:cs="Arial"/>
        </w:rPr>
        <w:t xml:space="preserve"> Identify appropriate strategies for solving a problem.</w:t>
      </w:r>
    </w:p>
    <w:p w14:paraId="5EACA7C5" w14:textId="77777777" w:rsidR="006C7A1B" w:rsidRPr="006C7A1B" w:rsidRDefault="006C7A1B" w:rsidP="006C7A1B">
      <w:pPr>
        <w:spacing w:after="0" w:line="240" w:lineRule="auto"/>
        <w:jc w:val="both"/>
      </w:pPr>
    </w:p>
    <w:p w14:paraId="0D882E8A" w14:textId="77777777" w:rsidR="006C7A1B" w:rsidRDefault="009D08E5" w:rsidP="00182479">
      <w:pPr>
        <w:spacing w:after="100" w:afterAutospacing="1" w:line="240" w:lineRule="auto"/>
        <w:rPr>
          <w:b/>
          <w:bCs/>
        </w:rPr>
      </w:pPr>
      <w:r w:rsidRPr="009D08E5">
        <w:rPr>
          <w:b/>
          <w:bCs/>
        </w:rPr>
        <w:t>Objective of this Assignment:</w:t>
      </w:r>
    </w:p>
    <w:p w14:paraId="100261A7" w14:textId="2B1AAB63" w:rsidR="006C7A1B" w:rsidRPr="00182479" w:rsidRDefault="006C7A1B" w:rsidP="00182479">
      <w:pPr>
        <w:spacing w:after="100" w:afterAutospacing="1" w:line="240" w:lineRule="auto"/>
        <w:rPr>
          <w:bCs/>
        </w:rPr>
      </w:pPr>
      <w:r w:rsidRPr="00182479">
        <w:rPr>
          <w:bCs/>
        </w:rPr>
        <w:t>The objective of this assignment is to</w:t>
      </w:r>
      <w:r w:rsidR="00182479" w:rsidRPr="00182479">
        <w:rPr>
          <w:bCs/>
        </w:rPr>
        <w:t xml:space="preserve"> ensure students have</w:t>
      </w:r>
      <w:r w:rsidRPr="00182479">
        <w:rPr>
          <w:bCs/>
        </w:rPr>
        <w:t xml:space="preserve">: </w:t>
      </w:r>
    </w:p>
    <w:p w14:paraId="713E81FE" w14:textId="427D84B9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L</w:t>
      </w:r>
      <w:r w:rsidRPr="006C7A1B">
        <w:t xml:space="preserve">earn how to write and execute the simple java programs. </w:t>
      </w:r>
    </w:p>
    <w:p w14:paraId="060DE2B1" w14:textId="57CE6CD5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I</w:t>
      </w:r>
      <w:r w:rsidRPr="006C7A1B">
        <w:t>mplement constructor and its types in java application.</w:t>
      </w:r>
    </w:p>
    <w:p w14:paraId="5DBE45B0" w14:textId="492AAC76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U</w:t>
      </w:r>
      <w:r w:rsidRPr="006C7A1B">
        <w:t>nderstand about classes and objects.</w:t>
      </w:r>
    </w:p>
    <w:p w14:paraId="67846347" w14:textId="214A57BD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U</w:t>
      </w:r>
      <w:r w:rsidRPr="006C7A1B">
        <w:t>nderstand Accessor and Mutator concepts.</w:t>
      </w:r>
    </w:p>
    <w:p w14:paraId="54CCB55F" w14:textId="2C5C4284" w:rsidR="00182479" w:rsidRPr="00182479" w:rsidRDefault="006C7A1B" w:rsidP="00182479">
      <w:pPr>
        <w:pStyle w:val="ListParagraph"/>
        <w:numPr>
          <w:ilvl w:val="0"/>
          <w:numId w:val="11"/>
        </w:numPr>
        <w:spacing w:after="100" w:afterAutospacing="1"/>
        <w:rPr>
          <w:sz w:val="28"/>
          <w:szCs w:val="28"/>
        </w:rPr>
      </w:pPr>
      <w:r>
        <w:t>D</w:t>
      </w:r>
      <w:r w:rsidRPr="006C7A1B">
        <w:t>raw UML class and object diagram for given problems</w:t>
      </w:r>
      <w:r>
        <w:rPr>
          <w:sz w:val="28"/>
          <w:szCs w:val="28"/>
        </w:rPr>
        <w:t>.</w:t>
      </w:r>
    </w:p>
    <w:p w14:paraId="1166BFAF" w14:textId="77777777" w:rsidR="00182479" w:rsidRDefault="009D08E5" w:rsidP="00182479">
      <w:pPr>
        <w:spacing w:after="100" w:afterAutospacing="1"/>
        <w:rPr>
          <w:b/>
          <w:bCs/>
        </w:rPr>
      </w:pPr>
      <w:r w:rsidRPr="009D08E5">
        <w:rPr>
          <w:b/>
          <w:bCs/>
        </w:rPr>
        <w:t>Pre-Assignment Instruction:</w:t>
      </w:r>
    </w:p>
    <w:p w14:paraId="3915D265" w14:textId="44C9EBC5" w:rsidR="009D08E5" w:rsidRPr="00182479" w:rsidRDefault="006C7A1B" w:rsidP="00182479">
      <w:pPr>
        <w:spacing w:after="100" w:afterAutospacing="1"/>
        <w:rPr>
          <w:b/>
          <w:bCs/>
        </w:rPr>
      </w:pPr>
      <w:r w:rsidRPr="006C7A1B">
        <w:t xml:space="preserve">To complete this assignment successfully read the module content very carefully and refer </w:t>
      </w:r>
      <w:r w:rsidR="00182479">
        <w:t xml:space="preserve">to </w:t>
      </w:r>
      <w:r w:rsidRPr="006C7A1B">
        <w:t>the given links and videos in the module [including UML class and object Diagram Link]. Execute all the programs in Eclipse and verify the output. For better understanding of any content you can refer the links given in the reference section of module</w:t>
      </w:r>
      <w:r w:rsidRPr="00D03647">
        <w:rPr>
          <w:sz w:val="28"/>
          <w:szCs w:val="28"/>
        </w:rPr>
        <w:t>.</w:t>
      </w:r>
    </w:p>
    <w:p w14:paraId="3A007F3D" w14:textId="1A460454" w:rsidR="009D08E5" w:rsidRDefault="009D08E5" w:rsidP="009D08E5">
      <w:pPr>
        <w:rPr>
          <w:b/>
          <w:bCs/>
        </w:rPr>
      </w:pPr>
      <w:r w:rsidRPr="009D08E5">
        <w:rPr>
          <w:b/>
          <w:bCs/>
        </w:rPr>
        <w:t>Assignment Tasks:</w:t>
      </w:r>
    </w:p>
    <w:p w14:paraId="7F4154F3" w14:textId="3049C275" w:rsidR="00E161EC" w:rsidRDefault="0040594C" w:rsidP="00E161EC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C</w:t>
      </w:r>
      <w:r w:rsidR="009D08E5" w:rsidRPr="00E161EC">
        <w:rPr>
          <w:bCs/>
        </w:rPr>
        <w:t>omplete the following Short Answer, Fill in the Blank and True and False Questions.</w:t>
      </w:r>
    </w:p>
    <w:p w14:paraId="788FA2B9" w14:textId="25570253" w:rsidR="00182479" w:rsidRDefault="00182479" w:rsidP="0040594C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Once you have completed the following word document with answers, please submit this document in to brightspace. </w:t>
      </w:r>
    </w:p>
    <w:p w14:paraId="08859987" w14:textId="77777777" w:rsidR="00182479" w:rsidRDefault="00182479" w:rsidP="009D08E5">
      <w:pPr>
        <w:rPr>
          <w:b/>
          <w:bCs/>
        </w:rPr>
      </w:pPr>
    </w:p>
    <w:p w14:paraId="679F5261" w14:textId="664F3A89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lastRenderedPageBreak/>
        <w:t>Questions:</w:t>
      </w:r>
    </w:p>
    <w:p w14:paraId="45FDBA00" w14:textId="17917F09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________ is a declaration for the main method in java program?</w:t>
      </w:r>
      <w:r w:rsidR="00AF3CE5">
        <w:t xml:space="preserve"> </w:t>
      </w:r>
      <w:r w:rsidR="00AF3CE5">
        <w:rPr>
          <w:rStyle w:val="IntenseEmphasis"/>
        </w:rPr>
        <w:t>public static void main(String args[]) { //code }</w:t>
      </w:r>
    </w:p>
    <w:p w14:paraId="656B73B2" w14:textId="5E214182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Objects are characteristics of ________language types?</w:t>
      </w:r>
      <w:r w:rsidR="00AF3CE5">
        <w:t xml:space="preserve"> </w:t>
      </w:r>
      <w:r w:rsidR="00AF3CE5">
        <w:rPr>
          <w:rStyle w:val="IntenseEmphasis"/>
        </w:rPr>
        <w:t>Object-Oriented</w:t>
      </w:r>
    </w:p>
    <w:p w14:paraId="66425FDC" w14:textId="073BA461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Attribute of an object can include information about_______.</w:t>
      </w:r>
      <w:r w:rsidR="007347CF">
        <w:t xml:space="preserve"> </w:t>
      </w:r>
      <w:r w:rsidR="007347CF">
        <w:rPr>
          <w:rStyle w:val="IntenseEmphasis"/>
        </w:rPr>
        <w:t>The state of the object</w:t>
      </w:r>
    </w:p>
    <w:p w14:paraId="1B645FDA" w14:textId="437F6EE0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__________method is used to initialize the instance variable of a class?</w:t>
      </w:r>
      <w:r w:rsidR="00AF3CE5">
        <w:t xml:space="preserve"> </w:t>
      </w:r>
      <w:r w:rsidR="007347CF">
        <w:rPr>
          <w:rStyle w:val="IntenseEmphasis"/>
        </w:rPr>
        <w:t>A c</w:t>
      </w:r>
      <w:r w:rsidR="00AF3CE5">
        <w:rPr>
          <w:rStyle w:val="IntenseEmphasis"/>
        </w:rPr>
        <w:t>onstructor</w:t>
      </w:r>
    </w:p>
    <w:p w14:paraId="74BDFB5E" w14:textId="616F7DED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34" w:line="343" w:lineRule="atLeast"/>
        <w:jc w:val="both"/>
      </w:pPr>
      <w:r w:rsidRPr="006C7A1B">
        <w:t>Is statement “Constructor initializes an object immediately upon creation” true or false?</w:t>
      </w:r>
      <w:r w:rsidR="007347CF">
        <w:t xml:space="preserve"> </w:t>
      </w:r>
      <w:r w:rsidR="007347CF">
        <w:rPr>
          <w:rStyle w:val="IntenseEmphasis"/>
        </w:rPr>
        <w:t>True</w:t>
      </w:r>
    </w:p>
    <w:p w14:paraId="376148CC" w14:textId="6BB668BF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34" w:line="343" w:lineRule="atLeast"/>
        <w:jc w:val="both"/>
      </w:pPr>
      <w:r w:rsidRPr="006C7A1B">
        <w:t>How many arguments does parameterized constructor contain?</w:t>
      </w:r>
      <w:r w:rsidR="007347CF">
        <w:rPr>
          <w:rStyle w:val="IntenseEmphasis"/>
        </w:rPr>
        <w:t xml:space="preserve"> One or more</w:t>
      </w:r>
    </w:p>
    <w:p w14:paraId="2A32997F" w14:textId="2D30D866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In Java, main () method returns a value of type_____. </w:t>
      </w:r>
      <w:r w:rsidR="007347CF">
        <w:t xml:space="preserve"> </w:t>
      </w:r>
      <w:r w:rsidR="007347CF">
        <w:rPr>
          <w:rStyle w:val="IntenseEmphasis"/>
        </w:rPr>
        <w:t>Void</w:t>
      </w:r>
      <w:bookmarkStart w:id="0" w:name="_GoBack"/>
      <w:bookmarkEnd w:id="0"/>
    </w:p>
    <w:p w14:paraId="72375960" w14:textId="65777CFD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 xml:space="preserve">Is </w:t>
      </w:r>
      <w:r w:rsidR="00182479">
        <w:t xml:space="preserve">the following </w:t>
      </w:r>
      <w:r w:rsidRPr="006C7A1B">
        <w:t>statement</w:t>
      </w:r>
      <w:r w:rsidR="00182479">
        <w:t>:</w:t>
      </w:r>
      <w:r w:rsidRPr="006C7A1B">
        <w:t xml:space="preserve"> “Class can have only member fun</w:t>
      </w:r>
      <w:r w:rsidR="00182479">
        <w:t xml:space="preserve">ctions with no data members“ </w:t>
      </w:r>
      <w:r w:rsidRPr="006C7A1B">
        <w:t>True or False? Give your reasons.</w:t>
      </w:r>
      <w:r w:rsidR="007347CF">
        <w:t xml:space="preserve"> </w:t>
      </w:r>
      <w:r w:rsidR="007347CF">
        <w:rPr>
          <w:rStyle w:val="IntenseEmphasis"/>
        </w:rPr>
        <w:t>False, classes are the blueprint to describe objects that can have both member functions (behaviour) and data members (attributes).</w:t>
      </w:r>
    </w:p>
    <w:p w14:paraId="506CB993" w14:textId="70FF455E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0" w:line="343" w:lineRule="atLeast"/>
        <w:jc w:val="both"/>
      </w:pPr>
      <w:r w:rsidRPr="006C7A1B">
        <w:t>What is the meaning of return datatype “void”?</w:t>
      </w:r>
      <w:r w:rsidR="007347CF">
        <w:t xml:space="preserve"> </w:t>
      </w:r>
      <w:r w:rsidR="007347CF">
        <w:rPr>
          <w:rStyle w:val="IntenseEmphasis"/>
        </w:rPr>
        <w:t>Void means no data is returned by the method</w:t>
      </w:r>
    </w:p>
    <w:p w14:paraId="7618266C" w14:textId="3277C0D3" w:rsidR="006C7A1B" w:rsidRPr="006C7A1B" w:rsidRDefault="006C7A1B" w:rsidP="006C7A1B">
      <w:pPr>
        <w:rPr>
          <w:b/>
          <w:bCs/>
        </w:rPr>
      </w:pPr>
    </w:p>
    <w:p w14:paraId="1786FE44" w14:textId="3C128641" w:rsidR="006C7A1B" w:rsidRPr="006C7A1B" w:rsidRDefault="00182479" w:rsidP="006C7A1B">
      <w:pPr>
        <w:rPr>
          <w:b/>
          <w:bCs/>
        </w:rPr>
      </w:pPr>
      <w:r>
        <w:rPr>
          <w:b/>
          <w:bCs/>
        </w:rPr>
        <w:t xml:space="preserve">Answer the following questions - You must take </w:t>
      </w:r>
      <w:r w:rsidR="006C7A1B" w:rsidRPr="006C7A1B">
        <w:rPr>
          <w:b/>
          <w:bCs/>
        </w:rPr>
        <w:t>scre</w:t>
      </w:r>
      <w:r w:rsidR="006C7A1B">
        <w:rPr>
          <w:b/>
          <w:bCs/>
        </w:rPr>
        <w:t>en shot</w:t>
      </w:r>
      <w:r>
        <w:rPr>
          <w:b/>
          <w:bCs/>
        </w:rPr>
        <w:t xml:space="preserve">s of your </w:t>
      </w:r>
      <w:r w:rsidR="006C7A1B">
        <w:rPr>
          <w:b/>
          <w:bCs/>
        </w:rPr>
        <w:t>program and it</w:t>
      </w:r>
      <w:r>
        <w:rPr>
          <w:b/>
          <w:bCs/>
        </w:rPr>
        <w:t xml:space="preserve">s output. </w:t>
      </w:r>
    </w:p>
    <w:p w14:paraId="30D52216" w14:textId="0F42DE4D" w:rsidR="006C7A1B" w:rsidRPr="00FF18E8" w:rsidRDefault="006C7A1B" w:rsidP="00FF18E8">
      <w:pPr>
        <w:pStyle w:val="ListParagraph"/>
        <w:numPr>
          <w:ilvl w:val="0"/>
          <w:numId w:val="14"/>
        </w:numPr>
        <w:rPr>
          <w:bCs/>
        </w:rPr>
      </w:pPr>
      <w:r w:rsidRPr="00FF18E8">
        <w:rPr>
          <w:bCs/>
        </w:rPr>
        <w:lastRenderedPageBreak/>
        <w:t>Write Java code to print “Hello World”.</w:t>
      </w:r>
      <w:r w:rsidR="00FF18E8" w:rsidRPr="00FF18E8">
        <w:rPr>
          <w:noProof/>
        </w:rPr>
        <w:t xml:space="preserve"> </w:t>
      </w:r>
      <w:r w:rsidR="00FF18E8">
        <w:rPr>
          <w:noProof/>
        </w:rPr>
        <w:drawing>
          <wp:inline distT="0" distB="0" distL="0" distR="0" wp14:anchorId="23ABF785" wp14:editId="79911729">
            <wp:extent cx="8834120" cy="5521325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4120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0E9AF" w14:textId="67410102" w:rsidR="00FF18E8" w:rsidRPr="004E4FD7" w:rsidRDefault="00FF18E8" w:rsidP="004E4FD7">
      <w:pPr>
        <w:ind w:left="360"/>
        <w:rPr>
          <w:bCs/>
        </w:rPr>
      </w:pPr>
    </w:p>
    <w:p w14:paraId="7B898659" w14:textId="05799C05" w:rsidR="006C7A1B" w:rsidRPr="006C7A1B" w:rsidRDefault="006C7A1B" w:rsidP="006C7A1B">
      <w:pPr>
        <w:rPr>
          <w:bCs/>
        </w:rPr>
      </w:pPr>
      <w:r w:rsidRPr="006C7A1B">
        <w:rPr>
          <w:bCs/>
        </w:rPr>
        <w:lastRenderedPageBreak/>
        <w:t>2. Create class to illustrate the concept of default parameter and parameterized constructor.</w:t>
      </w:r>
      <w:r w:rsidR="00D4047F" w:rsidRPr="00D4047F">
        <w:rPr>
          <w:noProof/>
        </w:rPr>
        <w:t xml:space="preserve"> </w:t>
      </w:r>
      <w:r w:rsidR="00D4047F">
        <w:rPr>
          <w:noProof/>
        </w:rPr>
        <w:drawing>
          <wp:inline distT="0" distB="0" distL="0" distR="0" wp14:anchorId="2E134B3A" wp14:editId="5802363C">
            <wp:extent cx="8834120" cy="5521325"/>
            <wp:effectExtent l="0" t="0" r="508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34120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B5324" w14:textId="77777777" w:rsidR="00D4047F" w:rsidRDefault="00D4047F" w:rsidP="006C7A1B">
      <w:pPr>
        <w:rPr>
          <w:bCs/>
        </w:rPr>
      </w:pPr>
    </w:p>
    <w:p w14:paraId="65F3F4CC" w14:textId="11961634" w:rsidR="006C7A1B" w:rsidRPr="006C7A1B" w:rsidRDefault="006C7A1B" w:rsidP="006C7A1B">
      <w:pPr>
        <w:rPr>
          <w:bCs/>
        </w:rPr>
      </w:pPr>
      <w:r w:rsidRPr="006C7A1B">
        <w:rPr>
          <w:bCs/>
        </w:rPr>
        <w:lastRenderedPageBreak/>
        <w:t>3. Create Java Program to illustrate the concept of Accessor and Mutator.</w:t>
      </w:r>
      <w:r w:rsidR="00D4047F" w:rsidRPr="00D4047F">
        <w:rPr>
          <w:noProof/>
        </w:rPr>
        <w:t xml:space="preserve"> </w:t>
      </w:r>
      <w:r w:rsidR="00D4047F">
        <w:rPr>
          <w:noProof/>
        </w:rPr>
        <w:drawing>
          <wp:inline distT="0" distB="0" distL="0" distR="0" wp14:anchorId="7B1C24AE" wp14:editId="72EDB018">
            <wp:extent cx="8834120" cy="5521325"/>
            <wp:effectExtent l="0" t="0" r="508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34120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F9883" w14:textId="77777777" w:rsidR="00594DD4" w:rsidRDefault="00594DD4" w:rsidP="006C7A1B">
      <w:pPr>
        <w:rPr>
          <w:bCs/>
        </w:rPr>
      </w:pPr>
    </w:p>
    <w:p w14:paraId="5B0328AC" w14:textId="01BD022B" w:rsidR="006C7A1B" w:rsidRPr="006C7A1B" w:rsidRDefault="006C7A1B" w:rsidP="006C7A1B">
      <w:pPr>
        <w:rPr>
          <w:bCs/>
        </w:rPr>
      </w:pPr>
      <w:r w:rsidRPr="006C7A1B">
        <w:rPr>
          <w:bCs/>
        </w:rPr>
        <w:lastRenderedPageBreak/>
        <w:t>4.  Create UML Class Diagram for Student Class having attributes Name, Age and Department and create object diagram for the same.</w:t>
      </w:r>
      <w:r w:rsidR="00FE78AE" w:rsidRPr="00FE78AE">
        <w:rPr>
          <w:noProof/>
        </w:rPr>
        <w:t xml:space="preserve"> </w:t>
      </w:r>
      <w:r w:rsidR="002E4C1C">
        <w:rPr>
          <w:noProof/>
        </w:rPr>
        <w:drawing>
          <wp:inline distT="0" distB="0" distL="0" distR="0" wp14:anchorId="4B08DAD3" wp14:editId="6827F89E">
            <wp:extent cx="8834120" cy="5521325"/>
            <wp:effectExtent l="0" t="0" r="508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34120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21AD" w14:textId="38A3BAD5" w:rsidR="009D08E5" w:rsidRDefault="009D08E5" w:rsidP="00F214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7C435EA2" w14:textId="7C90BA0E" w:rsidR="009D08E5" w:rsidRDefault="009D08E5" w:rsidP="00F214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573EA54B" w14:textId="77777777" w:rsidR="009D08E5" w:rsidRPr="00F2145F" w:rsidRDefault="009D08E5" w:rsidP="00F214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A44E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C0F9C" w14:textId="77777777" w:rsidR="00993BF6" w:rsidRDefault="00993BF6" w:rsidP="005D01F2">
      <w:pPr>
        <w:spacing w:after="0" w:line="240" w:lineRule="auto"/>
      </w:pPr>
      <w:r>
        <w:separator/>
      </w:r>
    </w:p>
    <w:p w14:paraId="226F9D7A" w14:textId="77777777" w:rsidR="00993BF6" w:rsidRDefault="00993BF6"/>
  </w:endnote>
  <w:endnote w:type="continuationSeparator" w:id="0">
    <w:p w14:paraId="277DFB21" w14:textId="77777777" w:rsidR="00993BF6" w:rsidRDefault="00993BF6" w:rsidP="005D01F2">
      <w:pPr>
        <w:spacing w:after="0" w:line="240" w:lineRule="auto"/>
      </w:pPr>
      <w:r>
        <w:continuationSeparator/>
      </w:r>
    </w:p>
    <w:p w14:paraId="2717EBC5" w14:textId="77777777" w:rsidR="00993BF6" w:rsidRDefault="00993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228AF100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175A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228AF100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175A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74C0" w14:textId="77777777" w:rsidR="00993BF6" w:rsidRDefault="00993BF6" w:rsidP="005D01F2">
      <w:pPr>
        <w:spacing w:after="0" w:line="240" w:lineRule="auto"/>
      </w:pPr>
      <w:r>
        <w:separator/>
      </w:r>
    </w:p>
    <w:p w14:paraId="46F3AA1D" w14:textId="77777777" w:rsidR="00993BF6" w:rsidRDefault="00993BF6"/>
  </w:footnote>
  <w:footnote w:type="continuationSeparator" w:id="0">
    <w:p w14:paraId="6DC3F69B" w14:textId="77777777" w:rsidR="00993BF6" w:rsidRDefault="00993BF6" w:rsidP="005D01F2">
      <w:pPr>
        <w:spacing w:after="0" w:line="240" w:lineRule="auto"/>
      </w:pPr>
      <w:r>
        <w:continuationSeparator/>
      </w:r>
    </w:p>
    <w:p w14:paraId="11D8809D" w14:textId="77777777" w:rsidR="00993BF6" w:rsidRDefault="00993B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734"/>
    <w:multiLevelType w:val="hybridMultilevel"/>
    <w:tmpl w:val="1B0E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3B2"/>
    <w:multiLevelType w:val="hybridMultilevel"/>
    <w:tmpl w:val="7AE4F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C0AB7"/>
    <w:multiLevelType w:val="hybridMultilevel"/>
    <w:tmpl w:val="89F86938"/>
    <w:lvl w:ilvl="0" w:tplc="182236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B601B"/>
    <w:multiLevelType w:val="hybridMultilevel"/>
    <w:tmpl w:val="68DE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171A3"/>
    <w:multiLevelType w:val="hybridMultilevel"/>
    <w:tmpl w:val="A068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3"/>
  </w:num>
  <w:num w:numId="7">
    <w:abstractNumId w:val="12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00E60"/>
    <w:rsid w:val="00112B10"/>
    <w:rsid w:val="00113159"/>
    <w:rsid w:val="0013452C"/>
    <w:rsid w:val="001351B5"/>
    <w:rsid w:val="001425E2"/>
    <w:rsid w:val="00182479"/>
    <w:rsid w:val="00191C33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E0681"/>
    <w:rsid w:val="002E4C1C"/>
    <w:rsid w:val="002E644C"/>
    <w:rsid w:val="002F4863"/>
    <w:rsid w:val="0030483C"/>
    <w:rsid w:val="00305A71"/>
    <w:rsid w:val="0031405B"/>
    <w:rsid w:val="0032778D"/>
    <w:rsid w:val="00333AA7"/>
    <w:rsid w:val="00336513"/>
    <w:rsid w:val="003607C2"/>
    <w:rsid w:val="0040594C"/>
    <w:rsid w:val="0041489D"/>
    <w:rsid w:val="004325A6"/>
    <w:rsid w:val="00436A65"/>
    <w:rsid w:val="00455531"/>
    <w:rsid w:val="004878AC"/>
    <w:rsid w:val="004914E6"/>
    <w:rsid w:val="004C0E92"/>
    <w:rsid w:val="004E4FD7"/>
    <w:rsid w:val="004F1A28"/>
    <w:rsid w:val="0055036F"/>
    <w:rsid w:val="00594DD4"/>
    <w:rsid w:val="005D0001"/>
    <w:rsid w:val="005D01F2"/>
    <w:rsid w:val="005D235B"/>
    <w:rsid w:val="005E4A8E"/>
    <w:rsid w:val="00620CE0"/>
    <w:rsid w:val="006778D0"/>
    <w:rsid w:val="00684BEE"/>
    <w:rsid w:val="006B0736"/>
    <w:rsid w:val="006B58F0"/>
    <w:rsid w:val="006C7A1B"/>
    <w:rsid w:val="0070275A"/>
    <w:rsid w:val="007347CF"/>
    <w:rsid w:val="00746D94"/>
    <w:rsid w:val="007B0F4C"/>
    <w:rsid w:val="007C642D"/>
    <w:rsid w:val="007F02D3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37E4D"/>
    <w:rsid w:val="00946A89"/>
    <w:rsid w:val="0097105A"/>
    <w:rsid w:val="009736B7"/>
    <w:rsid w:val="00992D05"/>
    <w:rsid w:val="00993BF6"/>
    <w:rsid w:val="009D08E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3CE5"/>
    <w:rsid w:val="00AF447C"/>
    <w:rsid w:val="00B003E9"/>
    <w:rsid w:val="00B03BBE"/>
    <w:rsid w:val="00B35F2C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4047F"/>
    <w:rsid w:val="00D82076"/>
    <w:rsid w:val="00DA0B58"/>
    <w:rsid w:val="00DB260D"/>
    <w:rsid w:val="00DB71EE"/>
    <w:rsid w:val="00DC0D8D"/>
    <w:rsid w:val="00DD1E2F"/>
    <w:rsid w:val="00DF0645"/>
    <w:rsid w:val="00E12DA3"/>
    <w:rsid w:val="00E161EC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175A8"/>
    <w:rsid w:val="00F2145F"/>
    <w:rsid w:val="00F245D6"/>
    <w:rsid w:val="00F33CA1"/>
    <w:rsid w:val="00F36562"/>
    <w:rsid w:val="00F770CB"/>
    <w:rsid w:val="00F9396B"/>
    <w:rsid w:val="00FC0324"/>
    <w:rsid w:val="00FE1E76"/>
    <w:rsid w:val="00FE4E57"/>
    <w:rsid w:val="00FE78AE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AF3CE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5BC3D-5EAE-4D3B-B692-436CA6F4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65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7</cp:revision>
  <dcterms:created xsi:type="dcterms:W3CDTF">2020-09-21T15:58:00Z</dcterms:created>
  <dcterms:modified xsi:type="dcterms:W3CDTF">2020-09-21T16:59:00Z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