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64CC6" w14:textId="77777777" w:rsidR="002A6A5E" w:rsidRPr="00DD4268" w:rsidRDefault="002A6A5E" w:rsidP="002A6A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Assignment #10:</w:t>
      </w:r>
      <w:r w:rsidRPr="00DD4268">
        <w:rPr>
          <w:b/>
          <w:bCs/>
          <w:sz w:val="28"/>
          <w:szCs w:val="28"/>
        </w:rPr>
        <w:t xml:space="preserve"> </w:t>
      </w:r>
      <w:r w:rsidRPr="003369AD">
        <w:rPr>
          <w:b/>
          <w:bCs/>
          <w:sz w:val="28"/>
          <w:szCs w:val="28"/>
        </w:rPr>
        <w:t xml:space="preserve">Test Data Generation </w:t>
      </w:r>
      <w:r>
        <w:rPr>
          <w:b/>
          <w:bCs/>
          <w:sz w:val="28"/>
          <w:szCs w:val="28"/>
        </w:rPr>
        <w:t>[</w:t>
      </w:r>
      <w:r w:rsidRPr="00DD4268">
        <w:rPr>
          <w:b/>
          <w:bCs/>
          <w:sz w:val="28"/>
          <w:szCs w:val="28"/>
        </w:rPr>
        <w:t>10%]</w:t>
      </w:r>
    </w:p>
    <w:p w14:paraId="113C2631" w14:textId="77777777" w:rsidR="002A6A5E" w:rsidRPr="00080E52" w:rsidRDefault="002A6A5E" w:rsidP="002A6A5E">
      <w:pPr>
        <w:rPr>
          <w:b/>
          <w:bCs/>
          <w:sz w:val="24"/>
          <w:szCs w:val="24"/>
        </w:rPr>
      </w:pPr>
      <w:r w:rsidRPr="00080E52">
        <w:rPr>
          <w:b/>
          <w:bCs/>
          <w:sz w:val="24"/>
          <w:szCs w:val="24"/>
        </w:rPr>
        <w:t>This assignment relates to the following Course Learning Requirements:</w:t>
      </w:r>
    </w:p>
    <w:p w14:paraId="4B91EC9C" w14:textId="77777777" w:rsidR="002A6A5E" w:rsidRDefault="002A6A5E" w:rsidP="002A6A5E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74816">
        <w:rPr>
          <w:b/>
          <w:bCs/>
        </w:rPr>
        <w:t xml:space="preserve">CLR 8: </w:t>
      </w:r>
      <w:r w:rsidRPr="00974816">
        <w:rPr>
          <w:rFonts w:cs="Arial"/>
        </w:rPr>
        <w:t xml:space="preserve">Produce tested code that executes correctly and consistently. Testing procedures will involve the use of: valid </w:t>
      </w:r>
      <w:r>
        <w:rPr>
          <w:rFonts w:cs="Arial"/>
        </w:rPr>
        <w:t xml:space="preserve">data only, invalid data only, </w:t>
      </w:r>
      <w:r w:rsidRPr="00974816">
        <w:rPr>
          <w:rFonts w:cs="Arial"/>
        </w:rPr>
        <w:t>and a combination both valid and invalid data.</w:t>
      </w:r>
    </w:p>
    <w:p w14:paraId="382EE919" w14:textId="77777777" w:rsidR="002A6A5E" w:rsidRPr="00974816" w:rsidRDefault="002A6A5E" w:rsidP="002A6A5E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AB14868" w14:textId="77777777" w:rsidR="002A6A5E" w:rsidRPr="00DD4268" w:rsidRDefault="002A6A5E" w:rsidP="002A6A5E">
      <w:pPr>
        <w:spacing w:after="0"/>
        <w:rPr>
          <w:b/>
          <w:bCs/>
          <w:sz w:val="28"/>
          <w:szCs w:val="28"/>
        </w:rPr>
      </w:pPr>
      <w:r w:rsidRPr="00DD4268">
        <w:rPr>
          <w:b/>
          <w:bCs/>
          <w:sz w:val="28"/>
          <w:szCs w:val="28"/>
        </w:rPr>
        <w:t>Objective of this Assignment:</w:t>
      </w:r>
    </w:p>
    <w:p w14:paraId="7E33C64C" w14:textId="77777777" w:rsidR="002A6A5E" w:rsidRDefault="002A6A5E" w:rsidP="002A6A5E">
      <w:pPr>
        <w:spacing w:after="0"/>
        <w:rPr>
          <w:b/>
          <w:bCs/>
          <w:sz w:val="24"/>
          <w:szCs w:val="24"/>
        </w:rPr>
      </w:pPr>
      <w:r w:rsidRPr="00DD4268">
        <w:rPr>
          <w:b/>
          <w:bCs/>
          <w:sz w:val="24"/>
          <w:szCs w:val="24"/>
        </w:rPr>
        <w:t xml:space="preserve">The objective of this Assignment </w:t>
      </w:r>
      <w:r>
        <w:rPr>
          <w:b/>
          <w:bCs/>
          <w:sz w:val="24"/>
          <w:szCs w:val="24"/>
        </w:rPr>
        <w:t>is</w:t>
      </w:r>
      <w:r w:rsidRPr="00DD4268">
        <w:rPr>
          <w:b/>
          <w:bCs/>
          <w:sz w:val="24"/>
          <w:szCs w:val="24"/>
        </w:rPr>
        <w:t>:</w:t>
      </w:r>
    </w:p>
    <w:p w14:paraId="234B5004" w14:textId="77777777" w:rsidR="002A6A5E" w:rsidRPr="00D041DE" w:rsidRDefault="002A6A5E" w:rsidP="002A6A5E">
      <w:pPr>
        <w:pStyle w:val="ListParagraph"/>
        <w:numPr>
          <w:ilvl w:val="0"/>
          <w:numId w:val="40"/>
        </w:numPr>
        <w:spacing w:after="0"/>
        <w:rPr>
          <w:b/>
          <w:bCs/>
          <w:sz w:val="24"/>
          <w:szCs w:val="24"/>
        </w:rPr>
      </w:pPr>
      <w:r>
        <w:t>Be a</w:t>
      </w:r>
      <w:r w:rsidRPr="00974816">
        <w:t>ble to answer all the assignments and able to perform quiz related to the Test Data Generation.</w:t>
      </w:r>
    </w:p>
    <w:p w14:paraId="1B496D6A" w14:textId="77777777" w:rsidR="002A6A5E" w:rsidRDefault="002A6A5E" w:rsidP="002A6A5E">
      <w:pPr>
        <w:spacing w:after="0"/>
        <w:rPr>
          <w:b/>
          <w:bCs/>
          <w:sz w:val="28"/>
          <w:szCs w:val="28"/>
        </w:rPr>
      </w:pPr>
    </w:p>
    <w:p w14:paraId="6AF74BAE" w14:textId="77777777" w:rsidR="002A6A5E" w:rsidRPr="00DD4268" w:rsidRDefault="002A6A5E" w:rsidP="002A6A5E">
      <w:pPr>
        <w:spacing w:after="0"/>
        <w:rPr>
          <w:b/>
          <w:bCs/>
          <w:sz w:val="28"/>
          <w:szCs w:val="28"/>
        </w:rPr>
      </w:pPr>
      <w:r w:rsidRPr="00DD4268">
        <w:rPr>
          <w:b/>
          <w:bCs/>
          <w:sz w:val="28"/>
          <w:szCs w:val="28"/>
        </w:rPr>
        <w:t>Pre- Assignment Instruction:</w:t>
      </w:r>
    </w:p>
    <w:p w14:paraId="2C1F39B0" w14:textId="77777777" w:rsidR="002A6A5E" w:rsidRDefault="002A6A5E" w:rsidP="002A6A5E">
      <w:pPr>
        <w:pStyle w:val="ListParagraph"/>
        <w:spacing w:after="0"/>
        <w:ind w:left="0"/>
      </w:pPr>
      <w:r>
        <w:t>To complete this assignment successfully read the module content and follow the given links to solve the theory and programming questions.</w:t>
      </w:r>
    </w:p>
    <w:p w14:paraId="44F4E8EF" w14:textId="77777777" w:rsidR="002A6A5E" w:rsidRDefault="002A6A5E" w:rsidP="002A6A5E">
      <w:pPr>
        <w:pStyle w:val="ListParagraph"/>
        <w:spacing w:after="0"/>
        <w:ind w:left="0"/>
      </w:pPr>
    </w:p>
    <w:p w14:paraId="0298E40E" w14:textId="77777777" w:rsidR="002A6A5E" w:rsidRPr="00DD4268" w:rsidRDefault="002A6A5E" w:rsidP="002A6A5E">
      <w:pPr>
        <w:spacing w:after="0"/>
        <w:rPr>
          <w:b/>
          <w:bCs/>
          <w:sz w:val="28"/>
          <w:szCs w:val="28"/>
        </w:rPr>
      </w:pPr>
      <w:r w:rsidRPr="00DD4268">
        <w:rPr>
          <w:b/>
          <w:bCs/>
          <w:sz w:val="28"/>
          <w:szCs w:val="28"/>
        </w:rPr>
        <w:t>Assignment Tasks:</w:t>
      </w:r>
    </w:p>
    <w:p w14:paraId="3E71AEA6" w14:textId="137C46EA" w:rsidR="002A6A5E" w:rsidRDefault="002A6A5E" w:rsidP="002A6A5E">
      <w:pPr>
        <w:pStyle w:val="ListParagraph"/>
        <w:numPr>
          <w:ilvl w:val="0"/>
          <w:numId w:val="14"/>
        </w:numPr>
        <w:spacing w:after="0"/>
      </w:pPr>
      <w:r>
        <w:t xml:space="preserve">You will complete the following theory questions, practical </w:t>
      </w:r>
      <w:r w:rsidR="00080E52">
        <w:t>section and review</w:t>
      </w:r>
      <w:r>
        <w:t>.</w:t>
      </w:r>
    </w:p>
    <w:p w14:paraId="57BBC862" w14:textId="28489209" w:rsidR="002A6A5E" w:rsidRPr="00DD4268" w:rsidRDefault="00080E52" w:rsidP="002A6A5E">
      <w:pPr>
        <w:pStyle w:val="ListParagraph"/>
        <w:numPr>
          <w:ilvl w:val="0"/>
          <w:numId w:val="14"/>
        </w:numPr>
        <w:spacing w:after="0"/>
      </w:pPr>
      <w:r>
        <w:t>Answer all questions on this document, when complete, please upload in to brightspace.</w:t>
      </w:r>
    </w:p>
    <w:p w14:paraId="5A033CD4" w14:textId="77777777" w:rsidR="002A6A5E" w:rsidRPr="00DD4268" w:rsidRDefault="002A6A5E" w:rsidP="002A6A5E">
      <w:pPr>
        <w:pStyle w:val="ListParagraph"/>
        <w:spacing w:after="0"/>
      </w:pPr>
    </w:p>
    <w:p w14:paraId="49417A11" w14:textId="44032AAA" w:rsidR="002A6A5E" w:rsidRPr="001F4C41" w:rsidRDefault="00080E52" w:rsidP="002A6A5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Questions</w:t>
      </w:r>
      <w:r w:rsidR="002A6A5E" w:rsidRPr="001F4C41">
        <w:rPr>
          <w:b/>
          <w:bCs/>
          <w:sz w:val="28"/>
          <w:szCs w:val="28"/>
        </w:rPr>
        <w:t>:</w:t>
      </w:r>
    </w:p>
    <w:p w14:paraId="6FF4AAFA" w14:textId="77777777" w:rsidR="002A6A5E" w:rsidRDefault="002A6A5E" w:rsidP="004D5B31">
      <w:pPr>
        <w:pStyle w:val="ListParagraph"/>
        <w:numPr>
          <w:ilvl w:val="0"/>
          <w:numId w:val="41"/>
        </w:numPr>
      </w:pPr>
      <w:r>
        <w:t>Why test data generation is important in Java?</w:t>
      </w:r>
    </w:p>
    <w:p w14:paraId="185019A1" w14:textId="6FBC7CA3" w:rsidR="002A6A5E" w:rsidRPr="004D5B31" w:rsidRDefault="004D5B31" w:rsidP="004D5B31">
      <w:pPr>
        <w:ind w:left="360" w:firstLine="360"/>
        <w:rPr>
          <w:rStyle w:val="IntenseEmphasis"/>
          <w:i w:val="0"/>
          <w:iCs w:val="0"/>
        </w:rPr>
      </w:pPr>
      <w:r>
        <w:rPr>
          <w:rStyle w:val="IntenseEmphasis"/>
          <w:i w:val="0"/>
          <w:iCs w:val="0"/>
        </w:rPr>
        <w:t>Generating test data is important in Java because sample data is needed to determine if a program works correctly. Various kinds of test data are needed in order to properly (and comprehensively) test a program.</w:t>
      </w:r>
    </w:p>
    <w:p w14:paraId="53257065" w14:textId="55164345" w:rsidR="002A6A5E" w:rsidRDefault="002A6A5E" w:rsidP="004D5B31">
      <w:pPr>
        <w:pStyle w:val="ListParagraph"/>
        <w:numPr>
          <w:ilvl w:val="0"/>
          <w:numId w:val="41"/>
        </w:numPr>
      </w:pPr>
      <w:r>
        <w:t>Explain types of Testing.</w:t>
      </w:r>
    </w:p>
    <w:p w14:paraId="5E55C3C2" w14:textId="6DC14A04" w:rsidR="002A6A5E" w:rsidRPr="004D5B31" w:rsidRDefault="004D5B31" w:rsidP="004D5B31">
      <w:pPr>
        <w:ind w:left="360" w:firstLine="360"/>
        <w:rPr>
          <w:rStyle w:val="IntenseEmphasis"/>
          <w:i w:val="0"/>
          <w:iCs w:val="0"/>
        </w:rPr>
      </w:pPr>
      <w:r>
        <w:rPr>
          <w:rStyle w:val="IntenseEmphasis"/>
          <w:i w:val="0"/>
          <w:iCs w:val="0"/>
        </w:rPr>
        <w:t>The two main types of testing in Java are Positive and Negative. Positive testing ensures that the program behaves correctly when given expected input. Negative testing determines how a program handles unexpected input.</w:t>
      </w:r>
    </w:p>
    <w:p w14:paraId="1B43C6FD" w14:textId="77777777" w:rsidR="002A6A5E" w:rsidRDefault="002A6A5E" w:rsidP="004D5B31">
      <w:pPr>
        <w:pStyle w:val="ListParagraph"/>
        <w:numPr>
          <w:ilvl w:val="0"/>
          <w:numId w:val="41"/>
        </w:numPr>
      </w:pPr>
      <w:r>
        <w:t>Differentiate: Valid Testing  and Invalid Testing</w:t>
      </w:r>
    </w:p>
    <w:p w14:paraId="1235A5C4" w14:textId="09435379" w:rsidR="002A6A5E" w:rsidRPr="004D5B31" w:rsidRDefault="004D5B31" w:rsidP="004D5B31">
      <w:pPr>
        <w:ind w:left="360" w:firstLine="360"/>
        <w:rPr>
          <w:rStyle w:val="IntenseEmphasis"/>
          <w:i w:val="0"/>
          <w:iCs w:val="0"/>
        </w:rPr>
      </w:pPr>
      <w:r>
        <w:rPr>
          <w:rStyle w:val="IntenseEmphasis"/>
          <w:i w:val="0"/>
          <w:iCs w:val="0"/>
        </w:rPr>
        <w:t>Valid testing would be another term for positive testing, or inputting expected data into a program to ensure that it behaves properly. Invalid testing is another term for negative testing, or inputting unexpected data into the program to find out how it handles it.</w:t>
      </w:r>
    </w:p>
    <w:p w14:paraId="3875AE1E" w14:textId="521FA3A1" w:rsidR="002A6A5E" w:rsidRDefault="002A6A5E" w:rsidP="004D5B31">
      <w:pPr>
        <w:pStyle w:val="ListParagraph"/>
        <w:numPr>
          <w:ilvl w:val="0"/>
          <w:numId w:val="41"/>
        </w:numPr>
      </w:pPr>
      <w:r>
        <w:t>Give two ways to use Java Assertion.</w:t>
      </w:r>
    </w:p>
    <w:p w14:paraId="15A593E9" w14:textId="63A2529E" w:rsidR="002A6A5E" w:rsidRDefault="008C1838" w:rsidP="008C1838">
      <w:pPr>
        <w:ind w:left="360" w:firstLine="360"/>
        <w:rPr>
          <w:rStyle w:val="IntenseEmphasis"/>
          <w:i w:val="0"/>
          <w:iCs w:val="0"/>
        </w:rPr>
      </w:pPr>
      <w:r>
        <w:rPr>
          <w:rStyle w:val="IntenseEmphasis"/>
          <w:i w:val="0"/>
          <w:iCs w:val="0"/>
        </w:rPr>
        <w:t>The first way of using assertions in Java only uses one expression ( assert expression; ) that resolves to a Boolean value. The second uses two expressions ( assert expression1 : expression 2; ). In the second example, the second expression is usually a message that will be displayed if the first expression resolves to False.</w:t>
      </w:r>
    </w:p>
    <w:p w14:paraId="65486B29" w14:textId="77777777" w:rsidR="00AD2BC2" w:rsidRPr="008C1838" w:rsidRDefault="00AD2BC2" w:rsidP="008C1838">
      <w:pPr>
        <w:ind w:left="360" w:firstLine="360"/>
        <w:rPr>
          <w:rStyle w:val="IntenseEmphasis"/>
          <w:i w:val="0"/>
          <w:iCs w:val="0"/>
        </w:rPr>
      </w:pPr>
    </w:p>
    <w:p w14:paraId="0C281169" w14:textId="77777777" w:rsidR="002A6A5E" w:rsidRDefault="002A6A5E" w:rsidP="004D5B31">
      <w:pPr>
        <w:pStyle w:val="ListParagraph"/>
        <w:numPr>
          <w:ilvl w:val="0"/>
          <w:numId w:val="41"/>
        </w:numPr>
      </w:pPr>
      <w:r>
        <w:lastRenderedPageBreak/>
        <w:t>Explain:  Pre- condition and Post- Condition.</w:t>
      </w:r>
    </w:p>
    <w:p w14:paraId="7830B2B9" w14:textId="5240199C" w:rsidR="002A6A5E" w:rsidRPr="008C1838" w:rsidRDefault="008C1838" w:rsidP="008C1838">
      <w:pPr>
        <w:pStyle w:val="ListParagraph"/>
        <w:ind w:left="360" w:firstLine="360"/>
        <w:rPr>
          <w:rStyle w:val="IntenseEmphasis"/>
          <w:i w:val="0"/>
          <w:iCs w:val="0"/>
        </w:rPr>
      </w:pPr>
      <w:r>
        <w:rPr>
          <w:rStyle w:val="IntenseEmphasis"/>
          <w:i w:val="0"/>
          <w:iCs w:val="0"/>
        </w:rPr>
        <w:t>Pre-conditions are conditions that MUST be true before a specific method or block of code executes for it to run. Post-conditions are guaranteed to be true after a method or block of code runs.</w:t>
      </w:r>
    </w:p>
    <w:p w14:paraId="7F454B47" w14:textId="77777777" w:rsidR="002A6A5E" w:rsidRDefault="002A6A5E" w:rsidP="002A6A5E">
      <w:pPr>
        <w:rPr>
          <w:b/>
          <w:bCs/>
          <w:sz w:val="28"/>
          <w:szCs w:val="28"/>
        </w:rPr>
      </w:pPr>
      <w:r w:rsidRPr="001F4C41">
        <w:rPr>
          <w:b/>
          <w:bCs/>
          <w:sz w:val="28"/>
          <w:szCs w:val="28"/>
        </w:rPr>
        <w:t>Practical:</w:t>
      </w:r>
    </w:p>
    <w:p w14:paraId="2065EE89" w14:textId="5E00E33D" w:rsidR="002A6A5E" w:rsidRDefault="002A6A5E" w:rsidP="002A6A5E">
      <w:pPr>
        <w:pStyle w:val="ListParagraph"/>
        <w:numPr>
          <w:ilvl w:val="0"/>
          <w:numId w:val="39"/>
        </w:numPr>
      </w:pPr>
      <w:r w:rsidRPr="00991945">
        <w:t xml:space="preserve">Create a JUnit test case in Eclipse and write down the complete code with </w:t>
      </w:r>
      <w:r w:rsidR="00080E52">
        <w:t xml:space="preserve">the </w:t>
      </w:r>
      <w:r w:rsidRPr="00991945">
        <w:t>output.</w:t>
      </w:r>
    </w:p>
    <w:p w14:paraId="017CCE79" w14:textId="374BFB9D" w:rsidR="002A6A5E" w:rsidRDefault="0074686F" w:rsidP="002A6A5E">
      <w:pPr>
        <w:pStyle w:val="ListParagraph"/>
        <w:rPr>
          <w:rStyle w:val="IntenseEmphasis"/>
          <w:i w:val="0"/>
          <w:iCs w:val="0"/>
        </w:rPr>
      </w:pPr>
      <w:r>
        <w:rPr>
          <w:rStyle w:val="IntenseEmphasis"/>
          <w:i w:val="0"/>
          <w:iCs w:val="0"/>
        </w:rPr>
        <w:t>Source Code File(s):</w:t>
      </w:r>
    </w:p>
    <w:p w14:paraId="79008D66" w14:textId="1EF279CC" w:rsidR="0074686F" w:rsidRDefault="0074686F" w:rsidP="0074686F">
      <w:pPr>
        <w:pStyle w:val="ListParagraph"/>
        <w:numPr>
          <w:ilvl w:val="0"/>
          <w:numId w:val="42"/>
        </w:numPr>
        <w:rPr>
          <w:rStyle w:val="IntenseEmphasis"/>
          <w:i w:val="0"/>
          <w:iCs w:val="0"/>
        </w:rPr>
      </w:pPr>
      <w:r>
        <w:rPr>
          <w:rStyle w:val="IntenseEmphasis"/>
          <w:i w:val="0"/>
          <w:iCs w:val="0"/>
        </w:rPr>
        <w:t>QuestionOne.java</w:t>
      </w:r>
    </w:p>
    <w:p w14:paraId="57374DC4" w14:textId="225EE28E" w:rsidR="003F4A17" w:rsidRDefault="003F4A17" w:rsidP="0074686F">
      <w:pPr>
        <w:pStyle w:val="ListParagraph"/>
        <w:numPr>
          <w:ilvl w:val="0"/>
          <w:numId w:val="42"/>
        </w:numPr>
        <w:rPr>
          <w:rStyle w:val="IntenseEmphasis"/>
          <w:i w:val="0"/>
          <w:iCs w:val="0"/>
        </w:rPr>
      </w:pPr>
      <w:r>
        <w:rPr>
          <w:rStyle w:val="IntenseEmphasis"/>
          <w:i w:val="0"/>
          <w:iCs w:val="0"/>
        </w:rPr>
        <w:t>QuestionOneTest.java</w:t>
      </w:r>
      <w:bookmarkStart w:id="0" w:name="_GoBack"/>
      <w:bookmarkEnd w:id="0"/>
    </w:p>
    <w:p w14:paraId="7E7BE7EE" w14:textId="0EC65AA5" w:rsidR="0074686F" w:rsidRDefault="0074686F" w:rsidP="002A6A5E">
      <w:pPr>
        <w:pStyle w:val="ListParagraph"/>
        <w:rPr>
          <w:rStyle w:val="IntenseEmphasis"/>
          <w:i w:val="0"/>
          <w:iCs w:val="0"/>
        </w:rPr>
      </w:pPr>
      <w:r>
        <w:rPr>
          <w:rStyle w:val="IntenseEmphasis"/>
          <w:i w:val="0"/>
          <w:iCs w:val="0"/>
        </w:rPr>
        <w:t>Output File(s):</w:t>
      </w:r>
    </w:p>
    <w:p w14:paraId="6A9021D0" w14:textId="22DC03F7" w:rsidR="0074686F" w:rsidRPr="0074686F" w:rsidRDefault="0074686F" w:rsidP="0074686F">
      <w:pPr>
        <w:pStyle w:val="ListParagraph"/>
        <w:numPr>
          <w:ilvl w:val="0"/>
          <w:numId w:val="42"/>
        </w:numPr>
        <w:rPr>
          <w:rStyle w:val="IntenseEmphasis"/>
          <w:i w:val="0"/>
          <w:iCs w:val="0"/>
        </w:rPr>
      </w:pPr>
      <w:r>
        <w:rPr>
          <w:rStyle w:val="IntenseEmphasis"/>
          <w:i w:val="0"/>
          <w:iCs w:val="0"/>
        </w:rPr>
        <w:t>QuestionOneOutput.png</w:t>
      </w:r>
    </w:p>
    <w:p w14:paraId="2C099D1F" w14:textId="6D90E402" w:rsidR="002A6A5E" w:rsidRDefault="00080E52" w:rsidP="002A6A5E">
      <w:pPr>
        <w:pStyle w:val="ListParagraph"/>
        <w:numPr>
          <w:ilvl w:val="0"/>
          <w:numId w:val="39"/>
        </w:numPr>
      </w:pPr>
      <w:r>
        <w:t xml:space="preserve">Use </w:t>
      </w:r>
      <w:r w:rsidR="002A6A5E">
        <w:t>any three assertion method</w:t>
      </w:r>
      <w:r>
        <w:t>s</w:t>
      </w:r>
      <w:r w:rsidR="002A6A5E">
        <w:t xml:space="preserve"> and create a Java Programming code to generate the correct outputs.</w:t>
      </w:r>
    </w:p>
    <w:p w14:paraId="6A88134A" w14:textId="256C3600" w:rsidR="0074686F" w:rsidRDefault="0074686F" w:rsidP="0074686F">
      <w:pPr>
        <w:pStyle w:val="ListParagraph"/>
        <w:rPr>
          <w:rStyle w:val="IntenseEmphasis"/>
          <w:i w:val="0"/>
          <w:iCs w:val="0"/>
        </w:rPr>
      </w:pPr>
      <w:r>
        <w:rPr>
          <w:rStyle w:val="IntenseEmphasis"/>
          <w:i w:val="0"/>
          <w:iCs w:val="0"/>
        </w:rPr>
        <w:t>Source Code File(s):</w:t>
      </w:r>
    </w:p>
    <w:p w14:paraId="436061E3" w14:textId="3C189BBA" w:rsidR="0074686F" w:rsidRDefault="0074686F" w:rsidP="0074686F">
      <w:pPr>
        <w:pStyle w:val="ListParagraph"/>
        <w:numPr>
          <w:ilvl w:val="0"/>
          <w:numId w:val="42"/>
        </w:numPr>
        <w:rPr>
          <w:rStyle w:val="IntenseEmphasis"/>
          <w:i w:val="0"/>
          <w:iCs w:val="0"/>
        </w:rPr>
      </w:pPr>
      <w:r>
        <w:rPr>
          <w:rStyle w:val="IntenseEmphasis"/>
          <w:i w:val="0"/>
          <w:iCs w:val="0"/>
        </w:rPr>
        <w:t>QuestionTwo.java</w:t>
      </w:r>
    </w:p>
    <w:p w14:paraId="7805B107" w14:textId="171B033E" w:rsidR="0074686F" w:rsidRDefault="0074686F" w:rsidP="0074686F">
      <w:pPr>
        <w:pStyle w:val="ListParagraph"/>
        <w:rPr>
          <w:rStyle w:val="IntenseEmphasis"/>
          <w:i w:val="0"/>
          <w:iCs w:val="0"/>
        </w:rPr>
      </w:pPr>
      <w:r>
        <w:rPr>
          <w:rStyle w:val="IntenseEmphasis"/>
          <w:i w:val="0"/>
          <w:iCs w:val="0"/>
        </w:rPr>
        <w:t>Output File(s):</w:t>
      </w:r>
    </w:p>
    <w:p w14:paraId="02581EBE" w14:textId="0B460F34" w:rsidR="0074686F" w:rsidRPr="0074686F" w:rsidRDefault="0074686F" w:rsidP="0074686F">
      <w:pPr>
        <w:pStyle w:val="ListParagraph"/>
        <w:numPr>
          <w:ilvl w:val="0"/>
          <w:numId w:val="42"/>
        </w:numPr>
        <w:rPr>
          <w:rStyle w:val="IntenseEmphasis"/>
          <w:i w:val="0"/>
          <w:iCs w:val="0"/>
        </w:rPr>
      </w:pPr>
      <w:r>
        <w:rPr>
          <w:rStyle w:val="IntenseEmphasis"/>
          <w:i w:val="0"/>
          <w:iCs w:val="0"/>
        </w:rPr>
        <w:t>QuestionTwoOutput.png</w:t>
      </w:r>
    </w:p>
    <w:p w14:paraId="07DD8BB4" w14:textId="697A676D" w:rsidR="002A6A5E" w:rsidRDefault="00080E52" w:rsidP="002A6A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</w:t>
      </w:r>
      <w:r w:rsidR="002A6A5E" w:rsidRPr="001F4C41">
        <w:rPr>
          <w:b/>
          <w:bCs/>
          <w:sz w:val="28"/>
          <w:szCs w:val="28"/>
        </w:rPr>
        <w:t>:</w:t>
      </w:r>
    </w:p>
    <w:p w14:paraId="59452469" w14:textId="02569186" w:rsidR="002A6A5E" w:rsidRPr="002A6C8D" w:rsidRDefault="006840D4" w:rsidP="002A6A5E">
      <w:pPr>
        <w:pStyle w:val="ListParagraph"/>
        <w:numPr>
          <w:ilvl w:val="0"/>
          <w:numId w:val="37"/>
        </w:numPr>
      </w:pPr>
      <w:r>
        <w:rPr>
          <w:rStyle w:val="IntenseEmphasis"/>
          <w:i w:val="0"/>
          <w:iCs w:val="0"/>
          <w:u w:val="single"/>
        </w:rPr>
        <w:t xml:space="preserve">assertTrue() </w:t>
      </w:r>
      <w:r w:rsidR="002A6A5E" w:rsidRPr="002A6C8D">
        <w:t>method of Assert class checks that a condition is true.</w:t>
      </w:r>
    </w:p>
    <w:p w14:paraId="4C92B230" w14:textId="77777777" w:rsidR="002A6A5E" w:rsidRPr="002A6C8D" w:rsidRDefault="002A6A5E" w:rsidP="002A6A5E">
      <w:pPr>
        <w:pStyle w:val="ListParagraph"/>
        <w:numPr>
          <w:ilvl w:val="0"/>
          <w:numId w:val="37"/>
        </w:numPr>
      </w:pPr>
      <w:r w:rsidRPr="002A6C8D">
        <w:t>Which of the below statement about JUnit is false?</w:t>
      </w:r>
    </w:p>
    <w:p w14:paraId="32CABC19" w14:textId="77777777" w:rsidR="002A6A5E" w:rsidRPr="002A6C8D" w:rsidRDefault="002A6A5E" w:rsidP="002A6A5E">
      <w:pPr>
        <w:spacing w:after="0" w:line="240" w:lineRule="auto"/>
        <w:ind w:left="720"/>
      </w:pPr>
      <w:r w:rsidRPr="002A6C8D">
        <w:t>a) It is an open source framework</w:t>
      </w:r>
    </w:p>
    <w:p w14:paraId="269ECAB3" w14:textId="77777777" w:rsidR="002A6A5E" w:rsidRPr="002A6C8D" w:rsidRDefault="002A6A5E" w:rsidP="002A6A5E">
      <w:pPr>
        <w:spacing w:after="0" w:line="240" w:lineRule="auto"/>
        <w:ind w:left="720"/>
      </w:pPr>
      <w:r w:rsidRPr="002A6C8D">
        <w:t>b) It provides an annotation to identify test methods</w:t>
      </w:r>
    </w:p>
    <w:p w14:paraId="34D2F0AC" w14:textId="77777777" w:rsidR="002A6A5E" w:rsidRPr="002A6C8D" w:rsidRDefault="002A6A5E" w:rsidP="002A6A5E">
      <w:pPr>
        <w:spacing w:after="0" w:line="240" w:lineRule="auto"/>
        <w:ind w:left="720"/>
      </w:pPr>
      <w:r w:rsidRPr="002A6C8D">
        <w:t>c) It provides test runners for running test</w:t>
      </w:r>
    </w:p>
    <w:p w14:paraId="1B67C071" w14:textId="77777777" w:rsidR="002A6A5E" w:rsidRPr="006840D4" w:rsidRDefault="002A6A5E" w:rsidP="002A6A5E">
      <w:pPr>
        <w:spacing w:after="0" w:line="240" w:lineRule="auto"/>
        <w:ind w:left="720"/>
        <w:rPr>
          <w:rStyle w:val="IntenseEmphasis"/>
          <w:i w:val="0"/>
          <w:iCs w:val="0"/>
          <w:u w:val="single"/>
        </w:rPr>
      </w:pPr>
      <w:r w:rsidRPr="006840D4">
        <w:rPr>
          <w:rStyle w:val="IntenseEmphasis"/>
          <w:i w:val="0"/>
          <w:iCs w:val="0"/>
          <w:u w:val="single"/>
        </w:rPr>
        <w:t>d) They cannot be run automatically</w:t>
      </w:r>
    </w:p>
    <w:p w14:paraId="764E6D3D" w14:textId="51401030" w:rsidR="002A6A5E" w:rsidRPr="002A6C8D" w:rsidRDefault="006840D4" w:rsidP="002A6A5E">
      <w:pPr>
        <w:pStyle w:val="ListParagraph"/>
        <w:numPr>
          <w:ilvl w:val="0"/>
          <w:numId w:val="37"/>
        </w:numPr>
      </w:pPr>
      <w:r>
        <w:rPr>
          <w:rStyle w:val="IntenseEmphasis"/>
          <w:i w:val="0"/>
          <w:iCs w:val="0"/>
          <w:u w:val="single"/>
        </w:rPr>
        <w:t xml:space="preserve">@Test </w:t>
      </w:r>
      <w:r w:rsidR="002A6A5E" w:rsidRPr="002A6C8D">
        <w:t>is a correct annotation with respect to JUnits.</w:t>
      </w:r>
    </w:p>
    <w:p w14:paraId="39C1B439" w14:textId="6FE838A5" w:rsidR="002A6A5E" w:rsidRPr="002A6C8D" w:rsidRDefault="002A6A5E" w:rsidP="002A6A5E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312" w:lineRule="atLeast"/>
        <w:outlineLvl w:val="2"/>
      </w:pPr>
      <w:r w:rsidRPr="002A6C8D">
        <w:t>Is it necessary to write the test class to test every class?</w:t>
      </w:r>
      <w:r>
        <w:t xml:space="preserve"> </w:t>
      </w:r>
      <w:r w:rsidR="00F326D5">
        <w:rPr>
          <w:rStyle w:val="IntenseEmphasis"/>
          <w:i w:val="0"/>
          <w:iCs w:val="0"/>
          <w:u w:val="single"/>
        </w:rPr>
        <w:t>No, but it’s a good practice</w:t>
      </w:r>
    </w:p>
    <w:p w14:paraId="572BBA4F" w14:textId="77777777" w:rsidR="002A6A5E" w:rsidRPr="00991945" w:rsidRDefault="002A6A5E" w:rsidP="002A6A5E">
      <w:pPr>
        <w:pStyle w:val="ListParagraph"/>
        <w:numPr>
          <w:ilvl w:val="0"/>
          <w:numId w:val="37"/>
        </w:numPr>
        <w:spacing w:after="0" w:line="240" w:lineRule="auto"/>
        <w:textAlignment w:val="top"/>
      </w:pPr>
      <w:r w:rsidRPr="00991945">
        <w:t>Which</w:t>
      </w:r>
      <w:r>
        <w:t xml:space="preserve"> of the following</w:t>
      </w:r>
      <w:r w:rsidRPr="00991945">
        <w:t xml:space="preserve"> three statements are true?</w:t>
      </w:r>
      <w:r>
        <w:t xml:space="preserve"> </w:t>
      </w:r>
    </w:p>
    <w:p w14:paraId="43974D1A" w14:textId="77777777" w:rsidR="002A6A5E" w:rsidRPr="00991945" w:rsidRDefault="002A6A5E" w:rsidP="002A6A5E">
      <w:pPr>
        <w:pStyle w:val="ListParagraph"/>
        <w:spacing w:after="0" w:line="240" w:lineRule="auto"/>
        <w:textAlignment w:val="top"/>
      </w:pPr>
    </w:p>
    <w:p w14:paraId="1E75C792" w14:textId="77777777" w:rsidR="002A6A5E" w:rsidRPr="00991945" w:rsidRDefault="002A6A5E" w:rsidP="002A6A5E">
      <w:pPr>
        <w:pStyle w:val="ListParagraph"/>
        <w:numPr>
          <w:ilvl w:val="0"/>
          <w:numId w:val="38"/>
        </w:numPr>
        <w:spacing w:after="0" w:line="240" w:lineRule="auto"/>
        <w:textAlignment w:val="top"/>
      </w:pPr>
      <w:r w:rsidRPr="00991945">
        <w:t>Assertion checking is typically enabled when a program is deployed.</w:t>
      </w:r>
    </w:p>
    <w:p w14:paraId="2775FFD0" w14:textId="77777777" w:rsidR="002A6A5E" w:rsidRPr="00991945" w:rsidRDefault="002A6A5E" w:rsidP="002A6A5E">
      <w:pPr>
        <w:pStyle w:val="ListParagraph"/>
        <w:numPr>
          <w:ilvl w:val="0"/>
          <w:numId w:val="38"/>
        </w:numPr>
        <w:spacing w:after="0" w:line="240" w:lineRule="auto"/>
        <w:textAlignment w:val="top"/>
      </w:pPr>
      <w:r w:rsidRPr="00991945">
        <w:t>It is never appropriate to write code to handle failure of an assert statement.</w:t>
      </w:r>
    </w:p>
    <w:p w14:paraId="74E384E2" w14:textId="77777777" w:rsidR="002A6A5E" w:rsidRPr="00F326D5" w:rsidRDefault="002A6A5E" w:rsidP="002A6A5E">
      <w:pPr>
        <w:pStyle w:val="ListParagraph"/>
        <w:numPr>
          <w:ilvl w:val="0"/>
          <w:numId w:val="38"/>
        </w:numPr>
        <w:spacing w:after="0" w:line="240" w:lineRule="auto"/>
        <w:textAlignment w:val="top"/>
        <w:rPr>
          <w:rStyle w:val="IntenseEmphasis"/>
          <w:i w:val="0"/>
          <w:iCs w:val="0"/>
          <w:u w:val="single"/>
        </w:rPr>
      </w:pPr>
      <w:r w:rsidRPr="00F326D5">
        <w:rPr>
          <w:rStyle w:val="IntenseEmphasis"/>
          <w:i w:val="0"/>
          <w:iCs w:val="0"/>
          <w:u w:val="single"/>
        </w:rPr>
        <w:t>Assertion checking is typically enabled during program development and testing.</w:t>
      </w:r>
    </w:p>
    <w:p w14:paraId="576DC664" w14:textId="77777777" w:rsidR="002A6A5E" w:rsidRPr="00991945" w:rsidRDefault="002A6A5E" w:rsidP="002A6A5E">
      <w:pPr>
        <w:pStyle w:val="ListParagraph"/>
        <w:numPr>
          <w:ilvl w:val="0"/>
          <w:numId w:val="38"/>
        </w:numPr>
        <w:spacing w:after="0" w:line="240" w:lineRule="auto"/>
        <w:textAlignment w:val="top"/>
      </w:pPr>
      <w:r w:rsidRPr="00991945">
        <w:t>Assertion checking can be selectively enabled or disabled on a per-package basis, but not on a per-class basis.</w:t>
      </w:r>
    </w:p>
    <w:p w14:paraId="2960C093" w14:textId="77777777" w:rsidR="002A6A5E" w:rsidRPr="00F326D5" w:rsidRDefault="002A6A5E" w:rsidP="002A6A5E">
      <w:pPr>
        <w:pStyle w:val="ListParagraph"/>
        <w:numPr>
          <w:ilvl w:val="0"/>
          <w:numId w:val="38"/>
        </w:numPr>
        <w:spacing w:after="0" w:line="240" w:lineRule="auto"/>
        <w:textAlignment w:val="top"/>
        <w:rPr>
          <w:rStyle w:val="IntenseEmphasis"/>
          <w:i w:val="0"/>
          <w:iCs w:val="0"/>
          <w:u w:val="single"/>
        </w:rPr>
      </w:pPr>
      <w:r w:rsidRPr="00F326D5">
        <w:rPr>
          <w:rStyle w:val="IntenseEmphasis"/>
          <w:i w:val="0"/>
          <w:iCs w:val="0"/>
          <w:u w:val="single"/>
        </w:rPr>
        <w:t>Assertion checking can be selectively enabled or disabled on both a per-package basis and a per-class basis.</w:t>
      </w:r>
    </w:p>
    <w:p w14:paraId="7FC87D7F" w14:textId="77777777" w:rsidR="002A6A5E" w:rsidRDefault="002A6A5E" w:rsidP="002A6A5E">
      <w:pPr>
        <w:pStyle w:val="ListParagraph"/>
        <w:spacing w:after="0" w:line="240" w:lineRule="auto"/>
      </w:pPr>
    </w:p>
    <w:p w14:paraId="498376E2" w14:textId="77777777" w:rsidR="002A6A5E" w:rsidRPr="00991945" w:rsidRDefault="002A6A5E" w:rsidP="002A6A5E">
      <w:pPr>
        <w:pStyle w:val="ListParagraph"/>
        <w:spacing w:after="0" w:line="240" w:lineRule="auto"/>
      </w:pPr>
    </w:p>
    <w:p w14:paraId="53749EC8" w14:textId="77777777" w:rsidR="002A6A5E" w:rsidRPr="00DD4268" w:rsidRDefault="002A6A5E" w:rsidP="002A6A5E">
      <w:pPr>
        <w:pStyle w:val="ListParagraph"/>
        <w:spacing w:after="0"/>
        <w:rPr>
          <w:color w:val="000000"/>
          <w:shd w:val="clear" w:color="auto" w:fill="FFFFFF"/>
        </w:rPr>
      </w:pPr>
    </w:p>
    <w:p w14:paraId="6600C058" w14:textId="77777777" w:rsidR="00874D9D" w:rsidRDefault="00874D9D" w:rsidP="002B1ABC">
      <w:pPr>
        <w:pStyle w:val="NoSpacing"/>
        <w:rPr>
          <w:b/>
          <w:sz w:val="28"/>
          <w:szCs w:val="28"/>
        </w:rPr>
      </w:pPr>
    </w:p>
    <w:p w14:paraId="60BB567A" w14:textId="77777777" w:rsidR="00874D9D" w:rsidRDefault="00874D9D" w:rsidP="002B1ABC">
      <w:pPr>
        <w:pStyle w:val="NoSpacing"/>
        <w:rPr>
          <w:b/>
          <w:sz w:val="28"/>
          <w:szCs w:val="28"/>
        </w:rPr>
      </w:pPr>
    </w:p>
    <w:p w14:paraId="3A7C734C" w14:textId="77777777" w:rsidR="00874D9D" w:rsidRDefault="00874D9D" w:rsidP="002B1ABC">
      <w:pPr>
        <w:pStyle w:val="NoSpacing"/>
        <w:rPr>
          <w:b/>
          <w:sz w:val="28"/>
          <w:szCs w:val="28"/>
        </w:rPr>
      </w:pPr>
    </w:p>
    <w:sectPr w:rsidR="00874D9D" w:rsidSect="004D5B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7D781" w14:textId="77777777" w:rsidR="00C5504A" w:rsidRDefault="00C5504A" w:rsidP="005D01F2">
      <w:pPr>
        <w:spacing w:after="0" w:line="240" w:lineRule="auto"/>
      </w:pPr>
      <w:r>
        <w:separator/>
      </w:r>
    </w:p>
    <w:p w14:paraId="60433D0A" w14:textId="77777777" w:rsidR="00C5504A" w:rsidRDefault="00C5504A"/>
  </w:endnote>
  <w:endnote w:type="continuationSeparator" w:id="0">
    <w:p w14:paraId="4CE367AE" w14:textId="77777777" w:rsidR="00C5504A" w:rsidRDefault="00C5504A" w:rsidP="005D01F2">
      <w:pPr>
        <w:spacing w:after="0" w:line="240" w:lineRule="auto"/>
      </w:pPr>
      <w:r>
        <w:continuationSeparator/>
      </w:r>
    </w:p>
    <w:p w14:paraId="4B0D59D9" w14:textId="77777777" w:rsidR="00C5504A" w:rsidRDefault="00C550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ABF2D" w14:textId="77777777" w:rsidR="008604C3" w:rsidRDefault="008604C3">
    <w:pPr>
      <w:pStyle w:val="Footer"/>
    </w:pPr>
  </w:p>
  <w:p w14:paraId="14C4E2B0" w14:textId="77777777" w:rsidR="00305A71" w:rsidRDefault="00305A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EF351" w14:textId="695762A6" w:rsidR="00305A71" w:rsidRPr="00684BEE" w:rsidRDefault="004914E6" w:rsidP="00684BEE">
    <w:pPr>
      <w:ind w:right="260"/>
      <w:rPr>
        <w:color w:val="0F243E" w:themeColor="text2" w:themeShade="80"/>
        <w:sz w:val="26"/>
        <w:szCs w:val="2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40128A" wp14:editId="75F8EAD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501015" cy="32321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04EAC" w14:textId="6C2ECD0A" w:rsidR="00684BEE" w:rsidRDefault="00684BEE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080E52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740128A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9.45pt;height:25.45pt;z-index:25165824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" fillcolor="white [3201]" stroked="f" strokeweight=".5pt">
              <v:textbox style="mso-fit-shape-to-text:t" inset="0,,0">
                <w:txbxContent>
                  <w:p w14:paraId="07A04EAC" w14:textId="6C2ECD0A" w:rsidR="00684BEE" w:rsidRDefault="00684BEE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080E52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51D6D" w14:textId="77777777" w:rsidR="008604C3" w:rsidRDefault="00860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F28DF" w14:textId="77777777" w:rsidR="00C5504A" w:rsidRDefault="00C5504A" w:rsidP="005D01F2">
      <w:pPr>
        <w:spacing w:after="0" w:line="240" w:lineRule="auto"/>
      </w:pPr>
      <w:r>
        <w:separator/>
      </w:r>
    </w:p>
    <w:p w14:paraId="69AFF28A" w14:textId="77777777" w:rsidR="00C5504A" w:rsidRDefault="00C5504A"/>
  </w:footnote>
  <w:footnote w:type="continuationSeparator" w:id="0">
    <w:p w14:paraId="601F24C8" w14:textId="77777777" w:rsidR="00C5504A" w:rsidRDefault="00C5504A" w:rsidP="005D01F2">
      <w:pPr>
        <w:spacing w:after="0" w:line="240" w:lineRule="auto"/>
      </w:pPr>
      <w:r>
        <w:continuationSeparator/>
      </w:r>
    </w:p>
    <w:p w14:paraId="25D2F5A2" w14:textId="77777777" w:rsidR="00C5504A" w:rsidRDefault="00C550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7D933" w14:textId="77777777" w:rsidR="008604C3" w:rsidRDefault="008604C3">
    <w:pPr>
      <w:pStyle w:val="Header"/>
    </w:pPr>
  </w:p>
  <w:p w14:paraId="768453F6" w14:textId="77777777" w:rsidR="00305A71" w:rsidRDefault="00305A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BB6F5" w14:textId="77777777" w:rsidR="00305A71" w:rsidRDefault="000B38EB" w:rsidP="008604C3">
    <w:pPr>
      <w:pStyle w:val="Header"/>
    </w:pPr>
    <w:r w:rsidRPr="00436A65">
      <w:rPr>
        <w:noProof/>
        <w:lang w:val="en-US"/>
      </w:rPr>
      <w:drawing>
        <wp:inline distT="0" distB="0" distL="0" distR="0" wp14:anchorId="58BF4BA7" wp14:editId="3DC63084">
          <wp:extent cx="3383280" cy="556260"/>
          <wp:effectExtent l="0" t="0" r="0" b="0"/>
          <wp:docPr id="1" name="Picture 1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29739" w14:textId="77777777" w:rsidR="008604C3" w:rsidRDefault="00860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B5041"/>
    <w:multiLevelType w:val="hybridMultilevel"/>
    <w:tmpl w:val="4AB223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26C46"/>
    <w:multiLevelType w:val="hybridMultilevel"/>
    <w:tmpl w:val="EFE4B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435AE"/>
    <w:multiLevelType w:val="hybridMultilevel"/>
    <w:tmpl w:val="04A44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725BE"/>
    <w:multiLevelType w:val="hybridMultilevel"/>
    <w:tmpl w:val="33ACDF16"/>
    <w:lvl w:ilvl="0" w:tplc="FC40B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C3ECC"/>
    <w:multiLevelType w:val="hybridMultilevel"/>
    <w:tmpl w:val="ABD45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77937"/>
    <w:multiLevelType w:val="hybridMultilevel"/>
    <w:tmpl w:val="0660D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77246"/>
    <w:multiLevelType w:val="hybridMultilevel"/>
    <w:tmpl w:val="5EDC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467C8"/>
    <w:multiLevelType w:val="hybridMultilevel"/>
    <w:tmpl w:val="76F642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C44CF"/>
    <w:multiLevelType w:val="hybridMultilevel"/>
    <w:tmpl w:val="2348F8D4"/>
    <w:lvl w:ilvl="0" w:tplc="C0F2BFC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3D4289"/>
    <w:multiLevelType w:val="hybridMultilevel"/>
    <w:tmpl w:val="1340BE7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88364D"/>
    <w:multiLevelType w:val="hybridMultilevel"/>
    <w:tmpl w:val="C3646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25295"/>
    <w:multiLevelType w:val="hybridMultilevel"/>
    <w:tmpl w:val="CC36D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05DF8"/>
    <w:multiLevelType w:val="hybridMultilevel"/>
    <w:tmpl w:val="711E2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1E821C5"/>
    <w:multiLevelType w:val="hybridMultilevel"/>
    <w:tmpl w:val="CE96E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D448D"/>
    <w:multiLevelType w:val="hybridMultilevel"/>
    <w:tmpl w:val="108C3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E1593"/>
    <w:multiLevelType w:val="hybridMultilevel"/>
    <w:tmpl w:val="D0B2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04ADA"/>
    <w:multiLevelType w:val="hybridMultilevel"/>
    <w:tmpl w:val="329E5BF0"/>
    <w:lvl w:ilvl="0" w:tplc="686447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22CBA"/>
    <w:multiLevelType w:val="hybridMultilevel"/>
    <w:tmpl w:val="8696D278"/>
    <w:lvl w:ilvl="0" w:tplc="EE2EE344">
      <w:start w:val="1"/>
      <w:numFmt w:val="decimal"/>
      <w:lvlText w:val="%1."/>
      <w:lvlJc w:val="left"/>
      <w:pPr>
        <w:ind w:left="804" w:hanging="4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62FE7"/>
    <w:multiLevelType w:val="hybridMultilevel"/>
    <w:tmpl w:val="1BA4C8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C78C2"/>
    <w:multiLevelType w:val="hybridMultilevel"/>
    <w:tmpl w:val="9E10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B561F"/>
    <w:multiLevelType w:val="hybridMultilevel"/>
    <w:tmpl w:val="DFC29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22F5D"/>
    <w:multiLevelType w:val="hybridMultilevel"/>
    <w:tmpl w:val="65CCC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7110F"/>
    <w:multiLevelType w:val="hybridMultilevel"/>
    <w:tmpl w:val="4B6A7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D2435"/>
    <w:multiLevelType w:val="hybridMultilevel"/>
    <w:tmpl w:val="8682B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C6D92"/>
    <w:multiLevelType w:val="hybridMultilevel"/>
    <w:tmpl w:val="CC50D1A2"/>
    <w:lvl w:ilvl="0" w:tplc="36222E1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E0C7A"/>
    <w:multiLevelType w:val="hybridMultilevel"/>
    <w:tmpl w:val="DEB67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0DCB0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04505"/>
    <w:multiLevelType w:val="hybridMultilevel"/>
    <w:tmpl w:val="1AEC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74A43"/>
    <w:multiLevelType w:val="hybridMultilevel"/>
    <w:tmpl w:val="86D28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4090F"/>
    <w:multiLevelType w:val="hybridMultilevel"/>
    <w:tmpl w:val="8A66D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9D6C11"/>
    <w:multiLevelType w:val="hybridMultilevel"/>
    <w:tmpl w:val="25BAA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E50A61"/>
    <w:multiLevelType w:val="hybridMultilevel"/>
    <w:tmpl w:val="CCBE1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D17816"/>
    <w:multiLevelType w:val="hybridMultilevel"/>
    <w:tmpl w:val="95AEB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AF01F4"/>
    <w:multiLevelType w:val="hybridMultilevel"/>
    <w:tmpl w:val="19F2A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41"/>
  </w:num>
  <w:num w:numId="4">
    <w:abstractNumId w:val="25"/>
  </w:num>
  <w:num w:numId="5">
    <w:abstractNumId w:val="2"/>
  </w:num>
  <w:num w:numId="6">
    <w:abstractNumId w:val="6"/>
  </w:num>
  <w:num w:numId="7">
    <w:abstractNumId w:val="37"/>
  </w:num>
  <w:num w:numId="8">
    <w:abstractNumId w:val="22"/>
  </w:num>
  <w:num w:numId="9">
    <w:abstractNumId w:val="24"/>
  </w:num>
  <w:num w:numId="10">
    <w:abstractNumId w:val="14"/>
  </w:num>
  <w:num w:numId="11">
    <w:abstractNumId w:val="18"/>
  </w:num>
  <w:num w:numId="12">
    <w:abstractNumId w:val="7"/>
  </w:num>
  <w:num w:numId="13">
    <w:abstractNumId w:val="20"/>
  </w:num>
  <w:num w:numId="14">
    <w:abstractNumId w:val="35"/>
  </w:num>
  <w:num w:numId="15">
    <w:abstractNumId w:val="0"/>
  </w:num>
  <w:num w:numId="16">
    <w:abstractNumId w:val="33"/>
  </w:num>
  <w:num w:numId="17">
    <w:abstractNumId w:val="1"/>
  </w:num>
  <w:num w:numId="18">
    <w:abstractNumId w:val="36"/>
  </w:num>
  <w:num w:numId="19">
    <w:abstractNumId w:val="39"/>
  </w:num>
  <w:num w:numId="20">
    <w:abstractNumId w:val="27"/>
  </w:num>
  <w:num w:numId="21">
    <w:abstractNumId w:val="29"/>
  </w:num>
  <w:num w:numId="22">
    <w:abstractNumId w:val="26"/>
  </w:num>
  <w:num w:numId="23">
    <w:abstractNumId w:val="21"/>
  </w:num>
  <w:num w:numId="24">
    <w:abstractNumId w:val="17"/>
  </w:num>
  <w:num w:numId="25">
    <w:abstractNumId w:val="31"/>
  </w:num>
  <w:num w:numId="26">
    <w:abstractNumId w:val="30"/>
  </w:num>
  <w:num w:numId="27">
    <w:abstractNumId w:val="5"/>
  </w:num>
  <w:num w:numId="28">
    <w:abstractNumId w:val="8"/>
  </w:num>
  <w:num w:numId="29">
    <w:abstractNumId w:val="34"/>
  </w:num>
  <w:num w:numId="30">
    <w:abstractNumId w:val="32"/>
  </w:num>
  <w:num w:numId="31">
    <w:abstractNumId w:val="10"/>
  </w:num>
  <w:num w:numId="32">
    <w:abstractNumId w:val="3"/>
  </w:num>
  <w:num w:numId="33">
    <w:abstractNumId w:val="40"/>
  </w:num>
  <w:num w:numId="34">
    <w:abstractNumId w:val="38"/>
  </w:num>
  <w:num w:numId="35">
    <w:abstractNumId w:val="4"/>
  </w:num>
  <w:num w:numId="36">
    <w:abstractNumId w:val="15"/>
  </w:num>
  <w:num w:numId="37">
    <w:abstractNumId w:val="28"/>
  </w:num>
  <w:num w:numId="38">
    <w:abstractNumId w:val="23"/>
  </w:num>
  <w:num w:numId="39">
    <w:abstractNumId w:val="13"/>
  </w:num>
  <w:num w:numId="40">
    <w:abstractNumId w:val="19"/>
  </w:num>
  <w:num w:numId="41">
    <w:abstractNumId w:val="9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88"/>
    <w:rsid w:val="00013852"/>
    <w:rsid w:val="00036C72"/>
    <w:rsid w:val="00040FF8"/>
    <w:rsid w:val="00080E52"/>
    <w:rsid w:val="00094E0A"/>
    <w:rsid w:val="000B37E4"/>
    <w:rsid w:val="000B38EB"/>
    <w:rsid w:val="000B6BF1"/>
    <w:rsid w:val="000D5707"/>
    <w:rsid w:val="00112B10"/>
    <w:rsid w:val="00113159"/>
    <w:rsid w:val="0013452C"/>
    <w:rsid w:val="001351B5"/>
    <w:rsid w:val="001425E2"/>
    <w:rsid w:val="00191C33"/>
    <w:rsid w:val="001D2EF4"/>
    <w:rsid w:val="001F28E5"/>
    <w:rsid w:val="0022088F"/>
    <w:rsid w:val="0023399E"/>
    <w:rsid w:val="00262480"/>
    <w:rsid w:val="00272F3C"/>
    <w:rsid w:val="0027394C"/>
    <w:rsid w:val="002A6A5E"/>
    <w:rsid w:val="002B1ABC"/>
    <w:rsid w:val="002C1EAE"/>
    <w:rsid w:val="002C44A2"/>
    <w:rsid w:val="002C68B0"/>
    <w:rsid w:val="002D13E3"/>
    <w:rsid w:val="002E0681"/>
    <w:rsid w:val="002E644C"/>
    <w:rsid w:val="002F4863"/>
    <w:rsid w:val="0030483C"/>
    <w:rsid w:val="00305A71"/>
    <w:rsid w:val="0032778D"/>
    <w:rsid w:val="00333AA7"/>
    <w:rsid w:val="00336513"/>
    <w:rsid w:val="003F4A17"/>
    <w:rsid w:val="0041489D"/>
    <w:rsid w:val="004325A6"/>
    <w:rsid w:val="00436A65"/>
    <w:rsid w:val="00455531"/>
    <w:rsid w:val="004878AC"/>
    <w:rsid w:val="004914E6"/>
    <w:rsid w:val="004C0E92"/>
    <w:rsid w:val="004C67F1"/>
    <w:rsid w:val="004D5B31"/>
    <w:rsid w:val="004F1A28"/>
    <w:rsid w:val="0055036F"/>
    <w:rsid w:val="005B3FE0"/>
    <w:rsid w:val="005D01F2"/>
    <w:rsid w:val="005D235B"/>
    <w:rsid w:val="005E4A8E"/>
    <w:rsid w:val="00620CE0"/>
    <w:rsid w:val="00632D87"/>
    <w:rsid w:val="006778D0"/>
    <w:rsid w:val="006840D4"/>
    <w:rsid w:val="00684BEE"/>
    <w:rsid w:val="006A4278"/>
    <w:rsid w:val="006B0736"/>
    <w:rsid w:val="006B58F0"/>
    <w:rsid w:val="0070275A"/>
    <w:rsid w:val="0074686F"/>
    <w:rsid w:val="00746D94"/>
    <w:rsid w:val="007B0F4C"/>
    <w:rsid w:val="007C642D"/>
    <w:rsid w:val="007F02D3"/>
    <w:rsid w:val="00810B37"/>
    <w:rsid w:val="00820C72"/>
    <w:rsid w:val="008433E0"/>
    <w:rsid w:val="008604C3"/>
    <w:rsid w:val="00874D9D"/>
    <w:rsid w:val="00894921"/>
    <w:rsid w:val="008A5E02"/>
    <w:rsid w:val="008A6E1B"/>
    <w:rsid w:val="008C0B88"/>
    <w:rsid w:val="008C1838"/>
    <w:rsid w:val="008C18E2"/>
    <w:rsid w:val="008E0296"/>
    <w:rsid w:val="00915255"/>
    <w:rsid w:val="009237EB"/>
    <w:rsid w:val="0093314F"/>
    <w:rsid w:val="009372B8"/>
    <w:rsid w:val="00946A89"/>
    <w:rsid w:val="0097105A"/>
    <w:rsid w:val="009736B7"/>
    <w:rsid w:val="00992D05"/>
    <w:rsid w:val="009D6203"/>
    <w:rsid w:val="009F0559"/>
    <w:rsid w:val="00A00A45"/>
    <w:rsid w:val="00A44E82"/>
    <w:rsid w:val="00A452E1"/>
    <w:rsid w:val="00A553EF"/>
    <w:rsid w:val="00A60BF2"/>
    <w:rsid w:val="00A85592"/>
    <w:rsid w:val="00A97D6E"/>
    <w:rsid w:val="00AB4E04"/>
    <w:rsid w:val="00AC1DB8"/>
    <w:rsid w:val="00AC4AC3"/>
    <w:rsid w:val="00AD2BC2"/>
    <w:rsid w:val="00AD35D7"/>
    <w:rsid w:val="00AF447C"/>
    <w:rsid w:val="00B003E9"/>
    <w:rsid w:val="00B03BBE"/>
    <w:rsid w:val="00B12FE3"/>
    <w:rsid w:val="00B35F2C"/>
    <w:rsid w:val="00B55446"/>
    <w:rsid w:val="00B7238F"/>
    <w:rsid w:val="00B75546"/>
    <w:rsid w:val="00B8658B"/>
    <w:rsid w:val="00B95E4F"/>
    <w:rsid w:val="00BA33CC"/>
    <w:rsid w:val="00BD338D"/>
    <w:rsid w:val="00BD5479"/>
    <w:rsid w:val="00C01A36"/>
    <w:rsid w:val="00C51BA3"/>
    <w:rsid w:val="00C53296"/>
    <w:rsid w:val="00C5504A"/>
    <w:rsid w:val="00C732E5"/>
    <w:rsid w:val="00CA6E59"/>
    <w:rsid w:val="00CC2B86"/>
    <w:rsid w:val="00CD7E90"/>
    <w:rsid w:val="00D243AE"/>
    <w:rsid w:val="00D36FFF"/>
    <w:rsid w:val="00D82076"/>
    <w:rsid w:val="00D929A5"/>
    <w:rsid w:val="00DA0B58"/>
    <w:rsid w:val="00DB260D"/>
    <w:rsid w:val="00DB71EE"/>
    <w:rsid w:val="00DC0D8D"/>
    <w:rsid w:val="00DC19CA"/>
    <w:rsid w:val="00DD1E2F"/>
    <w:rsid w:val="00DF0645"/>
    <w:rsid w:val="00E12DA3"/>
    <w:rsid w:val="00E1757C"/>
    <w:rsid w:val="00E51BAF"/>
    <w:rsid w:val="00E53973"/>
    <w:rsid w:val="00E835F7"/>
    <w:rsid w:val="00E92A37"/>
    <w:rsid w:val="00E95073"/>
    <w:rsid w:val="00EA6E5E"/>
    <w:rsid w:val="00EE3352"/>
    <w:rsid w:val="00EE5FB6"/>
    <w:rsid w:val="00EF0740"/>
    <w:rsid w:val="00EF25F2"/>
    <w:rsid w:val="00EF757C"/>
    <w:rsid w:val="00F11AEA"/>
    <w:rsid w:val="00F2145F"/>
    <w:rsid w:val="00F245D6"/>
    <w:rsid w:val="00F326D5"/>
    <w:rsid w:val="00F36562"/>
    <w:rsid w:val="00F770CB"/>
    <w:rsid w:val="00F926C1"/>
    <w:rsid w:val="00FC0324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0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uiPriority w:val="34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paragraph" w:styleId="Revision">
    <w:name w:val="Revision"/>
    <w:hidden/>
    <w:uiPriority w:val="99"/>
    <w:semiHidden/>
    <w:rsid w:val="00F2145F"/>
    <w:pPr>
      <w:spacing w:after="0" w:line="240" w:lineRule="auto"/>
    </w:pPr>
    <w:rPr>
      <w:rFonts w:cs="Times New Roman"/>
    </w:rPr>
  </w:style>
  <w:style w:type="character" w:styleId="IntenseEmphasis">
    <w:name w:val="Intense Emphasis"/>
    <w:basedOn w:val="DefaultParagraphFont"/>
    <w:uiPriority w:val="21"/>
    <w:qFormat/>
    <w:rsid w:val="004D5B31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1292630d6e1e94877ec27e5079442d02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d9f0f15821d2673528ef36b7820b87c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449ABB-2060-4C8B-97D0-477590E94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423ADE-32DC-4139-8A45-BFB94ECBD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Assignment Template_2016-2017</Template>
  <TotalTime>57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Caitlin Ross</cp:lastModifiedBy>
  <cp:revision>7</cp:revision>
  <dcterms:created xsi:type="dcterms:W3CDTF">2020-11-28T16:21:00Z</dcterms:created>
  <dcterms:modified xsi:type="dcterms:W3CDTF">2020-11-28T17:17:00Z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