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F879C" w14:textId="352AC2E0" w:rsidR="003455DE" w:rsidRDefault="003455DE" w:rsidP="009D08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Caitlin Ross #</w:t>
      </w:r>
      <w:r w:rsidRPr="003455DE">
        <w:rPr>
          <w:b/>
          <w:bCs/>
          <w:sz w:val="28"/>
          <w:szCs w:val="28"/>
        </w:rPr>
        <w:t>040750891</w:t>
      </w:r>
    </w:p>
    <w:p w14:paraId="1C15AFC0" w14:textId="7771F276" w:rsidR="009D08E5" w:rsidRPr="00B16726" w:rsidRDefault="00B16726" w:rsidP="009D08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Assignment #1: </w:t>
      </w:r>
      <w:r w:rsidR="009D08E5" w:rsidRPr="00B16726">
        <w:rPr>
          <w:b/>
          <w:bCs/>
          <w:sz w:val="28"/>
          <w:szCs w:val="28"/>
        </w:rPr>
        <w:t>Object Oriented Programming-JAVA [5%]</w:t>
      </w:r>
    </w:p>
    <w:p w14:paraId="07040749" w14:textId="77777777" w:rsidR="009D08E5" w:rsidRPr="009D08E5" w:rsidRDefault="009D08E5" w:rsidP="009D08E5">
      <w:pPr>
        <w:rPr>
          <w:b/>
          <w:bCs/>
        </w:rPr>
      </w:pPr>
      <w:r w:rsidRPr="009D08E5">
        <w:rPr>
          <w:b/>
          <w:bCs/>
        </w:rPr>
        <w:t>This assignment relates to the following Course Learning Requirements:</w:t>
      </w:r>
    </w:p>
    <w:p w14:paraId="40982747" w14:textId="2FA1B47F" w:rsidR="009D08E5" w:rsidRPr="009D08E5" w:rsidRDefault="009D08E5" w:rsidP="009D08E5">
      <w:r w:rsidRPr="009D08E5">
        <w:t>CLR 2:</w:t>
      </w:r>
      <w:r w:rsidRPr="009D08E5">
        <w:rPr>
          <w:b/>
          <w:bCs/>
        </w:rPr>
        <w:t xml:space="preserve"> </w:t>
      </w:r>
      <w:r w:rsidRPr="009D08E5">
        <w:t xml:space="preserve">Introduction of Concepts </w:t>
      </w:r>
    </w:p>
    <w:p w14:paraId="2827ABA2" w14:textId="77777777" w:rsidR="009D08E5" w:rsidRPr="009D08E5" w:rsidRDefault="009D08E5" w:rsidP="009D08E5">
      <w:pPr>
        <w:rPr>
          <w:b/>
          <w:bCs/>
        </w:rPr>
      </w:pPr>
      <w:r w:rsidRPr="009D08E5">
        <w:rPr>
          <w:b/>
          <w:bCs/>
        </w:rPr>
        <w:t>Objective of this Assignment:</w:t>
      </w:r>
    </w:p>
    <w:p w14:paraId="14F01B5A" w14:textId="719E013D" w:rsidR="009D08E5" w:rsidRPr="009D08E5" w:rsidRDefault="009D08E5" w:rsidP="009D08E5">
      <w:r w:rsidRPr="009D08E5">
        <w:t xml:space="preserve">The objective of this assignment is to briefly understand important features of </w:t>
      </w:r>
      <w:proofErr w:type="gramStart"/>
      <w:r w:rsidRPr="009D08E5">
        <w:t>O</w:t>
      </w:r>
      <w:r>
        <w:t xml:space="preserve">bject </w:t>
      </w:r>
      <w:r w:rsidRPr="009D08E5">
        <w:t>O</w:t>
      </w:r>
      <w:r>
        <w:t>riented</w:t>
      </w:r>
      <w:proofErr w:type="gramEnd"/>
      <w:r>
        <w:t xml:space="preserve"> </w:t>
      </w:r>
      <w:r w:rsidRPr="009D08E5">
        <w:t>P</w:t>
      </w:r>
      <w:r>
        <w:t>rogramming</w:t>
      </w:r>
      <w:r w:rsidRPr="009D08E5">
        <w:t>.</w:t>
      </w:r>
      <w:r w:rsidR="00B16726">
        <w:t xml:space="preserve"> Student should be able to </w:t>
      </w:r>
      <w:r w:rsidR="00B16726" w:rsidRPr="009D08E5">
        <w:t>understand how the objects and m</w:t>
      </w:r>
      <w:r w:rsidR="00B16726">
        <w:t>ethods are important to the OOP and be a</w:t>
      </w:r>
      <w:r w:rsidR="00B16726" w:rsidRPr="009D08E5">
        <w:t>ble to understand the key features of object-oriented programming such as Polymorphism, Encapsulation, Data Hiding, Inheritance and Message Passing.</w:t>
      </w:r>
    </w:p>
    <w:p w14:paraId="5A5619B2" w14:textId="77777777" w:rsidR="009D08E5" w:rsidRPr="009D08E5" w:rsidRDefault="009D08E5" w:rsidP="009D08E5">
      <w:pPr>
        <w:rPr>
          <w:b/>
          <w:bCs/>
        </w:rPr>
      </w:pPr>
      <w:r w:rsidRPr="009D08E5">
        <w:rPr>
          <w:b/>
          <w:bCs/>
        </w:rPr>
        <w:t>Pre-Assignment Instruction:</w:t>
      </w:r>
    </w:p>
    <w:p w14:paraId="34249EE0" w14:textId="77777777" w:rsidR="009D08E5" w:rsidRPr="009D08E5" w:rsidRDefault="009D08E5" w:rsidP="009D08E5">
      <w:pPr>
        <w:spacing w:after="0" w:line="240" w:lineRule="auto"/>
        <w:ind w:left="720"/>
      </w:pPr>
      <w:r w:rsidRPr="009D08E5">
        <w:t>1.</w:t>
      </w:r>
      <w:r w:rsidRPr="009D08E5">
        <w:rPr>
          <w:b/>
          <w:bCs/>
        </w:rPr>
        <w:t xml:space="preserve"> </w:t>
      </w:r>
      <w:r w:rsidRPr="009D08E5">
        <w:t>To prepare you for this assignment, read the module 1 content and follow the learning activities.</w:t>
      </w:r>
    </w:p>
    <w:p w14:paraId="7BEFCFB6" w14:textId="3E0AA2D6" w:rsidR="009D08E5" w:rsidRDefault="009D08E5" w:rsidP="009D08E5">
      <w:pPr>
        <w:spacing w:after="0" w:line="240" w:lineRule="auto"/>
        <w:ind w:left="720"/>
      </w:pPr>
      <w:r w:rsidRPr="009D08E5">
        <w:t>2. Watch full Video provided with the module 1 to successfully complete this assignment.</w:t>
      </w:r>
    </w:p>
    <w:p w14:paraId="3915D265" w14:textId="77777777" w:rsidR="009D08E5" w:rsidRPr="009D08E5" w:rsidRDefault="009D08E5" w:rsidP="009D08E5">
      <w:pPr>
        <w:spacing w:after="0" w:line="240" w:lineRule="auto"/>
        <w:ind w:left="720"/>
        <w:rPr>
          <w:b/>
          <w:bCs/>
        </w:rPr>
      </w:pPr>
    </w:p>
    <w:p w14:paraId="3A007F3D" w14:textId="1A460454" w:rsidR="009D08E5" w:rsidRDefault="009D08E5" w:rsidP="009D08E5">
      <w:pPr>
        <w:rPr>
          <w:b/>
          <w:bCs/>
        </w:rPr>
      </w:pPr>
      <w:r w:rsidRPr="009D08E5">
        <w:rPr>
          <w:b/>
          <w:bCs/>
        </w:rPr>
        <w:t>Assignment Tasks:</w:t>
      </w:r>
    </w:p>
    <w:p w14:paraId="0B20DB84" w14:textId="30028E29" w:rsidR="009D08E5" w:rsidRDefault="00D66597" w:rsidP="0093684E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C</w:t>
      </w:r>
      <w:r w:rsidR="009D08E5" w:rsidRPr="0093684E">
        <w:rPr>
          <w:bCs/>
        </w:rPr>
        <w:t>omplete the following Short Answer, Fill in the Blank and True and False Questions.</w:t>
      </w:r>
    </w:p>
    <w:p w14:paraId="40BB1077" w14:textId="33F78008" w:rsidR="00B16726" w:rsidRDefault="00B16726" w:rsidP="00D6659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Once you have </w:t>
      </w:r>
      <w:r w:rsidR="00481B66">
        <w:rPr>
          <w:bCs/>
        </w:rPr>
        <w:t xml:space="preserve">answered the questions right on this document, please upload it in </w:t>
      </w:r>
      <w:r>
        <w:rPr>
          <w:bCs/>
        </w:rPr>
        <w:t>Brightspace.</w:t>
      </w:r>
    </w:p>
    <w:p w14:paraId="679F5261" w14:textId="520AC2CA" w:rsidR="009D08E5" w:rsidRPr="00D66597" w:rsidRDefault="009D08E5" w:rsidP="00D66597">
      <w:pPr>
        <w:rPr>
          <w:b/>
          <w:bCs/>
        </w:rPr>
      </w:pPr>
      <w:r w:rsidRPr="00D66597">
        <w:rPr>
          <w:b/>
          <w:bCs/>
        </w:rPr>
        <w:t>Questions:</w:t>
      </w:r>
    </w:p>
    <w:p w14:paraId="401E2665" w14:textId="21534FB3" w:rsidR="009D08E5" w:rsidRPr="009D08E5" w:rsidRDefault="009D08E5" w:rsidP="009D08E5">
      <w:r w:rsidRPr="009D08E5">
        <w:t>1</w:t>
      </w:r>
      <w:r w:rsidRPr="009D08E5">
        <w:rPr>
          <w:b/>
          <w:bCs/>
        </w:rPr>
        <w:t xml:space="preserve">. </w:t>
      </w:r>
      <w:r w:rsidRPr="009D08E5">
        <w:t>Distinguish between the following terms</w:t>
      </w:r>
      <w:r w:rsidR="00B16726">
        <w:t>. Please write your answers for each</w:t>
      </w:r>
      <w:r w:rsidRPr="009D08E5">
        <w:t>:</w:t>
      </w:r>
    </w:p>
    <w:p w14:paraId="5FB3C55C" w14:textId="4482EE0E" w:rsidR="009D08E5" w:rsidRDefault="009D08E5" w:rsidP="009D08E5">
      <w:pPr>
        <w:ind w:left="720"/>
      </w:pPr>
      <w:r w:rsidRPr="009D08E5">
        <w:t>(a) Objects and classes</w:t>
      </w:r>
    </w:p>
    <w:p w14:paraId="6DF37164" w14:textId="17F06D7D" w:rsidR="003455DE" w:rsidRPr="003455DE" w:rsidRDefault="003455DE" w:rsidP="001309A0">
      <w:pPr>
        <w:spacing w:line="240" w:lineRule="auto"/>
        <w:ind w:left="720"/>
        <w:rPr>
          <w:rStyle w:val="IntenseEmphasis"/>
        </w:rPr>
      </w:pPr>
      <w:r w:rsidRPr="003455DE">
        <w:rPr>
          <w:rStyle w:val="IntenseEmphasis"/>
        </w:rPr>
        <w:tab/>
        <w:t>Classes are the blueprint to create objects. A class describes the properties and behaviour that an object has.</w:t>
      </w:r>
    </w:p>
    <w:p w14:paraId="0EA73E01" w14:textId="7DA50F73" w:rsidR="009D08E5" w:rsidRDefault="009D08E5" w:rsidP="009D08E5">
      <w:pPr>
        <w:ind w:left="720"/>
      </w:pPr>
      <w:r w:rsidRPr="009D08E5">
        <w:t>(b) Data abstraction and data encapsulation</w:t>
      </w:r>
    </w:p>
    <w:p w14:paraId="404EB413" w14:textId="02C9DECF" w:rsidR="003455DE" w:rsidRPr="003455DE" w:rsidRDefault="003455DE" w:rsidP="001309A0">
      <w:pPr>
        <w:spacing w:line="240" w:lineRule="auto"/>
        <w:ind w:left="720"/>
        <w:rPr>
          <w:rStyle w:val="IntenseEmphasis"/>
        </w:rPr>
      </w:pPr>
      <w:r>
        <w:tab/>
      </w:r>
      <w:r>
        <w:rPr>
          <w:rStyle w:val="IntenseEmphasis"/>
        </w:rPr>
        <w:t>Data abstraction is the concept of hiding the details that aren’t needed from the user, whereas data encapsulation is the concept of grouping data and behaviour into one entity.</w:t>
      </w:r>
    </w:p>
    <w:p w14:paraId="41026F33" w14:textId="157563D9" w:rsidR="009D08E5" w:rsidRDefault="009D08E5" w:rsidP="009D08E5">
      <w:pPr>
        <w:ind w:left="720"/>
      </w:pPr>
      <w:r w:rsidRPr="009D08E5">
        <w:lastRenderedPageBreak/>
        <w:t>(c) Inheritance and polymorphism</w:t>
      </w:r>
    </w:p>
    <w:p w14:paraId="53843B99" w14:textId="10E88015" w:rsidR="003455DE" w:rsidRPr="003455DE" w:rsidRDefault="003455DE" w:rsidP="001309A0">
      <w:pPr>
        <w:spacing w:line="240" w:lineRule="auto"/>
        <w:ind w:left="720"/>
        <w:rPr>
          <w:rStyle w:val="IntenseEmphasis"/>
        </w:rPr>
      </w:pPr>
      <w:r>
        <w:tab/>
      </w:r>
      <w:r>
        <w:rPr>
          <w:rStyle w:val="IntenseEmphasis"/>
        </w:rPr>
        <w:t xml:space="preserve">Inheritance is </w:t>
      </w:r>
      <w:r w:rsidR="00611D87">
        <w:rPr>
          <w:rStyle w:val="IntenseEmphasis"/>
        </w:rPr>
        <w:t>where a class “inherits” properties or behaviour from a parent class, like how a “Maple” class could inherit properties from a “Tree” class. On the other hand, polymorphism uses inheritance to provide different behaviour for functions and operators based on the data types used.</w:t>
      </w:r>
    </w:p>
    <w:p w14:paraId="1570D245" w14:textId="42864F37" w:rsidR="009D08E5" w:rsidRDefault="009D08E5" w:rsidP="009D08E5">
      <w:pPr>
        <w:ind w:left="720"/>
      </w:pPr>
      <w:r w:rsidRPr="009D08E5">
        <w:t>(d) Dynamic binding and message passing</w:t>
      </w:r>
    </w:p>
    <w:p w14:paraId="3599C38D" w14:textId="3DF2E5A9" w:rsidR="00611D87" w:rsidRPr="00611D87" w:rsidRDefault="00611D87" w:rsidP="001309A0">
      <w:pPr>
        <w:spacing w:line="240" w:lineRule="auto"/>
        <w:ind w:left="720"/>
        <w:rPr>
          <w:rStyle w:val="IntenseEmphasis"/>
        </w:rPr>
      </w:pPr>
      <w:r>
        <w:tab/>
      </w:r>
      <w:r>
        <w:rPr>
          <w:rStyle w:val="IntenseEmphasis"/>
        </w:rPr>
        <w:t>Message passing is how objects communicate with each other, where dynamic binding is how the procedure called doesn’t become linked to the actual code until runtime.</w:t>
      </w:r>
    </w:p>
    <w:p w14:paraId="243F5345" w14:textId="2A61528C" w:rsidR="009D08E5" w:rsidRDefault="009D08E5" w:rsidP="009D08E5">
      <w:r w:rsidRPr="009D08E5">
        <w:t>2. How are data and methods organized in an object-oriented program?</w:t>
      </w:r>
    </w:p>
    <w:p w14:paraId="72A8A0A5" w14:textId="5F7E91B1" w:rsidR="00611D87" w:rsidRPr="00611D87" w:rsidRDefault="00611D87" w:rsidP="001309A0">
      <w:pPr>
        <w:spacing w:line="240" w:lineRule="auto"/>
        <w:rPr>
          <w:rStyle w:val="IntenseEmphasis"/>
        </w:rPr>
      </w:pPr>
      <w:r>
        <w:tab/>
      </w:r>
      <w:r>
        <w:rPr>
          <w:rStyle w:val="IntenseEmphasis"/>
        </w:rPr>
        <w:t>Data and methods are grouped into classes using encapsulation.</w:t>
      </w:r>
    </w:p>
    <w:p w14:paraId="2C6A4C5E" w14:textId="15A82EEF" w:rsidR="009D08E5" w:rsidRDefault="009D08E5" w:rsidP="009D08E5">
      <w:r w:rsidRPr="009D08E5">
        <w:t>3. Describe inheritance as applied to OOP.</w:t>
      </w:r>
    </w:p>
    <w:p w14:paraId="701D556C" w14:textId="0EB53B33" w:rsidR="00611D87" w:rsidRPr="00611D87" w:rsidRDefault="00611D87" w:rsidP="001309A0">
      <w:pPr>
        <w:spacing w:line="240" w:lineRule="auto"/>
        <w:rPr>
          <w:rStyle w:val="IntenseEmphasis"/>
        </w:rPr>
      </w:pPr>
      <w:r>
        <w:tab/>
      </w:r>
      <w:r>
        <w:rPr>
          <w:rStyle w:val="IntenseEmphasis"/>
        </w:rPr>
        <w:t xml:space="preserve">Inheritance allows programmers to write reusable code by creating a “child” class that then has the behaviour or properties </w:t>
      </w:r>
      <w:r w:rsidR="001309A0">
        <w:rPr>
          <w:rStyle w:val="IntenseEmphasis"/>
        </w:rPr>
        <w:t>of</w:t>
      </w:r>
      <w:r>
        <w:rPr>
          <w:rStyle w:val="IntenseEmphasis"/>
        </w:rPr>
        <w:t xml:space="preserve"> a “parent” class. </w:t>
      </w:r>
      <w:r w:rsidR="001309A0">
        <w:rPr>
          <w:rStyle w:val="IntenseEmphasis"/>
        </w:rPr>
        <w:t>For example, a game could have both “NPC” and “Enemy” child classes inherit from a parent “Character” class that describes how they interact with the environment.</w:t>
      </w:r>
    </w:p>
    <w:p w14:paraId="050084E0" w14:textId="59ACD2C4" w:rsidR="009D08E5" w:rsidRDefault="009D08E5" w:rsidP="009D08E5">
      <w:r w:rsidRPr="009D08E5">
        <w:t>4. What kind of things can become objects in OOP?</w:t>
      </w:r>
    </w:p>
    <w:p w14:paraId="561E8EBB" w14:textId="0B8D8419" w:rsidR="001309A0" w:rsidRPr="001309A0" w:rsidRDefault="001309A0" w:rsidP="001309A0">
      <w:pPr>
        <w:spacing w:line="240" w:lineRule="auto"/>
        <w:rPr>
          <w:rStyle w:val="IntenseEmphasis"/>
        </w:rPr>
      </w:pPr>
      <w:r>
        <w:tab/>
      </w:r>
      <w:r>
        <w:rPr>
          <w:rStyle w:val="IntenseEmphasis"/>
        </w:rPr>
        <w:t>Real-world objects and more abstract concepts or ideas can all be described as classes in OOP, which can then be used to create objects.</w:t>
      </w:r>
    </w:p>
    <w:p w14:paraId="7FF626DD" w14:textId="77777777" w:rsidR="009D08E5" w:rsidRPr="009D08E5" w:rsidRDefault="009D08E5" w:rsidP="009D08E5">
      <w:r w:rsidRPr="009D08E5">
        <w:t>5. State whether the following statements are TRUE or FALSE</w:t>
      </w:r>
    </w:p>
    <w:p w14:paraId="213DF3E8" w14:textId="4F1179E4" w:rsidR="009D08E5" w:rsidRDefault="009D08E5" w:rsidP="009D08E5">
      <w:pPr>
        <w:ind w:left="720"/>
      </w:pPr>
      <w:r w:rsidRPr="009D08E5">
        <w:t>(a) One of the striking features of object-oriented programming is the division of programs into objects that represent real-world entities.</w:t>
      </w:r>
    </w:p>
    <w:p w14:paraId="6C7DEC41" w14:textId="525B3443" w:rsidR="001309A0" w:rsidRPr="001309A0" w:rsidRDefault="001309A0" w:rsidP="001309A0">
      <w:pPr>
        <w:spacing w:line="240" w:lineRule="auto"/>
        <w:ind w:left="720"/>
        <w:rPr>
          <w:rStyle w:val="IntenseEmphasis"/>
        </w:rPr>
      </w:pPr>
      <w:r>
        <w:tab/>
      </w:r>
      <w:r>
        <w:rPr>
          <w:rStyle w:val="IntenseEmphasis"/>
        </w:rPr>
        <w:t>TRUE</w:t>
      </w:r>
    </w:p>
    <w:p w14:paraId="60C2DC6D" w14:textId="0FF0D5AB" w:rsidR="009D08E5" w:rsidRDefault="009D08E5" w:rsidP="009D08E5">
      <w:pPr>
        <w:ind w:left="720"/>
      </w:pPr>
      <w:r w:rsidRPr="009D08E5">
        <w:t>(b) Inheritance means ability to reuse the data values of one object by other objects.</w:t>
      </w:r>
    </w:p>
    <w:p w14:paraId="2541C71B" w14:textId="68AF0CF6" w:rsidR="001309A0" w:rsidRPr="001309A0" w:rsidRDefault="001309A0" w:rsidP="001309A0">
      <w:pPr>
        <w:spacing w:line="240" w:lineRule="auto"/>
        <w:ind w:left="720"/>
        <w:rPr>
          <w:rStyle w:val="IntenseEmphasis"/>
        </w:rPr>
      </w:pPr>
      <w:r>
        <w:tab/>
      </w:r>
      <w:r>
        <w:rPr>
          <w:rStyle w:val="IntenseEmphasis"/>
        </w:rPr>
        <w:t>TRUE</w:t>
      </w:r>
    </w:p>
    <w:p w14:paraId="2E8F36F0" w14:textId="5AF0C2F1" w:rsidR="009D08E5" w:rsidRDefault="009D08E5" w:rsidP="009D08E5">
      <w:pPr>
        <w:ind w:left="720"/>
      </w:pPr>
      <w:r w:rsidRPr="009D08E5">
        <w:t>(c) Wrapping up of different types into a single unit is known as encapsulation.</w:t>
      </w:r>
    </w:p>
    <w:p w14:paraId="61738B17" w14:textId="537D03A4" w:rsidR="001309A0" w:rsidRPr="001309A0" w:rsidRDefault="001309A0" w:rsidP="001309A0">
      <w:pPr>
        <w:spacing w:line="240" w:lineRule="auto"/>
        <w:ind w:left="720"/>
        <w:rPr>
          <w:rStyle w:val="IntenseEmphasis"/>
        </w:rPr>
      </w:pPr>
      <w:r>
        <w:tab/>
      </w:r>
      <w:r>
        <w:rPr>
          <w:rStyle w:val="IntenseEmphasis"/>
        </w:rPr>
        <w:t>TRUE</w:t>
      </w:r>
    </w:p>
    <w:p w14:paraId="473B59E6" w14:textId="7E018FBA" w:rsidR="009D08E5" w:rsidRDefault="009D08E5" w:rsidP="009D08E5">
      <w:pPr>
        <w:ind w:left="720"/>
      </w:pPr>
      <w:r w:rsidRPr="009D08E5">
        <w:lastRenderedPageBreak/>
        <w:t>(d) One problem with OOP is that once a class is created, it can never be changed.</w:t>
      </w:r>
    </w:p>
    <w:p w14:paraId="1CF3DB04" w14:textId="5932BB32" w:rsidR="001309A0" w:rsidRPr="001309A0" w:rsidRDefault="001309A0" w:rsidP="001309A0">
      <w:pPr>
        <w:spacing w:line="240" w:lineRule="auto"/>
        <w:ind w:left="720"/>
        <w:rPr>
          <w:rStyle w:val="IntenseEmphasis"/>
        </w:rPr>
      </w:pPr>
      <w:r>
        <w:tab/>
      </w:r>
      <w:r>
        <w:rPr>
          <w:rStyle w:val="IntenseEmphasis"/>
        </w:rPr>
        <w:t>FALSE</w:t>
      </w:r>
    </w:p>
    <w:p w14:paraId="4AF495AF" w14:textId="0A4465E1" w:rsidR="009D08E5" w:rsidRDefault="009D08E5" w:rsidP="009D08E5">
      <w:pPr>
        <w:ind w:left="720"/>
      </w:pPr>
      <w:r w:rsidRPr="009D08E5">
        <w:t>(e) Object-oriented programs are executed much faster than conventional programs.</w:t>
      </w:r>
    </w:p>
    <w:p w14:paraId="7D050DC0" w14:textId="40CE7353" w:rsidR="001309A0" w:rsidRPr="001309A0" w:rsidRDefault="001309A0" w:rsidP="001309A0">
      <w:pPr>
        <w:spacing w:line="240" w:lineRule="auto"/>
        <w:ind w:left="720"/>
        <w:rPr>
          <w:rStyle w:val="IntenseEmphasis"/>
        </w:rPr>
      </w:pPr>
      <w:r>
        <w:tab/>
      </w:r>
      <w:r>
        <w:rPr>
          <w:rStyle w:val="IntenseEmphasis"/>
        </w:rPr>
        <w:t>FALSE</w:t>
      </w:r>
    </w:p>
    <w:p w14:paraId="241F3F34" w14:textId="7E39BCEB" w:rsidR="009D08E5" w:rsidRPr="009D08E5" w:rsidRDefault="00B16726" w:rsidP="009D08E5">
      <w:r>
        <w:t>6. Fill in the blanks to the following questions:</w:t>
      </w:r>
    </w:p>
    <w:p w14:paraId="5DC8858E" w14:textId="17DA4342" w:rsidR="009D08E5" w:rsidRPr="009D08E5" w:rsidRDefault="009D08E5" w:rsidP="009D08E5">
      <w:pPr>
        <w:ind w:left="720"/>
      </w:pPr>
      <w:r w:rsidRPr="009D08E5">
        <w:t>(a) OOP stands for Object</w:t>
      </w:r>
      <w:r w:rsidR="001309A0">
        <w:t>-</w:t>
      </w:r>
      <w:r w:rsidR="001309A0">
        <w:rPr>
          <w:rStyle w:val="IntenseEmphasis"/>
        </w:rPr>
        <w:t>Oriented</w:t>
      </w:r>
      <w:r w:rsidRPr="009D08E5">
        <w:t xml:space="preserve"> programming.</w:t>
      </w:r>
    </w:p>
    <w:p w14:paraId="70B8865A" w14:textId="35805E7E" w:rsidR="009D08E5" w:rsidRPr="009D08E5" w:rsidRDefault="009D08E5" w:rsidP="009D08E5">
      <w:pPr>
        <w:ind w:left="720"/>
      </w:pPr>
      <w:r w:rsidRPr="009D08E5">
        <w:t xml:space="preserve">(b) </w:t>
      </w:r>
      <w:r w:rsidR="001309A0">
        <w:rPr>
          <w:rStyle w:val="IntenseEmphasis"/>
        </w:rPr>
        <w:t xml:space="preserve">A class </w:t>
      </w:r>
      <w:r w:rsidRPr="009D08E5">
        <w:t>is a template or blueprint from which objects can be instantiated from.</w:t>
      </w:r>
    </w:p>
    <w:p w14:paraId="72072EDE" w14:textId="70011E36" w:rsidR="009D08E5" w:rsidRPr="009D08E5" w:rsidRDefault="009D08E5" w:rsidP="009D08E5">
      <w:pPr>
        <w:ind w:left="720"/>
      </w:pPr>
      <w:r w:rsidRPr="009D08E5">
        <w:t xml:space="preserve">(c) </w:t>
      </w:r>
      <w:r w:rsidR="001309A0">
        <w:rPr>
          <w:rStyle w:val="IntenseEmphasis"/>
        </w:rPr>
        <w:t xml:space="preserve">A method or function </w:t>
      </w:r>
      <w:r w:rsidRPr="009D08E5">
        <w:t>is a subroutine defined within a class to implement a behavior.</w:t>
      </w:r>
    </w:p>
    <w:p w14:paraId="189DE460" w14:textId="68FC66A6" w:rsidR="009D08E5" w:rsidRPr="009D08E5" w:rsidRDefault="009D08E5" w:rsidP="009D08E5">
      <w:pPr>
        <w:ind w:left="720"/>
      </w:pPr>
      <w:r w:rsidRPr="009D08E5">
        <w:t xml:space="preserve">(d) An </w:t>
      </w:r>
      <w:r w:rsidR="001309A0">
        <w:rPr>
          <w:rStyle w:val="IntenseEmphasis"/>
        </w:rPr>
        <w:t>object</w:t>
      </w:r>
      <w:r w:rsidRPr="009D08E5">
        <w:t xml:space="preserve"> is an instance of class.</w:t>
      </w:r>
    </w:p>
    <w:p w14:paraId="7C4EF5BD" w14:textId="43314E1B" w:rsidR="009D08E5" w:rsidRPr="009D08E5" w:rsidRDefault="009D08E5" w:rsidP="009D08E5">
      <w:pPr>
        <w:ind w:left="720"/>
      </w:pPr>
      <w:r w:rsidRPr="009D08E5">
        <w:t>(e)</w:t>
      </w:r>
      <w:r w:rsidR="001309A0">
        <w:rPr>
          <w:rStyle w:val="IntenseEmphasis"/>
        </w:rPr>
        <w:t xml:space="preserve"> Inheritance</w:t>
      </w:r>
      <w:r w:rsidRPr="009D08E5">
        <w:t>: When a sub-class inherits the methods and properties of a parent class.</w:t>
      </w:r>
    </w:p>
    <w:p w14:paraId="7C363CB5" w14:textId="66EEDF4F" w:rsidR="009D08E5" w:rsidRPr="009D08E5" w:rsidRDefault="009D08E5" w:rsidP="009D08E5">
      <w:pPr>
        <w:ind w:left="720"/>
      </w:pPr>
      <w:r w:rsidRPr="009D08E5">
        <w:t xml:space="preserve">(f) </w:t>
      </w:r>
      <w:r w:rsidR="001309A0">
        <w:rPr>
          <w:rStyle w:val="IntenseEmphasis"/>
        </w:rPr>
        <w:t xml:space="preserve">Data Abstraction: </w:t>
      </w:r>
      <w:r w:rsidRPr="009D08E5">
        <w:t>“Hiding” properties and methods of a class from the “outside world” by making these private.</w:t>
      </w:r>
    </w:p>
    <w:p w14:paraId="28227F9C" w14:textId="43B52B90" w:rsidR="00B95E4F" w:rsidRPr="00272F3C" w:rsidRDefault="00B95E4F" w:rsidP="00B16726">
      <w:pPr>
        <w:rPr>
          <w:sz w:val="24"/>
          <w:szCs w:val="24"/>
        </w:rPr>
      </w:pPr>
    </w:p>
    <w:p w14:paraId="4E8643E3" w14:textId="77777777" w:rsidR="00B95E4F" w:rsidRPr="00B95E4F" w:rsidRDefault="00B95E4F" w:rsidP="00B95E4F">
      <w:pPr>
        <w:rPr>
          <w:b/>
          <w:sz w:val="28"/>
          <w:szCs w:val="28"/>
        </w:rPr>
      </w:pPr>
      <w:bookmarkStart w:id="0" w:name="_GoBack"/>
      <w:bookmarkEnd w:id="0"/>
    </w:p>
    <w:sectPr w:rsidR="00B95E4F" w:rsidRPr="00B95E4F" w:rsidSect="00A44E82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84BCB" w14:textId="77777777" w:rsidR="00667F6B" w:rsidRDefault="00667F6B" w:rsidP="005D01F2">
      <w:pPr>
        <w:spacing w:after="0" w:line="240" w:lineRule="auto"/>
      </w:pPr>
      <w:r>
        <w:separator/>
      </w:r>
    </w:p>
    <w:p w14:paraId="575068EF" w14:textId="77777777" w:rsidR="00667F6B" w:rsidRDefault="00667F6B"/>
  </w:endnote>
  <w:endnote w:type="continuationSeparator" w:id="0">
    <w:p w14:paraId="3C5AC2FE" w14:textId="77777777" w:rsidR="00667F6B" w:rsidRDefault="00667F6B" w:rsidP="005D01F2">
      <w:pPr>
        <w:spacing w:after="0" w:line="240" w:lineRule="auto"/>
      </w:pPr>
      <w:r>
        <w:continuationSeparator/>
      </w:r>
    </w:p>
    <w:p w14:paraId="00F767B7" w14:textId="77777777" w:rsidR="00667F6B" w:rsidRDefault="00667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4EB49E8C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481B6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" fillcolor="white [3201]" stroked="f" strokeweight=".5pt">
              <v:path arrowok="t"/>
              <v:textbox style="mso-fit-shape-to-text:t" inset="0,,0">
                <w:txbxContent>
                  <w:p w14:paraId="07A04EAC" w14:textId="4EB49E8C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481B66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8EAE8" w14:textId="77777777" w:rsidR="00667F6B" w:rsidRDefault="00667F6B" w:rsidP="005D01F2">
      <w:pPr>
        <w:spacing w:after="0" w:line="240" w:lineRule="auto"/>
      </w:pPr>
      <w:r>
        <w:separator/>
      </w:r>
    </w:p>
    <w:p w14:paraId="6958C462" w14:textId="77777777" w:rsidR="00667F6B" w:rsidRDefault="00667F6B"/>
  </w:footnote>
  <w:footnote w:type="continuationSeparator" w:id="0">
    <w:p w14:paraId="09E53B2B" w14:textId="77777777" w:rsidR="00667F6B" w:rsidRDefault="00667F6B" w:rsidP="005D01F2">
      <w:pPr>
        <w:spacing w:after="0" w:line="240" w:lineRule="auto"/>
      </w:pPr>
      <w:r>
        <w:continuationSeparator/>
      </w:r>
    </w:p>
    <w:p w14:paraId="3A1BA03C" w14:textId="77777777" w:rsidR="00667F6B" w:rsidRDefault="00667F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734"/>
    <w:multiLevelType w:val="hybridMultilevel"/>
    <w:tmpl w:val="20F8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94E0A"/>
    <w:rsid w:val="000B37E4"/>
    <w:rsid w:val="000B38EB"/>
    <w:rsid w:val="000B6BF1"/>
    <w:rsid w:val="000D5707"/>
    <w:rsid w:val="000D72FD"/>
    <w:rsid w:val="00112B10"/>
    <w:rsid w:val="00113159"/>
    <w:rsid w:val="001309A0"/>
    <w:rsid w:val="0013452C"/>
    <w:rsid w:val="001351B5"/>
    <w:rsid w:val="001425E2"/>
    <w:rsid w:val="00191C33"/>
    <w:rsid w:val="001B23A9"/>
    <w:rsid w:val="001D2EF4"/>
    <w:rsid w:val="001F28E5"/>
    <w:rsid w:val="0022088F"/>
    <w:rsid w:val="0023399E"/>
    <w:rsid w:val="00272F3C"/>
    <w:rsid w:val="0027394C"/>
    <w:rsid w:val="002B1ABC"/>
    <w:rsid w:val="002C44A2"/>
    <w:rsid w:val="002C68B0"/>
    <w:rsid w:val="002E0681"/>
    <w:rsid w:val="002E644C"/>
    <w:rsid w:val="002F4863"/>
    <w:rsid w:val="0030483C"/>
    <w:rsid w:val="00305A71"/>
    <w:rsid w:val="0032778D"/>
    <w:rsid w:val="00333AA7"/>
    <w:rsid w:val="00336513"/>
    <w:rsid w:val="003455DE"/>
    <w:rsid w:val="003607C2"/>
    <w:rsid w:val="0041489D"/>
    <w:rsid w:val="004325A6"/>
    <w:rsid w:val="00436A65"/>
    <w:rsid w:val="00455531"/>
    <w:rsid w:val="00481B66"/>
    <w:rsid w:val="004878AC"/>
    <w:rsid w:val="004914E6"/>
    <w:rsid w:val="004C0E92"/>
    <w:rsid w:val="004E3237"/>
    <w:rsid w:val="004F1A28"/>
    <w:rsid w:val="0055036F"/>
    <w:rsid w:val="005D01F2"/>
    <w:rsid w:val="005D235B"/>
    <w:rsid w:val="005E4A8E"/>
    <w:rsid w:val="00611D87"/>
    <w:rsid w:val="00620CE0"/>
    <w:rsid w:val="00667F6B"/>
    <w:rsid w:val="006778D0"/>
    <w:rsid w:val="00684BEE"/>
    <w:rsid w:val="006B0736"/>
    <w:rsid w:val="006B58F0"/>
    <w:rsid w:val="0070275A"/>
    <w:rsid w:val="00746D94"/>
    <w:rsid w:val="007B0F4C"/>
    <w:rsid w:val="007C642D"/>
    <w:rsid w:val="007F02D3"/>
    <w:rsid w:val="00820C72"/>
    <w:rsid w:val="008433E0"/>
    <w:rsid w:val="008604C3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684E"/>
    <w:rsid w:val="009372B8"/>
    <w:rsid w:val="00946A89"/>
    <w:rsid w:val="0097105A"/>
    <w:rsid w:val="009736B7"/>
    <w:rsid w:val="00992D05"/>
    <w:rsid w:val="009D08E5"/>
    <w:rsid w:val="009D6203"/>
    <w:rsid w:val="009F0559"/>
    <w:rsid w:val="00A00A45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447C"/>
    <w:rsid w:val="00B003E9"/>
    <w:rsid w:val="00B03BBE"/>
    <w:rsid w:val="00B0573A"/>
    <w:rsid w:val="00B16726"/>
    <w:rsid w:val="00B35F2C"/>
    <w:rsid w:val="00B64D9F"/>
    <w:rsid w:val="00B75546"/>
    <w:rsid w:val="00B8658B"/>
    <w:rsid w:val="00B95E4F"/>
    <w:rsid w:val="00BA33CC"/>
    <w:rsid w:val="00BD338D"/>
    <w:rsid w:val="00BD5479"/>
    <w:rsid w:val="00C01A36"/>
    <w:rsid w:val="00C51BA3"/>
    <w:rsid w:val="00C53296"/>
    <w:rsid w:val="00C732E5"/>
    <w:rsid w:val="00CA6E59"/>
    <w:rsid w:val="00CC2B86"/>
    <w:rsid w:val="00CD7E90"/>
    <w:rsid w:val="00D243AE"/>
    <w:rsid w:val="00D36FFF"/>
    <w:rsid w:val="00D66597"/>
    <w:rsid w:val="00D82076"/>
    <w:rsid w:val="00DA0B58"/>
    <w:rsid w:val="00DB260D"/>
    <w:rsid w:val="00DB71EE"/>
    <w:rsid w:val="00DC0D8D"/>
    <w:rsid w:val="00DD1E2F"/>
    <w:rsid w:val="00DF0645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2145F"/>
    <w:rsid w:val="00F245D6"/>
    <w:rsid w:val="00F36562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character" w:styleId="IntenseEmphasis">
    <w:name w:val="Intense Emphasis"/>
    <w:basedOn w:val="DefaultParagraphFont"/>
    <w:uiPriority w:val="21"/>
    <w:qFormat/>
    <w:rsid w:val="003455D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E95574-D1FF-413A-A8B7-7D98F556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2</cp:revision>
  <dcterms:created xsi:type="dcterms:W3CDTF">2020-09-14T13:57:00Z</dcterms:created>
  <dcterms:modified xsi:type="dcterms:W3CDTF">2020-09-14T13:57:00Z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