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2A21E431" w:rsidR="00BD5479" w:rsidRPr="006F58C2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6F58C2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6F58C2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662179" w:rsidRPr="006F58C2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134C0A" w:rsidRPr="006F58C2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662179" w:rsidRPr="006F58C2">
        <w:rPr>
          <w:rFonts w:asciiTheme="minorHAnsi" w:hAnsiTheme="minorHAnsi" w:cstheme="minorHAnsi"/>
          <w:color w:val="auto"/>
          <w:sz w:val="24"/>
          <w:szCs w:val="24"/>
        </w:rPr>
        <w:t>Indexes Views Trigger</w:t>
      </w:r>
    </w:p>
    <w:p w14:paraId="575A9992" w14:textId="60607285" w:rsidR="00C732E5" w:rsidRPr="006F58C2" w:rsidRDefault="008A6E1B" w:rsidP="00E12DA3">
      <w:pPr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 xml:space="preserve">This </w:t>
      </w:r>
      <w:r w:rsidR="00417FC1" w:rsidRPr="006F58C2">
        <w:rPr>
          <w:rFonts w:cstheme="minorHAnsi"/>
          <w:sz w:val="24"/>
          <w:szCs w:val="24"/>
        </w:rPr>
        <w:t>Lab</w:t>
      </w:r>
      <w:r w:rsidRPr="006F58C2">
        <w:rPr>
          <w:rFonts w:cstheme="minorHAnsi"/>
          <w:sz w:val="24"/>
          <w:szCs w:val="24"/>
        </w:rPr>
        <w:t xml:space="preserve"> </w:t>
      </w:r>
      <w:r w:rsidR="00036C72" w:rsidRPr="006F58C2">
        <w:rPr>
          <w:rFonts w:cstheme="minorHAnsi"/>
          <w:sz w:val="24"/>
          <w:szCs w:val="24"/>
        </w:rPr>
        <w:t>relates to</w:t>
      </w:r>
      <w:r w:rsidRPr="006F58C2">
        <w:rPr>
          <w:rFonts w:cstheme="minorHAnsi"/>
          <w:sz w:val="24"/>
          <w:szCs w:val="24"/>
        </w:rPr>
        <w:t xml:space="preserve"> the following C</w:t>
      </w:r>
      <w:r w:rsidR="00B95E4F" w:rsidRPr="006F58C2">
        <w:rPr>
          <w:rFonts w:cstheme="minorHAnsi"/>
          <w:sz w:val="24"/>
          <w:szCs w:val="24"/>
        </w:rPr>
        <w:t xml:space="preserve">ourse </w:t>
      </w:r>
      <w:r w:rsidRPr="006F58C2">
        <w:rPr>
          <w:rFonts w:cstheme="minorHAnsi"/>
          <w:sz w:val="24"/>
          <w:szCs w:val="24"/>
        </w:rPr>
        <w:t>L</w:t>
      </w:r>
      <w:r w:rsidR="00B95E4F" w:rsidRPr="006F58C2">
        <w:rPr>
          <w:rFonts w:cstheme="minorHAnsi"/>
          <w:sz w:val="24"/>
          <w:szCs w:val="24"/>
        </w:rPr>
        <w:t xml:space="preserve">earning </w:t>
      </w:r>
      <w:r w:rsidRPr="006F58C2">
        <w:rPr>
          <w:rFonts w:cstheme="minorHAnsi"/>
          <w:sz w:val="24"/>
          <w:szCs w:val="24"/>
        </w:rPr>
        <w:t>R</w:t>
      </w:r>
      <w:r w:rsidR="00B95E4F" w:rsidRPr="006F58C2">
        <w:rPr>
          <w:rFonts w:cstheme="minorHAnsi"/>
          <w:sz w:val="24"/>
          <w:szCs w:val="24"/>
        </w:rPr>
        <w:t>equirements</w:t>
      </w:r>
      <w:r w:rsidR="007B0F4C" w:rsidRPr="006F58C2">
        <w:rPr>
          <w:rFonts w:cstheme="minorHAnsi"/>
          <w:sz w:val="24"/>
          <w:szCs w:val="24"/>
        </w:rPr>
        <w:t>:</w:t>
      </w:r>
      <w:r w:rsidR="00E12DA3" w:rsidRPr="006F58C2">
        <w:rPr>
          <w:rFonts w:cstheme="minorHAnsi"/>
          <w:sz w:val="24"/>
          <w:szCs w:val="24"/>
        </w:rPr>
        <w:t xml:space="preserve">  </w:t>
      </w:r>
    </w:p>
    <w:p w14:paraId="3EF71D6C" w14:textId="20DAD771" w:rsidR="00E12DA3" w:rsidRPr="006F58C2" w:rsidRDefault="00C732E5" w:rsidP="00E12DA3">
      <w:pPr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 xml:space="preserve">CLR </w:t>
      </w:r>
      <w:r w:rsidR="00E12DA3" w:rsidRPr="006F58C2">
        <w:rPr>
          <w:rFonts w:cstheme="minorHAnsi"/>
          <w:sz w:val="24"/>
          <w:szCs w:val="24"/>
        </w:rPr>
        <w:t>1</w:t>
      </w:r>
      <w:r w:rsidR="00134C0A" w:rsidRPr="006F58C2">
        <w:rPr>
          <w:rFonts w:cstheme="minorHAnsi"/>
          <w:sz w:val="24"/>
          <w:szCs w:val="24"/>
        </w:rPr>
        <w:t xml:space="preserve">: </w:t>
      </w:r>
      <w:r w:rsidR="00134C0A" w:rsidRPr="006F58C2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6F58C2">
        <w:rPr>
          <w:rFonts w:cstheme="minorHAnsi"/>
          <w:sz w:val="24"/>
          <w:szCs w:val="24"/>
        </w:rPr>
        <w:t xml:space="preserve"> </w:t>
      </w:r>
    </w:p>
    <w:p w14:paraId="713C033D" w14:textId="44F0F86C" w:rsidR="00662179" w:rsidRDefault="00662179" w:rsidP="006621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 w:bidi="hi-IN"/>
        </w:rPr>
      </w:pPr>
      <w:r w:rsidRPr="006F58C2">
        <w:rPr>
          <w:rFonts w:cstheme="minorHAnsi"/>
          <w:sz w:val="24"/>
          <w:szCs w:val="24"/>
        </w:rPr>
        <w:t xml:space="preserve">CLR6: </w:t>
      </w:r>
      <w:r w:rsidRPr="006F58C2">
        <w:rPr>
          <w:rFonts w:cstheme="minorHAnsi"/>
          <w:sz w:val="24"/>
          <w:szCs w:val="24"/>
          <w:lang w:val="en-US" w:bidi="hi-IN"/>
        </w:rPr>
        <w:t>Create and manipulate database objects</w:t>
      </w:r>
    </w:p>
    <w:p w14:paraId="6B771D79" w14:textId="77777777" w:rsidR="00540014" w:rsidRPr="006F58C2" w:rsidRDefault="00540014" w:rsidP="0066217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 w:bidi="hi-IN"/>
        </w:rPr>
      </w:pPr>
    </w:p>
    <w:p w14:paraId="26553A64" w14:textId="77777777" w:rsidR="00662179" w:rsidRPr="006F58C2" w:rsidRDefault="00662179" w:rsidP="00662179">
      <w:pPr>
        <w:pStyle w:val="CommentText"/>
        <w:rPr>
          <w:rFonts w:cstheme="minorHAnsi"/>
          <w:sz w:val="24"/>
          <w:szCs w:val="24"/>
          <w:lang w:val="en-US" w:bidi="hi-IN"/>
        </w:rPr>
      </w:pPr>
      <w:r w:rsidRPr="006F58C2">
        <w:rPr>
          <w:rFonts w:cstheme="minorHAnsi"/>
          <w:sz w:val="24"/>
          <w:szCs w:val="24"/>
          <w:lang w:val="en-US" w:bidi="hi-IN"/>
        </w:rPr>
        <w:t>CLR6: Create indexes, views, triggers</w:t>
      </w:r>
    </w:p>
    <w:p w14:paraId="0687D7AE" w14:textId="2EADD24A" w:rsidR="00493EBC" w:rsidRPr="006F58C2" w:rsidRDefault="00662179" w:rsidP="00662179">
      <w:pPr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  <w:lang w:val="en-US" w:bidi="hi-IN"/>
        </w:rPr>
        <w:t>CLR4: Use Data Definition Language (DDL) to add, modify and delete database objects, i.e. tables, views, indexes</w:t>
      </w:r>
    </w:p>
    <w:p w14:paraId="3126DEFF" w14:textId="22DF4B82" w:rsidR="00E95073" w:rsidRPr="006F58C2" w:rsidRDefault="00E95073" w:rsidP="00E95073">
      <w:pPr>
        <w:rPr>
          <w:rFonts w:cstheme="minorHAnsi"/>
          <w:sz w:val="24"/>
          <w:szCs w:val="24"/>
        </w:rPr>
      </w:pPr>
      <w:r w:rsidRPr="006F58C2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6F58C2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6F58C2">
        <w:rPr>
          <w:rFonts w:cstheme="minorHAnsi"/>
          <w:sz w:val="24"/>
          <w:szCs w:val="24"/>
        </w:rPr>
        <w:t xml:space="preserve">  </w:t>
      </w:r>
      <w:r w:rsidR="008A5E02" w:rsidRPr="006F58C2">
        <w:rPr>
          <w:rFonts w:cstheme="minorHAnsi"/>
          <w:sz w:val="24"/>
          <w:szCs w:val="24"/>
        </w:rPr>
        <w:t xml:space="preserve"> </w:t>
      </w:r>
    </w:p>
    <w:p w14:paraId="7B5C822B" w14:textId="04213955" w:rsidR="00C732E5" w:rsidRPr="006F58C2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The objective of this lab is to make sure that you</w:t>
      </w:r>
      <w:r w:rsidR="00800F87" w:rsidRPr="006F58C2">
        <w:rPr>
          <w:rFonts w:cstheme="minorHAnsi"/>
          <w:sz w:val="24"/>
          <w:szCs w:val="24"/>
        </w:rPr>
        <w:t xml:space="preserve"> know how to use different </w:t>
      </w:r>
      <w:r w:rsidR="00170E00" w:rsidRPr="006F58C2">
        <w:rPr>
          <w:rFonts w:cstheme="minorHAnsi"/>
          <w:sz w:val="24"/>
          <w:szCs w:val="24"/>
        </w:rPr>
        <w:t>join statements and use subqueries.</w:t>
      </w:r>
    </w:p>
    <w:p w14:paraId="3B45BA13" w14:textId="3284284A" w:rsidR="008A5E02" w:rsidRPr="006F58C2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6F58C2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6F58C2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6F58C2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6F58C2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6F8C68BD" w:rsidR="00A553EF" w:rsidRPr="006F58C2" w:rsidRDefault="00170E00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 xml:space="preserve">Read Module </w:t>
      </w:r>
      <w:r w:rsidR="00662179" w:rsidRPr="006F58C2">
        <w:rPr>
          <w:rFonts w:cstheme="minorHAnsi"/>
          <w:sz w:val="24"/>
          <w:szCs w:val="24"/>
        </w:rPr>
        <w:t>12</w:t>
      </w:r>
    </w:p>
    <w:p w14:paraId="3927AFF7" w14:textId="7A90888B" w:rsidR="00C732E5" w:rsidRPr="006F58C2" w:rsidRDefault="00417FC1" w:rsidP="00C732E5">
      <w:pPr>
        <w:rPr>
          <w:rFonts w:cstheme="minorHAnsi"/>
          <w:b/>
          <w:sz w:val="24"/>
          <w:szCs w:val="24"/>
        </w:rPr>
      </w:pPr>
      <w:r w:rsidRPr="006F58C2">
        <w:rPr>
          <w:rFonts w:cstheme="minorHAnsi"/>
          <w:b/>
          <w:sz w:val="24"/>
          <w:szCs w:val="24"/>
        </w:rPr>
        <w:t>Lab</w:t>
      </w:r>
      <w:r w:rsidR="00EF0740" w:rsidRPr="006F58C2">
        <w:rPr>
          <w:rFonts w:cstheme="minorHAnsi"/>
          <w:b/>
          <w:sz w:val="24"/>
          <w:szCs w:val="24"/>
        </w:rPr>
        <w:t xml:space="preserve"> Tasks:</w:t>
      </w:r>
    </w:p>
    <w:p w14:paraId="6EAC6D06" w14:textId="7A0C91B3" w:rsidR="00EF6FC4" w:rsidRPr="006F58C2" w:rsidRDefault="00EF6FC4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Import the Lab07DB.sql</w:t>
      </w:r>
      <w:r w:rsidR="008C4DA3" w:rsidRPr="006F58C2">
        <w:rPr>
          <w:rFonts w:cstheme="minorHAnsi"/>
          <w:sz w:val="24"/>
          <w:szCs w:val="24"/>
        </w:rPr>
        <w:t xml:space="preserve"> if not already loaded</w:t>
      </w:r>
      <w:r w:rsidRPr="006F58C2">
        <w:rPr>
          <w:rFonts w:cstheme="minorHAnsi"/>
          <w:sz w:val="24"/>
          <w:szCs w:val="24"/>
        </w:rPr>
        <w:t xml:space="preserve"> in the workbench and refresh the schemas.</w:t>
      </w:r>
    </w:p>
    <w:p w14:paraId="295AAD72" w14:textId="2DD6DF20" w:rsidR="0010493F" w:rsidRPr="006F58C2" w:rsidRDefault="00EF6FC4" w:rsidP="0010493F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You will execute some commands to get information out of the database.</w:t>
      </w:r>
      <w:r w:rsidR="0010493F" w:rsidRPr="006F58C2">
        <w:rPr>
          <w:rFonts w:cstheme="minorHAnsi"/>
          <w:sz w:val="24"/>
          <w:szCs w:val="24"/>
        </w:rPr>
        <w:t xml:space="preserve"> Each bullet point represents an individual task.</w:t>
      </w:r>
    </w:p>
    <w:p w14:paraId="2C5472B2" w14:textId="4F870930" w:rsidR="00662179" w:rsidRPr="006F58C2" w:rsidRDefault="00662179" w:rsidP="00662179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Index:</w:t>
      </w:r>
    </w:p>
    <w:p w14:paraId="0A785AFF" w14:textId="486F3343" w:rsidR="00D21CB2" w:rsidRDefault="00D21CB2" w:rsidP="00D21CB2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Get the rows for student table</w:t>
      </w:r>
      <w:r w:rsidR="003E0735" w:rsidRPr="006F58C2">
        <w:rPr>
          <w:rFonts w:cstheme="minorHAnsi"/>
          <w:sz w:val="24"/>
          <w:szCs w:val="24"/>
        </w:rPr>
        <w:t xml:space="preserve"> </w:t>
      </w:r>
      <w:r w:rsidR="00C81672">
        <w:rPr>
          <w:rFonts w:cstheme="minorHAnsi"/>
          <w:sz w:val="24"/>
          <w:szCs w:val="24"/>
        </w:rPr>
        <w:t>where</w:t>
      </w:r>
      <w:r w:rsidR="003E0735" w:rsidRPr="006F58C2">
        <w:rPr>
          <w:rFonts w:cstheme="minorHAnsi"/>
          <w:sz w:val="24"/>
          <w:szCs w:val="24"/>
        </w:rPr>
        <w:t xml:space="preserve"> program </w:t>
      </w:r>
      <w:r w:rsidR="00B31FC5" w:rsidRPr="006F58C2">
        <w:rPr>
          <w:rFonts w:cstheme="minorHAnsi"/>
          <w:sz w:val="24"/>
          <w:szCs w:val="24"/>
        </w:rPr>
        <w:t>name is</w:t>
      </w:r>
      <w:r w:rsidR="003E0735" w:rsidRPr="006F58C2">
        <w:rPr>
          <w:rFonts w:cstheme="minorHAnsi"/>
          <w:sz w:val="24"/>
          <w:szCs w:val="24"/>
        </w:rPr>
        <w:t xml:space="preserve"> ‘C</w:t>
      </w:r>
      <w:r w:rsidR="00B31FC5" w:rsidRPr="006F58C2">
        <w:rPr>
          <w:rFonts w:cstheme="minorHAnsi"/>
          <w:sz w:val="24"/>
          <w:szCs w:val="24"/>
        </w:rPr>
        <w:t>omputer Science</w:t>
      </w:r>
      <w:r w:rsidR="003E0735" w:rsidRPr="006F58C2">
        <w:rPr>
          <w:rFonts w:cstheme="minorHAnsi"/>
          <w:sz w:val="24"/>
          <w:szCs w:val="24"/>
        </w:rPr>
        <w:t>’. Use EXPLAIN statement before SELECT and look at the rows column</w:t>
      </w:r>
    </w:p>
    <w:p w14:paraId="17842181" w14:textId="6D0E5B37" w:rsidR="00BD24DC" w:rsidRPr="006F58C2" w:rsidRDefault="00BD24DC" w:rsidP="00BD24DC">
      <w:pPr>
        <w:pStyle w:val="ListParagraph"/>
        <w:spacing w:after="160" w:line="259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hyperlink r:id="rId11" w:history="1">
        <w:r>
          <w:rPr>
            <w:rStyle w:val="Hyperlink"/>
            <w:rFonts w:eastAsiaTheme="majorEastAsia"/>
          </w:rPr>
          <w:t>https://dev.mysql.com/doc/refman/8.0/en/using-explain.html</w:t>
        </w:r>
      </w:hyperlink>
      <w:r>
        <w:rPr>
          <w:rFonts w:cstheme="minorHAnsi"/>
          <w:sz w:val="24"/>
          <w:szCs w:val="24"/>
        </w:rPr>
        <w:t>).</w:t>
      </w:r>
    </w:p>
    <w:p w14:paraId="5E7D1D92" w14:textId="3C5D9453" w:rsidR="00D21CB2" w:rsidRPr="006F58C2" w:rsidRDefault="00D21CB2" w:rsidP="00D21CB2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 xml:space="preserve">Create </w:t>
      </w:r>
      <w:r w:rsidR="003E0735" w:rsidRPr="006F58C2">
        <w:rPr>
          <w:rFonts w:cstheme="minorHAnsi"/>
          <w:sz w:val="24"/>
          <w:szCs w:val="24"/>
        </w:rPr>
        <w:t>an</w:t>
      </w:r>
      <w:r w:rsidRPr="006F58C2">
        <w:rPr>
          <w:rFonts w:cstheme="minorHAnsi"/>
          <w:sz w:val="24"/>
          <w:szCs w:val="24"/>
        </w:rPr>
        <w:t xml:space="preserve"> index </w:t>
      </w:r>
      <w:r w:rsidR="003E0735" w:rsidRPr="006F58C2">
        <w:rPr>
          <w:rFonts w:cstheme="minorHAnsi"/>
          <w:sz w:val="24"/>
          <w:szCs w:val="24"/>
        </w:rPr>
        <w:t>on StudentProgram for student table and save it in LastName_Index.sql file.</w:t>
      </w:r>
    </w:p>
    <w:p w14:paraId="0EF697D6" w14:textId="11C3A5DD" w:rsidR="00D21CB2" w:rsidRPr="006F58C2" w:rsidRDefault="003E0735" w:rsidP="00D21CB2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Do the select statement again using EXPLAIN and see the number of rows and take a screen shot</w:t>
      </w:r>
      <w:r w:rsidR="000033DC" w:rsidRPr="006F58C2">
        <w:rPr>
          <w:rFonts w:cstheme="minorHAnsi"/>
          <w:sz w:val="24"/>
          <w:szCs w:val="24"/>
        </w:rPr>
        <w:t xml:space="preserve"> and name it LastName_Index.png</w:t>
      </w:r>
      <w:r w:rsidRPr="006F58C2">
        <w:rPr>
          <w:rFonts w:cstheme="minorHAnsi"/>
          <w:sz w:val="24"/>
          <w:szCs w:val="24"/>
        </w:rPr>
        <w:t>.</w:t>
      </w:r>
    </w:p>
    <w:p w14:paraId="67F86F95" w14:textId="343001B2" w:rsidR="00B31FC5" w:rsidRPr="006F58C2" w:rsidRDefault="000033DC" w:rsidP="00D21CB2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The smaller</w:t>
      </w:r>
      <w:r w:rsidR="00B31FC5" w:rsidRPr="006F58C2">
        <w:rPr>
          <w:rFonts w:cstheme="minorHAnsi"/>
          <w:sz w:val="24"/>
          <w:szCs w:val="24"/>
        </w:rPr>
        <w:t xml:space="preserve"> number of rows represent that the Query statement had to go through </w:t>
      </w:r>
      <w:r w:rsidRPr="006F58C2">
        <w:rPr>
          <w:rFonts w:cstheme="minorHAnsi"/>
          <w:sz w:val="24"/>
          <w:szCs w:val="24"/>
        </w:rPr>
        <w:t>a smaller</w:t>
      </w:r>
      <w:r w:rsidR="00B31FC5" w:rsidRPr="006F58C2">
        <w:rPr>
          <w:rFonts w:cstheme="minorHAnsi"/>
          <w:sz w:val="24"/>
          <w:szCs w:val="24"/>
        </w:rPr>
        <w:t xml:space="preserve"> number of rows.</w:t>
      </w:r>
    </w:p>
    <w:p w14:paraId="48121C33" w14:textId="4298C39D" w:rsidR="00662179" w:rsidRPr="006F58C2" w:rsidRDefault="00662179" w:rsidP="00662179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View:</w:t>
      </w:r>
    </w:p>
    <w:p w14:paraId="79952969" w14:textId="47C2EB21" w:rsidR="00B31FC5" w:rsidRPr="006F58C2" w:rsidRDefault="00B31FC5" w:rsidP="00B31FC5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Create a view ’ computer_science_students’ for the above</w:t>
      </w:r>
      <w:r w:rsidR="009C1162">
        <w:rPr>
          <w:rFonts w:cstheme="minorHAnsi"/>
          <w:sz w:val="24"/>
          <w:szCs w:val="24"/>
        </w:rPr>
        <w:t xml:space="preserve"> SELECT</w:t>
      </w:r>
      <w:r w:rsidRPr="006F58C2">
        <w:rPr>
          <w:rFonts w:cstheme="minorHAnsi"/>
          <w:sz w:val="24"/>
          <w:szCs w:val="24"/>
        </w:rPr>
        <w:t xml:space="preserve"> query and save it to LastName_View.sql.</w:t>
      </w:r>
    </w:p>
    <w:p w14:paraId="5C8667CA" w14:textId="751A849A" w:rsidR="00370538" w:rsidRPr="006F58C2" w:rsidRDefault="00370538" w:rsidP="0037053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Run the view created under view folder under the database</w:t>
      </w:r>
      <w:r w:rsidR="00B31FC5" w:rsidRPr="006F58C2">
        <w:rPr>
          <w:rFonts w:cstheme="minorHAnsi"/>
          <w:sz w:val="24"/>
          <w:szCs w:val="24"/>
        </w:rPr>
        <w:t>.</w:t>
      </w:r>
    </w:p>
    <w:p w14:paraId="5FBBC3BA" w14:textId="77777777" w:rsidR="00B31FC5" w:rsidRPr="006F58C2" w:rsidRDefault="00B31FC5" w:rsidP="00B31FC5">
      <w:pPr>
        <w:spacing w:after="160" w:line="259" w:lineRule="auto"/>
        <w:rPr>
          <w:rFonts w:cstheme="minorHAnsi"/>
          <w:sz w:val="24"/>
          <w:szCs w:val="24"/>
        </w:rPr>
      </w:pPr>
    </w:p>
    <w:p w14:paraId="6C574F66" w14:textId="76F5B7D5" w:rsidR="00662179" w:rsidRPr="006F58C2" w:rsidRDefault="00662179" w:rsidP="00662179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Trigger:</w:t>
      </w:r>
    </w:p>
    <w:p w14:paraId="4B9A5FB0" w14:textId="0ECEBE3A" w:rsidR="00547CA8" w:rsidRPr="006F58C2" w:rsidRDefault="00547CA8" w:rsidP="00547CA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lastRenderedPageBreak/>
        <w:t>Create an professor_audit_trail table</w:t>
      </w:r>
    </w:p>
    <w:p w14:paraId="34990418" w14:textId="77777777" w:rsidR="00547CA8" w:rsidRPr="006F58C2" w:rsidRDefault="00547CA8" w:rsidP="00547CA8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use dbName;</w:t>
      </w:r>
    </w:p>
    <w:p w14:paraId="6D3ECFA1" w14:textId="77777777" w:rsidR="00547CA8" w:rsidRPr="006F58C2" w:rsidRDefault="00547CA8" w:rsidP="00547CA8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create table professor_audit_trail (</w:t>
      </w:r>
    </w:p>
    <w:p w14:paraId="1DB03532" w14:textId="77777777" w:rsidR="00547CA8" w:rsidRPr="006F58C2" w:rsidRDefault="00547CA8" w:rsidP="00547CA8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id int unsigned  primary key auto_increment not null,</w:t>
      </w:r>
    </w:p>
    <w:p w14:paraId="0BF5939D" w14:textId="77777777" w:rsidR="00547CA8" w:rsidRPr="006F58C2" w:rsidRDefault="00547CA8" w:rsidP="00547CA8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ProfessorName VARCHAR(255) not null,</w:t>
      </w:r>
    </w:p>
    <w:p w14:paraId="672C9658" w14:textId="77777777" w:rsidR="00547CA8" w:rsidRPr="006F58C2" w:rsidRDefault="00547CA8" w:rsidP="00547CA8">
      <w:pPr>
        <w:pStyle w:val="ListParagraph"/>
        <w:spacing w:after="160" w:line="259" w:lineRule="auto"/>
        <w:ind w:left="2880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ProgramName VARCHAR(255) not null);</w:t>
      </w:r>
    </w:p>
    <w:p w14:paraId="1A79254F" w14:textId="77777777" w:rsidR="00547CA8" w:rsidRPr="006F58C2" w:rsidRDefault="00547CA8" w:rsidP="00547CA8">
      <w:pPr>
        <w:pStyle w:val="ListParagraph"/>
        <w:spacing w:after="160" w:line="259" w:lineRule="auto"/>
        <w:ind w:left="2160"/>
        <w:rPr>
          <w:rFonts w:cstheme="minorHAnsi"/>
          <w:sz w:val="24"/>
          <w:szCs w:val="24"/>
        </w:rPr>
      </w:pPr>
    </w:p>
    <w:p w14:paraId="55308BBF" w14:textId="3D4A3000" w:rsidR="00547CA8" w:rsidRPr="006F58C2" w:rsidRDefault="00370538" w:rsidP="00547CA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Create a trigger on professor table whenever a professor is deleted the deleted professor name and program should be stored in professor_audit_trail table</w:t>
      </w:r>
      <w:r w:rsidR="00547CA8" w:rsidRPr="006F58C2">
        <w:rPr>
          <w:rFonts w:cstheme="minorHAnsi"/>
          <w:sz w:val="24"/>
          <w:szCs w:val="24"/>
        </w:rPr>
        <w:t xml:space="preserve"> save the trigger in LastName_Trigger.sql</w:t>
      </w:r>
      <w:r w:rsidRPr="006F58C2">
        <w:rPr>
          <w:rFonts w:cstheme="minorHAnsi"/>
          <w:sz w:val="24"/>
          <w:szCs w:val="24"/>
        </w:rPr>
        <w:t>.</w:t>
      </w:r>
    </w:p>
    <w:p w14:paraId="622035AE" w14:textId="77777777" w:rsidR="00547CA8" w:rsidRPr="006F58C2" w:rsidRDefault="00547CA8" w:rsidP="00547CA8">
      <w:pPr>
        <w:pStyle w:val="ListParagraph"/>
        <w:spacing w:after="160" w:line="259" w:lineRule="auto"/>
        <w:ind w:left="2160"/>
        <w:rPr>
          <w:rFonts w:cstheme="minorHAnsi"/>
          <w:sz w:val="24"/>
          <w:szCs w:val="24"/>
        </w:rPr>
      </w:pPr>
    </w:p>
    <w:p w14:paraId="11C3C9F8" w14:textId="64CE9CC1" w:rsidR="00547CA8" w:rsidRPr="006F58C2" w:rsidRDefault="00662179" w:rsidP="00547CA8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Delete:</w:t>
      </w:r>
    </w:p>
    <w:p w14:paraId="4334413F" w14:textId="3FD1F7ED" w:rsidR="00547CA8" w:rsidRPr="006F58C2" w:rsidRDefault="00547CA8" w:rsidP="00547CA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Delete professor with id 2 from the professor table.</w:t>
      </w:r>
    </w:p>
    <w:p w14:paraId="752118C9" w14:textId="37798134" w:rsidR="00547CA8" w:rsidRPr="006F58C2" w:rsidRDefault="00547CA8" w:rsidP="00547CA8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Take a screenshot of the data in professor_audit_</w:t>
      </w:r>
      <w:r w:rsidR="000033DC" w:rsidRPr="006F58C2">
        <w:rPr>
          <w:rFonts w:cstheme="minorHAnsi"/>
          <w:sz w:val="24"/>
          <w:szCs w:val="24"/>
        </w:rPr>
        <w:t>trail and name it LastName_professor_audit_trail.png</w:t>
      </w:r>
    </w:p>
    <w:p w14:paraId="34A7F111" w14:textId="75D133B0" w:rsidR="000033DC" w:rsidRPr="006F58C2" w:rsidRDefault="000033DC" w:rsidP="000033DC">
      <w:pPr>
        <w:pStyle w:val="ListParagraph"/>
        <w:numPr>
          <w:ilvl w:val="2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Delete the Index, View and trigger created in previous steps using Drop command, create a single sql file with all three commands and name it LastName_Delete.sql</w:t>
      </w:r>
    </w:p>
    <w:p w14:paraId="4724DFD4" w14:textId="2A74FD68" w:rsidR="00D243AE" w:rsidRPr="006F58C2" w:rsidRDefault="008E029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 xml:space="preserve">Your </w:t>
      </w:r>
      <w:r w:rsidR="00417FC1" w:rsidRPr="006F58C2">
        <w:rPr>
          <w:rFonts w:cstheme="minorHAnsi"/>
          <w:sz w:val="24"/>
          <w:szCs w:val="24"/>
        </w:rPr>
        <w:t>lab</w:t>
      </w:r>
      <w:r w:rsidRPr="006F58C2">
        <w:rPr>
          <w:rFonts w:cstheme="minorHAnsi"/>
          <w:sz w:val="24"/>
          <w:szCs w:val="24"/>
        </w:rPr>
        <w:t xml:space="preserve"> is to be submitted </w:t>
      </w:r>
      <w:r w:rsidR="00C17554">
        <w:rPr>
          <w:rFonts w:cstheme="minorHAnsi"/>
          <w:sz w:val="24"/>
          <w:szCs w:val="24"/>
        </w:rPr>
        <w:t>with following</w:t>
      </w:r>
      <w:r w:rsidR="0010493F" w:rsidRPr="006F58C2">
        <w:rPr>
          <w:rFonts w:cstheme="minorHAnsi"/>
          <w:sz w:val="24"/>
          <w:szCs w:val="24"/>
        </w:rPr>
        <w:t xml:space="preserve"> files</w:t>
      </w:r>
    </w:p>
    <w:p w14:paraId="33D7538B" w14:textId="77777777" w:rsidR="000033DC" w:rsidRPr="006F58C2" w:rsidRDefault="000033DC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 xml:space="preserve">LastName_Index.sql </w:t>
      </w:r>
    </w:p>
    <w:p w14:paraId="66ACBA36" w14:textId="77777777" w:rsidR="000033DC" w:rsidRPr="006F58C2" w:rsidRDefault="000033DC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LastName_Index.png</w:t>
      </w:r>
    </w:p>
    <w:p w14:paraId="0B7084BC" w14:textId="77777777" w:rsidR="000033DC" w:rsidRPr="006F58C2" w:rsidRDefault="000033DC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LastName_View.sql</w:t>
      </w:r>
    </w:p>
    <w:p w14:paraId="76A0CEF9" w14:textId="77777777" w:rsidR="000033DC" w:rsidRPr="006F58C2" w:rsidRDefault="000033DC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LastName_Trigger.sql</w:t>
      </w:r>
    </w:p>
    <w:p w14:paraId="06B8FEC8" w14:textId="50ADABA7" w:rsidR="002C68B0" w:rsidRPr="006F58C2" w:rsidRDefault="000033DC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LastName_professor_audit_trail.png</w:t>
      </w:r>
    </w:p>
    <w:p w14:paraId="319F0C65" w14:textId="3DAB59A8" w:rsidR="000033DC" w:rsidRPr="006F58C2" w:rsidRDefault="000033DC" w:rsidP="000033DC">
      <w:pPr>
        <w:pStyle w:val="ListParagraph"/>
        <w:numPr>
          <w:ilvl w:val="0"/>
          <w:numId w:val="10"/>
        </w:numPr>
        <w:spacing w:after="160" w:line="259" w:lineRule="auto"/>
        <w:rPr>
          <w:rFonts w:cstheme="minorHAnsi"/>
          <w:sz w:val="24"/>
          <w:szCs w:val="24"/>
        </w:rPr>
      </w:pPr>
      <w:r w:rsidRPr="006F58C2">
        <w:rPr>
          <w:rFonts w:cstheme="minorHAnsi"/>
          <w:sz w:val="24"/>
          <w:szCs w:val="24"/>
        </w:rPr>
        <w:t>LastName_Delete.sql</w:t>
      </w:r>
    </w:p>
    <w:p w14:paraId="1A890F3E" w14:textId="1C75C0A5" w:rsidR="008C18E2" w:rsidRPr="006F58C2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6F58C2">
        <w:rPr>
          <w:rFonts w:cstheme="minorHAnsi"/>
          <w:b/>
          <w:sz w:val="24"/>
          <w:szCs w:val="24"/>
        </w:rPr>
        <w:t>Lab</w:t>
      </w:r>
      <w:r w:rsidR="008C18E2" w:rsidRPr="006F58C2">
        <w:rPr>
          <w:rFonts w:cstheme="minorHAnsi"/>
          <w:b/>
          <w:sz w:val="24"/>
          <w:szCs w:val="24"/>
        </w:rPr>
        <w:t xml:space="preserve"> Grading Rubric (</w:t>
      </w:r>
      <w:r w:rsidRPr="006F58C2">
        <w:rPr>
          <w:rFonts w:cstheme="minorHAnsi"/>
          <w:b/>
          <w:sz w:val="24"/>
          <w:szCs w:val="24"/>
        </w:rPr>
        <w:t>3</w:t>
      </w:r>
      <w:r w:rsidR="008C18E2" w:rsidRPr="006F58C2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6F58C2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791"/>
        <w:gridCol w:w="4511"/>
      </w:tblGrid>
      <w:tr w:rsidR="00C778A8" w:rsidRPr="006F58C2" w14:paraId="5E3984E1" w14:textId="77777777" w:rsidTr="00417FC1">
        <w:tc>
          <w:tcPr>
            <w:tcW w:w="6951" w:type="dxa"/>
          </w:tcPr>
          <w:p w14:paraId="501D7D8A" w14:textId="0FFF5842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LastName_Index.sql , LastName_View.sql, LastName_Trigger.sql</w:t>
            </w:r>
          </w:p>
        </w:tc>
        <w:tc>
          <w:tcPr>
            <w:tcW w:w="6951" w:type="dxa"/>
          </w:tcPr>
          <w:p w14:paraId="1665E61C" w14:textId="3865BFA0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C778A8" w:rsidRPr="006F58C2" w14:paraId="20083C7B" w14:textId="77777777" w:rsidTr="00417FC1">
        <w:tc>
          <w:tcPr>
            <w:tcW w:w="6951" w:type="dxa"/>
          </w:tcPr>
          <w:p w14:paraId="5FAB9B3B" w14:textId="327522E2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 xml:space="preserve">LastName_Index.png, LastName_professor_audit_trail.png, </w:t>
            </w:r>
          </w:p>
        </w:tc>
        <w:tc>
          <w:tcPr>
            <w:tcW w:w="6951" w:type="dxa"/>
          </w:tcPr>
          <w:p w14:paraId="556F0B10" w14:textId="7762890A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C778A8" w:rsidRPr="006F58C2" w14:paraId="7F48D6FA" w14:textId="77777777" w:rsidTr="00417FC1">
        <w:tc>
          <w:tcPr>
            <w:tcW w:w="6951" w:type="dxa"/>
          </w:tcPr>
          <w:p w14:paraId="77050216" w14:textId="322E90B4" w:rsidR="00C778A8" w:rsidRPr="006F58C2" w:rsidRDefault="00C778A8" w:rsidP="00C778A8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LastName_Delete.sql</w:t>
            </w:r>
          </w:p>
        </w:tc>
        <w:tc>
          <w:tcPr>
            <w:tcW w:w="6951" w:type="dxa"/>
          </w:tcPr>
          <w:p w14:paraId="162E0A2B" w14:textId="7B8028D6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/1</w:t>
            </w:r>
          </w:p>
        </w:tc>
      </w:tr>
      <w:tr w:rsidR="00C778A8" w:rsidRPr="006F58C2" w14:paraId="67781B7F" w14:textId="77777777" w:rsidTr="00417FC1">
        <w:tc>
          <w:tcPr>
            <w:tcW w:w="6951" w:type="dxa"/>
          </w:tcPr>
          <w:p w14:paraId="75286875" w14:textId="78557FE8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6951" w:type="dxa"/>
          </w:tcPr>
          <w:p w14:paraId="2A3C543B" w14:textId="6103351C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C778A8" w:rsidRPr="006F58C2" w14:paraId="20EEC6FF" w14:textId="77777777" w:rsidTr="00417FC1">
        <w:tc>
          <w:tcPr>
            <w:tcW w:w="6951" w:type="dxa"/>
          </w:tcPr>
          <w:p w14:paraId="074B3038" w14:textId="70C36639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  <w:r w:rsidRPr="006F58C2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6A858FE9" w14:textId="77777777" w:rsidR="00C778A8" w:rsidRPr="006F58C2" w:rsidRDefault="00C778A8" w:rsidP="00C778A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6F58C2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6F58C2" w:rsidSect="005400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84307" w14:textId="77777777" w:rsidR="001718DB" w:rsidRDefault="001718DB" w:rsidP="005D01F2">
      <w:pPr>
        <w:spacing w:after="0" w:line="240" w:lineRule="auto"/>
      </w:pPr>
      <w:r>
        <w:separator/>
      </w:r>
    </w:p>
    <w:p w14:paraId="65F023C1" w14:textId="77777777" w:rsidR="001718DB" w:rsidRDefault="001718DB"/>
  </w:endnote>
  <w:endnote w:type="continuationSeparator" w:id="0">
    <w:p w14:paraId="20D2A237" w14:textId="77777777" w:rsidR="001718DB" w:rsidRDefault="001718DB" w:rsidP="005D01F2">
      <w:pPr>
        <w:spacing w:after="0" w:line="240" w:lineRule="auto"/>
      </w:pPr>
      <w:r>
        <w:continuationSeparator/>
      </w:r>
    </w:p>
    <w:p w14:paraId="4BA5D92B" w14:textId="77777777" w:rsidR="001718DB" w:rsidRDefault="001718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D9030" w14:textId="77777777" w:rsidR="001718DB" w:rsidRDefault="001718DB" w:rsidP="005D01F2">
      <w:pPr>
        <w:spacing w:after="0" w:line="240" w:lineRule="auto"/>
      </w:pPr>
      <w:r>
        <w:separator/>
      </w:r>
    </w:p>
    <w:p w14:paraId="165147B9" w14:textId="77777777" w:rsidR="001718DB" w:rsidRDefault="001718DB"/>
  </w:footnote>
  <w:footnote w:type="continuationSeparator" w:id="0">
    <w:p w14:paraId="7B47AD27" w14:textId="77777777" w:rsidR="001718DB" w:rsidRDefault="001718DB" w:rsidP="005D01F2">
      <w:pPr>
        <w:spacing w:after="0" w:line="240" w:lineRule="auto"/>
      </w:pPr>
      <w:r>
        <w:continuationSeparator/>
      </w:r>
    </w:p>
    <w:p w14:paraId="07CAB712" w14:textId="77777777" w:rsidR="001718DB" w:rsidRDefault="001718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DE7"/>
    <w:multiLevelType w:val="hybridMultilevel"/>
    <w:tmpl w:val="9DD8DE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tDCxMDAxNzUyNDVX0lEKTi0uzszPAykwrAUAvHmOAywAAAA="/>
  </w:docVars>
  <w:rsids>
    <w:rsidRoot w:val="008C0B88"/>
    <w:rsid w:val="000033DC"/>
    <w:rsid w:val="00013852"/>
    <w:rsid w:val="00036C72"/>
    <w:rsid w:val="00040FF8"/>
    <w:rsid w:val="00094E0A"/>
    <w:rsid w:val="000B337B"/>
    <w:rsid w:val="000B37E4"/>
    <w:rsid w:val="000B38EB"/>
    <w:rsid w:val="000B6BF1"/>
    <w:rsid w:val="000D5707"/>
    <w:rsid w:val="000E4E7B"/>
    <w:rsid w:val="0010493F"/>
    <w:rsid w:val="00112B10"/>
    <w:rsid w:val="00113159"/>
    <w:rsid w:val="0013452C"/>
    <w:rsid w:val="00134C0A"/>
    <w:rsid w:val="001351B5"/>
    <w:rsid w:val="001425E2"/>
    <w:rsid w:val="00170E00"/>
    <w:rsid w:val="001718DB"/>
    <w:rsid w:val="00191C33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70538"/>
    <w:rsid w:val="003E0735"/>
    <w:rsid w:val="0041489D"/>
    <w:rsid w:val="00417FC1"/>
    <w:rsid w:val="0043112C"/>
    <w:rsid w:val="004325A6"/>
    <w:rsid w:val="00436A65"/>
    <w:rsid w:val="00454190"/>
    <w:rsid w:val="00455531"/>
    <w:rsid w:val="004878AC"/>
    <w:rsid w:val="004914E6"/>
    <w:rsid w:val="00493EBC"/>
    <w:rsid w:val="004C0E92"/>
    <w:rsid w:val="004D4AAE"/>
    <w:rsid w:val="004F1A28"/>
    <w:rsid w:val="00540014"/>
    <w:rsid w:val="00547CA8"/>
    <w:rsid w:val="0055036F"/>
    <w:rsid w:val="005C580C"/>
    <w:rsid w:val="005D01F2"/>
    <w:rsid w:val="005D235B"/>
    <w:rsid w:val="005E4A8E"/>
    <w:rsid w:val="005F08C4"/>
    <w:rsid w:val="00620CE0"/>
    <w:rsid w:val="00656490"/>
    <w:rsid w:val="00662179"/>
    <w:rsid w:val="0066284F"/>
    <w:rsid w:val="006778D0"/>
    <w:rsid w:val="00684BEE"/>
    <w:rsid w:val="006B0736"/>
    <w:rsid w:val="006B58F0"/>
    <w:rsid w:val="006F58C2"/>
    <w:rsid w:val="0070275A"/>
    <w:rsid w:val="0074365B"/>
    <w:rsid w:val="00746D94"/>
    <w:rsid w:val="0075422B"/>
    <w:rsid w:val="00757D0B"/>
    <w:rsid w:val="007B0F4C"/>
    <w:rsid w:val="007C642D"/>
    <w:rsid w:val="007F02D3"/>
    <w:rsid w:val="00800F87"/>
    <w:rsid w:val="00820C72"/>
    <w:rsid w:val="008433E0"/>
    <w:rsid w:val="008604C3"/>
    <w:rsid w:val="00894921"/>
    <w:rsid w:val="008A5E02"/>
    <w:rsid w:val="008A63C6"/>
    <w:rsid w:val="008A6E1B"/>
    <w:rsid w:val="008C0B88"/>
    <w:rsid w:val="008C18E2"/>
    <w:rsid w:val="008C4DA3"/>
    <w:rsid w:val="008E0296"/>
    <w:rsid w:val="00915255"/>
    <w:rsid w:val="009237EB"/>
    <w:rsid w:val="0093314F"/>
    <w:rsid w:val="009372B8"/>
    <w:rsid w:val="00946A89"/>
    <w:rsid w:val="0097105A"/>
    <w:rsid w:val="009736B7"/>
    <w:rsid w:val="00991831"/>
    <w:rsid w:val="00992D05"/>
    <w:rsid w:val="009A13C3"/>
    <w:rsid w:val="009C1162"/>
    <w:rsid w:val="009D6203"/>
    <w:rsid w:val="009F0559"/>
    <w:rsid w:val="00A00624"/>
    <w:rsid w:val="00A03978"/>
    <w:rsid w:val="00A44E82"/>
    <w:rsid w:val="00A452E1"/>
    <w:rsid w:val="00A553EF"/>
    <w:rsid w:val="00A60BF2"/>
    <w:rsid w:val="00A61280"/>
    <w:rsid w:val="00A85592"/>
    <w:rsid w:val="00A97000"/>
    <w:rsid w:val="00A97D6E"/>
    <w:rsid w:val="00AB4E04"/>
    <w:rsid w:val="00AC1DB8"/>
    <w:rsid w:val="00AD35D7"/>
    <w:rsid w:val="00AD482C"/>
    <w:rsid w:val="00AF447C"/>
    <w:rsid w:val="00B003E9"/>
    <w:rsid w:val="00B31FC5"/>
    <w:rsid w:val="00B35F2C"/>
    <w:rsid w:val="00B75546"/>
    <w:rsid w:val="00B8658B"/>
    <w:rsid w:val="00B95E4F"/>
    <w:rsid w:val="00B96F10"/>
    <w:rsid w:val="00BA33CC"/>
    <w:rsid w:val="00BD24DC"/>
    <w:rsid w:val="00BD338D"/>
    <w:rsid w:val="00BD5479"/>
    <w:rsid w:val="00BE01D0"/>
    <w:rsid w:val="00BF3307"/>
    <w:rsid w:val="00C01A36"/>
    <w:rsid w:val="00C17554"/>
    <w:rsid w:val="00C51BA3"/>
    <w:rsid w:val="00C53296"/>
    <w:rsid w:val="00C732E5"/>
    <w:rsid w:val="00C778A8"/>
    <w:rsid w:val="00C81672"/>
    <w:rsid w:val="00CA6E59"/>
    <w:rsid w:val="00CC2B86"/>
    <w:rsid w:val="00CC7AFD"/>
    <w:rsid w:val="00CD7E90"/>
    <w:rsid w:val="00D21CB2"/>
    <w:rsid w:val="00D243AE"/>
    <w:rsid w:val="00D36FFF"/>
    <w:rsid w:val="00D77699"/>
    <w:rsid w:val="00D82076"/>
    <w:rsid w:val="00DA0B58"/>
    <w:rsid w:val="00DB260D"/>
    <w:rsid w:val="00DB71EE"/>
    <w:rsid w:val="00DC0D8D"/>
    <w:rsid w:val="00DC6B79"/>
    <w:rsid w:val="00DD1E2F"/>
    <w:rsid w:val="00DF0645"/>
    <w:rsid w:val="00E12DA3"/>
    <w:rsid w:val="00E1757C"/>
    <w:rsid w:val="00E51BAF"/>
    <w:rsid w:val="00E53973"/>
    <w:rsid w:val="00E54926"/>
    <w:rsid w:val="00E554D6"/>
    <w:rsid w:val="00E57E95"/>
    <w:rsid w:val="00E835F7"/>
    <w:rsid w:val="00E92A37"/>
    <w:rsid w:val="00E95073"/>
    <w:rsid w:val="00EA6E5E"/>
    <w:rsid w:val="00EE3352"/>
    <w:rsid w:val="00EE5FB6"/>
    <w:rsid w:val="00EF0740"/>
    <w:rsid w:val="00EF25F2"/>
    <w:rsid w:val="00EF6FC4"/>
    <w:rsid w:val="00EF757C"/>
    <w:rsid w:val="00F11AEA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v.mysql.com/doc/refman/8.0/en/using-explai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714EEF-00B7-4989-BFCB-88104C5F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09 – Indexes Views Trigger</vt:lpstr>
      <vt:lpstr>Pre-Lab Instructions: </vt:lpstr>
    </vt:vector>
  </TitlesOfParts>
  <Company>Algonquin College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2020-07-27T19:47:00Z</dcterms:created>
  <dcterms:modified xsi:type="dcterms:W3CDTF">2020-07-27T19:47:00Z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