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0FF17929" w:rsidR="00BD5479" w:rsidRPr="00693C08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693C08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693C08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07595E" w:rsidRPr="00693C0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134C0A" w:rsidRPr="00693C08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07595E" w:rsidRPr="00693C08">
        <w:rPr>
          <w:rFonts w:asciiTheme="minorHAnsi" w:hAnsiTheme="minorHAnsi" w:cstheme="minorHAnsi"/>
          <w:color w:val="auto"/>
          <w:sz w:val="24"/>
          <w:szCs w:val="24"/>
        </w:rPr>
        <w:t>Create DB, Create Table based on ERD</w:t>
      </w:r>
    </w:p>
    <w:p w14:paraId="575A9992" w14:textId="60607285" w:rsidR="00C732E5" w:rsidRPr="00693C08" w:rsidRDefault="008A6E1B" w:rsidP="00E12DA3">
      <w:pPr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This </w:t>
      </w:r>
      <w:r w:rsidR="00417FC1" w:rsidRPr="00693C08">
        <w:rPr>
          <w:rFonts w:cstheme="minorHAnsi"/>
          <w:sz w:val="24"/>
          <w:szCs w:val="24"/>
        </w:rPr>
        <w:t>Lab</w:t>
      </w:r>
      <w:r w:rsidRPr="00693C08">
        <w:rPr>
          <w:rFonts w:cstheme="minorHAnsi"/>
          <w:sz w:val="24"/>
          <w:szCs w:val="24"/>
        </w:rPr>
        <w:t xml:space="preserve"> </w:t>
      </w:r>
      <w:r w:rsidR="00036C72" w:rsidRPr="00693C08">
        <w:rPr>
          <w:rFonts w:cstheme="minorHAnsi"/>
          <w:sz w:val="24"/>
          <w:szCs w:val="24"/>
        </w:rPr>
        <w:t>relates to</w:t>
      </w:r>
      <w:r w:rsidRPr="00693C08">
        <w:rPr>
          <w:rFonts w:cstheme="minorHAnsi"/>
          <w:sz w:val="24"/>
          <w:szCs w:val="24"/>
        </w:rPr>
        <w:t xml:space="preserve"> the following C</w:t>
      </w:r>
      <w:r w:rsidR="00B95E4F" w:rsidRPr="00693C08">
        <w:rPr>
          <w:rFonts w:cstheme="minorHAnsi"/>
          <w:sz w:val="24"/>
          <w:szCs w:val="24"/>
        </w:rPr>
        <w:t xml:space="preserve">ourse </w:t>
      </w:r>
      <w:r w:rsidRPr="00693C08">
        <w:rPr>
          <w:rFonts w:cstheme="minorHAnsi"/>
          <w:sz w:val="24"/>
          <w:szCs w:val="24"/>
        </w:rPr>
        <w:t>L</w:t>
      </w:r>
      <w:r w:rsidR="00B95E4F" w:rsidRPr="00693C08">
        <w:rPr>
          <w:rFonts w:cstheme="minorHAnsi"/>
          <w:sz w:val="24"/>
          <w:szCs w:val="24"/>
        </w:rPr>
        <w:t xml:space="preserve">earning </w:t>
      </w:r>
      <w:r w:rsidRPr="00693C08">
        <w:rPr>
          <w:rFonts w:cstheme="minorHAnsi"/>
          <w:sz w:val="24"/>
          <w:szCs w:val="24"/>
        </w:rPr>
        <w:t>R</w:t>
      </w:r>
      <w:r w:rsidR="00B95E4F" w:rsidRPr="00693C08">
        <w:rPr>
          <w:rFonts w:cstheme="minorHAnsi"/>
          <w:sz w:val="24"/>
          <w:szCs w:val="24"/>
        </w:rPr>
        <w:t>equirements</w:t>
      </w:r>
      <w:r w:rsidR="007B0F4C" w:rsidRPr="00693C08">
        <w:rPr>
          <w:rFonts w:cstheme="minorHAnsi"/>
          <w:sz w:val="24"/>
          <w:szCs w:val="24"/>
        </w:rPr>
        <w:t>:</w:t>
      </w:r>
      <w:r w:rsidR="00E12DA3" w:rsidRPr="00693C08">
        <w:rPr>
          <w:rFonts w:cstheme="minorHAnsi"/>
          <w:sz w:val="24"/>
          <w:szCs w:val="24"/>
        </w:rPr>
        <w:t xml:space="preserve">  </w:t>
      </w:r>
    </w:p>
    <w:p w14:paraId="3EF71D6C" w14:textId="62E4D1AB" w:rsidR="00E12DA3" w:rsidRDefault="00C732E5" w:rsidP="00E12DA3">
      <w:pPr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CLR </w:t>
      </w:r>
      <w:r w:rsidR="00E12DA3" w:rsidRPr="00693C08">
        <w:rPr>
          <w:rFonts w:cstheme="minorHAnsi"/>
          <w:sz w:val="24"/>
          <w:szCs w:val="24"/>
        </w:rPr>
        <w:t>1</w:t>
      </w:r>
      <w:r w:rsidR="00134C0A" w:rsidRPr="00693C08">
        <w:rPr>
          <w:rFonts w:cstheme="minorHAnsi"/>
          <w:sz w:val="24"/>
          <w:szCs w:val="24"/>
        </w:rPr>
        <w:t xml:space="preserve">: </w:t>
      </w:r>
      <w:r w:rsidR="00134C0A" w:rsidRPr="00693C08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693C08">
        <w:rPr>
          <w:rFonts w:cstheme="minorHAnsi"/>
          <w:sz w:val="24"/>
          <w:szCs w:val="24"/>
        </w:rPr>
        <w:t xml:space="preserve"> </w:t>
      </w:r>
    </w:p>
    <w:p w14:paraId="7F4C6682" w14:textId="71965485" w:rsidR="00693C08" w:rsidRPr="00693C08" w:rsidRDefault="00693C08" w:rsidP="00E12DA3">
      <w:pPr>
        <w:rPr>
          <w:rFonts w:cstheme="minorHAnsi"/>
          <w:sz w:val="24"/>
          <w:szCs w:val="24"/>
          <w:lang w:val="en-US" w:bidi="hi-IN"/>
        </w:rPr>
      </w:pPr>
      <w:r w:rsidRPr="00D01033">
        <w:rPr>
          <w:rFonts w:cstheme="minorHAnsi"/>
          <w:sz w:val="24"/>
          <w:szCs w:val="24"/>
        </w:rPr>
        <w:t xml:space="preserve">CLR2: </w:t>
      </w:r>
      <w:r w:rsidRPr="00D01033">
        <w:rPr>
          <w:rFonts w:cstheme="minorHAnsi"/>
          <w:sz w:val="24"/>
          <w:szCs w:val="24"/>
          <w:lang w:val="en-US" w:bidi="hi-IN"/>
        </w:rPr>
        <w:t>Use workplace tools to model database design using ER diagrams</w:t>
      </w:r>
    </w:p>
    <w:p w14:paraId="072D946A" w14:textId="7B5D4C41" w:rsidR="0007595E" w:rsidRPr="00693C08" w:rsidRDefault="0007595E" w:rsidP="00E12DA3">
      <w:pPr>
        <w:rPr>
          <w:rFonts w:cstheme="minorHAnsi"/>
          <w:sz w:val="24"/>
          <w:szCs w:val="24"/>
          <w:lang w:val="en-US" w:bidi="hi-IN"/>
        </w:rPr>
      </w:pPr>
      <w:r w:rsidRPr="00693C08">
        <w:rPr>
          <w:rFonts w:cstheme="minorHAnsi"/>
          <w:sz w:val="24"/>
          <w:szCs w:val="24"/>
        </w:rPr>
        <w:t xml:space="preserve">CLR3: </w:t>
      </w:r>
      <w:r w:rsidRPr="00693C08">
        <w:rPr>
          <w:rFonts w:cstheme="minorHAnsi"/>
          <w:sz w:val="24"/>
          <w:szCs w:val="24"/>
          <w:lang w:val="en-US" w:bidi="hi-IN"/>
        </w:rPr>
        <w:t>Map an ERD to a Relational Database</w:t>
      </w:r>
    </w:p>
    <w:p w14:paraId="4543430A" w14:textId="2460495B" w:rsidR="007F7BD4" w:rsidRPr="00693C08" w:rsidRDefault="007F7BD4" w:rsidP="007F7BD4">
      <w:pPr>
        <w:pStyle w:val="CommentText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CLR3: </w:t>
      </w:r>
      <w:r w:rsidRPr="00693C08">
        <w:rPr>
          <w:rFonts w:cstheme="minorHAnsi"/>
          <w:sz w:val="24"/>
          <w:szCs w:val="24"/>
          <w:lang w:val="en-US" w:bidi="hi-IN"/>
        </w:rPr>
        <w:t>Create database backups</w:t>
      </w:r>
    </w:p>
    <w:p w14:paraId="3126DEFF" w14:textId="22DF4B82" w:rsidR="00E95073" w:rsidRPr="00693C08" w:rsidRDefault="00E95073" w:rsidP="00E95073">
      <w:pPr>
        <w:rPr>
          <w:rFonts w:cstheme="minorHAnsi"/>
          <w:sz w:val="24"/>
          <w:szCs w:val="24"/>
        </w:rPr>
      </w:pPr>
      <w:r w:rsidRPr="00693C08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693C08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693C08">
        <w:rPr>
          <w:rFonts w:cstheme="minorHAnsi"/>
          <w:sz w:val="24"/>
          <w:szCs w:val="24"/>
        </w:rPr>
        <w:t xml:space="preserve">  </w:t>
      </w:r>
      <w:r w:rsidR="008A5E02" w:rsidRPr="00693C08">
        <w:rPr>
          <w:rFonts w:cstheme="minorHAnsi"/>
          <w:sz w:val="24"/>
          <w:szCs w:val="24"/>
        </w:rPr>
        <w:t xml:space="preserve"> </w:t>
      </w:r>
    </w:p>
    <w:p w14:paraId="7B5C822B" w14:textId="1E53B6F6" w:rsidR="00C732E5" w:rsidRPr="00693C08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The objective of this lab is to make sure that </w:t>
      </w:r>
      <w:r w:rsidR="0007595E" w:rsidRPr="00693C08">
        <w:rPr>
          <w:rFonts w:cstheme="minorHAnsi"/>
          <w:sz w:val="24"/>
          <w:szCs w:val="24"/>
        </w:rPr>
        <w:t>student can analyze the ERD and relate it to Relational Database.</w:t>
      </w:r>
    </w:p>
    <w:p w14:paraId="3B45BA13" w14:textId="3284284A" w:rsidR="008A5E02" w:rsidRPr="00693C08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693C08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693C08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693C08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693C08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09D599EA" w:rsidR="00A553EF" w:rsidRPr="00693C08" w:rsidRDefault="0007595E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>Read Module 5.</w:t>
      </w:r>
    </w:p>
    <w:p w14:paraId="35C3E2BF" w14:textId="77777777" w:rsidR="00CA72AD" w:rsidRDefault="00417FC1" w:rsidP="00CA72AD">
      <w:pPr>
        <w:rPr>
          <w:rFonts w:cstheme="minorHAnsi"/>
          <w:b/>
          <w:sz w:val="24"/>
          <w:szCs w:val="24"/>
        </w:rPr>
      </w:pPr>
      <w:r w:rsidRPr="00693C08">
        <w:rPr>
          <w:rFonts w:cstheme="minorHAnsi"/>
          <w:b/>
          <w:sz w:val="24"/>
          <w:szCs w:val="24"/>
        </w:rPr>
        <w:t>Lab</w:t>
      </w:r>
      <w:r w:rsidR="00EF0740" w:rsidRPr="00693C08">
        <w:rPr>
          <w:rFonts w:cstheme="minorHAnsi"/>
          <w:b/>
          <w:sz w:val="24"/>
          <w:szCs w:val="24"/>
        </w:rPr>
        <w:t xml:space="preserve"> Tasks:</w:t>
      </w:r>
    </w:p>
    <w:p w14:paraId="6E0F5662" w14:textId="530CB738" w:rsidR="00CA72AD" w:rsidRPr="00CA72AD" w:rsidRDefault="00CA72AD" w:rsidP="00CA72AD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CA72AD">
        <w:rPr>
          <w:rFonts w:cstheme="minorHAnsi"/>
          <w:bCs/>
          <w:sz w:val="24"/>
          <w:szCs w:val="24"/>
        </w:rPr>
        <w:t>The Lab 5 is built on top of lab 4.</w:t>
      </w:r>
      <w:r>
        <w:rPr>
          <w:rFonts w:cstheme="minorHAnsi"/>
          <w:bCs/>
          <w:sz w:val="24"/>
          <w:szCs w:val="24"/>
        </w:rPr>
        <w:t xml:space="preserve"> Make sure you are connected to database.</w:t>
      </w:r>
    </w:p>
    <w:p w14:paraId="75F24FAA" w14:textId="0C23C150" w:rsidR="00066FC0" w:rsidRPr="00332251" w:rsidRDefault="0097394A" w:rsidP="00332251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332251">
        <w:rPr>
          <w:rFonts w:cstheme="minorHAnsi"/>
          <w:sz w:val="24"/>
          <w:szCs w:val="24"/>
        </w:rPr>
        <w:t>Look at the ERD and add the</w:t>
      </w:r>
      <w:r w:rsidR="00066FC0" w:rsidRPr="00332251">
        <w:rPr>
          <w:rFonts w:cstheme="minorHAnsi"/>
          <w:sz w:val="24"/>
          <w:szCs w:val="24"/>
        </w:rPr>
        <w:t xml:space="preserve"> two new</w:t>
      </w:r>
      <w:r w:rsidRPr="00332251">
        <w:rPr>
          <w:rFonts w:cstheme="minorHAnsi"/>
          <w:sz w:val="24"/>
          <w:szCs w:val="24"/>
        </w:rPr>
        <w:t xml:space="preserve"> table</w:t>
      </w:r>
      <w:r w:rsidR="00066FC0" w:rsidRPr="00332251">
        <w:rPr>
          <w:rFonts w:cstheme="minorHAnsi"/>
          <w:sz w:val="24"/>
          <w:szCs w:val="24"/>
        </w:rPr>
        <w:t>s</w:t>
      </w:r>
      <w:r w:rsidRPr="00332251">
        <w:rPr>
          <w:rFonts w:cstheme="minorHAnsi"/>
          <w:sz w:val="24"/>
          <w:szCs w:val="24"/>
        </w:rPr>
        <w:t xml:space="preserve"> to the</w:t>
      </w:r>
      <w:r w:rsidR="00066FC0" w:rsidRPr="00332251">
        <w:rPr>
          <w:rFonts w:cstheme="minorHAnsi"/>
          <w:sz w:val="24"/>
          <w:szCs w:val="24"/>
        </w:rPr>
        <w:t xml:space="preserve"> </w:t>
      </w:r>
      <w:proofErr w:type="spellStart"/>
      <w:r w:rsidR="00066FC0" w:rsidRPr="00332251">
        <w:rPr>
          <w:rFonts w:cstheme="minorHAnsi"/>
          <w:sz w:val="24"/>
          <w:szCs w:val="24"/>
        </w:rPr>
        <w:t>car_fuel</w:t>
      </w:r>
      <w:proofErr w:type="spellEnd"/>
      <w:r w:rsidR="00066FC0" w:rsidRPr="00332251">
        <w:rPr>
          <w:rFonts w:cstheme="minorHAnsi"/>
          <w:sz w:val="24"/>
          <w:szCs w:val="24"/>
        </w:rPr>
        <w:t xml:space="preserve"> database</w:t>
      </w:r>
      <w:r w:rsidR="00F47177" w:rsidRPr="00332251">
        <w:rPr>
          <w:rFonts w:cstheme="minorHAnsi"/>
          <w:sz w:val="24"/>
          <w:szCs w:val="24"/>
        </w:rPr>
        <w:t xml:space="preserve"> </w:t>
      </w:r>
      <w:r w:rsidR="000207F3" w:rsidRPr="00332251">
        <w:rPr>
          <w:rFonts w:cstheme="minorHAnsi"/>
          <w:sz w:val="24"/>
          <w:szCs w:val="24"/>
        </w:rPr>
        <w:t>created in Lab 4</w:t>
      </w:r>
      <w:r w:rsidR="00066FC0" w:rsidRPr="00332251">
        <w:rPr>
          <w:rFonts w:cstheme="minorHAnsi"/>
          <w:sz w:val="24"/>
          <w:szCs w:val="24"/>
        </w:rPr>
        <w:t>.</w:t>
      </w:r>
    </w:p>
    <w:p w14:paraId="0E781137" w14:textId="16EF3B9C" w:rsidR="0097394A" w:rsidRPr="00693C08" w:rsidRDefault="0097394A" w:rsidP="00B91605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</w:p>
    <w:p w14:paraId="72CE8D8F" w14:textId="7919A87F" w:rsidR="000207F3" w:rsidRPr="00693C08" w:rsidRDefault="000207F3" w:rsidP="00B91605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</w:p>
    <w:p w14:paraId="68621296" w14:textId="2BA02EF7" w:rsidR="000207F3" w:rsidRPr="00693C08" w:rsidRDefault="000207F3" w:rsidP="00B91605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noProof/>
          <w:sz w:val="24"/>
          <w:szCs w:val="24"/>
        </w:rPr>
        <w:drawing>
          <wp:inline distT="0" distB="0" distL="0" distR="0" wp14:anchorId="3B368FF9" wp14:editId="33DE6558">
            <wp:extent cx="4125697" cy="31013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5109" cy="312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BBBB3" w14:textId="77777777" w:rsidR="00CA72AD" w:rsidRPr="00CA72AD" w:rsidRDefault="00CA72AD" w:rsidP="00CA72AD">
      <w:pPr>
        <w:spacing w:after="160" w:line="259" w:lineRule="auto"/>
        <w:rPr>
          <w:rFonts w:cstheme="minorHAnsi"/>
          <w:sz w:val="24"/>
          <w:szCs w:val="24"/>
        </w:rPr>
      </w:pPr>
    </w:p>
    <w:p w14:paraId="010FE4C7" w14:textId="27CB11B2" w:rsidR="000207F3" w:rsidRPr="00CA72AD" w:rsidRDefault="000207F3" w:rsidP="00CA72AD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CA72AD">
        <w:rPr>
          <w:rFonts w:cstheme="minorHAnsi"/>
          <w:noProof/>
          <w:sz w:val="24"/>
          <w:szCs w:val="24"/>
        </w:rPr>
        <w:lastRenderedPageBreak/>
        <w:t>First lets create two new tables fuel_type and transmission</w:t>
      </w:r>
    </w:p>
    <w:p w14:paraId="2C94759E" w14:textId="2E5EA862" w:rsidR="000207F3" w:rsidRPr="00693C08" w:rsidRDefault="000207F3" w:rsidP="000207F3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noProof/>
          <w:sz w:val="24"/>
          <w:szCs w:val="24"/>
        </w:rPr>
        <w:t>fuel_type</w:t>
      </w:r>
    </w:p>
    <w:p w14:paraId="40C15B9E" w14:textId="2E6DA046" w:rsidR="000207F3" w:rsidRPr="00693C08" w:rsidRDefault="000207F3" w:rsidP="000207F3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noProof/>
          <w:sz w:val="24"/>
          <w:szCs w:val="24"/>
        </w:rPr>
        <w:t>Create table with the following attributes and column name.</w:t>
      </w:r>
    </w:p>
    <w:p w14:paraId="1DD337F4" w14:textId="796E540F" w:rsidR="000207F3" w:rsidRPr="00693C08" w:rsidRDefault="000207F3" w:rsidP="000207F3">
      <w:pPr>
        <w:pStyle w:val="ListParagraph"/>
        <w:numPr>
          <w:ilvl w:val="3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93C08">
        <w:rPr>
          <w:rFonts w:cstheme="minorHAnsi"/>
          <w:sz w:val="24"/>
          <w:szCs w:val="24"/>
        </w:rPr>
        <w:t>fuel_type_id</w:t>
      </w:r>
      <w:proofErr w:type="spellEnd"/>
      <w:r w:rsidRPr="00693C08">
        <w:rPr>
          <w:rFonts w:cstheme="minorHAnsi"/>
          <w:sz w:val="24"/>
          <w:szCs w:val="24"/>
        </w:rPr>
        <w:t xml:space="preserve"> int unsigned primary </w:t>
      </w:r>
      <w:proofErr w:type="gramStart"/>
      <w:r w:rsidRPr="00693C08">
        <w:rPr>
          <w:rFonts w:cstheme="minorHAnsi"/>
          <w:sz w:val="24"/>
          <w:szCs w:val="24"/>
        </w:rPr>
        <w:t xml:space="preserve">key  </w:t>
      </w:r>
      <w:proofErr w:type="spellStart"/>
      <w:r w:rsidRPr="00693C08">
        <w:rPr>
          <w:rFonts w:cstheme="minorHAnsi"/>
          <w:sz w:val="24"/>
          <w:szCs w:val="24"/>
        </w:rPr>
        <w:t>auto</w:t>
      </w:r>
      <w:proofErr w:type="gramEnd"/>
      <w:r w:rsidRPr="00693C08">
        <w:rPr>
          <w:rFonts w:cstheme="minorHAnsi"/>
          <w:sz w:val="24"/>
          <w:szCs w:val="24"/>
        </w:rPr>
        <w:t>_increment</w:t>
      </w:r>
      <w:proofErr w:type="spellEnd"/>
      <w:r w:rsidRPr="00693C08">
        <w:rPr>
          <w:rFonts w:cstheme="minorHAnsi"/>
          <w:sz w:val="24"/>
          <w:szCs w:val="24"/>
        </w:rPr>
        <w:t>,</w:t>
      </w:r>
    </w:p>
    <w:p w14:paraId="1283FE71" w14:textId="14D374AD" w:rsidR="000207F3" w:rsidRPr="00693C08" w:rsidRDefault="000207F3" w:rsidP="000207F3">
      <w:pPr>
        <w:pStyle w:val="ListParagraph"/>
        <w:numPr>
          <w:ilvl w:val="3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93C08">
        <w:rPr>
          <w:rFonts w:cstheme="minorHAnsi"/>
          <w:sz w:val="24"/>
          <w:szCs w:val="24"/>
        </w:rPr>
        <w:t>fuel_consumption</w:t>
      </w:r>
      <w:proofErr w:type="spellEnd"/>
      <w:r w:rsidRPr="00693C08">
        <w:rPr>
          <w:rFonts w:cstheme="minorHAnsi"/>
          <w:sz w:val="24"/>
          <w:szCs w:val="24"/>
        </w:rPr>
        <w:t xml:space="preserve"> </w:t>
      </w:r>
      <w:proofErr w:type="gramStart"/>
      <w:r w:rsidRPr="00693C08">
        <w:rPr>
          <w:rFonts w:cstheme="minorHAnsi"/>
          <w:sz w:val="24"/>
          <w:szCs w:val="24"/>
        </w:rPr>
        <w:t>varchar(</w:t>
      </w:r>
      <w:proofErr w:type="gramEnd"/>
      <w:r w:rsidRPr="00693C08">
        <w:rPr>
          <w:rFonts w:cstheme="minorHAnsi"/>
          <w:sz w:val="24"/>
          <w:szCs w:val="24"/>
        </w:rPr>
        <w:t>20</w:t>
      </w:r>
      <w:r w:rsidR="00CA72AD">
        <w:rPr>
          <w:rFonts w:cstheme="minorHAnsi"/>
          <w:sz w:val="24"/>
          <w:szCs w:val="24"/>
        </w:rPr>
        <w:t>0</w:t>
      </w:r>
      <w:r w:rsidRPr="00693C08">
        <w:rPr>
          <w:rFonts w:cstheme="minorHAnsi"/>
          <w:sz w:val="24"/>
          <w:szCs w:val="24"/>
        </w:rPr>
        <w:t>)</w:t>
      </w:r>
    </w:p>
    <w:p w14:paraId="702CB214" w14:textId="75C42A66" w:rsidR="000207F3" w:rsidRPr="00693C08" w:rsidRDefault="000207F3" w:rsidP="000207F3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>transmission</w:t>
      </w:r>
    </w:p>
    <w:p w14:paraId="16A753AC" w14:textId="77777777" w:rsidR="000207F3" w:rsidRPr="00693C08" w:rsidRDefault="000207F3" w:rsidP="000207F3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noProof/>
          <w:sz w:val="24"/>
          <w:szCs w:val="24"/>
        </w:rPr>
        <w:t>Create table with the following attributes and column name.</w:t>
      </w:r>
    </w:p>
    <w:p w14:paraId="27FA489E" w14:textId="189BCC33" w:rsidR="000207F3" w:rsidRPr="00693C08" w:rsidRDefault="000207F3" w:rsidP="000207F3">
      <w:pPr>
        <w:pStyle w:val="ListParagraph"/>
        <w:numPr>
          <w:ilvl w:val="3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93C08">
        <w:rPr>
          <w:rFonts w:cstheme="minorHAnsi"/>
          <w:sz w:val="24"/>
          <w:szCs w:val="24"/>
        </w:rPr>
        <w:t>transmission_id</w:t>
      </w:r>
      <w:proofErr w:type="spellEnd"/>
      <w:r w:rsidRPr="00693C08">
        <w:rPr>
          <w:rFonts w:cstheme="minorHAnsi"/>
          <w:sz w:val="24"/>
          <w:szCs w:val="24"/>
        </w:rPr>
        <w:t xml:space="preserve"> int unsigned primary </w:t>
      </w:r>
      <w:proofErr w:type="gramStart"/>
      <w:r w:rsidRPr="00693C08">
        <w:rPr>
          <w:rFonts w:cstheme="minorHAnsi"/>
          <w:sz w:val="24"/>
          <w:szCs w:val="24"/>
        </w:rPr>
        <w:t xml:space="preserve">key  </w:t>
      </w:r>
      <w:proofErr w:type="spellStart"/>
      <w:r w:rsidRPr="00693C08">
        <w:rPr>
          <w:rFonts w:cstheme="minorHAnsi"/>
          <w:sz w:val="24"/>
          <w:szCs w:val="24"/>
        </w:rPr>
        <w:t>auto</w:t>
      </w:r>
      <w:proofErr w:type="gramEnd"/>
      <w:r w:rsidRPr="00693C08">
        <w:rPr>
          <w:rFonts w:cstheme="minorHAnsi"/>
          <w:sz w:val="24"/>
          <w:szCs w:val="24"/>
        </w:rPr>
        <w:t>_increment</w:t>
      </w:r>
      <w:proofErr w:type="spellEnd"/>
      <w:r w:rsidRPr="00693C08">
        <w:rPr>
          <w:rFonts w:cstheme="minorHAnsi"/>
          <w:sz w:val="24"/>
          <w:szCs w:val="24"/>
        </w:rPr>
        <w:t>,</w:t>
      </w:r>
    </w:p>
    <w:p w14:paraId="019B73CF" w14:textId="02FC89CB" w:rsidR="000207F3" w:rsidRPr="00693C08" w:rsidRDefault="000207F3" w:rsidP="000207F3">
      <w:pPr>
        <w:pStyle w:val="ListParagraph"/>
        <w:numPr>
          <w:ilvl w:val="3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transmission </w:t>
      </w:r>
      <w:proofErr w:type="gramStart"/>
      <w:r w:rsidRPr="00693C08">
        <w:rPr>
          <w:rFonts w:cstheme="minorHAnsi"/>
          <w:sz w:val="24"/>
          <w:szCs w:val="24"/>
        </w:rPr>
        <w:t>varchar(</w:t>
      </w:r>
      <w:proofErr w:type="gramEnd"/>
      <w:r w:rsidRPr="00693C08">
        <w:rPr>
          <w:rFonts w:cstheme="minorHAnsi"/>
          <w:sz w:val="24"/>
          <w:szCs w:val="24"/>
        </w:rPr>
        <w:t>20)</w:t>
      </w:r>
    </w:p>
    <w:p w14:paraId="2D3EDA08" w14:textId="7EDCDB37" w:rsidR="00D47925" w:rsidRPr="00693C08" w:rsidRDefault="00D47925" w:rsidP="00D47925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>Add two columns in table fuel consumption.</w:t>
      </w:r>
    </w:p>
    <w:p w14:paraId="49AEFE2C" w14:textId="2BF5779A" w:rsidR="00D47925" w:rsidRPr="00693C08" w:rsidRDefault="00D47925" w:rsidP="00D47925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 </w:t>
      </w:r>
      <w:proofErr w:type="spellStart"/>
      <w:r w:rsidRPr="00693C08">
        <w:rPr>
          <w:rFonts w:cstheme="minorHAnsi"/>
          <w:sz w:val="24"/>
          <w:szCs w:val="24"/>
        </w:rPr>
        <w:t>Transmission_id</w:t>
      </w:r>
      <w:proofErr w:type="spellEnd"/>
      <w:r w:rsidRPr="00693C08">
        <w:rPr>
          <w:rFonts w:cstheme="minorHAnsi"/>
          <w:sz w:val="24"/>
          <w:szCs w:val="24"/>
        </w:rPr>
        <w:t xml:space="preserve"> int unsigned </w:t>
      </w:r>
    </w:p>
    <w:p w14:paraId="3855ABDD" w14:textId="02FA15D5" w:rsidR="00D47925" w:rsidRPr="00693C08" w:rsidRDefault="00D47925" w:rsidP="00D47925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93C08">
        <w:rPr>
          <w:rFonts w:cstheme="minorHAnsi"/>
          <w:sz w:val="24"/>
          <w:szCs w:val="24"/>
        </w:rPr>
        <w:t>Fuel_type_id</w:t>
      </w:r>
      <w:proofErr w:type="spellEnd"/>
      <w:r w:rsidRPr="00693C08">
        <w:rPr>
          <w:rFonts w:cstheme="minorHAnsi"/>
          <w:sz w:val="24"/>
          <w:szCs w:val="24"/>
        </w:rPr>
        <w:t xml:space="preserve"> int unsigned </w:t>
      </w:r>
    </w:p>
    <w:p w14:paraId="78B485C8" w14:textId="77777777" w:rsidR="00D47925" w:rsidRPr="00693C08" w:rsidRDefault="00D47925" w:rsidP="00D47925">
      <w:pPr>
        <w:pStyle w:val="ListParagraph"/>
        <w:spacing w:after="160" w:line="259" w:lineRule="auto"/>
        <w:ind w:left="1440"/>
        <w:rPr>
          <w:rFonts w:cstheme="minorHAnsi"/>
          <w:sz w:val="24"/>
          <w:szCs w:val="24"/>
        </w:rPr>
      </w:pPr>
    </w:p>
    <w:p w14:paraId="614B4F40" w14:textId="072705CD" w:rsidR="0021721F" w:rsidRDefault="0021721F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After the tables are created </w:t>
      </w:r>
      <w:r w:rsidR="00D47925" w:rsidRPr="00693C08">
        <w:rPr>
          <w:rFonts w:cstheme="minorHAnsi"/>
          <w:sz w:val="24"/>
          <w:szCs w:val="24"/>
        </w:rPr>
        <w:t>and new columns are added</w:t>
      </w:r>
      <w:r w:rsidR="00CA72AD">
        <w:rPr>
          <w:rFonts w:cstheme="minorHAnsi"/>
          <w:sz w:val="24"/>
          <w:szCs w:val="24"/>
        </w:rPr>
        <w:t>.</w:t>
      </w:r>
      <w:r w:rsidR="00D47925" w:rsidRPr="00693C08">
        <w:rPr>
          <w:rFonts w:cstheme="minorHAnsi"/>
          <w:sz w:val="24"/>
          <w:szCs w:val="24"/>
        </w:rPr>
        <w:t xml:space="preserve"> </w:t>
      </w:r>
      <w:r w:rsidR="00CA72AD">
        <w:rPr>
          <w:rFonts w:cstheme="minorHAnsi"/>
          <w:sz w:val="24"/>
          <w:szCs w:val="24"/>
        </w:rPr>
        <w:t>C</w:t>
      </w:r>
      <w:r w:rsidR="00D47925" w:rsidRPr="00693C08">
        <w:rPr>
          <w:rFonts w:cstheme="minorHAnsi"/>
          <w:sz w:val="24"/>
          <w:szCs w:val="24"/>
        </w:rPr>
        <w:t xml:space="preserve">reate </w:t>
      </w:r>
      <w:r w:rsidR="00CA72AD">
        <w:rPr>
          <w:rFonts w:cstheme="minorHAnsi"/>
          <w:sz w:val="24"/>
          <w:szCs w:val="24"/>
        </w:rPr>
        <w:t>two</w:t>
      </w:r>
      <w:r w:rsidR="00D47925" w:rsidRPr="00693C08">
        <w:rPr>
          <w:rFonts w:cstheme="minorHAnsi"/>
          <w:sz w:val="24"/>
          <w:szCs w:val="24"/>
        </w:rPr>
        <w:t xml:space="preserve"> </w:t>
      </w:r>
      <w:r w:rsidRPr="00693C08">
        <w:rPr>
          <w:rFonts w:cstheme="minorHAnsi"/>
          <w:sz w:val="24"/>
          <w:szCs w:val="24"/>
        </w:rPr>
        <w:t xml:space="preserve">relationship </w:t>
      </w:r>
      <w:r w:rsidR="00D47925" w:rsidRPr="00693C08">
        <w:rPr>
          <w:rFonts w:cstheme="minorHAnsi"/>
          <w:sz w:val="24"/>
          <w:szCs w:val="24"/>
        </w:rPr>
        <w:t>by creating</w:t>
      </w:r>
      <w:r w:rsidRPr="00693C08">
        <w:rPr>
          <w:rFonts w:cstheme="minorHAnsi"/>
          <w:sz w:val="24"/>
          <w:szCs w:val="24"/>
        </w:rPr>
        <w:t xml:space="preserve"> foreign keys.</w:t>
      </w:r>
    </w:p>
    <w:p w14:paraId="7F163BAC" w14:textId="1447CEA4" w:rsidR="00CA72AD" w:rsidRDefault="00CA72AD" w:rsidP="00CA72AD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Run the following code in new query tab to create </w:t>
      </w:r>
      <w:proofErr w:type="spellStart"/>
      <w:r>
        <w:rPr>
          <w:rFonts w:cstheme="minorHAnsi"/>
          <w:sz w:val="24"/>
          <w:szCs w:val="24"/>
        </w:rPr>
        <w:t>transmission_id</w:t>
      </w:r>
      <w:proofErr w:type="spellEnd"/>
      <w:r>
        <w:rPr>
          <w:rFonts w:cstheme="minorHAnsi"/>
          <w:sz w:val="24"/>
          <w:szCs w:val="24"/>
        </w:rPr>
        <w:t xml:space="preserve"> as foreign key.</w:t>
      </w:r>
      <w:r w:rsidR="00380896">
        <w:rPr>
          <w:rFonts w:cstheme="minorHAnsi"/>
          <w:sz w:val="24"/>
          <w:szCs w:val="24"/>
        </w:rPr>
        <w:t xml:space="preserve"> Change the code and do similar</w:t>
      </w:r>
      <w:r w:rsidR="00DE5529">
        <w:rPr>
          <w:rFonts w:cstheme="minorHAnsi"/>
          <w:sz w:val="24"/>
          <w:szCs w:val="24"/>
        </w:rPr>
        <w:t xml:space="preserve"> thing</w:t>
      </w:r>
      <w:r w:rsidR="00380896">
        <w:rPr>
          <w:rFonts w:cstheme="minorHAnsi"/>
          <w:sz w:val="24"/>
          <w:szCs w:val="24"/>
        </w:rPr>
        <w:t xml:space="preserve"> for </w:t>
      </w:r>
      <w:proofErr w:type="spellStart"/>
      <w:r w:rsidR="00380896" w:rsidRPr="00693C08">
        <w:rPr>
          <w:rFonts w:cstheme="minorHAnsi"/>
          <w:sz w:val="24"/>
          <w:szCs w:val="24"/>
        </w:rPr>
        <w:t>Fuel_type_id</w:t>
      </w:r>
      <w:proofErr w:type="spellEnd"/>
      <w:r w:rsidR="00380896">
        <w:rPr>
          <w:rFonts w:cstheme="minorHAnsi"/>
          <w:sz w:val="24"/>
          <w:szCs w:val="24"/>
        </w:rPr>
        <w:t xml:space="preserve">. </w:t>
      </w:r>
    </w:p>
    <w:p w14:paraId="611890C8" w14:textId="77777777" w:rsidR="00380896" w:rsidRDefault="00380896" w:rsidP="00CA72AD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</w:p>
    <w:p w14:paraId="2E2497E6" w14:textId="77777777" w:rsidR="00CA72AD" w:rsidRPr="00380896" w:rsidRDefault="00CA72AD" w:rsidP="00CA72AD">
      <w:pPr>
        <w:pStyle w:val="ListParagraph"/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380896">
        <w:rPr>
          <w:rFonts w:cstheme="minorHAnsi"/>
          <w:i/>
          <w:iCs/>
          <w:sz w:val="24"/>
          <w:szCs w:val="24"/>
        </w:rPr>
        <w:t xml:space="preserve">ALTER table </w:t>
      </w:r>
      <w:proofErr w:type="spellStart"/>
      <w:r w:rsidRPr="00380896">
        <w:rPr>
          <w:rFonts w:cstheme="minorHAnsi"/>
          <w:i/>
          <w:iCs/>
          <w:sz w:val="24"/>
          <w:szCs w:val="24"/>
        </w:rPr>
        <w:t>car_</w:t>
      </w:r>
      <w:proofErr w:type="gramStart"/>
      <w:r w:rsidRPr="00380896">
        <w:rPr>
          <w:rFonts w:cstheme="minorHAnsi"/>
          <w:i/>
          <w:iCs/>
          <w:sz w:val="24"/>
          <w:szCs w:val="24"/>
        </w:rPr>
        <w:t>fuel.fuel</w:t>
      </w:r>
      <w:proofErr w:type="gramEnd"/>
      <w:r w:rsidRPr="00380896">
        <w:rPr>
          <w:rFonts w:cstheme="minorHAnsi"/>
          <w:i/>
          <w:iCs/>
          <w:sz w:val="24"/>
          <w:szCs w:val="24"/>
        </w:rPr>
        <w:t>_consumption</w:t>
      </w:r>
      <w:proofErr w:type="spellEnd"/>
    </w:p>
    <w:p w14:paraId="4CE40B6D" w14:textId="77777777" w:rsidR="00CA72AD" w:rsidRPr="00380896" w:rsidRDefault="00CA72AD" w:rsidP="00CA72AD">
      <w:pPr>
        <w:pStyle w:val="ListParagraph"/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380896">
        <w:rPr>
          <w:rFonts w:cstheme="minorHAnsi"/>
          <w:i/>
          <w:iCs/>
          <w:sz w:val="24"/>
          <w:szCs w:val="24"/>
        </w:rPr>
        <w:t xml:space="preserve">ADD FOREIGN KEY </w:t>
      </w:r>
      <w:proofErr w:type="spellStart"/>
      <w:r w:rsidRPr="00380896">
        <w:rPr>
          <w:rFonts w:cstheme="minorHAnsi"/>
          <w:i/>
          <w:iCs/>
          <w:sz w:val="24"/>
          <w:szCs w:val="24"/>
        </w:rPr>
        <w:t>transmission_id</w:t>
      </w:r>
      <w:proofErr w:type="spellEnd"/>
      <w:r w:rsidRPr="00380896">
        <w:rPr>
          <w:rFonts w:cstheme="minorHAnsi"/>
          <w:i/>
          <w:iCs/>
          <w:sz w:val="24"/>
          <w:szCs w:val="24"/>
        </w:rPr>
        <w:t>(</w:t>
      </w:r>
      <w:proofErr w:type="spellStart"/>
      <w:r w:rsidRPr="00380896">
        <w:rPr>
          <w:rFonts w:cstheme="minorHAnsi"/>
          <w:i/>
          <w:iCs/>
          <w:sz w:val="24"/>
          <w:szCs w:val="24"/>
        </w:rPr>
        <w:t>transmission_id</w:t>
      </w:r>
      <w:proofErr w:type="spellEnd"/>
      <w:r w:rsidRPr="00380896">
        <w:rPr>
          <w:rFonts w:cstheme="minorHAnsi"/>
          <w:i/>
          <w:iCs/>
          <w:sz w:val="24"/>
          <w:szCs w:val="24"/>
        </w:rPr>
        <w:t>)</w:t>
      </w:r>
    </w:p>
    <w:p w14:paraId="63972944" w14:textId="77777777" w:rsidR="00CA72AD" w:rsidRPr="00380896" w:rsidRDefault="00CA72AD" w:rsidP="00CA72AD">
      <w:pPr>
        <w:pStyle w:val="ListParagraph"/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380896">
        <w:rPr>
          <w:rFonts w:cstheme="minorHAnsi"/>
          <w:i/>
          <w:iCs/>
          <w:sz w:val="24"/>
          <w:szCs w:val="24"/>
        </w:rPr>
        <w:t>REFERENCES transmission(</w:t>
      </w:r>
      <w:proofErr w:type="spellStart"/>
      <w:r w:rsidRPr="00380896">
        <w:rPr>
          <w:rFonts w:cstheme="minorHAnsi"/>
          <w:i/>
          <w:iCs/>
          <w:sz w:val="24"/>
          <w:szCs w:val="24"/>
        </w:rPr>
        <w:t>transmission_id</w:t>
      </w:r>
      <w:proofErr w:type="spellEnd"/>
      <w:r w:rsidRPr="00380896">
        <w:rPr>
          <w:rFonts w:cstheme="minorHAnsi"/>
          <w:i/>
          <w:iCs/>
          <w:sz w:val="24"/>
          <w:szCs w:val="24"/>
        </w:rPr>
        <w:t>)</w:t>
      </w:r>
    </w:p>
    <w:p w14:paraId="3916F949" w14:textId="77777777" w:rsidR="00CA72AD" w:rsidRPr="00380896" w:rsidRDefault="00CA72AD" w:rsidP="00CA72AD">
      <w:pPr>
        <w:pStyle w:val="ListParagraph"/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380896">
        <w:rPr>
          <w:rFonts w:cstheme="minorHAnsi"/>
          <w:i/>
          <w:iCs/>
          <w:sz w:val="24"/>
          <w:szCs w:val="24"/>
        </w:rPr>
        <w:t>ON DELETE NO ACTION</w:t>
      </w:r>
    </w:p>
    <w:p w14:paraId="46F05733" w14:textId="4166285B" w:rsidR="00CA72AD" w:rsidRDefault="00CA72AD" w:rsidP="00CA72AD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  <w:r w:rsidRPr="00380896">
        <w:rPr>
          <w:rFonts w:cstheme="minorHAnsi"/>
          <w:i/>
          <w:iCs/>
          <w:sz w:val="24"/>
          <w:szCs w:val="24"/>
        </w:rPr>
        <w:t>ON UPDATE CASCADE</w:t>
      </w:r>
      <w:r w:rsidRPr="00CA72AD">
        <w:rPr>
          <w:rFonts w:cstheme="minorHAnsi"/>
          <w:sz w:val="24"/>
          <w:szCs w:val="24"/>
        </w:rPr>
        <w:t>;</w:t>
      </w:r>
    </w:p>
    <w:p w14:paraId="6DFE9A6F" w14:textId="77777777" w:rsidR="00CA72AD" w:rsidRPr="00693C08" w:rsidRDefault="00CA72AD" w:rsidP="00CA72AD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</w:p>
    <w:p w14:paraId="221C0043" w14:textId="41D0CD34" w:rsidR="000E4E7B" w:rsidRDefault="00D47925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>When creating foreign keys make sure the key you are referencing to has same attributes.</w:t>
      </w:r>
    </w:p>
    <w:p w14:paraId="502882E9" w14:textId="1444654A" w:rsidR="00380896" w:rsidRPr="00380896" w:rsidRDefault="00380896" w:rsidP="00380896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 If you created tables and relationships using ERD make sure you forward engineer to have the changes reflected on database.</w:t>
      </w:r>
    </w:p>
    <w:p w14:paraId="73901668" w14:textId="379BEE3F" w:rsidR="00EB0D55" w:rsidRPr="00693C08" w:rsidRDefault="008E0296" w:rsidP="00EB0D55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 xml:space="preserve">Your </w:t>
      </w:r>
      <w:r w:rsidR="00417FC1" w:rsidRPr="00693C08">
        <w:rPr>
          <w:rFonts w:cstheme="minorHAnsi"/>
          <w:sz w:val="24"/>
          <w:szCs w:val="24"/>
        </w:rPr>
        <w:t>lab</w:t>
      </w:r>
      <w:r w:rsidRPr="00693C08">
        <w:rPr>
          <w:rFonts w:cstheme="minorHAnsi"/>
          <w:sz w:val="24"/>
          <w:szCs w:val="24"/>
        </w:rPr>
        <w:t xml:space="preserve"> is to be submitted in </w:t>
      </w:r>
      <w:r w:rsidR="007F7BD4" w:rsidRPr="00693C08">
        <w:rPr>
          <w:rFonts w:cstheme="minorHAnsi"/>
          <w:sz w:val="24"/>
          <w:szCs w:val="24"/>
        </w:rPr>
        <w:t>database backup.</w:t>
      </w:r>
    </w:p>
    <w:p w14:paraId="740FB9D4" w14:textId="16A4D921" w:rsidR="007F7BD4" w:rsidRDefault="007F7BD4" w:rsidP="007F7BD4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93C08">
        <w:rPr>
          <w:rFonts w:cstheme="minorHAnsi"/>
          <w:sz w:val="24"/>
          <w:szCs w:val="24"/>
        </w:rPr>
        <w:t>Server -&gt; Data Export -</w:t>
      </w:r>
      <w:proofErr w:type="gramStart"/>
      <w:r w:rsidRPr="00693C08">
        <w:rPr>
          <w:rFonts w:cstheme="minorHAnsi"/>
          <w:sz w:val="24"/>
          <w:szCs w:val="24"/>
        </w:rPr>
        <w:t>&gt;(</w:t>
      </w:r>
      <w:proofErr w:type="gramEnd"/>
      <w:r w:rsidRPr="00693C08">
        <w:rPr>
          <w:rFonts w:cstheme="minorHAnsi"/>
          <w:sz w:val="24"/>
          <w:szCs w:val="24"/>
        </w:rPr>
        <w:t>Select the database) -&gt; Export Progress -&gt; Start Export</w:t>
      </w:r>
      <w:r w:rsidR="00380896">
        <w:rPr>
          <w:rFonts w:cstheme="minorHAnsi"/>
          <w:sz w:val="24"/>
          <w:szCs w:val="24"/>
        </w:rPr>
        <w:t xml:space="preserve"> (Export to self-contained file)</w:t>
      </w:r>
    </w:p>
    <w:p w14:paraId="79E4874B" w14:textId="4C436892" w:rsidR="00380896" w:rsidRPr="00380896" w:rsidRDefault="00380896" w:rsidP="00380896">
      <w:pPr>
        <w:spacing w:after="160" w:line="259" w:lineRule="auto"/>
        <w:ind w:left="108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10F7863" wp14:editId="6C92B38D">
            <wp:extent cx="5902960" cy="967689"/>
            <wp:effectExtent l="0" t="0" r="2540" b="444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7516D3F-0B77-48C7-9F3C-BE82B66BD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7516D3F-0B77-48C7-9F3C-BE82B66BD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3680" cy="98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90F3E" w14:textId="1C75C0A5" w:rsidR="008C18E2" w:rsidRPr="00693C08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693C08">
        <w:rPr>
          <w:rFonts w:cstheme="minorHAnsi"/>
          <w:b/>
          <w:sz w:val="24"/>
          <w:szCs w:val="24"/>
        </w:rPr>
        <w:t>Lab</w:t>
      </w:r>
      <w:r w:rsidR="008C18E2" w:rsidRPr="00693C08">
        <w:rPr>
          <w:rFonts w:cstheme="minorHAnsi"/>
          <w:b/>
          <w:sz w:val="24"/>
          <w:szCs w:val="24"/>
        </w:rPr>
        <w:t xml:space="preserve"> Grading Rubric (</w:t>
      </w:r>
      <w:r w:rsidRPr="00693C08">
        <w:rPr>
          <w:rFonts w:cstheme="minorHAnsi"/>
          <w:b/>
          <w:sz w:val="24"/>
          <w:szCs w:val="24"/>
        </w:rPr>
        <w:t>3</w:t>
      </w:r>
      <w:r w:rsidR="008C18E2" w:rsidRPr="00693C08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693C08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75"/>
        <w:gridCol w:w="5027"/>
      </w:tblGrid>
      <w:tr w:rsidR="00CC7AFD" w:rsidRPr="00693C08" w14:paraId="0D2525EC" w14:textId="77777777" w:rsidTr="00417FC1">
        <w:tc>
          <w:tcPr>
            <w:tcW w:w="6951" w:type="dxa"/>
          </w:tcPr>
          <w:p w14:paraId="372F3385" w14:textId="5B789741" w:rsidR="00CC7AFD" w:rsidRPr="00693C08" w:rsidRDefault="007F7BD4" w:rsidP="007F7B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93C08">
              <w:rPr>
                <w:rFonts w:cstheme="minorHAnsi"/>
                <w:sz w:val="24"/>
                <w:szCs w:val="24"/>
              </w:rPr>
              <w:t>Database backup</w:t>
            </w:r>
          </w:p>
        </w:tc>
        <w:tc>
          <w:tcPr>
            <w:tcW w:w="6951" w:type="dxa"/>
          </w:tcPr>
          <w:p w14:paraId="28D84D95" w14:textId="108B80D4" w:rsidR="00CC7AFD" w:rsidRPr="00693C08" w:rsidRDefault="00EB0D55" w:rsidP="008C18E2">
            <w:pPr>
              <w:rPr>
                <w:rFonts w:cstheme="minorHAnsi"/>
                <w:sz w:val="24"/>
                <w:szCs w:val="24"/>
              </w:rPr>
            </w:pPr>
            <w:r w:rsidRPr="00693C08">
              <w:rPr>
                <w:rFonts w:cstheme="minorHAnsi"/>
                <w:sz w:val="24"/>
                <w:szCs w:val="24"/>
              </w:rPr>
              <w:t>/</w:t>
            </w:r>
            <w:r w:rsidR="007F7BD4" w:rsidRPr="00693C0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EB0D55" w:rsidRPr="00693C08" w14:paraId="0EE9958F" w14:textId="77777777" w:rsidTr="00417FC1">
        <w:tc>
          <w:tcPr>
            <w:tcW w:w="6951" w:type="dxa"/>
          </w:tcPr>
          <w:p w14:paraId="2339277C" w14:textId="44CF6177" w:rsidR="00EB0D55" w:rsidRPr="00693C08" w:rsidRDefault="00EB0D55" w:rsidP="007F7B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93C0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6951" w:type="dxa"/>
          </w:tcPr>
          <w:p w14:paraId="62AC814F" w14:textId="1A0AC129" w:rsidR="00EB0D55" w:rsidRPr="00693C08" w:rsidRDefault="00EB0D55" w:rsidP="008C18E2">
            <w:pPr>
              <w:rPr>
                <w:rFonts w:cstheme="minorHAnsi"/>
                <w:sz w:val="24"/>
                <w:szCs w:val="24"/>
              </w:rPr>
            </w:pPr>
            <w:r w:rsidRPr="00693C08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EB0D55" w:rsidRPr="00693C08" w14:paraId="300F4CC1" w14:textId="77777777" w:rsidTr="00417FC1">
        <w:tc>
          <w:tcPr>
            <w:tcW w:w="6951" w:type="dxa"/>
          </w:tcPr>
          <w:p w14:paraId="18F454FF" w14:textId="77CC2D61" w:rsidR="00EB0D55" w:rsidRPr="00693C08" w:rsidRDefault="00EB0D55" w:rsidP="007F7B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93C08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706D66D7" w14:textId="77777777" w:rsidR="00EB0D55" w:rsidRPr="00693C08" w:rsidRDefault="00EB0D55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0D0F5122" w:rsidR="00B95E4F" w:rsidRPr="00693C08" w:rsidRDefault="00B95E4F" w:rsidP="0074365B">
      <w:pPr>
        <w:rPr>
          <w:rFonts w:cstheme="minorHAnsi"/>
          <w:b/>
          <w:sz w:val="24"/>
          <w:szCs w:val="24"/>
        </w:rPr>
      </w:pPr>
    </w:p>
    <w:p w14:paraId="11F82171" w14:textId="77777777" w:rsidR="006537F5" w:rsidRPr="00693C08" w:rsidRDefault="006537F5" w:rsidP="006537F5">
      <w:pPr>
        <w:rPr>
          <w:rFonts w:cstheme="minorHAnsi"/>
          <w:b/>
          <w:sz w:val="24"/>
          <w:szCs w:val="24"/>
        </w:rPr>
      </w:pPr>
      <w:r w:rsidRPr="00693C08">
        <w:rPr>
          <w:rFonts w:cstheme="minorHAnsi"/>
          <w:b/>
          <w:sz w:val="24"/>
          <w:szCs w:val="24"/>
        </w:rPr>
        <w:t>References</w:t>
      </w:r>
    </w:p>
    <w:p w14:paraId="7727B52E" w14:textId="77777777" w:rsidR="006537F5" w:rsidRPr="00693C08" w:rsidRDefault="006537F5" w:rsidP="006537F5">
      <w:pPr>
        <w:rPr>
          <w:rFonts w:cstheme="minorHAnsi"/>
          <w:b/>
          <w:sz w:val="24"/>
          <w:szCs w:val="24"/>
        </w:rPr>
      </w:pPr>
      <w:r w:rsidRPr="00693C08">
        <w:rPr>
          <w:rFonts w:cstheme="minorHAnsi"/>
          <w:b/>
          <w:sz w:val="24"/>
          <w:szCs w:val="24"/>
        </w:rPr>
        <w:t>The dataset used in this lab is taken from the below resource:</w:t>
      </w:r>
    </w:p>
    <w:p w14:paraId="495E8A57" w14:textId="77777777" w:rsidR="006537F5" w:rsidRPr="00693C08" w:rsidRDefault="006537F5" w:rsidP="006537F5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  <w:lang w:val="en-US" w:bidi="hi-IN"/>
        </w:rPr>
      </w:pPr>
      <w:r w:rsidRPr="00693C08">
        <w:rPr>
          <w:rFonts w:cstheme="minorHAnsi"/>
          <w:color w:val="333333"/>
          <w:sz w:val="24"/>
          <w:szCs w:val="24"/>
          <w:shd w:val="clear" w:color="auto" w:fill="FFFFFF"/>
          <w:lang w:val="en-US" w:bidi="hi-IN"/>
        </w:rPr>
        <w:t xml:space="preserve">Open Government. (n.d.). Fuel consumption ratings. Retrieved from </w:t>
      </w:r>
      <w:hyperlink r:id="rId13" w:history="1">
        <w:r w:rsidRPr="00693C08">
          <w:rPr>
            <w:rStyle w:val="Hyperlink"/>
            <w:rFonts w:cstheme="minorHAnsi"/>
            <w:sz w:val="24"/>
            <w:szCs w:val="24"/>
            <w:shd w:val="clear" w:color="auto" w:fill="FFFFFF"/>
            <w:lang w:val="en-US" w:bidi="hi-IN"/>
          </w:rPr>
          <w:t>https://open.canada.ca/data/en/dataset/98f1a129-f628-4ce4-b24d-6f16bf24dd64</w:t>
        </w:r>
      </w:hyperlink>
    </w:p>
    <w:p w14:paraId="4AEE0359" w14:textId="77777777" w:rsidR="006537F5" w:rsidRPr="00693C08" w:rsidRDefault="006537F5" w:rsidP="006537F5">
      <w:pPr>
        <w:shd w:val="clear" w:color="auto" w:fill="FFFFFF"/>
        <w:spacing w:after="0" w:line="480" w:lineRule="auto"/>
        <w:rPr>
          <w:rFonts w:cstheme="minorHAnsi"/>
          <w:color w:val="333333"/>
          <w:sz w:val="24"/>
          <w:szCs w:val="24"/>
          <w:lang w:val="en-US" w:bidi="hi-IN"/>
        </w:rPr>
      </w:pPr>
      <w:r w:rsidRPr="00693C08">
        <w:rPr>
          <w:rFonts w:cstheme="minorHAnsi"/>
          <w:color w:val="333333"/>
          <w:sz w:val="24"/>
          <w:szCs w:val="24"/>
          <w:lang w:val="en-US" w:bidi="hi-IN"/>
        </w:rPr>
        <w:t xml:space="preserve">Contains information licensed under the Open Government </w:t>
      </w:r>
      <w:proofErr w:type="spellStart"/>
      <w:r w:rsidRPr="00693C08">
        <w:rPr>
          <w:rFonts w:cstheme="minorHAnsi"/>
          <w:color w:val="333333"/>
          <w:sz w:val="24"/>
          <w:szCs w:val="24"/>
          <w:lang w:val="en-US" w:bidi="hi-IN"/>
        </w:rPr>
        <w:t>Licence</w:t>
      </w:r>
      <w:proofErr w:type="spellEnd"/>
      <w:r w:rsidRPr="00693C08">
        <w:rPr>
          <w:rFonts w:cstheme="minorHAnsi"/>
          <w:color w:val="333333"/>
          <w:sz w:val="24"/>
          <w:szCs w:val="24"/>
          <w:lang w:val="en-US" w:bidi="hi-IN"/>
        </w:rPr>
        <w:t xml:space="preserve"> – Canada ( </w:t>
      </w:r>
      <w:hyperlink r:id="rId14" w:history="1">
        <w:r w:rsidRPr="00693C08">
          <w:rPr>
            <w:rStyle w:val="Hyperlink"/>
            <w:rFonts w:eastAsiaTheme="majorEastAsia" w:cstheme="minorHAnsi"/>
            <w:sz w:val="24"/>
            <w:szCs w:val="24"/>
          </w:rPr>
          <w:t>https://open.canada.ca/en/open-government-licence-canada</w:t>
        </w:r>
      </w:hyperlink>
      <w:r w:rsidRPr="00693C08">
        <w:rPr>
          <w:rFonts w:cstheme="minorHAnsi"/>
          <w:sz w:val="24"/>
          <w:szCs w:val="24"/>
        </w:rPr>
        <w:t xml:space="preserve"> )</w:t>
      </w:r>
    </w:p>
    <w:p w14:paraId="1FA82DF7" w14:textId="77777777" w:rsidR="006537F5" w:rsidRPr="00693C08" w:rsidRDefault="006537F5" w:rsidP="0074365B">
      <w:pPr>
        <w:rPr>
          <w:rFonts w:cstheme="minorHAnsi"/>
          <w:b/>
          <w:sz w:val="24"/>
          <w:szCs w:val="24"/>
        </w:rPr>
      </w:pPr>
    </w:p>
    <w:sectPr w:rsidR="006537F5" w:rsidRPr="00693C08" w:rsidSect="00693C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F55E" w14:textId="77777777" w:rsidR="004B73D5" w:rsidRDefault="004B73D5" w:rsidP="005D01F2">
      <w:pPr>
        <w:spacing w:after="0" w:line="240" w:lineRule="auto"/>
      </w:pPr>
      <w:r>
        <w:separator/>
      </w:r>
    </w:p>
    <w:p w14:paraId="191B07D8" w14:textId="77777777" w:rsidR="004B73D5" w:rsidRDefault="004B73D5"/>
  </w:endnote>
  <w:endnote w:type="continuationSeparator" w:id="0">
    <w:p w14:paraId="0F8DB52D" w14:textId="77777777" w:rsidR="004B73D5" w:rsidRDefault="004B73D5" w:rsidP="005D01F2">
      <w:pPr>
        <w:spacing w:after="0" w:line="240" w:lineRule="auto"/>
      </w:pPr>
      <w:r>
        <w:continuationSeparator/>
      </w:r>
    </w:p>
    <w:p w14:paraId="4A6C2663" w14:textId="77777777" w:rsidR="004B73D5" w:rsidRDefault="004B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21721F" w:rsidRDefault="0021721F">
    <w:pPr>
      <w:pStyle w:val="Footer"/>
    </w:pPr>
  </w:p>
  <w:p w14:paraId="14C4E2B0" w14:textId="77777777" w:rsidR="0021721F" w:rsidRDefault="002172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21721F" w:rsidRPr="00684BEE" w:rsidRDefault="0021721F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21721F" w:rsidRDefault="0021721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21721F" w:rsidRDefault="0021721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1D6D" w14:textId="77777777" w:rsidR="0021721F" w:rsidRDefault="00217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CD3F5" w14:textId="77777777" w:rsidR="004B73D5" w:rsidRDefault="004B73D5" w:rsidP="005D01F2">
      <w:pPr>
        <w:spacing w:after="0" w:line="240" w:lineRule="auto"/>
      </w:pPr>
      <w:r>
        <w:separator/>
      </w:r>
    </w:p>
    <w:p w14:paraId="530C5B0F" w14:textId="77777777" w:rsidR="004B73D5" w:rsidRDefault="004B73D5"/>
  </w:footnote>
  <w:footnote w:type="continuationSeparator" w:id="0">
    <w:p w14:paraId="671825F3" w14:textId="77777777" w:rsidR="004B73D5" w:rsidRDefault="004B73D5" w:rsidP="005D01F2">
      <w:pPr>
        <w:spacing w:after="0" w:line="240" w:lineRule="auto"/>
      </w:pPr>
      <w:r>
        <w:continuationSeparator/>
      </w:r>
    </w:p>
    <w:p w14:paraId="2474BC03" w14:textId="77777777" w:rsidR="004B73D5" w:rsidRDefault="004B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21721F" w:rsidRDefault="0021721F">
    <w:pPr>
      <w:pStyle w:val="Header"/>
    </w:pPr>
  </w:p>
  <w:p w14:paraId="768453F6" w14:textId="77777777" w:rsidR="0021721F" w:rsidRDefault="002172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77777777" w:rsidR="0021721F" w:rsidRDefault="0021721F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29739" w14:textId="77777777" w:rsidR="0021721F" w:rsidRDefault="00217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0AA0"/>
    <w:multiLevelType w:val="hybridMultilevel"/>
    <w:tmpl w:val="A506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DMzMrOwMLawMDVU0lEKTi0uzszPAykwrAUA/CtvYCwAAAA="/>
  </w:docVars>
  <w:rsids>
    <w:rsidRoot w:val="008C0B88"/>
    <w:rsid w:val="00013852"/>
    <w:rsid w:val="000207F3"/>
    <w:rsid w:val="00036C72"/>
    <w:rsid w:val="00040FF8"/>
    <w:rsid w:val="00066FC0"/>
    <w:rsid w:val="0007595E"/>
    <w:rsid w:val="00094E0A"/>
    <w:rsid w:val="000B37E4"/>
    <w:rsid w:val="000B38EB"/>
    <w:rsid w:val="000B6BF1"/>
    <w:rsid w:val="000D5707"/>
    <w:rsid w:val="000E4E7B"/>
    <w:rsid w:val="00112B10"/>
    <w:rsid w:val="00113159"/>
    <w:rsid w:val="0013452C"/>
    <w:rsid w:val="00134C0A"/>
    <w:rsid w:val="001351B5"/>
    <w:rsid w:val="001425E2"/>
    <w:rsid w:val="00191C33"/>
    <w:rsid w:val="001D2EF4"/>
    <w:rsid w:val="001F28E5"/>
    <w:rsid w:val="0021721F"/>
    <w:rsid w:val="0022088F"/>
    <w:rsid w:val="0023399E"/>
    <w:rsid w:val="00272F3C"/>
    <w:rsid w:val="0027394C"/>
    <w:rsid w:val="0028601D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2251"/>
    <w:rsid w:val="00333AA7"/>
    <w:rsid w:val="00336513"/>
    <w:rsid w:val="00367FFD"/>
    <w:rsid w:val="00380896"/>
    <w:rsid w:val="00392F8C"/>
    <w:rsid w:val="0041489D"/>
    <w:rsid w:val="00417FC1"/>
    <w:rsid w:val="004325A6"/>
    <w:rsid w:val="00436A65"/>
    <w:rsid w:val="00455531"/>
    <w:rsid w:val="004878AC"/>
    <w:rsid w:val="004914E6"/>
    <w:rsid w:val="004B73D5"/>
    <w:rsid w:val="004C0E92"/>
    <w:rsid w:val="004F1A28"/>
    <w:rsid w:val="0055036F"/>
    <w:rsid w:val="005D01F2"/>
    <w:rsid w:val="005D235B"/>
    <w:rsid w:val="005E4A8E"/>
    <w:rsid w:val="00620CE0"/>
    <w:rsid w:val="006537F5"/>
    <w:rsid w:val="0066284F"/>
    <w:rsid w:val="006778D0"/>
    <w:rsid w:val="00684BEE"/>
    <w:rsid w:val="00693C08"/>
    <w:rsid w:val="006B0736"/>
    <w:rsid w:val="006B58F0"/>
    <w:rsid w:val="0070275A"/>
    <w:rsid w:val="00734759"/>
    <w:rsid w:val="0074365B"/>
    <w:rsid w:val="00746D94"/>
    <w:rsid w:val="007B0F4C"/>
    <w:rsid w:val="007C642D"/>
    <w:rsid w:val="007F02D3"/>
    <w:rsid w:val="007F7BD4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66912"/>
    <w:rsid w:val="0097105A"/>
    <w:rsid w:val="009736B7"/>
    <w:rsid w:val="0097394A"/>
    <w:rsid w:val="009751D9"/>
    <w:rsid w:val="00992D05"/>
    <w:rsid w:val="009D6203"/>
    <w:rsid w:val="009F0559"/>
    <w:rsid w:val="00A0397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E768D"/>
    <w:rsid w:val="00AF447C"/>
    <w:rsid w:val="00B003E9"/>
    <w:rsid w:val="00B35F2C"/>
    <w:rsid w:val="00B75546"/>
    <w:rsid w:val="00B8658B"/>
    <w:rsid w:val="00B91605"/>
    <w:rsid w:val="00B95E4F"/>
    <w:rsid w:val="00BA33CC"/>
    <w:rsid w:val="00BD338D"/>
    <w:rsid w:val="00BD5479"/>
    <w:rsid w:val="00BE01D0"/>
    <w:rsid w:val="00C01A36"/>
    <w:rsid w:val="00C51BA3"/>
    <w:rsid w:val="00C53296"/>
    <w:rsid w:val="00C6249E"/>
    <w:rsid w:val="00C732E5"/>
    <w:rsid w:val="00CA6E59"/>
    <w:rsid w:val="00CA72AD"/>
    <w:rsid w:val="00CC2B86"/>
    <w:rsid w:val="00CC7AFD"/>
    <w:rsid w:val="00CD7E90"/>
    <w:rsid w:val="00D243AE"/>
    <w:rsid w:val="00D36FFF"/>
    <w:rsid w:val="00D47925"/>
    <w:rsid w:val="00D82076"/>
    <w:rsid w:val="00DA0B58"/>
    <w:rsid w:val="00DB260D"/>
    <w:rsid w:val="00DB71EE"/>
    <w:rsid w:val="00DC0D8D"/>
    <w:rsid w:val="00DD1E2F"/>
    <w:rsid w:val="00DE5529"/>
    <w:rsid w:val="00DF0645"/>
    <w:rsid w:val="00E12DA3"/>
    <w:rsid w:val="00E1757C"/>
    <w:rsid w:val="00E51BAF"/>
    <w:rsid w:val="00E53973"/>
    <w:rsid w:val="00E564D2"/>
    <w:rsid w:val="00E835F7"/>
    <w:rsid w:val="00E92A37"/>
    <w:rsid w:val="00E95073"/>
    <w:rsid w:val="00EA6E5E"/>
    <w:rsid w:val="00EB0D55"/>
    <w:rsid w:val="00EE3352"/>
    <w:rsid w:val="00EE5FB6"/>
    <w:rsid w:val="00EF0740"/>
    <w:rsid w:val="00EF25F2"/>
    <w:rsid w:val="00EF757C"/>
    <w:rsid w:val="00F11AEA"/>
    <w:rsid w:val="00F245D6"/>
    <w:rsid w:val="00F36562"/>
    <w:rsid w:val="00F47177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.canada.ca/data/en/dataset/98f1a129-f628-4ce4-b24d-6f16bf24dd6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canada.ca/en/open-government-licence-cana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AD602-AD0A-476F-8264-8D4FCE16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699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Vishal Arora</cp:lastModifiedBy>
  <cp:revision>19</cp:revision>
  <dcterms:created xsi:type="dcterms:W3CDTF">2018-06-29T18:39:00Z</dcterms:created>
  <dcterms:modified xsi:type="dcterms:W3CDTF">2020-04-26T23:36:00Z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