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2C638412" w:rsidR="00BD5479" w:rsidRPr="00D01033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D01033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D01033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BB081D" w:rsidRPr="00D0103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34C0A" w:rsidRPr="00D01033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BB081D" w:rsidRPr="00D01033">
        <w:rPr>
          <w:rFonts w:asciiTheme="minorHAnsi" w:hAnsiTheme="minorHAnsi" w:cstheme="minorHAnsi"/>
          <w:color w:val="auto"/>
          <w:sz w:val="24"/>
          <w:szCs w:val="24"/>
        </w:rPr>
        <w:t>Creating ER diagram using MySQL</w:t>
      </w:r>
    </w:p>
    <w:p w14:paraId="575A9992" w14:textId="60607285" w:rsidR="00C732E5" w:rsidRPr="00D01033" w:rsidRDefault="008A6E1B" w:rsidP="00E12DA3">
      <w:pPr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This </w:t>
      </w:r>
      <w:r w:rsidR="00417FC1" w:rsidRPr="00D01033">
        <w:rPr>
          <w:rFonts w:cstheme="minorHAnsi"/>
          <w:sz w:val="24"/>
          <w:szCs w:val="24"/>
        </w:rPr>
        <w:t>Lab</w:t>
      </w:r>
      <w:r w:rsidRPr="00D01033">
        <w:rPr>
          <w:rFonts w:cstheme="minorHAnsi"/>
          <w:sz w:val="24"/>
          <w:szCs w:val="24"/>
        </w:rPr>
        <w:t xml:space="preserve"> </w:t>
      </w:r>
      <w:r w:rsidR="00036C72" w:rsidRPr="00D01033">
        <w:rPr>
          <w:rFonts w:cstheme="minorHAnsi"/>
          <w:sz w:val="24"/>
          <w:szCs w:val="24"/>
        </w:rPr>
        <w:t>relates to</w:t>
      </w:r>
      <w:r w:rsidRPr="00D01033">
        <w:rPr>
          <w:rFonts w:cstheme="minorHAnsi"/>
          <w:sz w:val="24"/>
          <w:szCs w:val="24"/>
        </w:rPr>
        <w:t xml:space="preserve"> the following C</w:t>
      </w:r>
      <w:r w:rsidR="00B95E4F" w:rsidRPr="00D01033">
        <w:rPr>
          <w:rFonts w:cstheme="minorHAnsi"/>
          <w:sz w:val="24"/>
          <w:szCs w:val="24"/>
        </w:rPr>
        <w:t xml:space="preserve">ourse </w:t>
      </w:r>
      <w:r w:rsidRPr="00D01033">
        <w:rPr>
          <w:rFonts w:cstheme="minorHAnsi"/>
          <w:sz w:val="24"/>
          <w:szCs w:val="24"/>
        </w:rPr>
        <w:t>L</w:t>
      </w:r>
      <w:r w:rsidR="00B95E4F" w:rsidRPr="00D01033">
        <w:rPr>
          <w:rFonts w:cstheme="minorHAnsi"/>
          <w:sz w:val="24"/>
          <w:szCs w:val="24"/>
        </w:rPr>
        <w:t xml:space="preserve">earning </w:t>
      </w:r>
      <w:r w:rsidRPr="00D01033">
        <w:rPr>
          <w:rFonts w:cstheme="minorHAnsi"/>
          <w:sz w:val="24"/>
          <w:szCs w:val="24"/>
        </w:rPr>
        <w:t>R</w:t>
      </w:r>
      <w:r w:rsidR="00B95E4F" w:rsidRPr="00D01033">
        <w:rPr>
          <w:rFonts w:cstheme="minorHAnsi"/>
          <w:sz w:val="24"/>
          <w:szCs w:val="24"/>
        </w:rPr>
        <w:t>equirements</w:t>
      </w:r>
      <w:r w:rsidR="007B0F4C" w:rsidRPr="00D01033">
        <w:rPr>
          <w:rFonts w:cstheme="minorHAnsi"/>
          <w:sz w:val="24"/>
          <w:szCs w:val="24"/>
        </w:rPr>
        <w:t>:</w:t>
      </w:r>
      <w:r w:rsidR="00E12DA3" w:rsidRPr="00D01033">
        <w:rPr>
          <w:rFonts w:cstheme="minorHAnsi"/>
          <w:sz w:val="24"/>
          <w:szCs w:val="24"/>
        </w:rPr>
        <w:t xml:space="preserve">  </w:t>
      </w:r>
    </w:p>
    <w:p w14:paraId="3EF71D6C" w14:textId="52FF5D08" w:rsidR="00E12DA3" w:rsidRPr="00D01033" w:rsidRDefault="00C732E5" w:rsidP="00E12DA3">
      <w:pPr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CLR </w:t>
      </w:r>
      <w:r w:rsidR="00E12DA3" w:rsidRPr="00D01033">
        <w:rPr>
          <w:rFonts w:cstheme="minorHAnsi"/>
          <w:sz w:val="24"/>
          <w:szCs w:val="24"/>
        </w:rPr>
        <w:t>1</w:t>
      </w:r>
      <w:r w:rsidR="00134C0A" w:rsidRPr="00D01033">
        <w:rPr>
          <w:rFonts w:cstheme="minorHAnsi"/>
          <w:sz w:val="24"/>
          <w:szCs w:val="24"/>
        </w:rPr>
        <w:t xml:space="preserve">: </w:t>
      </w:r>
      <w:r w:rsidR="00134C0A" w:rsidRPr="00D01033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D01033">
        <w:rPr>
          <w:rFonts w:cstheme="minorHAnsi"/>
          <w:sz w:val="24"/>
          <w:szCs w:val="24"/>
        </w:rPr>
        <w:t xml:space="preserve"> </w:t>
      </w:r>
    </w:p>
    <w:p w14:paraId="29A0D3E0" w14:textId="2C4DA068" w:rsidR="00A2796A" w:rsidRPr="00D01033" w:rsidRDefault="00A2796A" w:rsidP="00E12DA3">
      <w:pPr>
        <w:rPr>
          <w:rFonts w:cstheme="minorHAnsi"/>
          <w:sz w:val="24"/>
          <w:szCs w:val="24"/>
          <w:lang w:val="en-US" w:bidi="hi-IN"/>
        </w:rPr>
      </w:pPr>
      <w:r w:rsidRPr="00D01033">
        <w:rPr>
          <w:rFonts w:cstheme="minorHAnsi"/>
          <w:sz w:val="24"/>
          <w:szCs w:val="24"/>
        </w:rPr>
        <w:t xml:space="preserve">CLR2: </w:t>
      </w:r>
      <w:r w:rsidRPr="00D01033">
        <w:rPr>
          <w:rFonts w:cstheme="minorHAnsi"/>
          <w:sz w:val="24"/>
          <w:szCs w:val="24"/>
          <w:lang w:val="en-US" w:bidi="hi-IN"/>
        </w:rPr>
        <w:t>Use workplace tools to model database design using ER diagrams</w:t>
      </w:r>
    </w:p>
    <w:p w14:paraId="390F922B" w14:textId="5FDEE899" w:rsidR="00A2796A" w:rsidRPr="00D01033" w:rsidRDefault="00A2796A" w:rsidP="00E12DA3">
      <w:pPr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CLR3: </w:t>
      </w:r>
      <w:r w:rsidRPr="00D01033">
        <w:rPr>
          <w:rFonts w:cstheme="minorHAnsi"/>
          <w:sz w:val="24"/>
          <w:szCs w:val="24"/>
          <w:lang w:val="en-US" w:bidi="hi-IN"/>
        </w:rPr>
        <w:t>Create database backups</w:t>
      </w:r>
    </w:p>
    <w:p w14:paraId="3126DEFF" w14:textId="22DF4B82" w:rsidR="00E95073" w:rsidRPr="00D01033" w:rsidRDefault="00E95073" w:rsidP="00E95073">
      <w:pPr>
        <w:rPr>
          <w:rFonts w:cstheme="minorHAnsi"/>
          <w:sz w:val="24"/>
          <w:szCs w:val="24"/>
        </w:rPr>
      </w:pPr>
      <w:r w:rsidRPr="00D01033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D01033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D01033">
        <w:rPr>
          <w:rFonts w:cstheme="minorHAnsi"/>
          <w:sz w:val="24"/>
          <w:szCs w:val="24"/>
        </w:rPr>
        <w:t xml:space="preserve">  </w:t>
      </w:r>
      <w:r w:rsidR="008A5E02" w:rsidRPr="00D01033">
        <w:rPr>
          <w:rFonts w:cstheme="minorHAnsi"/>
          <w:sz w:val="24"/>
          <w:szCs w:val="24"/>
        </w:rPr>
        <w:t xml:space="preserve"> </w:t>
      </w:r>
    </w:p>
    <w:p w14:paraId="7B5C822B" w14:textId="3D2C6784" w:rsidR="00C732E5" w:rsidRPr="00D01033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The objective of this lab is to </w:t>
      </w:r>
      <w:r w:rsidR="002B6A6E" w:rsidRPr="00D01033">
        <w:rPr>
          <w:rFonts w:cstheme="minorHAnsi"/>
          <w:sz w:val="24"/>
          <w:szCs w:val="24"/>
        </w:rPr>
        <w:t>get used to MySQL workbench modelling tool and create the backup of the model.</w:t>
      </w:r>
    </w:p>
    <w:p w14:paraId="3B45BA13" w14:textId="3284284A" w:rsidR="008A5E02" w:rsidRPr="00D01033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D01033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D01033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D01033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D01033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4C6CB7F2" w:rsidR="00A553EF" w:rsidRPr="00D01033" w:rsidRDefault="002B6A6E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Read Module 3</w:t>
      </w:r>
    </w:p>
    <w:p w14:paraId="3927AFF7" w14:textId="7A90888B" w:rsidR="00C732E5" w:rsidRPr="00D01033" w:rsidRDefault="00417FC1" w:rsidP="00C732E5">
      <w:pPr>
        <w:rPr>
          <w:rFonts w:cstheme="minorHAnsi"/>
          <w:b/>
          <w:sz w:val="24"/>
          <w:szCs w:val="24"/>
        </w:rPr>
      </w:pPr>
      <w:r w:rsidRPr="00D01033">
        <w:rPr>
          <w:rFonts w:cstheme="minorHAnsi"/>
          <w:b/>
          <w:sz w:val="24"/>
          <w:szCs w:val="24"/>
        </w:rPr>
        <w:t>Lab</w:t>
      </w:r>
      <w:r w:rsidR="00EF0740" w:rsidRPr="00D01033">
        <w:rPr>
          <w:rFonts w:cstheme="minorHAnsi"/>
          <w:b/>
          <w:sz w:val="24"/>
          <w:szCs w:val="24"/>
        </w:rPr>
        <w:t xml:space="preserve"> Tasks:</w:t>
      </w:r>
    </w:p>
    <w:p w14:paraId="0681A1A1" w14:textId="06A8B9DA" w:rsidR="00134C0A" w:rsidRPr="00D01033" w:rsidRDefault="002B6A6E" w:rsidP="00417FC1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Go to MySQL workbench. To know the steps to open </w:t>
      </w:r>
      <w:r w:rsidR="009E05ED" w:rsidRPr="00D01033">
        <w:rPr>
          <w:rFonts w:cstheme="minorHAnsi"/>
          <w:sz w:val="24"/>
          <w:szCs w:val="24"/>
        </w:rPr>
        <w:t>workbench,</w:t>
      </w:r>
      <w:r w:rsidRPr="00D01033">
        <w:rPr>
          <w:rFonts w:cstheme="minorHAnsi"/>
          <w:sz w:val="24"/>
          <w:szCs w:val="24"/>
        </w:rPr>
        <w:t xml:space="preserve"> go back to Lab 01.</w:t>
      </w:r>
    </w:p>
    <w:p w14:paraId="06DDD398" w14:textId="0B658CFD" w:rsidR="009E05ED" w:rsidRDefault="009E05ED" w:rsidP="00417FC1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Click File -&gt; New Model -&gt; Add Diagram</w:t>
      </w:r>
    </w:p>
    <w:p w14:paraId="51DE69E0" w14:textId="266BA04F" w:rsidR="00087C95" w:rsidRDefault="00087C95" w:rsidP="00417FC1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Once you have the diagram screen open. You should connect to the database.</w:t>
      </w:r>
    </w:p>
    <w:p w14:paraId="7B9DFCE0" w14:textId="58BD5BD7" w:rsidR="00087C95" w:rsidRPr="00087C95" w:rsidRDefault="00087C95" w:rsidP="00087C95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13AC3DAA" wp14:editId="0A09B5CA">
            <wp:extent cx="3583940" cy="2001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84860" cy="200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CA5A3" w14:textId="54A99D90" w:rsidR="009E05ED" w:rsidRPr="00D01033" w:rsidRDefault="009E05ED" w:rsidP="00417FC1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Left toolbar displays different items that can be used to draw model.</w:t>
      </w:r>
    </w:p>
    <w:p w14:paraId="0A0E6F4A" w14:textId="4C83BD5D" w:rsidR="002E2157" w:rsidRPr="00D01033" w:rsidRDefault="002E2157" w:rsidP="002E2157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43C4AD30" wp14:editId="012A3D71">
            <wp:extent cx="1379220" cy="2959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1633" cy="296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8428" w14:textId="77777777" w:rsidR="002E2157" w:rsidRPr="00D01033" w:rsidRDefault="002E2157" w:rsidP="002E2157">
      <w:pPr>
        <w:pStyle w:val="ListParagraph"/>
        <w:spacing w:after="160" w:line="259" w:lineRule="auto"/>
        <w:rPr>
          <w:rFonts w:cstheme="minorHAnsi"/>
          <w:sz w:val="24"/>
          <w:szCs w:val="24"/>
        </w:rPr>
      </w:pPr>
    </w:p>
    <w:p w14:paraId="6E4DE9F6" w14:textId="48FA40DA" w:rsidR="00A31F75" w:rsidRPr="00D01033" w:rsidRDefault="00F82CEC" w:rsidP="00A31F7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01033">
        <w:rPr>
          <w:rFonts w:cstheme="minorHAnsi"/>
          <w:color w:val="000000"/>
          <w:sz w:val="24"/>
          <w:szCs w:val="24"/>
        </w:rPr>
        <w:t>Click place table and place three tables.</w:t>
      </w:r>
    </w:p>
    <w:p w14:paraId="6FC93343" w14:textId="5C008F29" w:rsidR="00F82CEC" w:rsidRPr="00D01033" w:rsidRDefault="00F82CEC" w:rsidP="00F82CE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01033">
        <w:rPr>
          <w:rFonts w:cstheme="minorHAnsi"/>
          <w:color w:val="000000"/>
          <w:sz w:val="24"/>
          <w:szCs w:val="24"/>
        </w:rPr>
        <w:t xml:space="preserve">Double click each table and rename them to car, customer, </w:t>
      </w:r>
      <w:proofErr w:type="spellStart"/>
      <w:r w:rsidRPr="00D01033">
        <w:rPr>
          <w:rFonts w:cstheme="minorHAnsi"/>
          <w:color w:val="000000"/>
          <w:sz w:val="24"/>
          <w:szCs w:val="24"/>
        </w:rPr>
        <w:t>car_customer</w:t>
      </w:r>
      <w:proofErr w:type="spellEnd"/>
      <w:r w:rsidRPr="00D01033">
        <w:rPr>
          <w:rFonts w:cstheme="minorHAnsi"/>
          <w:color w:val="000000"/>
          <w:sz w:val="24"/>
          <w:szCs w:val="24"/>
        </w:rPr>
        <w:t>.</w:t>
      </w:r>
    </w:p>
    <w:p w14:paraId="5C3C95E9" w14:textId="62A22515" w:rsidR="00F82CEC" w:rsidRPr="00D01033" w:rsidRDefault="00F82CEC" w:rsidP="00F82CEC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In the three tables define the columns as follows</w:t>
      </w:r>
    </w:p>
    <w:p w14:paraId="1B4FFF90" w14:textId="77777777" w:rsidR="00F82CEC" w:rsidRPr="00D01033" w:rsidRDefault="00F82CEC" w:rsidP="00F82CEC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Car – </w:t>
      </w:r>
      <w:proofErr w:type="spellStart"/>
      <w:r w:rsidRPr="00D01033">
        <w:rPr>
          <w:rFonts w:cstheme="minorHAnsi"/>
          <w:sz w:val="24"/>
          <w:szCs w:val="24"/>
        </w:rPr>
        <w:t>idcar</w:t>
      </w:r>
      <w:proofErr w:type="spellEnd"/>
      <w:r w:rsidRPr="00D01033">
        <w:rPr>
          <w:rFonts w:cstheme="minorHAnsi"/>
          <w:sz w:val="24"/>
          <w:szCs w:val="24"/>
        </w:rPr>
        <w:t>, model name, model year, price.</w:t>
      </w:r>
    </w:p>
    <w:p w14:paraId="670BEAB6" w14:textId="6275D53C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D01033">
        <w:rPr>
          <w:rFonts w:cstheme="minorHAnsi"/>
          <w:sz w:val="24"/>
          <w:szCs w:val="24"/>
        </w:rPr>
        <w:t>idcar</w:t>
      </w:r>
      <w:proofErr w:type="spellEnd"/>
      <w:r w:rsidRPr="00D01033">
        <w:rPr>
          <w:rFonts w:cstheme="minorHAnsi"/>
          <w:sz w:val="24"/>
          <w:szCs w:val="24"/>
        </w:rPr>
        <w:t xml:space="preserve"> (</w:t>
      </w:r>
      <w:proofErr w:type="gramStart"/>
      <w:r w:rsidRPr="00D01033">
        <w:rPr>
          <w:rFonts w:cstheme="minorHAnsi"/>
          <w:sz w:val="24"/>
          <w:szCs w:val="24"/>
        </w:rPr>
        <w:t>INT,PK</w:t>
      </w:r>
      <w:proofErr w:type="gramEnd"/>
      <w:r w:rsidRPr="00D01033">
        <w:rPr>
          <w:rFonts w:cstheme="minorHAnsi"/>
          <w:sz w:val="24"/>
          <w:szCs w:val="24"/>
        </w:rPr>
        <w:t>, NN, UN, AI)</w:t>
      </w:r>
    </w:p>
    <w:p w14:paraId="15620F7D" w14:textId="6E2AE941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D01033">
        <w:rPr>
          <w:rFonts w:cstheme="minorHAnsi"/>
          <w:sz w:val="24"/>
          <w:szCs w:val="24"/>
        </w:rPr>
        <w:t>model_name</w:t>
      </w:r>
      <w:proofErr w:type="spellEnd"/>
      <w:r w:rsidRPr="00D01033">
        <w:rPr>
          <w:rFonts w:cstheme="minorHAnsi"/>
          <w:sz w:val="24"/>
          <w:szCs w:val="24"/>
        </w:rPr>
        <w:t xml:space="preserve"> (</w:t>
      </w:r>
      <w:proofErr w:type="gramStart"/>
      <w:r w:rsidRPr="00D01033">
        <w:rPr>
          <w:rFonts w:cstheme="minorHAnsi"/>
          <w:sz w:val="24"/>
          <w:szCs w:val="24"/>
        </w:rPr>
        <w:t>VARCHAR(</w:t>
      </w:r>
      <w:proofErr w:type="gramEnd"/>
      <w:r w:rsidRPr="00D01033">
        <w:rPr>
          <w:rFonts w:cstheme="minorHAnsi"/>
          <w:sz w:val="24"/>
          <w:szCs w:val="24"/>
        </w:rPr>
        <w:t>45), NN)</w:t>
      </w:r>
    </w:p>
    <w:p w14:paraId="36223370" w14:textId="19DF60DF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D01033">
        <w:rPr>
          <w:rFonts w:cstheme="minorHAnsi"/>
          <w:sz w:val="24"/>
          <w:szCs w:val="24"/>
        </w:rPr>
        <w:t>model_year</w:t>
      </w:r>
      <w:proofErr w:type="spellEnd"/>
      <w:r w:rsidRPr="00D01033">
        <w:rPr>
          <w:rFonts w:cstheme="minorHAnsi"/>
          <w:sz w:val="24"/>
          <w:szCs w:val="24"/>
        </w:rPr>
        <w:t xml:space="preserve"> (INT, NN)</w:t>
      </w:r>
    </w:p>
    <w:p w14:paraId="6E914C87" w14:textId="1CA70576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price (DECIMAL, NN)</w:t>
      </w:r>
    </w:p>
    <w:p w14:paraId="4F38392F" w14:textId="4E8937FD" w:rsidR="00F82CEC" w:rsidRPr="00D01033" w:rsidRDefault="00F82CEC" w:rsidP="00F82CEC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Customer- customer id, name, phone, address</w:t>
      </w:r>
    </w:p>
    <w:p w14:paraId="1E6AB564" w14:textId="44AB594D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D01033">
        <w:rPr>
          <w:rFonts w:cstheme="minorHAnsi"/>
          <w:sz w:val="24"/>
          <w:szCs w:val="24"/>
        </w:rPr>
        <w:t>idcustomer</w:t>
      </w:r>
      <w:proofErr w:type="spellEnd"/>
      <w:r w:rsidRPr="00D01033">
        <w:rPr>
          <w:rFonts w:cstheme="minorHAnsi"/>
          <w:sz w:val="24"/>
          <w:szCs w:val="24"/>
        </w:rPr>
        <w:t xml:space="preserve"> (</w:t>
      </w:r>
      <w:proofErr w:type="gramStart"/>
      <w:r w:rsidRPr="00D01033">
        <w:rPr>
          <w:rFonts w:cstheme="minorHAnsi"/>
          <w:sz w:val="24"/>
          <w:szCs w:val="24"/>
        </w:rPr>
        <w:t>INT,PK</w:t>
      </w:r>
      <w:proofErr w:type="gramEnd"/>
      <w:r w:rsidRPr="00D01033">
        <w:rPr>
          <w:rFonts w:cstheme="minorHAnsi"/>
          <w:sz w:val="24"/>
          <w:szCs w:val="24"/>
        </w:rPr>
        <w:t>, NN, UN, AI)</w:t>
      </w:r>
    </w:p>
    <w:p w14:paraId="0135C0A0" w14:textId="03F792B4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name (</w:t>
      </w:r>
      <w:proofErr w:type="gramStart"/>
      <w:r w:rsidRPr="00D01033">
        <w:rPr>
          <w:rFonts w:cstheme="minorHAnsi"/>
          <w:sz w:val="24"/>
          <w:szCs w:val="24"/>
        </w:rPr>
        <w:t>VARCHAR(</w:t>
      </w:r>
      <w:proofErr w:type="gramEnd"/>
      <w:r w:rsidRPr="00D01033">
        <w:rPr>
          <w:rFonts w:cstheme="minorHAnsi"/>
          <w:sz w:val="24"/>
          <w:szCs w:val="24"/>
        </w:rPr>
        <w:t>45), NN)</w:t>
      </w:r>
    </w:p>
    <w:p w14:paraId="4BC3B777" w14:textId="4C186934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phone (INT, NN)</w:t>
      </w:r>
    </w:p>
    <w:p w14:paraId="5F88DF4F" w14:textId="210D81E1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address (</w:t>
      </w:r>
      <w:proofErr w:type="gramStart"/>
      <w:r w:rsidRPr="00D01033">
        <w:rPr>
          <w:rFonts w:cstheme="minorHAnsi"/>
          <w:sz w:val="24"/>
          <w:szCs w:val="24"/>
        </w:rPr>
        <w:t>VARCAHAR(</w:t>
      </w:r>
      <w:proofErr w:type="gramEnd"/>
      <w:r w:rsidRPr="00D01033">
        <w:rPr>
          <w:rFonts w:cstheme="minorHAnsi"/>
          <w:sz w:val="24"/>
          <w:szCs w:val="24"/>
        </w:rPr>
        <w:t>400), NN)</w:t>
      </w:r>
    </w:p>
    <w:p w14:paraId="1E3C5F5F" w14:textId="4FE8DC03" w:rsidR="00F82CEC" w:rsidRPr="00D01033" w:rsidRDefault="00F82CEC" w:rsidP="00F82CEC">
      <w:pPr>
        <w:pStyle w:val="ListParagraph"/>
        <w:spacing w:after="160" w:line="259" w:lineRule="auto"/>
        <w:ind w:left="1080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The table below creates the relation between above two tables. </w:t>
      </w:r>
    </w:p>
    <w:p w14:paraId="334D314A" w14:textId="6804F750" w:rsidR="00F82CEC" w:rsidRPr="00D01033" w:rsidRDefault="00F82CEC" w:rsidP="00F82CEC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Click </w:t>
      </w:r>
      <w:proofErr w:type="gramStart"/>
      <w:r w:rsidRPr="00D01033">
        <w:rPr>
          <w:rFonts w:cstheme="minorHAnsi"/>
          <w:sz w:val="24"/>
          <w:szCs w:val="24"/>
        </w:rPr>
        <w:t>1:N</w:t>
      </w:r>
      <w:proofErr w:type="gramEnd"/>
      <w:r w:rsidRPr="00D01033">
        <w:rPr>
          <w:rFonts w:cstheme="minorHAnsi"/>
          <w:sz w:val="24"/>
          <w:szCs w:val="24"/>
        </w:rPr>
        <w:t xml:space="preserve"> and then click the </w:t>
      </w:r>
      <w:proofErr w:type="spellStart"/>
      <w:r w:rsidRPr="00D01033">
        <w:rPr>
          <w:rFonts w:cstheme="minorHAnsi"/>
          <w:sz w:val="24"/>
          <w:szCs w:val="24"/>
        </w:rPr>
        <w:t>car_customer</w:t>
      </w:r>
      <w:proofErr w:type="spellEnd"/>
      <w:r w:rsidRPr="00D01033">
        <w:rPr>
          <w:rFonts w:cstheme="minorHAnsi"/>
          <w:sz w:val="24"/>
          <w:szCs w:val="24"/>
        </w:rPr>
        <w:t xml:space="preserve"> table and then car table.</w:t>
      </w:r>
    </w:p>
    <w:p w14:paraId="21909D71" w14:textId="186E794B" w:rsidR="00F82CEC" w:rsidRDefault="00F82CEC" w:rsidP="00F82CEC">
      <w:pPr>
        <w:pStyle w:val="ListParagraph"/>
        <w:numPr>
          <w:ilvl w:val="0"/>
          <w:numId w:val="12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Click </w:t>
      </w:r>
      <w:proofErr w:type="gramStart"/>
      <w:r w:rsidRPr="00D01033">
        <w:rPr>
          <w:rFonts w:cstheme="minorHAnsi"/>
          <w:sz w:val="24"/>
          <w:szCs w:val="24"/>
        </w:rPr>
        <w:t>1:N</w:t>
      </w:r>
      <w:proofErr w:type="gramEnd"/>
      <w:r w:rsidRPr="00D01033">
        <w:rPr>
          <w:rFonts w:cstheme="minorHAnsi"/>
          <w:sz w:val="24"/>
          <w:szCs w:val="24"/>
        </w:rPr>
        <w:t xml:space="preserve"> and then click the </w:t>
      </w:r>
      <w:proofErr w:type="spellStart"/>
      <w:r w:rsidRPr="00D01033">
        <w:rPr>
          <w:rFonts w:cstheme="minorHAnsi"/>
          <w:sz w:val="24"/>
          <w:szCs w:val="24"/>
        </w:rPr>
        <w:t>car_customer</w:t>
      </w:r>
      <w:proofErr w:type="spellEnd"/>
      <w:r w:rsidRPr="00D01033">
        <w:rPr>
          <w:rFonts w:cstheme="minorHAnsi"/>
          <w:sz w:val="24"/>
          <w:szCs w:val="24"/>
        </w:rPr>
        <w:t xml:space="preserve"> table and then customer table.</w:t>
      </w:r>
    </w:p>
    <w:p w14:paraId="612FE4BF" w14:textId="6DC6C279" w:rsidR="00087C95" w:rsidRDefault="00087C95" w:rsidP="00087C95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(See below on the image for </w:t>
      </w:r>
      <w:proofErr w:type="gramStart"/>
      <w:r>
        <w:rPr>
          <w:rFonts w:cstheme="minorHAnsi"/>
          <w:sz w:val="24"/>
          <w:szCs w:val="24"/>
        </w:rPr>
        <w:t>1:N</w:t>
      </w:r>
      <w:proofErr w:type="gramEnd"/>
      <w:r>
        <w:rPr>
          <w:rFonts w:cstheme="minorHAnsi"/>
          <w:sz w:val="24"/>
          <w:szCs w:val="24"/>
        </w:rPr>
        <w:t xml:space="preserve"> button)</w:t>
      </w:r>
    </w:p>
    <w:p w14:paraId="19E331F3" w14:textId="405EE958" w:rsidR="00087C95" w:rsidRPr="00D01033" w:rsidRDefault="00087C95" w:rsidP="00087C95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2A9DBA" wp14:editId="61E139AC">
            <wp:extent cx="281305" cy="28089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201" cy="314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69D96" w14:textId="63253BF3" w:rsidR="00F82CEC" w:rsidRPr="00D01033" w:rsidRDefault="00F82CEC" w:rsidP="00F82CEC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Car Customer – car customer id, car id, customer id, date car bought.</w:t>
      </w:r>
    </w:p>
    <w:p w14:paraId="2679B597" w14:textId="71E615AA" w:rsidR="00F82CEC" w:rsidRPr="00D01033" w:rsidRDefault="00F82CEC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D01033">
        <w:rPr>
          <w:rFonts w:cstheme="minorHAnsi"/>
          <w:sz w:val="24"/>
          <w:szCs w:val="24"/>
        </w:rPr>
        <w:t>car_customer_id</w:t>
      </w:r>
      <w:proofErr w:type="spellEnd"/>
      <w:r w:rsidRPr="00D01033">
        <w:rPr>
          <w:rFonts w:cstheme="minorHAnsi"/>
          <w:sz w:val="24"/>
          <w:szCs w:val="24"/>
        </w:rPr>
        <w:t xml:space="preserve"> (</w:t>
      </w:r>
      <w:proofErr w:type="gramStart"/>
      <w:r w:rsidRPr="00D01033">
        <w:rPr>
          <w:rFonts w:cstheme="minorHAnsi"/>
          <w:sz w:val="24"/>
          <w:szCs w:val="24"/>
        </w:rPr>
        <w:t>INT,PK</w:t>
      </w:r>
      <w:proofErr w:type="gramEnd"/>
      <w:r w:rsidRPr="00D01033">
        <w:rPr>
          <w:rFonts w:cstheme="minorHAnsi"/>
          <w:sz w:val="24"/>
          <w:szCs w:val="24"/>
        </w:rPr>
        <w:t>, NN, UN, AI)</w:t>
      </w:r>
    </w:p>
    <w:p w14:paraId="22DA1172" w14:textId="17DB699E" w:rsidR="003C1F78" w:rsidRPr="00D01033" w:rsidRDefault="003C1F78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rename the id created from car table to </w:t>
      </w:r>
      <w:proofErr w:type="spellStart"/>
      <w:r w:rsidRPr="00D01033">
        <w:rPr>
          <w:rFonts w:cstheme="minorHAnsi"/>
          <w:sz w:val="24"/>
          <w:szCs w:val="24"/>
        </w:rPr>
        <w:t>idcar</w:t>
      </w:r>
      <w:proofErr w:type="spellEnd"/>
    </w:p>
    <w:p w14:paraId="175BBA45" w14:textId="566664C9" w:rsidR="003C1F78" w:rsidRPr="00D01033" w:rsidRDefault="003C1F78" w:rsidP="003C1F7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 xml:space="preserve">rename the id created from car table to </w:t>
      </w:r>
      <w:proofErr w:type="spellStart"/>
      <w:r w:rsidRPr="00D01033">
        <w:rPr>
          <w:rFonts w:cstheme="minorHAnsi"/>
          <w:sz w:val="24"/>
          <w:szCs w:val="24"/>
        </w:rPr>
        <w:t>idcustomer</w:t>
      </w:r>
      <w:proofErr w:type="spellEnd"/>
    </w:p>
    <w:p w14:paraId="576F8653" w14:textId="21A7273D" w:rsidR="003C1F78" w:rsidRPr="00D01033" w:rsidRDefault="003C1F78" w:rsidP="00F82CE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proofErr w:type="spellStart"/>
      <w:r w:rsidRPr="00D01033">
        <w:rPr>
          <w:rFonts w:cstheme="minorHAnsi"/>
          <w:sz w:val="24"/>
          <w:szCs w:val="24"/>
        </w:rPr>
        <w:t>date_purchased</w:t>
      </w:r>
      <w:proofErr w:type="spellEnd"/>
      <w:r w:rsidRPr="00D01033">
        <w:rPr>
          <w:rFonts w:cstheme="minorHAnsi"/>
          <w:sz w:val="24"/>
          <w:szCs w:val="24"/>
        </w:rPr>
        <w:t xml:space="preserve"> (DATE, NN)</w:t>
      </w:r>
    </w:p>
    <w:p w14:paraId="24991273" w14:textId="4B387E51" w:rsidR="003C1F78" w:rsidRPr="00D01033" w:rsidRDefault="003C1F78" w:rsidP="003C1F78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After you have your table created. Save the model and name it as FirstName_LastName_Lab0</w:t>
      </w:r>
      <w:r w:rsidR="00DF448A">
        <w:rPr>
          <w:rFonts w:cstheme="minorHAnsi"/>
          <w:sz w:val="24"/>
          <w:szCs w:val="24"/>
        </w:rPr>
        <w:t>3</w:t>
      </w:r>
      <w:r w:rsidRPr="00D01033">
        <w:rPr>
          <w:rFonts w:cstheme="minorHAnsi"/>
          <w:sz w:val="24"/>
          <w:szCs w:val="24"/>
        </w:rPr>
        <w:t>.mwb</w:t>
      </w:r>
    </w:p>
    <w:p w14:paraId="319754D2" w14:textId="6FAC72C7" w:rsidR="003C1F78" w:rsidRPr="00D01033" w:rsidRDefault="003C1F78" w:rsidP="003C1F78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Export it as FirstName_LastName_Lab0</w:t>
      </w:r>
      <w:r w:rsidR="00DF448A">
        <w:rPr>
          <w:rFonts w:cstheme="minorHAnsi"/>
          <w:sz w:val="24"/>
          <w:szCs w:val="24"/>
        </w:rPr>
        <w:t>3</w:t>
      </w:r>
      <w:r w:rsidRPr="00D01033">
        <w:rPr>
          <w:rFonts w:cstheme="minorHAnsi"/>
          <w:sz w:val="24"/>
          <w:szCs w:val="24"/>
        </w:rPr>
        <w:t>.png</w:t>
      </w:r>
    </w:p>
    <w:p w14:paraId="0AFCBD90" w14:textId="7D1F841B" w:rsidR="00F82CEC" w:rsidRDefault="00F82CEC" w:rsidP="003C1F78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D01033">
        <w:rPr>
          <w:rFonts w:cstheme="minorHAnsi"/>
          <w:sz w:val="24"/>
          <w:szCs w:val="24"/>
        </w:rPr>
        <w:t>Your lab is to be submitted</w:t>
      </w:r>
      <w:r w:rsidR="003C1F78" w:rsidRPr="00D01033">
        <w:rPr>
          <w:rFonts w:cstheme="minorHAnsi"/>
          <w:sz w:val="24"/>
          <w:szCs w:val="24"/>
        </w:rPr>
        <w:t xml:space="preserve"> with FirstName_LastName_Lab0</w:t>
      </w:r>
      <w:r w:rsidR="00DF448A">
        <w:rPr>
          <w:rFonts w:cstheme="minorHAnsi"/>
          <w:sz w:val="24"/>
          <w:szCs w:val="24"/>
        </w:rPr>
        <w:t>3</w:t>
      </w:r>
      <w:r w:rsidR="003C1F78" w:rsidRPr="00D01033">
        <w:rPr>
          <w:rFonts w:cstheme="minorHAnsi"/>
          <w:sz w:val="24"/>
          <w:szCs w:val="24"/>
        </w:rPr>
        <w:t>.mwb and FirstName_LastName_Lab0</w:t>
      </w:r>
      <w:r w:rsidR="00DF448A">
        <w:rPr>
          <w:rFonts w:cstheme="minorHAnsi"/>
          <w:sz w:val="24"/>
          <w:szCs w:val="24"/>
        </w:rPr>
        <w:t>3</w:t>
      </w:r>
      <w:r w:rsidR="003C1F78" w:rsidRPr="00D01033">
        <w:rPr>
          <w:rFonts w:cstheme="minorHAnsi"/>
          <w:sz w:val="24"/>
          <w:szCs w:val="24"/>
        </w:rPr>
        <w:t>.png</w:t>
      </w:r>
    </w:p>
    <w:p w14:paraId="3D1BEC3B" w14:textId="30D90B21" w:rsidR="00087C95" w:rsidRPr="00087C95" w:rsidRDefault="00087C95" w:rsidP="00087C95">
      <w:pPr>
        <w:spacing w:after="160" w:line="259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(example: Vishal_Arora_Lab03)</w:t>
      </w:r>
    </w:p>
    <w:p w14:paraId="06B8FEC8" w14:textId="77777777" w:rsidR="002C68B0" w:rsidRPr="00D01033" w:rsidRDefault="002C68B0" w:rsidP="002B1ABC">
      <w:pPr>
        <w:pStyle w:val="NoSpacing"/>
        <w:rPr>
          <w:rFonts w:cstheme="minorHAnsi"/>
          <w:b/>
          <w:sz w:val="24"/>
          <w:szCs w:val="24"/>
        </w:rPr>
      </w:pPr>
    </w:p>
    <w:p w14:paraId="1A890F3E" w14:textId="1C75C0A5" w:rsidR="008C18E2" w:rsidRPr="00D01033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D01033">
        <w:rPr>
          <w:rFonts w:cstheme="minorHAnsi"/>
          <w:b/>
          <w:sz w:val="24"/>
          <w:szCs w:val="24"/>
        </w:rPr>
        <w:t>Lab</w:t>
      </w:r>
      <w:r w:rsidR="008C18E2" w:rsidRPr="00D01033">
        <w:rPr>
          <w:rFonts w:cstheme="minorHAnsi"/>
          <w:b/>
          <w:sz w:val="24"/>
          <w:szCs w:val="24"/>
        </w:rPr>
        <w:t xml:space="preserve"> Grading Rubric (</w:t>
      </w:r>
      <w:r w:rsidRPr="00D01033">
        <w:rPr>
          <w:rFonts w:cstheme="minorHAnsi"/>
          <w:b/>
          <w:sz w:val="24"/>
          <w:szCs w:val="24"/>
        </w:rPr>
        <w:t>3</w:t>
      </w:r>
      <w:r w:rsidR="008C18E2" w:rsidRPr="00D01033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D01033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83"/>
        <w:gridCol w:w="5019"/>
      </w:tblGrid>
      <w:tr w:rsidR="00417FC1" w:rsidRPr="00D01033" w14:paraId="5E3984E1" w14:textId="77777777" w:rsidTr="00417FC1">
        <w:tc>
          <w:tcPr>
            <w:tcW w:w="6951" w:type="dxa"/>
          </w:tcPr>
          <w:p w14:paraId="501D7D8A" w14:textId="4289263C" w:rsidR="00417FC1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Lab Submission (</w:t>
            </w:r>
            <w:r w:rsidR="003C1F78" w:rsidRPr="00D01033">
              <w:rPr>
                <w:rFonts w:cstheme="minorHAnsi"/>
                <w:sz w:val="24"/>
                <w:szCs w:val="24"/>
              </w:rPr>
              <w:t>correct file names</w:t>
            </w:r>
            <w:r w:rsidRPr="00D0103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951" w:type="dxa"/>
          </w:tcPr>
          <w:p w14:paraId="1665E61C" w14:textId="2143567D" w:rsidR="00417FC1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417FC1" w:rsidRPr="00D01033" w14:paraId="20083C7B" w14:textId="77777777" w:rsidTr="00417FC1">
        <w:tc>
          <w:tcPr>
            <w:tcW w:w="6951" w:type="dxa"/>
          </w:tcPr>
          <w:p w14:paraId="5FAB9B3B" w14:textId="6B32CF2A" w:rsidR="00417FC1" w:rsidRPr="00D01033" w:rsidRDefault="003C1F78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Correct column names</w:t>
            </w:r>
          </w:p>
        </w:tc>
        <w:tc>
          <w:tcPr>
            <w:tcW w:w="6951" w:type="dxa"/>
          </w:tcPr>
          <w:p w14:paraId="556F0B10" w14:textId="3310A980" w:rsidR="00417FC1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3C1F78" w:rsidRPr="00D01033" w14:paraId="2F3943BC" w14:textId="77777777" w:rsidTr="00417FC1">
        <w:tc>
          <w:tcPr>
            <w:tcW w:w="6951" w:type="dxa"/>
          </w:tcPr>
          <w:p w14:paraId="1E84C2CF" w14:textId="45783768" w:rsidR="003C1F78" w:rsidRPr="00D01033" w:rsidRDefault="003C1F78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Correct relation and solution</w:t>
            </w:r>
          </w:p>
        </w:tc>
        <w:tc>
          <w:tcPr>
            <w:tcW w:w="6951" w:type="dxa"/>
          </w:tcPr>
          <w:p w14:paraId="66323572" w14:textId="28572AC6" w:rsidR="003C1F78" w:rsidRPr="00D01033" w:rsidRDefault="003C1F78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417FC1" w:rsidRPr="00D01033" w14:paraId="7F48D6FA" w14:textId="77777777" w:rsidTr="00417FC1">
        <w:tc>
          <w:tcPr>
            <w:tcW w:w="6951" w:type="dxa"/>
          </w:tcPr>
          <w:p w14:paraId="77050216" w14:textId="3AE60769" w:rsidR="00417FC1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Total Points</w:t>
            </w:r>
          </w:p>
        </w:tc>
        <w:tc>
          <w:tcPr>
            <w:tcW w:w="6951" w:type="dxa"/>
          </w:tcPr>
          <w:p w14:paraId="162E0A2B" w14:textId="01D490D1" w:rsidR="00417FC1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CC7AFD" w:rsidRPr="00D01033" w14:paraId="0D2525EC" w14:textId="77777777" w:rsidTr="00417FC1">
        <w:tc>
          <w:tcPr>
            <w:tcW w:w="6951" w:type="dxa"/>
          </w:tcPr>
          <w:p w14:paraId="372F3385" w14:textId="79DD9F6E" w:rsidR="00CC7AFD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D01033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28D84D95" w14:textId="77777777" w:rsidR="00CC7AFD" w:rsidRPr="00D01033" w:rsidRDefault="00CC7AFD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D01033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D01033" w:rsidSect="00D010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54700" w14:textId="77777777" w:rsidR="00602E8B" w:rsidRDefault="00602E8B" w:rsidP="005D01F2">
      <w:pPr>
        <w:spacing w:after="0" w:line="240" w:lineRule="auto"/>
      </w:pPr>
      <w:r>
        <w:separator/>
      </w:r>
    </w:p>
    <w:p w14:paraId="15719748" w14:textId="77777777" w:rsidR="00602E8B" w:rsidRDefault="00602E8B"/>
  </w:endnote>
  <w:endnote w:type="continuationSeparator" w:id="0">
    <w:p w14:paraId="4A61D679" w14:textId="77777777" w:rsidR="00602E8B" w:rsidRDefault="00602E8B" w:rsidP="005D01F2">
      <w:pPr>
        <w:spacing w:after="0" w:line="240" w:lineRule="auto"/>
      </w:pPr>
      <w:r>
        <w:continuationSeparator/>
      </w:r>
    </w:p>
    <w:p w14:paraId="266DB71A" w14:textId="77777777" w:rsidR="00602E8B" w:rsidRDefault="00602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2FECC" w14:textId="77777777" w:rsidR="00602E8B" w:rsidRDefault="00602E8B" w:rsidP="005D01F2">
      <w:pPr>
        <w:spacing w:after="0" w:line="240" w:lineRule="auto"/>
      </w:pPr>
      <w:r>
        <w:separator/>
      </w:r>
    </w:p>
    <w:p w14:paraId="3825B120" w14:textId="77777777" w:rsidR="00602E8B" w:rsidRDefault="00602E8B"/>
  </w:footnote>
  <w:footnote w:type="continuationSeparator" w:id="0">
    <w:p w14:paraId="06141EE0" w14:textId="77777777" w:rsidR="00602E8B" w:rsidRDefault="00602E8B" w:rsidP="005D01F2">
      <w:pPr>
        <w:spacing w:after="0" w:line="240" w:lineRule="auto"/>
      </w:pPr>
      <w:r>
        <w:continuationSeparator/>
      </w:r>
    </w:p>
    <w:p w14:paraId="4CF11B1E" w14:textId="77777777" w:rsidR="00602E8B" w:rsidRDefault="00602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1078B"/>
    <w:multiLevelType w:val="hybridMultilevel"/>
    <w:tmpl w:val="2EC6B5A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FB264D"/>
    <w:multiLevelType w:val="hybridMultilevel"/>
    <w:tmpl w:val="207A4A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B128F2"/>
    <w:multiLevelType w:val="hybridMultilevel"/>
    <w:tmpl w:val="3160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DUzNjY1sTC0MDVR0lEKTi0uzszPAykwrAUAxVrZsiwAAAA="/>
  </w:docVars>
  <w:rsids>
    <w:rsidRoot w:val="008C0B88"/>
    <w:rsid w:val="00013852"/>
    <w:rsid w:val="00036C72"/>
    <w:rsid w:val="00040FF8"/>
    <w:rsid w:val="00055E31"/>
    <w:rsid w:val="00065D8D"/>
    <w:rsid w:val="00087C95"/>
    <w:rsid w:val="00094E0A"/>
    <w:rsid w:val="000B37E4"/>
    <w:rsid w:val="000B38EB"/>
    <w:rsid w:val="000B6BF1"/>
    <w:rsid w:val="000D5707"/>
    <w:rsid w:val="000E4E7B"/>
    <w:rsid w:val="00112B10"/>
    <w:rsid w:val="00113159"/>
    <w:rsid w:val="0013452C"/>
    <w:rsid w:val="00134C0A"/>
    <w:rsid w:val="001351B5"/>
    <w:rsid w:val="001425E2"/>
    <w:rsid w:val="00191C33"/>
    <w:rsid w:val="001D2EF4"/>
    <w:rsid w:val="001F28E5"/>
    <w:rsid w:val="0022088F"/>
    <w:rsid w:val="0023399E"/>
    <w:rsid w:val="00272F3C"/>
    <w:rsid w:val="0027394C"/>
    <w:rsid w:val="002B1ABC"/>
    <w:rsid w:val="002B6A6E"/>
    <w:rsid w:val="002C44A2"/>
    <w:rsid w:val="002C68B0"/>
    <w:rsid w:val="002E02A6"/>
    <w:rsid w:val="002E0681"/>
    <w:rsid w:val="002E2157"/>
    <w:rsid w:val="002E644C"/>
    <w:rsid w:val="002F4863"/>
    <w:rsid w:val="0030483C"/>
    <w:rsid w:val="00305A71"/>
    <w:rsid w:val="0032778D"/>
    <w:rsid w:val="00333AA7"/>
    <w:rsid w:val="00336513"/>
    <w:rsid w:val="00382523"/>
    <w:rsid w:val="003B63EB"/>
    <w:rsid w:val="003C1F78"/>
    <w:rsid w:val="0041489D"/>
    <w:rsid w:val="00417FC1"/>
    <w:rsid w:val="004325A6"/>
    <w:rsid w:val="00436A65"/>
    <w:rsid w:val="00455531"/>
    <w:rsid w:val="004878AC"/>
    <w:rsid w:val="004914E6"/>
    <w:rsid w:val="004C0E92"/>
    <w:rsid w:val="004F1A28"/>
    <w:rsid w:val="0055036F"/>
    <w:rsid w:val="005D01F2"/>
    <w:rsid w:val="005D235B"/>
    <w:rsid w:val="005E4A8E"/>
    <w:rsid w:val="005F32BE"/>
    <w:rsid w:val="00602E8B"/>
    <w:rsid w:val="00620CE0"/>
    <w:rsid w:val="0066284F"/>
    <w:rsid w:val="006778D0"/>
    <w:rsid w:val="00684BEE"/>
    <w:rsid w:val="006B0736"/>
    <w:rsid w:val="006B58F0"/>
    <w:rsid w:val="006E6BEA"/>
    <w:rsid w:val="0070275A"/>
    <w:rsid w:val="00721E7E"/>
    <w:rsid w:val="0074365B"/>
    <w:rsid w:val="00746D94"/>
    <w:rsid w:val="007B0F4C"/>
    <w:rsid w:val="007C642D"/>
    <w:rsid w:val="007F02D3"/>
    <w:rsid w:val="0080639C"/>
    <w:rsid w:val="00820C72"/>
    <w:rsid w:val="008433E0"/>
    <w:rsid w:val="008604C3"/>
    <w:rsid w:val="00894921"/>
    <w:rsid w:val="008A5E02"/>
    <w:rsid w:val="008A6E1B"/>
    <w:rsid w:val="008C0B88"/>
    <w:rsid w:val="008C18E2"/>
    <w:rsid w:val="008C1D78"/>
    <w:rsid w:val="008E0296"/>
    <w:rsid w:val="00915255"/>
    <w:rsid w:val="009237EB"/>
    <w:rsid w:val="00927963"/>
    <w:rsid w:val="0093314F"/>
    <w:rsid w:val="009372B8"/>
    <w:rsid w:val="00946A89"/>
    <w:rsid w:val="0097105A"/>
    <w:rsid w:val="009736B7"/>
    <w:rsid w:val="00992D05"/>
    <w:rsid w:val="009D6203"/>
    <w:rsid w:val="009E05ED"/>
    <w:rsid w:val="009F0559"/>
    <w:rsid w:val="009F70B7"/>
    <w:rsid w:val="00A03978"/>
    <w:rsid w:val="00A2796A"/>
    <w:rsid w:val="00A31F7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35F2C"/>
    <w:rsid w:val="00B75546"/>
    <w:rsid w:val="00B85B38"/>
    <w:rsid w:val="00B8658B"/>
    <w:rsid w:val="00B95E4F"/>
    <w:rsid w:val="00BA33CC"/>
    <w:rsid w:val="00BB081D"/>
    <w:rsid w:val="00BD338D"/>
    <w:rsid w:val="00BD5479"/>
    <w:rsid w:val="00BE01D0"/>
    <w:rsid w:val="00C01A36"/>
    <w:rsid w:val="00C51BA3"/>
    <w:rsid w:val="00C53296"/>
    <w:rsid w:val="00C732E5"/>
    <w:rsid w:val="00CA6E59"/>
    <w:rsid w:val="00CC2B86"/>
    <w:rsid w:val="00CC7AFD"/>
    <w:rsid w:val="00CD7E90"/>
    <w:rsid w:val="00D01033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DF448A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45D6"/>
    <w:rsid w:val="00F36562"/>
    <w:rsid w:val="00F770CB"/>
    <w:rsid w:val="00F82CEC"/>
    <w:rsid w:val="00FB46CD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0C50A-BBC2-4252-A9C3-4A32523D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03 – Creating ER diagram using MySQL</vt:lpstr>
      <vt:lpstr>Pre-Lab Instructions: </vt:lpstr>
    </vt:vector>
  </TitlesOfParts>
  <Company>Algonquin College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2020-05-30T14:31:00Z</dcterms:created>
  <dcterms:modified xsi:type="dcterms:W3CDTF">2020-05-30T14:31:00Z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