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7AAB7" w14:textId="0544A559" w:rsidR="00AE1A59" w:rsidRPr="00AE1A59" w:rsidRDefault="00BD5479" w:rsidP="00AE1A59">
      <w:pPr>
        <w:pStyle w:val="Heading1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B95E4F" w:rsidRPr="00E95073">
        <w:rPr>
          <w:rFonts w:asciiTheme="minorHAnsi" w:hAnsiTheme="minorHAnsi"/>
          <w:color w:val="auto"/>
        </w:rPr>
        <w:t>Title</w:t>
      </w:r>
      <w:r w:rsidR="000B6BF1">
        <w:rPr>
          <w:rFonts w:asciiTheme="minorHAnsi" w:hAnsiTheme="minorHAnsi"/>
          <w:color w:val="auto"/>
        </w:rPr>
        <w:t xml:space="preserve"> – </w:t>
      </w:r>
      <w:r w:rsidR="009507BB">
        <w:rPr>
          <w:rFonts w:asciiTheme="minorHAnsi" w:hAnsiTheme="minorHAnsi"/>
          <w:color w:val="auto"/>
        </w:rPr>
        <w:t>Ecommerce Database</w:t>
      </w:r>
    </w:p>
    <w:p w14:paraId="575A9992" w14:textId="77777777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</w:p>
    <w:p w14:paraId="51CF855A" w14:textId="56C3C688" w:rsidR="00216EBB" w:rsidRDefault="00216EBB" w:rsidP="00216EBB">
      <w:pPr>
        <w:pStyle w:val="NoSpacing"/>
      </w:pPr>
      <w:r>
        <w:t>CLR1:</w:t>
      </w:r>
      <w:r w:rsidR="00BF4087">
        <w:t xml:space="preserve"> </w:t>
      </w:r>
      <w:r>
        <w:t>Follow lab policies and procedures for etiquette, software licensing requirements and lab submissions</w:t>
      </w:r>
    </w:p>
    <w:p w14:paraId="213BBC97" w14:textId="77777777" w:rsidR="00216EBB" w:rsidRDefault="00216EBB" w:rsidP="00216EBB">
      <w:pPr>
        <w:pStyle w:val="NoSpacing"/>
      </w:pPr>
    </w:p>
    <w:p w14:paraId="5754B42A" w14:textId="48170453" w:rsidR="00BF4087" w:rsidRDefault="00BF4087" w:rsidP="00BF4087">
      <w:pPr>
        <w:pStyle w:val="NoSpacing"/>
      </w:pPr>
      <w:r>
        <w:t>CLR 5: Use Data Manipulation Language (DML) to insert, update, select and delete data</w:t>
      </w:r>
    </w:p>
    <w:p w14:paraId="6E29B111" w14:textId="77777777" w:rsidR="00BF4087" w:rsidRDefault="00BF4087" w:rsidP="00BF4087">
      <w:pPr>
        <w:pStyle w:val="NoSpacing"/>
      </w:pPr>
    </w:p>
    <w:p w14:paraId="6790832D" w14:textId="507AD4F5" w:rsidR="00BF4087" w:rsidRDefault="00BF4087" w:rsidP="00BF4087">
      <w:pPr>
        <w:pStyle w:val="NoSpacing"/>
      </w:pPr>
      <w:r>
        <w:t>CLR 8: Interact with team members to contribute to effective working relationship to achieve desired goal.</w:t>
      </w:r>
    </w:p>
    <w:p w14:paraId="1348978B" w14:textId="77777777" w:rsidR="00BF4087" w:rsidRDefault="00BF4087" w:rsidP="00BF4087">
      <w:pPr>
        <w:pStyle w:val="NoSpacing"/>
      </w:pPr>
    </w:p>
    <w:p w14:paraId="7C46E027" w14:textId="2E053FF9" w:rsidR="00216EBB" w:rsidRDefault="00BF4087" w:rsidP="00BF4087">
      <w:pPr>
        <w:pStyle w:val="NoSpacing"/>
      </w:pPr>
      <w:r>
        <w:t>CLR 8: Plan individual and team projects, manage time to meet datelines</w:t>
      </w:r>
    </w:p>
    <w:p w14:paraId="2EAE4285" w14:textId="365EE039" w:rsidR="00AE1A59" w:rsidRDefault="00CC3661" w:rsidP="00E12DA3">
      <w:r>
        <w:t>Situation:</w:t>
      </w:r>
    </w:p>
    <w:p w14:paraId="2684989E" w14:textId="4DF01443" w:rsidR="00CC3661" w:rsidRPr="009372B8" w:rsidRDefault="009507BB" w:rsidP="00E12DA3">
      <w:r>
        <w:t>After, you created the database in previous assignment the analytics team wants to know some information that could be useful for their departments and increase productivity. You will run a few commands and answer the questions to help the analytical team.</w:t>
      </w:r>
      <w:r w:rsidR="00894EC9">
        <w:t xml:space="preserve"> </w:t>
      </w:r>
    </w:p>
    <w:p w14:paraId="3126DEFF" w14:textId="2C720466" w:rsidR="00E95073" w:rsidRDefault="00E95073" w:rsidP="00E95073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D1F74CE" w14:textId="502664BC" w:rsidR="00920FCE" w:rsidRDefault="00920FCE" w:rsidP="00E95073">
      <w:r>
        <w:t xml:space="preserve">In this assignment, you will </w:t>
      </w:r>
      <w:r w:rsidR="002B72E7">
        <w:t>r</w:t>
      </w:r>
      <w:r w:rsidR="00894EC9">
        <w:t>un SQL comm</w:t>
      </w:r>
      <w:r w:rsidR="002B72E7">
        <w:t xml:space="preserve">ands </w:t>
      </w:r>
      <w:r w:rsidR="00996CB5">
        <w:t>and</w:t>
      </w:r>
      <w:r w:rsidR="000276A4">
        <w:t xml:space="preserve"> answer questions</w:t>
      </w:r>
      <w:r w:rsidR="00996CB5">
        <w:t>.</w:t>
      </w:r>
    </w:p>
    <w:p w14:paraId="398E8ADD" w14:textId="7F6A428A" w:rsidR="00920FCE" w:rsidRDefault="00AD7A3B" w:rsidP="00E9507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45BA13" w14:textId="79354E67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7C7F7ED7" w14:textId="6C759A43" w:rsidR="00A553EF" w:rsidRDefault="00D36AF9" w:rsidP="0013452C">
      <w:pPr>
        <w:pStyle w:val="ListParagraph"/>
        <w:numPr>
          <w:ilvl w:val="0"/>
          <w:numId w:val="7"/>
        </w:numPr>
      </w:pPr>
      <w:r>
        <w:t xml:space="preserve">Read Modules </w:t>
      </w:r>
      <w:r w:rsidR="00894EC9">
        <w:t>5</w:t>
      </w:r>
      <w:r>
        <w:t>-</w:t>
      </w:r>
      <w:r w:rsidR="00894EC9">
        <w:t>10</w:t>
      </w:r>
    </w:p>
    <w:p w14:paraId="570D3DA1" w14:textId="1F234327" w:rsidR="00D36AF9" w:rsidRDefault="00D36AF9" w:rsidP="0013452C">
      <w:pPr>
        <w:pStyle w:val="ListParagraph"/>
        <w:numPr>
          <w:ilvl w:val="0"/>
          <w:numId w:val="7"/>
        </w:numPr>
      </w:pPr>
      <w:r>
        <w:t xml:space="preserve">Attempt Labs </w:t>
      </w:r>
      <w:r w:rsidR="00894EC9">
        <w:t>6</w:t>
      </w:r>
      <w:r>
        <w:t>-</w:t>
      </w:r>
      <w:r w:rsidR="00CF62C5">
        <w:t>8</w:t>
      </w:r>
    </w:p>
    <w:p w14:paraId="3927AFF7" w14:textId="05342849" w:rsidR="00C732E5" w:rsidRPr="00EF0740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</w:p>
    <w:p w14:paraId="0845C225" w14:textId="5E3354B7" w:rsidR="00D36AF9" w:rsidRDefault="00996CB5" w:rsidP="002C68B0">
      <w:pPr>
        <w:pStyle w:val="ListParagraph"/>
        <w:numPr>
          <w:ilvl w:val="0"/>
          <w:numId w:val="8"/>
        </w:numPr>
        <w:spacing w:after="160" w:line="259" w:lineRule="auto"/>
      </w:pPr>
      <w:r>
        <w:t>Restore the ecommerce database assignment2.sql</w:t>
      </w:r>
    </w:p>
    <w:p w14:paraId="115A06AF" w14:textId="15FD837D" w:rsidR="00D36AF9" w:rsidRDefault="00996CB5" w:rsidP="002C68B0">
      <w:pPr>
        <w:pStyle w:val="ListParagraph"/>
        <w:numPr>
          <w:ilvl w:val="0"/>
          <w:numId w:val="8"/>
        </w:numPr>
        <w:spacing w:after="160" w:line="259" w:lineRule="auto"/>
      </w:pPr>
      <w:r>
        <w:t>Answer the following questions:</w:t>
      </w:r>
    </w:p>
    <w:p w14:paraId="39AA17F2" w14:textId="7882697A" w:rsidR="00996CB5" w:rsidRDefault="00996CB5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How many customers exist for this ecommerce website?</w:t>
      </w:r>
    </w:p>
    <w:p w14:paraId="27AAB946" w14:textId="77777777" w:rsidR="00D06D90" w:rsidRDefault="00996CB5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How many products are available in</w:t>
      </w:r>
      <w:r w:rsidR="00D06D90">
        <w:t xml:space="preserve"> the ecommerce website?</w:t>
      </w:r>
    </w:p>
    <w:p w14:paraId="4A7B82D7" w14:textId="77777777" w:rsidR="005563B9" w:rsidRDefault="005563B9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What are the number of shipping addresses from Ontario?</w:t>
      </w:r>
    </w:p>
    <w:p w14:paraId="29C7A9A0" w14:textId="77777777" w:rsidR="005563B9" w:rsidRDefault="005563B9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Which payment type is most common? Cash, Credit or Debit.</w:t>
      </w:r>
    </w:p>
    <w:p w14:paraId="0D75D6A9" w14:textId="77777777" w:rsidR="005563B9" w:rsidRDefault="005563B9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How many invoices were issued in 2013?</w:t>
      </w:r>
    </w:p>
    <w:p w14:paraId="780DBF90" w14:textId="531277FF" w:rsidR="00D27F09" w:rsidRDefault="00CD491D" w:rsidP="00D27F09">
      <w:pPr>
        <w:pStyle w:val="ListParagraph"/>
        <w:numPr>
          <w:ilvl w:val="1"/>
          <w:numId w:val="8"/>
        </w:numPr>
        <w:spacing w:after="160" w:line="259" w:lineRule="auto"/>
      </w:pPr>
      <w:r w:rsidRPr="00CD491D">
        <w:t xml:space="preserve">Do an inner join from customers on </w:t>
      </w:r>
      <w:proofErr w:type="spellStart"/>
      <w:r w:rsidRPr="00CD491D">
        <w:t>shipping_details</w:t>
      </w:r>
      <w:proofErr w:type="spellEnd"/>
      <w:r w:rsidRPr="00CD491D">
        <w:t xml:space="preserve"> ON </w:t>
      </w:r>
      <w:proofErr w:type="spellStart"/>
      <w:r w:rsidRPr="00CD491D">
        <w:t>shipping_detail_</w:t>
      </w:r>
      <w:r w:rsidR="00D27F09" w:rsidRPr="00CD491D">
        <w:t>id</w:t>
      </w:r>
      <w:proofErr w:type="spellEnd"/>
      <w:r w:rsidR="00D27F09" w:rsidRPr="00CD491D">
        <w:t>?</w:t>
      </w:r>
      <w:r w:rsidRPr="00CD491D">
        <w:t xml:space="preserve"> How many results are displayed?</w:t>
      </w:r>
      <w:r w:rsidR="00D27F09">
        <w:t xml:space="preserve"> </w:t>
      </w:r>
    </w:p>
    <w:p w14:paraId="3E156DD3" w14:textId="5378BFB4" w:rsidR="00996CB5" w:rsidRDefault="00D27F09" w:rsidP="00996CB5">
      <w:pPr>
        <w:pStyle w:val="ListParagraph"/>
        <w:numPr>
          <w:ilvl w:val="1"/>
          <w:numId w:val="8"/>
        </w:numPr>
        <w:spacing w:after="160" w:line="259" w:lineRule="auto"/>
      </w:pPr>
      <w:r w:rsidRPr="00D27F09">
        <w:t>Which product (</w:t>
      </w:r>
      <w:proofErr w:type="spellStart"/>
      <w:r w:rsidRPr="00D27F09">
        <w:t>product_id</w:t>
      </w:r>
      <w:proofErr w:type="spellEnd"/>
      <w:r w:rsidRPr="00D27F09">
        <w:t xml:space="preserve">) is ordered the most by customers in </w:t>
      </w:r>
      <w:proofErr w:type="spellStart"/>
      <w:r w:rsidRPr="00D27F09">
        <w:t>customer_product</w:t>
      </w:r>
      <w:proofErr w:type="spellEnd"/>
      <w:r w:rsidRPr="00D27F09">
        <w:t xml:space="preserve"> table (hint </w:t>
      </w:r>
      <w:r>
        <w:t>–</w:t>
      </w:r>
      <w:r w:rsidRPr="00D27F09">
        <w:t xml:space="preserve"> </w:t>
      </w:r>
      <w:r>
        <w:t>Read</w:t>
      </w:r>
      <w:r w:rsidRPr="00D27F09">
        <w:t xml:space="preserve"> </w:t>
      </w:r>
      <w:r>
        <w:t>Module 9</w:t>
      </w:r>
      <w:r w:rsidRPr="00D27F09">
        <w:t>)?</w:t>
      </w:r>
    </w:p>
    <w:p w14:paraId="372DACDE" w14:textId="57D246D7" w:rsidR="0025338E" w:rsidRDefault="0025338E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What is highest amount on invoice?</w:t>
      </w:r>
      <w:r w:rsidR="00D27F09">
        <w:t xml:space="preserve"> </w:t>
      </w:r>
      <w:r w:rsidR="00D27F09" w:rsidRPr="00D27F09">
        <w:t>(Hint: Read Module 9)</w:t>
      </w:r>
    </w:p>
    <w:p w14:paraId="69EB4A63" w14:textId="429B6676" w:rsidR="0025338E" w:rsidRDefault="0025338E" w:rsidP="00996CB5">
      <w:pPr>
        <w:pStyle w:val="ListParagraph"/>
        <w:numPr>
          <w:ilvl w:val="1"/>
          <w:numId w:val="8"/>
        </w:numPr>
        <w:spacing w:after="160" w:line="259" w:lineRule="auto"/>
      </w:pPr>
      <w:r>
        <w:t>What is the invoice no. dated 2014-03-11?</w:t>
      </w:r>
    </w:p>
    <w:p w14:paraId="3F9E0C76" w14:textId="206EF0FE" w:rsidR="00DC0728" w:rsidRDefault="00BF4087" w:rsidP="00BF4087">
      <w:pPr>
        <w:pStyle w:val="ListParagraph"/>
        <w:numPr>
          <w:ilvl w:val="0"/>
          <w:numId w:val="8"/>
        </w:numPr>
        <w:spacing w:after="160" w:line="259" w:lineRule="auto"/>
      </w:pPr>
      <w:r>
        <w:t>Do the following:</w:t>
      </w:r>
    </w:p>
    <w:p w14:paraId="01FA93AC" w14:textId="1ED90B3F" w:rsidR="00BF4087" w:rsidRDefault="00BF4087" w:rsidP="00BF4087">
      <w:pPr>
        <w:pStyle w:val="ListParagraph"/>
        <w:numPr>
          <w:ilvl w:val="1"/>
          <w:numId w:val="8"/>
        </w:numPr>
        <w:spacing w:after="160" w:line="259" w:lineRule="auto"/>
      </w:pPr>
      <w:r>
        <w:t xml:space="preserve">Insert a customer Jake Smith who’s shipping address is </w:t>
      </w:r>
      <w:r w:rsidR="0010690E">
        <w:t>“</w:t>
      </w:r>
      <w:proofErr w:type="spellStart"/>
      <w:r w:rsidR="0010690E" w:rsidRPr="0010690E">
        <w:t>yknhl</w:t>
      </w:r>
      <w:proofErr w:type="spellEnd"/>
      <w:r w:rsidR="0010690E" w:rsidRPr="0010690E">
        <w:t xml:space="preserve"> </w:t>
      </w:r>
      <w:proofErr w:type="spellStart"/>
      <w:r w:rsidR="0010690E" w:rsidRPr="0010690E">
        <w:t>fr</w:t>
      </w:r>
      <w:proofErr w:type="spellEnd"/>
      <w:r w:rsidR="0010690E" w:rsidRPr="0010690E">
        <w:t xml:space="preserve"> </w:t>
      </w:r>
      <w:proofErr w:type="spellStart"/>
      <w:r w:rsidR="0010690E" w:rsidRPr="0010690E">
        <w:t>hluhw</w:t>
      </w:r>
      <w:proofErr w:type="spellEnd"/>
      <w:r w:rsidR="0010690E">
        <w:t>”</w:t>
      </w:r>
      <w:r w:rsidR="00C97C30">
        <w:t xml:space="preserve"> and people can reach him at ‘1236548780’</w:t>
      </w:r>
      <w:r w:rsidR="00035424">
        <w:t xml:space="preserve"> &amp; ‘</w:t>
      </w:r>
      <w:r w:rsidR="00035424" w:rsidRPr="00035424">
        <w:t>jakesmith@email.com</w:t>
      </w:r>
      <w:r w:rsidR="00035424">
        <w:t>’</w:t>
      </w:r>
      <w:r w:rsidR="00C97C30">
        <w:t xml:space="preserve"> (use a sub query to get the address)</w:t>
      </w:r>
      <w:r w:rsidR="0010690E">
        <w:t>.</w:t>
      </w:r>
    </w:p>
    <w:p w14:paraId="28AEEDF8" w14:textId="13A08A17" w:rsidR="0010690E" w:rsidRDefault="0010690E" w:rsidP="00BF4087">
      <w:pPr>
        <w:pStyle w:val="ListParagraph"/>
        <w:numPr>
          <w:ilvl w:val="1"/>
          <w:numId w:val="8"/>
        </w:numPr>
        <w:spacing w:after="160" w:line="259" w:lineRule="auto"/>
      </w:pPr>
      <w:r>
        <w:lastRenderedPageBreak/>
        <w:t>Update the invoice “</w:t>
      </w:r>
      <w:r w:rsidRPr="0010690E">
        <w:t>279971</w:t>
      </w:r>
      <w:r>
        <w:t>” to amount “147”.</w:t>
      </w:r>
    </w:p>
    <w:p w14:paraId="10DE5A31" w14:textId="1B92C075" w:rsidR="0010690E" w:rsidRDefault="000276A4" w:rsidP="00BF4087">
      <w:pPr>
        <w:pStyle w:val="ListParagraph"/>
        <w:numPr>
          <w:ilvl w:val="1"/>
          <w:numId w:val="8"/>
        </w:numPr>
        <w:spacing w:after="160" w:line="259" w:lineRule="auto"/>
      </w:pPr>
      <w:r>
        <w:t>Delete the customer with email “</w:t>
      </w:r>
      <w:r w:rsidRPr="000276A4">
        <w:t>gndyvdijgw@email.com</w:t>
      </w:r>
      <w:r>
        <w:t>”</w:t>
      </w:r>
    </w:p>
    <w:p w14:paraId="2D2842CB" w14:textId="765C7A8A" w:rsidR="0000281F" w:rsidRDefault="0000281F" w:rsidP="0000281F">
      <w:pPr>
        <w:spacing w:after="160" w:line="259" w:lineRule="auto"/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 xml:space="preserve">Assignment </w:t>
      </w:r>
      <w:r>
        <w:rPr>
          <w:b/>
          <w:sz w:val="28"/>
          <w:szCs w:val="28"/>
        </w:rPr>
        <w:t>Submission:</w:t>
      </w:r>
    </w:p>
    <w:p w14:paraId="54D5F818" w14:textId="60D8A8B8" w:rsidR="0000281F" w:rsidRDefault="0000281F" w:rsidP="0000281F">
      <w:pPr>
        <w:pStyle w:val="ListParagraph"/>
        <w:numPr>
          <w:ilvl w:val="0"/>
          <w:numId w:val="10"/>
        </w:numPr>
        <w:spacing w:after="160" w:line="259" w:lineRule="auto"/>
      </w:pPr>
      <w:r>
        <w:t xml:space="preserve">Submit a </w:t>
      </w:r>
      <w:r w:rsidR="00C574C3">
        <w:t>single SQL</w:t>
      </w:r>
      <w:r>
        <w:t xml:space="preserve"> file with all the</w:t>
      </w:r>
      <w:r w:rsidR="000276A4">
        <w:t xml:space="preserve"> 3</w:t>
      </w:r>
      <w:r>
        <w:t xml:space="preserve"> statements</w:t>
      </w:r>
      <w:r w:rsidR="00CA1D5A">
        <w:t xml:space="preserve"> performed in Step 3</w:t>
      </w:r>
      <w:r w:rsidR="000276A4">
        <w:t>.</w:t>
      </w:r>
    </w:p>
    <w:p w14:paraId="57BDCBC7" w14:textId="29E254F0" w:rsidR="0000220F" w:rsidRDefault="000276A4" w:rsidP="000276A4">
      <w:pPr>
        <w:pStyle w:val="ListParagraph"/>
        <w:numPr>
          <w:ilvl w:val="0"/>
          <w:numId w:val="10"/>
        </w:numPr>
        <w:spacing w:after="160" w:line="259" w:lineRule="auto"/>
      </w:pPr>
      <w:r>
        <w:t>Answer all the questions in notepad</w:t>
      </w:r>
      <w:r w:rsidR="00CA1D5A">
        <w:t xml:space="preserve"> done in Step 2</w:t>
      </w:r>
      <w:r>
        <w:t>.</w:t>
      </w:r>
    </w:p>
    <w:p w14:paraId="06B8FEC8" w14:textId="77777777" w:rsidR="002C68B0" w:rsidRDefault="002C68B0" w:rsidP="002B1ABC">
      <w:pPr>
        <w:pStyle w:val="NoSpacing"/>
        <w:rPr>
          <w:b/>
          <w:sz w:val="28"/>
          <w:szCs w:val="28"/>
        </w:rPr>
      </w:pPr>
    </w:p>
    <w:p w14:paraId="1A890F3E" w14:textId="52B8CD76" w:rsidR="008C18E2" w:rsidRPr="002B1ABC" w:rsidRDefault="008C18E2" w:rsidP="002B1ABC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t>Assignment Grading Rubric (</w:t>
      </w:r>
      <w:r w:rsidR="00013852">
        <w:rPr>
          <w:b/>
          <w:sz w:val="28"/>
          <w:szCs w:val="28"/>
        </w:rPr>
        <w:t>10</w:t>
      </w:r>
      <w:r w:rsidRPr="002B1ABC">
        <w:rPr>
          <w:b/>
          <w:sz w:val="28"/>
          <w:szCs w:val="28"/>
        </w:rPr>
        <w:t>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91"/>
        <w:gridCol w:w="5011"/>
      </w:tblGrid>
      <w:tr w:rsidR="008A6D81" w:rsidRPr="000D2AC1" w14:paraId="5D27A689" w14:textId="77777777" w:rsidTr="000276A4">
        <w:tc>
          <w:tcPr>
            <w:tcW w:w="5291" w:type="dxa"/>
          </w:tcPr>
          <w:p w14:paraId="508A2E2A" w14:textId="50F577C5" w:rsidR="008A6D81" w:rsidRPr="000D2AC1" w:rsidRDefault="000276A4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Answer to all questions</w:t>
            </w:r>
            <w:r w:rsidR="00FD049D">
              <w:rPr>
                <w:rFonts w:cstheme="minorHAnsi"/>
                <w:sz w:val="24"/>
                <w:szCs w:val="24"/>
              </w:rPr>
              <w:t xml:space="preserve"> (answers.txt)</w:t>
            </w:r>
          </w:p>
        </w:tc>
        <w:tc>
          <w:tcPr>
            <w:tcW w:w="5011" w:type="dxa"/>
          </w:tcPr>
          <w:p w14:paraId="6019E9B5" w14:textId="4EA64D71" w:rsidR="008A6D81" w:rsidRPr="000D2AC1" w:rsidRDefault="008A6D81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</w:t>
            </w:r>
            <w:r w:rsidR="000276A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8A6D81" w:rsidRPr="000D2AC1" w14:paraId="50BB4A10" w14:textId="77777777" w:rsidTr="000276A4">
        <w:tc>
          <w:tcPr>
            <w:tcW w:w="5291" w:type="dxa"/>
          </w:tcPr>
          <w:p w14:paraId="552CB12E" w14:textId="7CFC5A1C" w:rsidR="008A6D81" w:rsidRPr="000D2AC1" w:rsidRDefault="000276A4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SQL statements</w:t>
            </w:r>
            <w:r w:rsidR="00FD049D">
              <w:rPr>
                <w:rFonts w:cstheme="minorHAnsi"/>
                <w:sz w:val="24"/>
                <w:szCs w:val="24"/>
              </w:rPr>
              <w:t xml:space="preserve"> (assignment2.sql)</w:t>
            </w:r>
          </w:p>
        </w:tc>
        <w:tc>
          <w:tcPr>
            <w:tcW w:w="5011" w:type="dxa"/>
          </w:tcPr>
          <w:p w14:paraId="2E9622A1" w14:textId="5593E84F" w:rsidR="008A6D81" w:rsidRPr="000D2AC1" w:rsidRDefault="008A6D81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</w:t>
            </w:r>
            <w:r w:rsidR="000276A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E29F5" w:rsidRPr="000D2AC1" w14:paraId="3C61E7C1" w14:textId="77777777" w:rsidTr="000276A4">
        <w:tc>
          <w:tcPr>
            <w:tcW w:w="5291" w:type="dxa"/>
          </w:tcPr>
          <w:p w14:paraId="540D1346" w14:textId="4C64CA24" w:rsidR="001E29F5" w:rsidRPr="000D2AC1" w:rsidRDefault="00067115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5011" w:type="dxa"/>
          </w:tcPr>
          <w:p w14:paraId="14A94251" w14:textId="35C1AB51" w:rsidR="001E29F5" w:rsidRPr="000D2AC1" w:rsidRDefault="00067115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/10</w:t>
            </w:r>
          </w:p>
        </w:tc>
      </w:tr>
      <w:tr w:rsidR="00067115" w:rsidRPr="000D2AC1" w14:paraId="41E098C7" w14:textId="77777777" w:rsidTr="000276A4">
        <w:tc>
          <w:tcPr>
            <w:tcW w:w="5291" w:type="dxa"/>
          </w:tcPr>
          <w:p w14:paraId="069B518C" w14:textId="24456FC3" w:rsidR="00067115" w:rsidRPr="000D2AC1" w:rsidRDefault="00067115" w:rsidP="00714F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5011" w:type="dxa"/>
          </w:tcPr>
          <w:p w14:paraId="0F942874" w14:textId="77777777" w:rsidR="00067115" w:rsidRPr="000D2AC1" w:rsidRDefault="00067115" w:rsidP="00714F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1A9019" w14:textId="2E99308A" w:rsidR="002B1ABC" w:rsidRDefault="002B1ABC" w:rsidP="002B1ABC">
      <w:pPr>
        <w:pStyle w:val="NoSpacing"/>
      </w:pPr>
    </w:p>
    <w:sectPr w:rsidR="002B1ABC" w:rsidSect="008F4C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33809" w14:textId="77777777" w:rsidR="00B364D6" w:rsidRDefault="00B364D6" w:rsidP="005D01F2">
      <w:pPr>
        <w:spacing w:after="0" w:line="240" w:lineRule="auto"/>
      </w:pPr>
      <w:r>
        <w:separator/>
      </w:r>
    </w:p>
    <w:p w14:paraId="75F97766" w14:textId="77777777" w:rsidR="00B364D6" w:rsidRDefault="00B364D6"/>
  </w:endnote>
  <w:endnote w:type="continuationSeparator" w:id="0">
    <w:p w14:paraId="3E03A8B0" w14:textId="77777777" w:rsidR="00B364D6" w:rsidRDefault="00B364D6" w:rsidP="005D01F2">
      <w:pPr>
        <w:spacing w:after="0" w:line="240" w:lineRule="auto"/>
      </w:pPr>
      <w:r>
        <w:continuationSeparator/>
      </w:r>
    </w:p>
    <w:p w14:paraId="2D6B4DC4" w14:textId="77777777" w:rsidR="00B364D6" w:rsidRDefault="00B36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C6ACA" w14:textId="77777777" w:rsidR="00B364D6" w:rsidRDefault="00B364D6" w:rsidP="005D01F2">
      <w:pPr>
        <w:spacing w:after="0" w:line="240" w:lineRule="auto"/>
      </w:pPr>
      <w:r>
        <w:separator/>
      </w:r>
    </w:p>
    <w:p w14:paraId="3189B108" w14:textId="77777777" w:rsidR="00B364D6" w:rsidRDefault="00B364D6"/>
  </w:footnote>
  <w:footnote w:type="continuationSeparator" w:id="0">
    <w:p w14:paraId="217B7E8F" w14:textId="77777777" w:rsidR="00B364D6" w:rsidRDefault="00B364D6" w:rsidP="005D01F2">
      <w:pPr>
        <w:spacing w:after="0" w:line="240" w:lineRule="auto"/>
      </w:pPr>
      <w:r>
        <w:continuationSeparator/>
      </w:r>
    </w:p>
    <w:p w14:paraId="19B30480" w14:textId="77777777" w:rsidR="00B364D6" w:rsidRDefault="00B36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1" name="Picture 1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9B7C04"/>
    <w:multiLevelType w:val="hybridMultilevel"/>
    <w:tmpl w:val="0A082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tLAwNjUyMbMwNDZR0lEKTi0uzszPAykwqgUAZ1WEAywAAAA="/>
  </w:docVars>
  <w:rsids>
    <w:rsidRoot w:val="008C0B88"/>
    <w:rsid w:val="0000220F"/>
    <w:rsid w:val="0000281F"/>
    <w:rsid w:val="00013852"/>
    <w:rsid w:val="000276A4"/>
    <w:rsid w:val="00035424"/>
    <w:rsid w:val="00036C72"/>
    <w:rsid w:val="00040FF8"/>
    <w:rsid w:val="00067115"/>
    <w:rsid w:val="00094E0A"/>
    <w:rsid w:val="000B37E4"/>
    <w:rsid w:val="000B38EB"/>
    <w:rsid w:val="000B6BF1"/>
    <w:rsid w:val="000C7C29"/>
    <w:rsid w:val="000D5707"/>
    <w:rsid w:val="0010690E"/>
    <w:rsid w:val="00112B10"/>
    <w:rsid w:val="00113159"/>
    <w:rsid w:val="00127906"/>
    <w:rsid w:val="00127F55"/>
    <w:rsid w:val="0013452C"/>
    <w:rsid w:val="001351B5"/>
    <w:rsid w:val="001425E2"/>
    <w:rsid w:val="001866A9"/>
    <w:rsid w:val="00191C33"/>
    <w:rsid w:val="001D2EF4"/>
    <w:rsid w:val="001E29F5"/>
    <w:rsid w:val="001F28E5"/>
    <w:rsid w:val="00216EBB"/>
    <w:rsid w:val="0022088F"/>
    <w:rsid w:val="0023399E"/>
    <w:rsid w:val="00235CF0"/>
    <w:rsid w:val="0025338E"/>
    <w:rsid w:val="00272F3C"/>
    <w:rsid w:val="0027394C"/>
    <w:rsid w:val="002B1ABC"/>
    <w:rsid w:val="002B72E7"/>
    <w:rsid w:val="002C44A2"/>
    <w:rsid w:val="002C68B0"/>
    <w:rsid w:val="002E0681"/>
    <w:rsid w:val="002E644C"/>
    <w:rsid w:val="002F4863"/>
    <w:rsid w:val="0030483C"/>
    <w:rsid w:val="00305A71"/>
    <w:rsid w:val="00310963"/>
    <w:rsid w:val="0032778D"/>
    <w:rsid w:val="00333AA7"/>
    <w:rsid w:val="00336513"/>
    <w:rsid w:val="0041489D"/>
    <w:rsid w:val="004325A6"/>
    <w:rsid w:val="00436A65"/>
    <w:rsid w:val="00455531"/>
    <w:rsid w:val="004878AC"/>
    <w:rsid w:val="004914E6"/>
    <w:rsid w:val="004C0E92"/>
    <w:rsid w:val="004F1A28"/>
    <w:rsid w:val="0053738D"/>
    <w:rsid w:val="0055036F"/>
    <w:rsid w:val="005563B9"/>
    <w:rsid w:val="005D01F2"/>
    <w:rsid w:val="005D235B"/>
    <w:rsid w:val="005E4A8E"/>
    <w:rsid w:val="00614F40"/>
    <w:rsid w:val="00620CE0"/>
    <w:rsid w:val="006778D0"/>
    <w:rsid w:val="00684BEE"/>
    <w:rsid w:val="006B0736"/>
    <w:rsid w:val="006B58F0"/>
    <w:rsid w:val="0070275A"/>
    <w:rsid w:val="00746D94"/>
    <w:rsid w:val="007B0F4C"/>
    <w:rsid w:val="007C00D2"/>
    <w:rsid w:val="007C642D"/>
    <w:rsid w:val="007F02D3"/>
    <w:rsid w:val="008010D3"/>
    <w:rsid w:val="00820C72"/>
    <w:rsid w:val="008433E0"/>
    <w:rsid w:val="00844A5B"/>
    <w:rsid w:val="008604C3"/>
    <w:rsid w:val="00894921"/>
    <w:rsid w:val="00894EC9"/>
    <w:rsid w:val="008A5E02"/>
    <w:rsid w:val="008A6D81"/>
    <w:rsid w:val="008A6E1B"/>
    <w:rsid w:val="008C0B88"/>
    <w:rsid w:val="008C18E2"/>
    <w:rsid w:val="008E0296"/>
    <w:rsid w:val="008F4CB5"/>
    <w:rsid w:val="00915255"/>
    <w:rsid w:val="00920FCE"/>
    <w:rsid w:val="009237EB"/>
    <w:rsid w:val="0093314F"/>
    <w:rsid w:val="009372B8"/>
    <w:rsid w:val="00946A89"/>
    <w:rsid w:val="009507BB"/>
    <w:rsid w:val="0097105A"/>
    <w:rsid w:val="009736B7"/>
    <w:rsid w:val="00992D05"/>
    <w:rsid w:val="00996CB5"/>
    <w:rsid w:val="009B0511"/>
    <w:rsid w:val="009D6203"/>
    <w:rsid w:val="009F0559"/>
    <w:rsid w:val="00A02063"/>
    <w:rsid w:val="00A44E82"/>
    <w:rsid w:val="00A4512E"/>
    <w:rsid w:val="00A452E1"/>
    <w:rsid w:val="00A553EF"/>
    <w:rsid w:val="00A60BF2"/>
    <w:rsid w:val="00A80CF0"/>
    <w:rsid w:val="00A85592"/>
    <w:rsid w:val="00A97D6E"/>
    <w:rsid w:val="00AB4E04"/>
    <w:rsid w:val="00AC1DB8"/>
    <w:rsid w:val="00AD35D7"/>
    <w:rsid w:val="00AD7A3B"/>
    <w:rsid w:val="00AE1A59"/>
    <w:rsid w:val="00AF447C"/>
    <w:rsid w:val="00B003E9"/>
    <w:rsid w:val="00B35F2C"/>
    <w:rsid w:val="00B364D6"/>
    <w:rsid w:val="00B75546"/>
    <w:rsid w:val="00B8658B"/>
    <w:rsid w:val="00B95E4F"/>
    <w:rsid w:val="00BA33CC"/>
    <w:rsid w:val="00BD338D"/>
    <w:rsid w:val="00BD5479"/>
    <w:rsid w:val="00BF4087"/>
    <w:rsid w:val="00C01A36"/>
    <w:rsid w:val="00C51BA3"/>
    <w:rsid w:val="00C53296"/>
    <w:rsid w:val="00C574C3"/>
    <w:rsid w:val="00C732E5"/>
    <w:rsid w:val="00C97C30"/>
    <w:rsid w:val="00CA1D5A"/>
    <w:rsid w:val="00CA6E59"/>
    <w:rsid w:val="00CC2B86"/>
    <w:rsid w:val="00CC3661"/>
    <w:rsid w:val="00CD491D"/>
    <w:rsid w:val="00CD7E90"/>
    <w:rsid w:val="00CF62C5"/>
    <w:rsid w:val="00D06D90"/>
    <w:rsid w:val="00D243AE"/>
    <w:rsid w:val="00D27F09"/>
    <w:rsid w:val="00D36AF9"/>
    <w:rsid w:val="00D36FFF"/>
    <w:rsid w:val="00D82076"/>
    <w:rsid w:val="00DA0B58"/>
    <w:rsid w:val="00DB260D"/>
    <w:rsid w:val="00DB71EE"/>
    <w:rsid w:val="00DC0728"/>
    <w:rsid w:val="00DC0D8D"/>
    <w:rsid w:val="00DD1E2F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45D6"/>
    <w:rsid w:val="00F36562"/>
    <w:rsid w:val="00F770CB"/>
    <w:rsid w:val="00FC0324"/>
    <w:rsid w:val="00FD049D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10690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B7C0D-34E4-42E3-8EBF-FD6FA411F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Template_2016-2017.dotx</Template>
  <TotalTime>1021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Assignment Title – Ecommerce Database</vt:lpstr>
      <vt:lpstr>Pre-Assignment Instructions: </vt:lpstr>
    </vt:vector>
  </TitlesOfParts>
  <Company>Algonquin College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Vishal Arora</cp:lastModifiedBy>
  <cp:revision>19</cp:revision>
  <dcterms:created xsi:type="dcterms:W3CDTF">2018-06-29T18:39:00Z</dcterms:created>
  <dcterms:modified xsi:type="dcterms:W3CDTF">2020-07-07T04:52:00Z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