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34D47D28" w:rsidR="00BD5479" w:rsidRPr="00E95073" w:rsidRDefault="00BD5479" w:rsidP="00A73092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A73092">
        <w:rPr>
          <w:rFonts w:asciiTheme="minorHAnsi" w:hAnsiTheme="minorHAnsi"/>
          <w:color w:val="auto"/>
        </w:rPr>
        <w:t>#7:</w:t>
      </w:r>
      <w:r w:rsidR="000B6BF1">
        <w:rPr>
          <w:rFonts w:asciiTheme="minorHAnsi" w:hAnsiTheme="minorHAnsi"/>
          <w:color w:val="auto"/>
        </w:rPr>
        <w:t xml:space="preserve"> </w:t>
      </w:r>
      <w:r w:rsidR="0075146C">
        <w:rPr>
          <w:rFonts w:asciiTheme="minorHAnsi" w:hAnsiTheme="minorHAnsi"/>
          <w:color w:val="auto"/>
        </w:rPr>
        <w:t xml:space="preserve">Linux </w:t>
      </w:r>
      <w:r w:rsidR="00441FD7">
        <w:rPr>
          <w:rFonts w:asciiTheme="minorHAnsi" w:hAnsiTheme="minorHAnsi"/>
          <w:color w:val="auto"/>
        </w:rPr>
        <w:t>User and Group Management</w:t>
      </w:r>
      <w:r w:rsidR="00A7309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174922B8" w:rsidR="00A178A8" w:rsidRDefault="00A178A8" w:rsidP="006A6408">
      <w:pPr>
        <w:spacing w:after="0" w:line="240" w:lineRule="auto"/>
      </w:pPr>
      <w:r w:rsidRPr="00C86734">
        <w:t xml:space="preserve">CLR </w:t>
      </w:r>
      <w:r w:rsidR="006A6408">
        <w:t>2 – Using the knowledge of the purpose and function of operating system components, explore commands that provide and configure system information.</w:t>
      </w:r>
    </w:p>
    <w:p w14:paraId="6BC59B39" w14:textId="4D9F2D08" w:rsidR="006A6408" w:rsidRPr="00C86734" w:rsidRDefault="006A6408" w:rsidP="00A178A8">
      <w:pPr>
        <w:spacing w:after="0" w:line="240" w:lineRule="auto"/>
      </w:pPr>
      <w:r>
        <w:t>CLR 3 – Work with the GUI and command-line interfaces.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23F55B99" w:rsidR="00F2145F" w:rsidRPr="00702AA3" w:rsidRDefault="0075146C" w:rsidP="00F2145F">
      <w:r>
        <w:t xml:space="preserve">This assignment </w:t>
      </w:r>
      <w:r w:rsidR="00441FD7">
        <w:t>examines user and group commands.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66428766" w14:textId="002007B6" w:rsidR="006A6408" w:rsidRDefault="00A178A8" w:rsidP="006A640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17FA5AB8" w14:textId="77777777" w:rsidR="005B3500" w:rsidRDefault="005B3500" w:rsidP="005B3500">
      <w:pPr>
        <w:pStyle w:val="ListParagraph"/>
        <w:rPr>
          <w:rFonts w:ascii="Arial" w:hAnsi="Arial" w:cs="Arial"/>
          <w:b/>
          <w:bCs/>
          <w:u w:val="single"/>
        </w:rPr>
      </w:pPr>
    </w:p>
    <w:p w14:paraId="3927AFF7" w14:textId="029860CB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077E4F2A" w14:textId="77777777" w:rsidR="00DE7C85" w:rsidRDefault="00DE7C85" w:rsidP="00DE7C85">
      <w:r>
        <w:t>Follow the exercises by entering the commands and recording the results into the word file provided in this assignment.  Once completed, upload the Word file to Brightspace.</w:t>
      </w:r>
    </w:p>
    <w:p w14:paraId="2AC5F615" w14:textId="439D6470" w:rsidR="00DE7C85" w:rsidRPr="00DE7C85" w:rsidRDefault="00DE7C85" w:rsidP="00C732E5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79EEF7D0" w14:textId="77777777" w:rsidR="008D759A" w:rsidRDefault="008D75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088043" w14:textId="5C4A0E93" w:rsidR="004D064D" w:rsidRPr="00736A78" w:rsidRDefault="00D36CA9" w:rsidP="00736A78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1</w:t>
      </w:r>
      <w:r w:rsidRPr="005F1EB7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Creating a new user and assigning pas</w:t>
      </w:r>
      <w:r w:rsidR="00A22BA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word</w:t>
      </w:r>
    </w:p>
    <w:p w14:paraId="4B600078" w14:textId="24284E4E" w:rsidR="004D064D" w:rsidRPr="00D36CA9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Log in to root account with the command: </w:t>
      </w:r>
      <w:r w:rsidRPr="00D36CA9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Pr="00D36CA9">
        <w:rPr>
          <w:b/>
          <w:bCs/>
          <w:color w:val="000000"/>
        </w:rPr>
        <w:t xml:space="preserve"> root</w:t>
      </w:r>
    </w:p>
    <w:p w14:paraId="4F274460" w14:textId="77777777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FED908" w14:textId="62966A81" w:rsidR="004D064D" w:rsidRPr="00D36CA9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Create the following account using </w:t>
      </w:r>
      <w:r w:rsidRPr="00D36CA9">
        <w:rPr>
          <w:b/>
          <w:bCs/>
          <w:color w:val="000000"/>
        </w:rPr>
        <w:t>useradd</w:t>
      </w:r>
      <w:r w:rsidRPr="00D36CA9">
        <w:rPr>
          <w:color w:val="000000"/>
        </w:rPr>
        <w:t xml:space="preserve"> command:</w:t>
      </w:r>
    </w:p>
    <w:p w14:paraId="17D8CEC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7381EEC6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username: user501</w:t>
      </w:r>
    </w:p>
    <w:p w14:paraId="5AB22880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home directory: /home/user501home (create the user’s home directory if not exist)</w:t>
      </w:r>
    </w:p>
    <w:p w14:paraId="7FC89907" w14:textId="77777777" w:rsidR="004D064D" w:rsidRPr="004D064D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 xml:space="preserve">       login shell: /bin/bash</w:t>
      </w:r>
    </w:p>
    <w:p w14:paraId="435DF598" w14:textId="77777777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440717A7" w14:textId="77777777" w:rsidR="008D759A" w:rsidRDefault="004D064D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color w:val="000000"/>
        </w:rPr>
      </w:pPr>
      <w:r w:rsidRPr="004D064D">
        <w:rPr>
          <w:color w:val="000000"/>
        </w:rPr>
        <w:t>Record the command you use</w:t>
      </w:r>
    </w:p>
    <w:p w14:paraId="18AF17A7" w14:textId="3C272018" w:rsidR="004D064D" w:rsidRPr="008D759A" w:rsidRDefault="008D759A" w:rsidP="00D36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rFonts w:ascii="Consolas" w:hAnsi="Consolas"/>
          <w:color w:val="8064A2" w:themeColor="accent4"/>
        </w:rPr>
      </w:pPr>
      <w:r w:rsidRPr="008D759A">
        <w:rPr>
          <w:rStyle w:val="MyAnswersChar"/>
        </w:rPr>
        <w:t>useradd</w:t>
      </w:r>
      <w:r w:rsidRPr="008D759A">
        <w:rPr>
          <w:rFonts w:ascii="Consolas" w:hAnsi="Consolas"/>
          <w:color w:val="8064A2" w:themeColor="accent4"/>
        </w:rPr>
        <w:t xml:space="preserve"> -m -d /home/user501home -s /bin/bash user501</w:t>
      </w:r>
    </w:p>
    <w:p w14:paraId="102B1C9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</w:t>
      </w:r>
    </w:p>
    <w:p w14:paraId="3F8B9166" w14:textId="550CDA20" w:rsidR="004D064D" w:rsidRPr="008D759A" w:rsidRDefault="004D064D" w:rsidP="004D064D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36CA9">
        <w:rPr>
          <w:color w:val="000000"/>
        </w:rPr>
        <w:t xml:space="preserve">Define password for this user account and record the command you use </w:t>
      </w:r>
    </w:p>
    <w:p w14:paraId="6855BE82" w14:textId="0FC2BBDF" w:rsidR="004D064D" w:rsidRDefault="008D759A" w:rsidP="008D759A">
      <w:pPr>
        <w:pStyle w:val="MyAnswers"/>
      </w:pPr>
      <w:r>
        <w:t>passwd user501</w:t>
      </w:r>
    </w:p>
    <w:p w14:paraId="3CAE2398" w14:textId="01130D01" w:rsidR="008D759A" w:rsidRPr="004D064D" w:rsidRDefault="008D759A" w:rsidP="008D759A">
      <w:pPr>
        <w:pStyle w:val="MyAnswers"/>
      </w:pPr>
      <w:r>
        <w:t>(then entered and re-entered a password when prompted)</w:t>
      </w:r>
    </w:p>
    <w:p w14:paraId="3C7A73DE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  </w:t>
      </w:r>
    </w:p>
    <w:p w14:paraId="40BBE20B" w14:textId="76D9F751" w:rsidR="004D064D" w:rsidRPr="004D064D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>Verify that the information of the new user account is recorded in the /etc/passwd file by typing commands:</w:t>
      </w:r>
    </w:p>
    <w:p w14:paraId="02DB8409" w14:textId="77777777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cat  /etc/passwd  |  grep user501</w:t>
      </w:r>
    </w:p>
    <w:p w14:paraId="3A64FE0C" w14:textId="77777777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cat  /etc/group   |  grep user501</w:t>
      </w:r>
    </w:p>
    <w:p w14:paraId="4F72F5B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94B506" w14:textId="77777777" w:rsidR="009C4EB2" w:rsidRDefault="004D064D" w:rsidP="00D36CA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What is the initial group of user501? </w:t>
      </w:r>
    </w:p>
    <w:p w14:paraId="084958C8" w14:textId="53559728" w:rsidR="004D064D" w:rsidRPr="004D064D" w:rsidRDefault="008D759A" w:rsidP="009C4EB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Style w:val="MyAnswersChar"/>
        </w:rPr>
        <w:t>user501</w:t>
      </w:r>
      <w:r w:rsidR="002409C4">
        <w:rPr>
          <w:rStyle w:val="MyAnswersChar"/>
        </w:rPr>
        <w:t>man</w:t>
      </w:r>
    </w:p>
    <w:p w14:paraId="00DFA85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4976C9" w14:textId="014585CF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B1044" w14:textId="5A93925C" w:rsidR="005F1EB7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#2: Deleting a user account</w:t>
      </w:r>
    </w:p>
    <w:p w14:paraId="605EAF72" w14:textId="2958C01E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Delete the user account, user501. Make sure the user's home directory is removed, as well as all files stored in it.</w:t>
      </w:r>
    </w:p>
    <w:p w14:paraId="2B7D971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A19187" w14:textId="113956ED" w:rsidR="004D064D" w:rsidRPr="009C4EB2" w:rsidRDefault="004D064D" w:rsidP="004D06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 you use:</w:t>
      </w:r>
    </w:p>
    <w:p w14:paraId="44589A65" w14:textId="0669C76E" w:rsidR="004D064D" w:rsidRPr="004D064D" w:rsidRDefault="002409C4" w:rsidP="002409C4">
      <w:pPr>
        <w:pStyle w:val="MyAnswers"/>
      </w:pPr>
      <w:r>
        <w:t>userdel -r user501</w:t>
      </w:r>
    </w:p>
    <w:p w14:paraId="1552A4F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01AF89" w14:textId="59131293" w:rsidR="004D064D" w:rsidRPr="009C4EB2" w:rsidRDefault="004D064D" w:rsidP="004D06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commands you use to verify the user account and the user's home directory are deleted.</w:t>
      </w:r>
    </w:p>
    <w:p w14:paraId="6BCE13D7" w14:textId="26CAE8E7" w:rsidR="004D064D" w:rsidRDefault="002409C4" w:rsidP="002409C4">
      <w:pPr>
        <w:pStyle w:val="MyAnswers"/>
      </w:pPr>
      <w:r>
        <w:t>cd /home</w:t>
      </w:r>
    </w:p>
    <w:p w14:paraId="60F3C472" w14:textId="024EDAE9" w:rsidR="002409C4" w:rsidRDefault="002409C4" w:rsidP="002409C4">
      <w:pPr>
        <w:pStyle w:val="MyAnswers"/>
      </w:pPr>
      <w:r>
        <w:t>ls</w:t>
      </w:r>
    </w:p>
    <w:p w14:paraId="5BDC156A" w14:textId="59126269" w:rsidR="004D064D" w:rsidRPr="00D22948" w:rsidRDefault="002409C4" w:rsidP="00D22948">
      <w:pPr>
        <w:pStyle w:val="MyAnswers"/>
      </w:pPr>
      <w:r>
        <w:t>less /etc/passwd</w:t>
      </w:r>
    </w:p>
    <w:p w14:paraId="6EA80EC8" w14:textId="77777777" w:rsidR="005F1EB7" w:rsidRDefault="005F1EB7" w:rsidP="005F1E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036BBB35" w14:textId="0AD9281C" w:rsidR="004D064D" w:rsidRPr="009C4EB2" w:rsidRDefault="004D064D" w:rsidP="004D064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output of the command: grep user501 /etc/group</w:t>
      </w:r>
    </w:p>
    <w:p w14:paraId="56F99F44" w14:textId="63A9EC5C" w:rsidR="004D064D" w:rsidRPr="004D064D" w:rsidRDefault="002409C4" w:rsidP="002409C4">
      <w:pPr>
        <w:pStyle w:val="MyAnswers"/>
      </w:pPr>
      <w:r>
        <w:t>(no output)</w:t>
      </w:r>
    </w:p>
    <w:p w14:paraId="415FEAB1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BB4CD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7C4A0A" w14:textId="77777777" w:rsidR="006D6FF0" w:rsidRDefault="006D6F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780757B" w14:textId="23CCF268" w:rsidR="004D064D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lastRenderedPageBreak/>
        <w:t>Exercise #3</w:t>
      </w:r>
      <w:r>
        <w:rPr>
          <w:b/>
          <w:bCs/>
          <w:sz w:val="28"/>
          <w:szCs w:val="28"/>
        </w:rPr>
        <w:t>:</w:t>
      </w:r>
      <w:r w:rsidRPr="005F1EB7">
        <w:rPr>
          <w:b/>
          <w:bCs/>
          <w:sz w:val="28"/>
          <w:szCs w:val="28"/>
        </w:rPr>
        <w:t xml:space="preserve"> Create a new user account</w:t>
      </w:r>
    </w:p>
    <w:p w14:paraId="6627B630" w14:textId="778E1EC6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 xml:space="preserve">Use the </w:t>
      </w:r>
      <w:r w:rsidRPr="005F1EB7">
        <w:rPr>
          <w:b/>
          <w:bCs/>
          <w:color w:val="000000"/>
        </w:rPr>
        <w:t>useradd</w:t>
      </w:r>
      <w:r w:rsidRPr="004D064D">
        <w:rPr>
          <w:color w:val="000000"/>
        </w:rPr>
        <w:t xml:space="preserve"> command to create the following user account:</w:t>
      </w:r>
    </w:p>
    <w:p w14:paraId="1C854CB8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40DCFD4B" w14:textId="7D17E59C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>username: user502</w:t>
      </w:r>
    </w:p>
    <w:p w14:paraId="78EE06E7" w14:textId="18D09732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="005F1EB7">
        <w:rPr>
          <w:color w:val="000000"/>
        </w:rPr>
        <w:tab/>
      </w:r>
      <w:r w:rsidRPr="004D064D">
        <w:rPr>
          <w:color w:val="000000"/>
        </w:rPr>
        <w:t>home directory: /home/user502 (create the user’s home directory if not exist)</w:t>
      </w:r>
    </w:p>
    <w:p w14:paraId="5E8BB1E5" w14:textId="15452704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 xml:space="preserve"> initial group: users</w:t>
      </w:r>
    </w:p>
    <w:p w14:paraId="30348046" w14:textId="18F693BB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  <w:r w:rsidR="005F1EB7">
        <w:rPr>
          <w:color w:val="000000"/>
        </w:rPr>
        <w:tab/>
      </w:r>
      <w:r w:rsidRPr="004D064D">
        <w:rPr>
          <w:color w:val="000000"/>
        </w:rPr>
        <w:t xml:space="preserve"> login shell: /bin/bash</w:t>
      </w:r>
    </w:p>
    <w:p w14:paraId="6929CE5A" w14:textId="5746F7BA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="005F1EB7">
        <w:rPr>
          <w:color w:val="000000"/>
        </w:rPr>
        <w:tab/>
      </w:r>
      <w:r w:rsidRPr="004D064D">
        <w:rPr>
          <w:color w:val="000000"/>
        </w:rPr>
        <w:t>expiration date: 20</w:t>
      </w:r>
      <w:r w:rsidR="000A5096">
        <w:rPr>
          <w:color w:val="000000"/>
        </w:rPr>
        <w:t>2</w:t>
      </w:r>
      <w:r w:rsidR="00BF1ECF">
        <w:rPr>
          <w:color w:val="000000"/>
        </w:rPr>
        <w:t>1</w:t>
      </w:r>
      <w:r w:rsidRPr="004D064D">
        <w:rPr>
          <w:color w:val="000000"/>
        </w:rPr>
        <w:t>-12-31</w:t>
      </w:r>
    </w:p>
    <w:p w14:paraId="03DE332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12B10E7E" w14:textId="77777777" w:rsidR="006D6FF0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 you use</w:t>
      </w:r>
      <w:r w:rsidR="006D6FF0">
        <w:rPr>
          <w:color w:val="000000"/>
        </w:rPr>
        <w:t xml:space="preserve"> </w:t>
      </w:r>
    </w:p>
    <w:p w14:paraId="2D85B3F1" w14:textId="61282E75" w:rsidR="006D6FF0" w:rsidRPr="006D6FF0" w:rsidRDefault="006D6FF0" w:rsidP="006D6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Consolas" w:hAnsi="Consolas"/>
          <w:color w:val="8064A2" w:themeColor="accent4"/>
        </w:rPr>
      </w:pPr>
      <w:r w:rsidRPr="008D759A">
        <w:rPr>
          <w:rStyle w:val="MyAnswersChar"/>
        </w:rPr>
        <w:t>useradd</w:t>
      </w:r>
      <w:r w:rsidRPr="006D6FF0">
        <w:rPr>
          <w:rFonts w:ascii="Consolas" w:hAnsi="Consolas"/>
          <w:color w:val="8064A2" w:themeColor="accent4"/>
        </w:rPr>
        <w:t xml:space="preserve"> -m -d /home/user50</w:t>
      </w:r>
      <w:r>
        <w:rPr>
          <w:rFonts w:ascii="Consolas" w:hAnsi="Consolas"/>
          <w:color w:val="8064A2" w:themeColor="accent4"/>
        </w:rPr>
        <w:t>2</w:t>
      </w:r>
      <w:r w:rsidRPr="006D6FF0">
        <w:rPr>
          <w:rFonts w:ascii="Consolas" w:hAnsi="Consolas"/>
          <w:color w:val="8064A2" w:themeColor="accent4"/>
        </w:rPr>
        <w:t xml:space="preserve"> </w:t>
      </w:r>
      <w:r w:rsidR="0039235C">
        <w:rPr>
          <w:rFonts w:ascii="Consolas" w:hAnsi="Consolas"/>
          <w:color w:val="8064A2" w:themeColor="accent4"/>
        </w:rPr>
        <w:t xml:space="preserve">-g users </w:t>
      </w:r>
      <w:r w:rsidRPr="006D6FF0">
        <w:rPr>
          <w:rFonts w:ascii="Consolas" w:hAnsi="Consolas"/>
          <w:color w:val="8064A2" w:themeColor="accent4"/>
        </w:rPr>
        <w:t xml:space="preserve">-s /bin/bash </w:t>
      </w:r>
      <w:r w:rsidR="0039235C">
        <w:rPr>
          <w:rFonts w:ascii="Consolas" w:hAnsi="Consolas"/>
          <w:color w:val="8064A2" w:themeColor="accent4"/>
        </w:rPr>
        <w:t xml:space="preserve">-e 2021-12-31 </w:t>
      </w:r>
      <w:r w:rsidRPr="006D6FF0">
        <w:rPr>
          <w:rFonts w:ascii="Consolas" w:hAnsi="Consolas"/>
          <w:color w:val="8064A2" w:themeColor="accent4"/>
        </w:rPr>
        <w:t>user50</w:t>
      </w:r>
      <w:r w:rsidR="0039235C">
        <w:rPr>
          <w:rFonts w:ascii="Consolas" w:hAnsi="Consolas"/>
          <w:color w:val="8064A2" w:themeColor="accent4"/>
        </w:rPr>
        <w:t>2</w:t>
      </w:r>
    </w:p>
    <w:p w14:paraId="35920FD2" w14:textId="272EA750" w:rsidR="004D064D" w:rsidRPr="004D064D" w:rsidRDefault="004D064D" w:rsidP="006D6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5F1EB7">
        <w:rPr>
          <w:color w:val="000000"/>
        </w:rPr>
        <w:t xml:space="preserve"> </w:t>
      </w:r>
    </w:p>
    <w:p w14:paraId="3F75B432" w14:textId="1F9FF1C4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Define password for this user account using passwd command</w:t>
      </w:r>
    </w:p>
    <w:p w14:paraId="218EB1E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500F6C" w14:textId="6EEF0EF1" w:rsidR="004D064D" w:rsidRPr="00D004CC" w:rsidRDefault="004D064D" w:rsidP="004D064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Record the commands you use to verify the user account is created:</w:t>
      </w:r>
    </w:p>
    <w:p w14:paraId="78DE4957" w14:textId="35A0D942" w:rsidR="004D064D" w:rsidRPr="004D064D" w:rsidRDefault="00B354CF" w:rsidP="00B354CF">
      <w:pPr>
        <w:pStyle w:val="MyAnswers"/>
      </w:pPr>
      <w:r>
        <w:t>cat /etc/passwd</w:t>
      </w:r>
    </w:p>
    <w:p w14:paraId="02B07FE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98302A" w14:textId="741814CC" w:rsidR="004D064D" w:rsidRPr="005F1EB7" w:rsidRDefault="004D064D" w:rsidP="004D064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>Log in to user502 with the command:  su – user502,</w:t>
      </w:r>
      <w:r w:rsidR="005F1EB7">
        <w:rPr>
          <w:color w:val="000000"/>
        </w:rPr>
        <w:t xml:space="preserve"> </w:t>
      </w:r>
      <w:r w:rsidRPr="005F1EB7">
        <w:rPr>
          <w:color w:val="000000"/>
        </w:rPr>
        <w:t>and copy /etc/fstab to user502’s home directory with the following command:</w:t>
      </w:r>
    </w:p>
    <w:p w14:paraId="4A981492" w14:textId="77777777" w:rsidR="005F1EB7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  <w:r w:rsidRPr="004D064D">
        <w:rPr>
          <w:color w:val="000000"/>
        </w:rPr>
        <w:tab/>
      </w:r>
    </w:p>
    <w:p w14:paraId="2B7C7C4C" w14:textId="5AE2D1D1" w:rsidR="004D064D" w:rsidRPr="005F1EB7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cp  /etc/fstab  ~/</w:t>
      </w:r>
    </w:p>
    <w:p w14:paraId="61B93C8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1A5528B2" w14:textId="30E747AF" w:rsidR="004D064D" w:rsidRPr="005F1EB7" w:rsidRDefault="004D064D" w:rsidP="005F1E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F1EB7">
        <w:rPr>
          <w:color w:val="000000"/>
        </w:rPr>
        <w:t xml:space="preserve">List all files in user502’s home directory with the command:  </w:t>
      </w:r>
    </w:p>
    <w:p w14:paraId="7BF16887" w14:textId="77777777" w:rsidR="005F1EB7" w:rsidRDefault="005F1EB7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006F9F9" w14:textId="76BB7D02" w:rsid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rPr>
          <w:b/>
          <w:bCs/>
          <w:color w:val="000000"/>
        </w:rPr>
      </w:pPr>
      <w:r w:rsidRPr="005F1EB7">
        <w:rPr>
          <w:b/>
          <w:bCs/>
          <w:color w:val="000000"/>
        </w:rPr>
        <w:t>ls  /home/user502</w:t>
      </w:r>
    </w:p>
    <w:p w14:paraId="11B7B33C" w14:textId="63675D34" w:rsidR="00B354CF" w:rsidRPr="005F1EB7" w:rsidRDefault="00B354CF" w:rsidP="00B354CF">
      <w:pPr>
        <w:pStyle w:val="MyAnswers"/>
      </w:pPr>
      <w:r>
        <w:t>1 file: fstab</w:t>
      </w:r>
    </w:p>
    <w:p w14:paraId="36B09FF9" w14:textId="04353C8E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C436D8" w14:textId="2AC1549E" w:rsidR="005F1EB7" w:rsidRPr="005F1EB7" w:rsidRDefault="005F1EB7" w:rsidP="005F1EB7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4: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Assign a different home directory to</w:t>
      </w:r>
      <w:r w:rsidRPr="005F1EB7">
        <w:rPr>
          <w:b/>
          <w:bCs/>
          <w:sz w:val="28"/>
          <w:szCs w:val="28"/>
        </w:rPr>
        <w:t xml:space="preserve"> user account</w:t>
      </w:r>
    </w:p>
    <w:p w14:paraId="30F5D71E" w14:textId="1BDEA3CD" w:rsidR="004D064D" w:rsidRPr="004D064D" w:rsidRDefault="004D064D" w:rsidP="005F1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>Switch to root user account with the command su – root, and change the home directory of user502 to</w:t>
      </w:r>
      <w:r w:rsidR="005F1EB7">
        <w:rPr>
          <w:color w:val="000000"/>
        </w:rPr>
        <w:t xml:space="preserve"> </w:t>
      </w:r>
      <w:r w:rsidRPr="004D064D">
        <w:rPr>
          <w:color w:val="000000"/>
        </w:rPr>
        <w:t xml:space="preserve">/home/user502home, (Please note that the contents of the current home directory should be moved to the new home directory, which should be created if it does not already exist.) </w:t>
      </w:r>
    </w:p>
    <w:p w14:paraId="624A748F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C58211" w14:textId="6F121FBB" w:rsidR="004D064D" w:rsidRPr="004D064D" w:rsidRDefault="004703C4" w:rsidP="00FF1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a)   </w:t>
      </w:r>
      <w:r w:rsidR="005F1EB7" w:rsidRPr="004703C4">
        <w:rPr>
          <w:color w:val="000000"/>
        </w:rPr>
        <w:t xml:space="preserve"> </w:t>
      </w:r>
      <w:r w:rsidR="004D064D" w:rsidRPr="004703C4">
        <w:rPr>
          <w:color w:val="000000"/>
        </w:rPr>
        <w:t>Record the command you use:</w:t>
      </w:r>
    </w:p>
    <w:p w14:paraId="511B9885" w14:textId="5D3FB1E0" w:rsidR="004D064D" w:rsidRPr="004D064D" w:rsidRDefault="0091406F" w:rsidP="0091406F">
      <w:pPr>
        <w:pStyle w:val="MyAnswers"/>
        <w:ind w:left="0"/>
      </w:pPr>
      <w:r w:rsidRPr="0091406F">
        <w:t>usermod -m -d /home/user502home user502</w:t>
      </w:r>
    </w:p>
    <w:p w14:paraId="4D22C6F3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372767" w14:textId="6DFA186C" w:rsidR="004D064D" w:rsidRPr="004703C4" w:rsidRDefault="004703C4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b)   </w:t>
      </w:r>
      <w:r w:rsidR="004D064D" w:rsidRPr="004703C4">
        <w:rPr>
          <w:color w:val="000000"/>
        </w:rPr>
        <w:t xml:space="preserve">Log in to user502 with the command: </w:t>
      </w:r>
      <w:r w:rsidR="004D064D" w:rsidRPr="004703C4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="004D064D" w:rsidRPr="004703C4">
        <w:rPr>
          <w:b/>
          <w:bCs/>
          <w:color w:val="000000"/>
        </w:rPr>
        <w:t xml:space="preserve"> user502</w:t>
      </w:r>
    </w:p>
    <w:p w14:paraId="40EF6D1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75FD6C" w14:textId="255840AC" w:rsidR="004D064D" w:rsidRPr="004D064D" w:rsidRDefault="004703C4" w:rsidP="00FF16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c)   </w:t>
      </w:r>
      <w:r w:rsidR="004D064D" w:rsidRPr="004703C4">
        <w:rPr>
          <w:color w:val="000000"/>
        </w:rPr>
        <w:t xml:space="preserve">Record the commands you use to verify the user's home directory has changed to </w:t>
      </w:r>
      <w:r w:rsidR="004D064D" w:rsidRPr="004D064D">
        <w:rPr>
          <w:color w:val="000000"/>
        </w:rPr>
        <w:t>/home/user502home</w:t>
      </w:r>
    </w:p>
    <w:p w14:paraId="682CF3DC" w14:textId="2590D1A4" w:rsidR="004D064D" w:rsidRPr="004D064D" w:rsidRDefault="00813798" w:rsidP="00B01CA3">
      <w:pPr>
        <w:pStyle w:val="MyAnswers"/>
      </w:pPr>
      <w:r>
        <w:t>cd ..</w:t>
      </w:r>
    </w:p>
    <w:p w14:paraId="1F943C47" w14:textId="2AB2B9DB" w:rsidR="004D064D" w:rsidRPr="004D064D" w:rsidRDefault="00B01CA3" w:rsidP="00B01CA3">
      <w:pPr>
        <w:pStyle w:val="MyAnswers"/>
      </w:pPr>
      <w:r>
        <w:t>ls</w:t>
      </w:r>
    </w:p>
    <w:p w14:paraId="14D94537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ADEC38" w14:textId="77777777" w:rsidR="004703C4" w:rsidRDefault="004703C4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2A8E7F" w14:textId="77777777" w:rsidR="00B01CA3" w:rsidRDefault="00B01C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E410527" w14:textId="55D17BB4" w:rsidR="004D064D" w:rsidRPr="007A2CA3" w:rsidRDefault="004703C4" w:rsidP="007A2CA3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5:</w:t>
      </w:r>
      <w:r w:rsidRPr="005F1EB7">
        <w:rPr>
          <w:b/>
          <w:bCs/>
          <w:sz w:val="28"/>
          <w:szCs w:val="28"/>
        </w:rPr>
        <w:t xml:space="preserve"> </w:t>
      </w:r>
      <w:r w:rsidR="009446AF">
        <w:rPr>
          <w:b/>
          <w:bCs/>
          <w:sz w:val="28"/>
          <w:szCs w:val="28"/>
        </w:rPr>
        <w:t xml:space="preserve">Assign a different login shell to a user account. </w:t>
      </w:r>
    </w:p>
    <w:p w14:paraId="4F6F8F85" w14:textId="7EAC9ECA" w:rsidR="004D064D" w:rsidRPr="004D064D" w:rsidRDefault="004D064D" w:rsidP="004703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4D064D">
        <w:rPr>
          <w:color w:val="000000"/>
        </w:rPr>
        <w:t xml:space="preserve">Log in as user502, and change the login shell of user502 to /bin/sh </w:t>
      </w:r>
    </w:p>
    <w:p w14:paraId="05E1BFF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17AF8049" w14:textId="5730565A" w:rsidR="004D064D" w:rsidRPr="00E4474D" w:rsidRDefault="004D064D" w:rsidP="004D064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>Record the command you use:</w:t>
      </w:r>
    </w:p>
    <w:p w14:paraId="42D9305C" w14:textId="14682A26" w:rsidR="004D064D" w:rsidRPr="004D064D" w:rsidRDefault="00E602C1" w:rsidP="00E602C1">
      <w:pPr>
        <w:pStyle w:val="MyAnswers"/>
      </w:pPr>
      <w:r>
        <w:t>chsh -s /bin/sh</w:t>
      </w:r>
    </w:p>
    <w:p w14:paraId="0B88530D" w14:textId="7B25BAAF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</w:t>
      </w:r>
    </w:p>
    <w:p w14:paraId="3E211AC4" w14:textId="7CCA037B" w:rsidR="004D064D" w:rsidRPr="00E4474D" w:rsidRDefault="004D064D" w:rsidP="004D064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>What is the command you use to verify the login shell has been changed to /bin/sh?</w:t>
      </w:r>
    </w:p>
    <w:p w14:paraId="170CABA5" w14:textId="3CF074B1" w:rsidR="004D064D" w:rsidRPr="004D064D" w:rsidRDefault="00E602C1" w:rsidP="00E602C1">
      <w:pPr>
        <w:pStyle w:val="MyAnswers"/>
      </w:pPr>
      <w:r>
        <w:t>cat /etc/passwd</w:t>
      </w:r>
    </w:p>
    <w:p w14:paraId="5C2195A2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80AC70" w14:textId="6643E765" w:rsidR="004D064D" w:rsidRPr="00E4474D" w:rsidRDefault="004D064D" w:rsidP="004D064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703C4">
        <w:rPr>
          <w:color w:val="000000"/>
        </w:rPr>
        <w:t xml:space="preserve">Switch to root, and change the login shell back to /bin/bash for user502, record the command used: </w:t>
      </w:r>
    </w:p>
    <w:p w14:paraId="2E641AA2" w14:textId="3E3EED50" w:rsidR="004D064D" w:rsidRPr="004D064D" w:rsidRDefault="003C5A55" w:rsidP="003C5A55">
      <w:pPr>
        <w:pStyle w:val="MyAnswers"/>
      </w:pPr>
      <w:r>
        <w:t>chsh -s /bin/bash user502</w:t>
      </w:r>
    </w:p>
    <w:p w14:paraId="515E7970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</w:t>
      </w:r>
    </w:p>
    <w:p w14:paraId="4862B206" w14:textId="77777777" w:rsidR="009446AF" w:rsidRDefault="009446AF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65AD8F" w14:textId="5A625530" w:rsidR="004D064D" w:rsidRPr="00615575" w:rsidRDefault="009446AF" w:rsidP="00615575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6: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Create a new Group and assign a user to it. </w:t>
      </w:r>
    </w:p>
    <w:p w14:paraId="2C0DCCBA" w14:textId="315368BF" w:rsidR="004D064D" w:rsidRPr="00A46834" w:rsidRDefault="004D064D" w:rsidP="004D064D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Change the primary (initial) group of user502 to root, and record the command you use:</w:t>
      </w:r>
    </w:p>
    <w:p w14:paraId="2873C4DA" w14:textId="30AD251B" w:rsidR="004D064D" w:rsidRPr="004D064D" w:rsidRDefault="00A46834" w:rsidP="00A46834">
      <w:pPr>
        <w:pStyle w:val="MyAnswers"/>
      </w:pPr>
      <w:r>
        <w:t>usermod -g root user502</w:t>
      </w:r>
    </w:p>
    <w:p w14:paraId="30E3377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288DBDF" w14:textId="6F2AF910" w:rsidR="004D064D" w:rsidRPr="006E318E" w:rsidRDefault="004D064D" w:rsidP="004D064D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Create a new group named cst8102labs, and record the command you use:</w:t>
      </w:r>
    </w:p>
    <w:p w14:paraId="1767E0E4" w14:textId="3E68D522" w:rsidR="004D064D" w:rsidRPr="004D064D" w:rsidRDefault="006E318E" w:rsidP="006E318E">
      <w:pPr>
        <w:pStyle w:val="MyAnswers"/>
      </w:pPr>
      <w:r>
        <w:t>groupadd cst8102labs</w:t>
      </w:r>
    </w:p>
    <w:p w14:paraId="2343CE0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E75BE1" w14:textId="2FE17239" w:rsidR="004D064D" w:rsidRPr="00774861" w:rsidRDefault="004D064D" w:rsidP="004D064D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Let user502 join the group cst8102labs as a supplementary group, and record the command you use:</w:t>
      </w:r>
    </w:p>
    <w:p w14:paraId="55BCA79F" w14:textId="2A2330B4" w:rsidR="004D064D" w:rsidRPr="004D064D" w:rsidRDefault="00774861" w:rsidP="00774861">
      <w:pPr>
        <w:pStyle w:val="MyAnswers"/>
      </w:pPr>
      <w:r>
        <w:t>usermod -G cst8102labs user502</w:t>
      </w:r>
    </w:p>
    <w:p w14:paraId="19C2C6C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7E0836" w14:textId="6D386E84" w:rsidR="004D064D" w:rsidRPr="00925D2C" w:rsidRDefault="004D064D" w:rsidP="004D064D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 user502?</w:t>
      </w:r>
    </w:p>
    <w:p w14:paraId="5C398537" w14:textId="28F4A581" w:rsidR="004D064D" w:rsidRPr="00925D2C" w:rsidRDefault="00925D2C" w:rsidP="00925D2C">
      <w:pPr>
        <w:pStyle w:val="MyAnswers"/>
      </w:pPr>
      <w:r>
        <w:t>user502 : root cst8201labs</w:t>
      </w:r>
    </w:p>
    <w:p w14:paraId="25B88452" w14:textId="2D234DA8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C002D0" w14:textId="77777777" w:rsidR="00A82C1D" w:rsidRDefault="00A82C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66F947" w14:textId="090E5ADA" w:rsidR="009446AF" w:rsidRPr="009446AF" w:rsidRDefault="009446AF" w:rsidP="009446AF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7:</w:t>
      </w:r>
      <w:r w:rsidRPr="005F1EB7">
        <w:rPr>
          <w:b/>
          <w:bCs/>
          <w:sz w:val="28"/>
          <w:szCs w:val="28"/>
        </w:rPr>
        <w:t xml:space="preserve"> </w:t>
      </w:r>
      <w:r w:rsidR="00D36CA9">
        <w:rPr>
          <w:b/>
          <w:bCs/>
          <w:sz w:val="28"/>
          <w:szCs w:val="28"/>
        </w:rPr>
        <w:t>Updating a user’s group ID</w:t>
      </w:r>
    </w:p>
    <w:p w14:paraId="7EA1B1A0" w14:textId="2909A6E3" w:rsidR="004D064D" w:rsidRPr="004D064D" w:rsidRDefault="004D064D" w:rsidP="00C21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4D064D">
        <w:rPr>
          <w:color w:val="000000"/>
        </w:rPr>
        <w:t xml:space="preserve">Log in to user502 with the command </w:t>
      </w:r>
      <w:r w:rsidRPr="009446AF">
        <w:rPr>
          <w:b/>
          <w:bCs/>
          <w:color w:val="000000"/>
        </w:rPr>
        <w:t xml:space="preserve">su </w:t>
      </w:r>
      <w:r w:rsidR="009948A2">
        <w:rPr>
          <w:b/>
          <w:bCs/>
          <w:color w:val="000000"/>
        </w:rPr>
        <w:t>-</w:t>
      </w:r>
      <w:r w:rsidRPr="009446AF">
        <w:rPr>
          <w:b/>
          <w:bCs/>
          <w:color w:val="000000"/>
        </w:rPr>
        <w:t xml:space="preserve"> user502</w:t>
      </w:r>
      <w:r w:rsidRPr="004D064D">
        <w:rPr>
          <w:color w:val="000000"/>
        </w:rPr>
        <w:t>, and change user502’s group ID (initial group) to cst8102labs for the duration of current session, and record the command you use:</w:t>
      </w:r>
    </w:p>
    <w:p w14:paraId="1C28521F" w14:textId="38B23E37" w:rsidR="004D064D" w:rsidRPr="004D064D" w:rsidRDefault="00C21C5E" w:rsidP="00C21C5E">
      <w:pPr>
        <w:pStyle w:val="MyAnswers"/>
        <w:ind w:left="0"/>
      </w:pPr>
      <w:r>
        <w:t>newgrp cst8102labs</w:t>
      </w:r>
    </w:p>
    <w:p w14:paraId="51E320A4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1FC754" w14:textId="52C605BD" w:rsidR="004D064D" w:rsidRPr="00C21C5E" w:rsidRDefault="004D064D" w:rsidP="004D064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groups?</w:t>
      </w:r>
    </w:p>
    <w:p w14:paraId="042ECB9E" w14:textId="0F5E151A" w:rsidR="004D064D" w:rsidRPr="004D064D" w:rsidRDefault="00C21C5E" w:rsidP="00C21C5E">
      <w:pPr>
        <w:pStyle w:val="MyAnswers"/>
      </w:pPr>
      <w:r>
        <w:t>cst8102labs root</w:t>
      </w:r>
    </w:p>
    <w:p w14:paraId="124627AB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286C9899" w14:textId="74EC2287" w:rsidR="004D064D" w:rsidRPr="009446AF" w:rsidRDefault="004D064D" w:rsidP="009446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Log in to root and create a new group named test</w:t>
      </w:r>
    </w:p>
    <w:p w14:paraId="17137011" w14:textId="4D532051" w:rsidR="004D064D" w:rsidRPr="004D064D" w:rsidRDefault="004D064D" w:rsidP="00A42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4D064D">
        <w:rPr>
          <w:color w:val="000000"/>
        </w:rPr>
        <w:t>Create a password for the group test, and record the command you use:</w:t>
      </w:r>
    </w:p>
    <w:p w14:paraId="62F5D2CE" w14:textId="002E9E62" w:rsidR="003B0A91" w:rsidRPr="004D064D" w:rsidRDefault="00A42EB3" w:rsidP="00095FC2">
      <w:pPr>
        <w:pStyle w:val="MyAnswers"/>
      </w:pPr>
      <w:r>
        <w:t>g</w:t>
      </w:r>
      <w:r w:rsidR="00095FC2">
        <w:t>passwd</w:t>
      </w:r>
      <w:r>
        <w:t xml:space="preserve"> test</w:t>
      </w:r>
    </w:p>
    <w:p w14:paraId="3B7B25A6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33F67E" w14:textId="35B0B268" w:rsidR="004D064D" w:rsidRPr="00095FC2" w:rsidRDefault="004D064D" w:rsidP="004D064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Log in to user502 with the command su – user502, and </w:t>
      </w:r>
      <w:r w:rsidR="00D36CA9" w:rsidRPr="009446AF">
        <w:rPr>
          <w:color w:val="000000"/>
        </w:rPr>
        <w:t>change User</w:t>
      </w:r>
      <w:r w:rsidRPr="009446AF">
        <w:rPr>
          <w:color w:val="000000"/>
        </w:rPr>
        <w:t xml:space="preserve">502’s group ID (initial group) to test for the duration of current </w:t>
      </w:r>
      <w:r w:rsidR="00D36CA9" w:rsidRPr="009446AF">
        <w:rPr>
          <w:color w:val="000000"/>
        </w:rPr>
        <w:t>session, and</w:t>
      </w:r>
      <w:r w:rsidRPr="009446AF">
        <w:rPr>
          <w:color w:val="000000"/>
        </w:rPr>
        <w:t xml:space="preserve"> record the command you use:</w:t>
      </w:r>
    </w:p>
    <w:p w14:paraId="19C017CD" w14:textId="1234B963" w:rsidR="004D064D" w:rsidRPr="00095FC2" w:rsidRDefault="00095FC2" w:rsidP="00095FC2">
      <w:pPr>
        <w:pStyle w:val="MyAnswers"/>
      </w:pPr>
      <w:r>
        <w:t>newgrp test</w:t>
      </w:r>
    </w:p>
    <w:p w14:paraId="795DC36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B6B7E1" w14:textId="6FAB2134" w:rsidR="004D064D" w:rsidRPr="00095FC2" w:rsidRDefault="004D064D" w:rsidP="004D064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What is the output of the command: groups?</w:t>
      </w:r>
    </w:p>
    <w:p w14:paraId="478E5FA2" w14:textId="1325AE65" w:rsidR="004D064D" w:rsidRPr="00095FC2" w:rsidRDefault="00095FC2" w:rsidP="00095FC2">
      <w:pPr>
        <w:pStyle w:val="MyAnswers"/>
      </w:pPr>
      <w:r>
        <w:t>test root cst8102labs</w:t>
      </w:r>
    </w:p>
    <w:p w14:paraId="3BF79F92" w14:textId="0F73E44A" w:rsid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099AAF" w14:textId="024CCEB8" w:rsidR="009446AF" w:rsidRPr="009446AF" w:rsidRDefault="009446AF" w:rsidP="009446AF">
      <w:pPr>
        <w:rPr>
          <w:b/>
          <w:bCs/>
          <w:sz w:val="28"/>
          <w:szCs w:val="28"/>
        </w:rPr>
      </w:pPr>
      <w:r w:rsidRPr="005F1EB7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8:</w:t>
      </w:r>
      <w:r w:rsidRPr="005F1E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Assigning a group administrator</w:t>
      </w:r>
    </w:p>
    <w:p w14:paraId="25B17616" w14:textId="29F72893" w:rsidR="004D064D" w:rsidRPr="009446AF" w:rsidRDefault="004D064D" w:rsidP="009446A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Create the following user accounts using useradd commands:</w:t>
      </w:r>
    </w:p>
    <w:p w14:paraId="240BFFDD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637AE7" w14:textId="77777777" w:rsidR="004D064D" w:rsidRPr="009446AF" w:rsidRDefault="004D064D" w:rsidP="009446A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Mick Jagger - login name: mickj </w:t>
      </w:r>
    </w:p>
    <w:p w14:paraId="326EE3E8" w14:textId="77777777" w:rsidR="004D064D" w:rsidRPr="009446AF" w:rsidRDefault="004D064D" w:rsidP="009446A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Jones Brian - login name: jonesb </w:t>
      </w:r>
    </w:p>
    <w:p w14:paraId="29D132A9" w14:textId="77777777" w:rsidR="009446AF" w:rsidRDefault="004D064D" w:rsidP="004D064D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Keith Richards - login name: keithr </w:t>
      </w:r>
    </w:p>
    <w:p w14:paraId="61818C09" w14:textId="59913A63" w:rsidR="004D064D" w:rsidRDefault="004D064D" w:rsidP="004D064D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Charlie Watts - login name: charliew </w:t>
      </w:r>
    </w:p>
    <w:p w14:paraId="3379BC43" w14:textId="77777777" w:rsidR="009446AF" w:rsidRPr="009446AF" w:rsidRDefault="009446AF" w:rsidP="009446A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color w:val="000000"/>
        </w:rPr>
      </w:pPr>
    </w:p>
    <w:p w14:paraId="3279AFDC" w14:textId="1E3F0B22" w:rsidR="004D064D" w:rsidRPr="00D44DCA" w:rsidRDefault="004D064D" w:rsidP="004D064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Create a group named stones, record the command used</w:t>
      </w:r>
    </w:p>
    <w:p w14:paraId="015C6BF5" w14:textId="739AE9EB" w:rsidR="004D064D" w:rsidRPr="004D064D" w:rsidRDefault="00D44DCA" w:rsidP="00D44DCA">
      <w:pPr>
        <w:pStyle w:val="MyAnswers"/>
      </w:pPr>
      <w:r>
        <w:t>groupadd stones</w:t>
      </w:r>
    </w:p>
    <w:p w14:paraId="51A65218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0AAA56" w14:textId="071BFDD2" w:rsidR="004D064D" w:rsidRDefault="004D064D" w:rsidP="004D064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Designate Mick Jagger as the group administrator, and record the command you use:</w:t>
      </w:r>
    </w:p>
    <w:p w14:paraId="57E52459" w14:textId="24136280" w:rsidR="00BE6DE0" w:rsidRPr="00D44DCA" w:rsidRDefault="00BE6DE0" w:rsidP="00BE6DE0">
      <w:pPr>
        <w:pStyle w:val="MyAnswers"/>
      </w:pPr>
      <w:r>
        <w:t>gpasswd -a mickj stones</w:t>
      </w:r>
    </w:p>
    <w:p w14:paraId="2935969C" w14:textId="18A07493" w:rsidR="004D064D" w:rsidRPr="004D064D" w:rsidRDefault="00D44DCA" w:rsidP="00D44DCA">
      <w:pPr>
        <w:pStyle w:val="MyAnswers"/>
      </w:pPr>
      <w:r>
        <w:t>gpasswd -A mickj stones</w:t>
      </w:r>
    </w:p>
    <w:p w14:paraId="07DFB1C5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 </w:t>
      </w:r>
    </w:p>
    <w:p w14:paraId="23B0E892" w14:textId="0D92D3B4" w:rsidR="004D064D" w:rsidRPr="006968AF" w:rsidRDefault="004D064D" w:rsidP="004D064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>Login as mickj, and add all the above user accounts to the group stones, record the commands you use:</w:t>
      </w:r>
    </w:p>
    <w:p w14:paraId="5E450703" w14:textId="6BD1C8C1" w:rsidR="004D064D" w:rsidRDefault="006968AF" w:rsidP="006968AF">
      <w:pPr>
        <w:pStyle w:val="MyAnswers"/>
      </w:pPr>
      <w:r>
        <w:t>su - mickj</w:t>
      </w:r>
    </w:p>
    <w:p w14:paraId="6A0F8361" w14:textId="55A7BB01" w:rsidR="006968AF" w:rsidRDefault="00BE6DE0" w:rsidP="006968AF">
      <w:pPr>
        <w:pStyle w:val="MyAnswers"/>
      </w:pPr>
      <w:r>
        <w:t>gpasswd -a jonesb stones</w:t>
      </w:r>
    </w:p>
    <w:p w14:paraId="1EBDE6AA" w14:textId="5BF5798E" w:rsidR="00BE6DE0" w:rsidRDefault="00BE6DE0" w:rsidP="006968AF">
      <w:pPr>
        <w:pStyle w:val="MyAnswers"/>
      </w:pPr>
      <w:r>
        <w:t>gpasswd -a keithr stones</w:t>
      </w:r>
    </w:p>
    <w:p w14:paraId="73451C6B" w14:textId="734872F0" w:rsidR="00BE6DE0" w:rsidRPr="004D064D" w:rsidRDefault="00BE6DE0" w:rsidP="006968AF">
      <w:pPr>
        <w:pStyle w:val="MyAnswers"/>
      </w:pPr>
      <w:r>
        <w:t>gpasswd -a charliew stones</w:t>
      </w:r>
    </w:p>
    <w:p w14:paraId="192AF0BC" w14:textId="77777777" w:rsidR="004D064D" w:rsidRPr="004D064D" w:rsidRDefault="004D064D" w:rsidP="004D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D064D">
        <w:rPr>
          <w:color w:val="000000"/>
        </w:rPr>
        <w:t xml:space="preserve">       </w:t>
      </w:r>
    </w:p>
    <w:p w14:paraId="0F7FB68E" w14:textId="62D3A6E8" w:rsidR="004D064D" w:rsidRPr="00BE6DE0" w:rsidRDefault="004D064D" w:rsidP="004D064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446AF">
        <w:rPr>
          <w:color w:val="000000"/>
        </w:rPr>
        <w:t xml:space="preserve">What is the output of the command </w:t>
      </w:r>
      <w:r w:rsidRPr="009446AF">
        <w:rPr>
          <w:b/>
          <w:bCs/>
          <w:color w:val="000000"/>
        </w:rPr>
        <w:t>cat /etc/group | grep stones</w:t>
      </w:r>
      <w:r w:rsidRPr="009446AF">
        <w:rPr>
          <w:color w:val="000000"/>
        </w:rPr>
        <w:t>?</w:t>
      </w:r>
    </w:p>
    <w:p w14:paraId="3FE5D124" w14:textId="3ACA0B72" w:rsidR="004D064D" w:rsidRPr="004D064D" w:rsidRDefault="00BE6DE0" w:rsidP="00BE6DE0">
      <w:pPr>
        <w:pStyle w:val="MyAnswers"/>
      </w:pPr>
      <w:r>
        <w:t>s</w:t>
      </w:r>
      <w:r w:rsidRPr="00BE6DE0">
        <w:t>tones:x:1007:mickj,jonesb,keithr,charliew</w:t>
      </w:r>
    </w:p>
    <w:p w14:paraId="785987E1" w14:textId="61FCFE68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B8D5EA" w14:textId="77777777" w:rsidR="004D064D" w:rsidRPr="0033032D" w:rsidRDefault="004D064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5EE04" w14:textId="77777777" w:rsidR="00784E2A" w:rsidRPr="00A178A8" w:rsidRDefault="00784E2A" w:rsidP="00A178A8"/>
    <w:sectPr w:rsidR="00784E2A" w:rsidRPr="00A178A8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A4BFA" w14:textId="77777777" w:rsidR="005A0E1F" w:rsidRDefault="005A0E1F" w:rsidP="005D01F2">
      <w:pPr>
        <w:spacing w:after="0" w:line="240" w:lineRule="auto"/>
      </w:pPr>
      <w:r>
        <w:separator/>
      </w:r>
    </w:p>
    <w:p w14:paraId="70C1A769" w14:textId="77777777" w:rsidR="005A0E1F" w:rsidRDefault="005A0E1F"/>
  </w:endnote>
  <w:endnote w:type="continuationSeparator" w:id="0">
    <w:p w14:paraId="4E263CFB" w14:textId="77777777" w:rsidR="005A0E1F" w:rsidRDefault="005A0E1F" w:rsidP="005D01F2">
      <w:pPr>
        <w:spacing w:after="0" w:line="240" w:lineRule="auto"/>
      </w:pPr>
      <w:r>
        <w:continuationSeparator/>
      </w:r>
    </w:p>
    <w:p w14:paraId="2BFE420D" w14:textId="77777777" w:rsidR="005A0E1F" w:rsidRDefault="005A0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14ED" w14:textId="77777777" w:rsidR="005A0E1F" w:rsidRDefault="005A0E1F" w:rsidP="005D01F2">
      <w:pPr>
        <w:spacing w:after="0" w:line="240" w:lineRule="auto"/>
      </w:pPr>
      <w:r>
        <w:separator/>
      </w:r>
    </w:p>
    <w:p w14:paraId="4064B7B4" w14:textId="77777777" w:rsidR="005A0E1F" w:rsidRDefault="005A0E1F"/>
  </w:footnote>
  <w:footnote w:type="continuationSeparator" w:id="0">
    <w:p w14:paraId="555E7B7C" w14:textId="77777777" w:rsidR="005A0E1F" w:rsidRDefault="005A0E1F" w:rsidP="005D01F2">
      <w:pPr>
        <w:spacing w:after="0" w:line="240" w:lineRule="auto"/>
      </w:pPr>
      <w:r>
        <w:continuationSeparator/>
      </w:r>
    </w:p>
    <w:p w14:paraId="24B41D4A" w14:textId="77777777" w:rsidR="005A0E1F" w:rsidRDefault="005A0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5A6F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900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98C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806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409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43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A482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56D0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844C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DC6434"/>
    <w:multiLevelType w:val="hybridMultilevel"/>
    <w:tmpl w:val="B510BC68"/>
    <w:lvl w:ilvl="0" w:tplc="94E81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E2DDA"/>
    <w:multiLevelType w:val="hybridMultilevel"/>
    <w:tmpl w:val="831688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020817"/>
    <w:multiLevelType w:val="hybridMultilevel"/>
    <w:tmpl w:val="59885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D75456"/>
    <w:multiLevelType w:val="hybridMultilevel"/>
    <w:tmpl w:val="4E9048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2006334"/>
    <w:multiLevelType w:val="hybridMultilevel"/>
    <w:tmpl w:val="5418AA92"/>
    <w:lvl w:ilvl="0" w:tplc="DB2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2250F"/>
    <w:multiLevelType w:val="hybridMultilevel"/>
    <w:tmpl w:val="E33037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963EB8"/>
    <w:multiLevelType w:val="hybridMultilevel"/>
    <w:tmpl w:val="6658D40C"/>
    <w:lvl w:ilvl="0" w:tplc="3378F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07796"/>
    <w:multiLevelType w:val="hybridMultilevel"/>
    <w:tmpl w:val="F7E4A3B2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44EE344A"/>
    <w:multiLevelType w:val="hybridMultilevel"/>
    <w:tmpl w:val="039AAA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27A"/>
    <w:multiLevelType w:val="hybridMultilevel"/>
    <w:tmpl w:val="E886197A"/>
    <w:lvl w:ilvl="0" w:tplc="6378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271F65"/>
    <w:multiLevelType w:val="hybridMultilevel"/>
    <w:tmpl w:val="5F5E10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7F11"/>
    <w:multiLevelType w:val="hybridMultilevel"/>
    <w:tmpl w:val="45044034"/>
    <w:lvl w:ilvl="0" w:tplc="CC1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B704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E5C54"/>
    <w:multiLevelType w:val="hybridMultilevel"/>
    <w:tmpl w:val="C74060F8"/>
    <w:lvl w:ilvl="0" w:tplc="133076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A3D7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9DC4596"/>
    <w:multiLevelType w:val="hybridMultilevel"/>
    <w:tmpl w:val="24A8BD12"/>
    <w:lvl w:ilvl="0" w:tplc="1FDED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8"/>
  </w:num>
  <w:num w:numId="4">
    <w:abstractNumId w:val="29"/>
  </w:num>
  <w:num w:numId="5">
    <w:abstractNumId w:val="10"/>
  </w:num>
  <w:num w:numId="6">
    <w:abstractNumId w:val="13"/>
  </w:num>
  <w:num w:numId="7">
    <w:abstractNumId w:val="34"/>
  </w:num>
  <w:num w:numId="8">
    <w:abstractNumId w:val="25"/>
  </w:num>
  <w:num w:numId="9">
    <w:abstractNumId w:val="27"/>
  </w:num>
  <w:num w:numId="10">
    <w:abstractNumId w:val="26"/>
  </w:num>
  <w:num w:numId="11">
    <w:abstractNumId w:val="32"/>
  </w:num>
  <w:num w:numId="12">
    <w:abstractNumId w:val="31"/>
  </w:num>
  <w:num w:numId="13">
    <w:abstractNumId w:val="9"/>
  </w:num>
  <w:num w:numId="14">
    <w:abstractNumId w:val="30"/>
  </w:num>
  <w:num w:numId="15">
    <w:abstractNumId w:val="23"/>
  </w:num>
  <w:num w:numId="16">
    <w:abstractNumId w:val="21"/>
  </w:num>
  <w:num w:numId="17">
    <w:abstractNumId w:val="16"/>
  </w:num>
  <w:num w:numId="18">
    <w:abstractNumId w:val="17"/>
  </w:num>
  <w:num w:numId="19">
    <w:abstractNumId w:val="36"/>
  </w:num>
  <w:num w:numId="20">
    <w:abstractNumId w:val="33"/>
  </w:num>
  <w:num w:numId="21">
    <w:abstractNumId w:val="35"/>
  </w:num>
  <w:num w:numId="22">
    <w:abstractNumId w:val="24"/>
  </w:num>
  <w:num w:numId="23">
    <w:abstractNumId w:val="22"/>
  </w:num>
  <w:num w:numId="24">
    <w:abstractNumId w:val="37"/>
  </w:num>
  <w:num w:numId="25">
    <w:abstractNumId w:val="28"/>
  </w:num>
  <w:num w:numId="26">
    <w:abstractNumId w:val="12"/>
  </w:num>
  <w:num w:numId="27">
    <w:abstractNumId w:val="18"/>
  </w:num>
  <w:num w:numId="28">
    <w:abstractNumId w:val="15"/>
  </w:num>
  <w:num w:numId="29">
    <w:abstractNumId w:val="11"/>
  </w:num>
  <w:num w:numId="30">
    <w:abstractNumId w:val="2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95FC2"/>
    <w:rsid w:val="000A5096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3C12"/>
    <w:rsid w:val="001B5D95"/>
    <w:rsid w:val="001D2EF4"/>
    <w:rsid w:val="001F28E5"/>
    <w:rsid w:val="0022088F"/>
    <w:rsid w:val="0023399E"/>
    <w:rsid w:val="002409C4"/>
    <w:rsid w:val="0024722C"/>
    <w:rsid w:val="00257C0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340E8F"/>
    <w:rsid w:val="0039235C"/>
    <w:rsid w:val="003B0A91"/>
    <w:rsid w:val="003C5A55"/>
    <w:rsid w:val="0041489D"/>
    <w:rsid w:val="004325A6"/>
    <w:rsid w:val="00436A65"/>
    <w:rsid w:val="00441FD7"/>
    <w:rsid w:val="00455531"/>
    <w:rsid w:val="004633C2"/>
    <w:rsid w:val="004703C4"/>
    <w:rsid w:val="004878AC"/>
    <w:rsid w:val="004914E6"/>
    <w:rsid w:val="004A5255"/>
    <w:rsid w:val="004C0E92"/>
    <w:rsid w:val="004C175B"/>
    <w:rsid w:val="004D064D"/>
    <w:rsid w:val="004F1A28"/>
    <w:rsid w:val="00516B3F"/>
    <w:rsid w:val="0055036F"/>
    <w:rsid w:val="005A0E1F"/>
    <w:rsid w:val="005B3500"/>
    <w:rsid w:val="005D01F2"/>
    <w:rsid w:val="005D235B"/>
    <w:rsid w:val="005E45C7"/>
    <w:rsid w:val="005E4A8E"/>
    <w:rsid w:val="005F1EB7"/>
    <w:rsid w:val="00615575"/>
    <w:rsid w:val="006166B0"/>
    <w:rsid w:val="006203E1"/>
    <w:rsid w:val="00620CE0"/>
    <w:rsid w:val="00645328"/>
    <w:rsid w:val="006778D0"/>
    <w:rsid w:val="00684BEE"/>
    <w:rsid w:val="006968AF"/>
    <w:rsid w:val="006A6408"/>
    <w:rsid w:val="006B0736"/>
    <w:rsid w:val="006B58F0"/>
    <w:rsid w:val="006D6FF0"/>
    <w:rsid w:val="006E318E"/>
    <w:rsid w:val="0070275A"/>
    <w:rsid w:val="00702AA3"/>
    <w:rsid w:val="007241F8"/>
    <w:rsid w:val="00733755"/>
    <w:rsid w:val="00736A78"/>
    <w:rsid w:val="00746D94"/>
    <w:rsid w:val="0075146C"/>
    <w:rsid w:val="00774861"/>
    <w:rsid w:val="00784E2A"/>
    <w:rsid w:val="007A2CA3"/>
    <w:rsid w:val="007B0F4C"/>
    <w:rsid w:val="007B4A57"/>
    <w:rsid w:val="007C642D"/>
    <w:rsid w:val="007F02D3"/>
    <w:rsid w:val="00813798"/>
    <w:rsid w:val="00820C72"/>
    <w:rsid w:val="008433E0"/>
    <w:rsid w:val="00854D2B"/>
    <w:rsid w:val="008604C3"/>
    <w:rsid w:val="008672E7"/>
    <w:rsid w:val="00894921"/>
    <w:rsid w:val="008A5E02"/>
    <w:rsid w:val="008A6E1B"/>
    <w:rsid w:val="008C0B88"/>
    <w:rsid w:val="008C18E2"/>
    <w:rsid w:val="008D759A"/>
    <w:rsid w:val="008E0296"/>
    <w:rsid w:val="0091406F"/>
    <w:rsid w:val="00915255"/>
    <w:rsid w:val="009237EB"/>
    <w:rsid w:val="00925D2C"/>
    <w:rsid w:val="0093314F"/>
    <w:rsid w:val="009372B8"/>
    <w:rsid w:val="009446AF"/>
    <w:rsid w:val="00946A89"/>
    <w:rsid w:val="0097105A"/>
    <w:rsid w:val="009736B7"/>
    <w:rsid w:val="00977C28"/>
    <w:rsid w:val="00992D05"/>
    <w:rsid w:val="009948A2"/>
    <w:rsid w:val="009C4EB2"/>
    <w:rsid w:val="009D6203"/>
    <w:rsid w:val="009F0559"/>
    <w:rsid w:val="00A00A45"/>
    <w:rsid w:val="00A178A8"/>
    <w:rsid w:val="00A22BA9"/>
    <w:rsid w:val="00A42EB3"/>
    <w:rsid w:val="00A44E82"/>
    <w:rsid w:val="00A452E1"/>
    <w:rsid w:val="00A46834"/>
    <w:rsid w:val="00A553EF"/>
    <w:rsid w:val="00A60BF2"/>
    <w:rsid w:val="00A73092"/>
    <w:rsid w:val="00A82C1D"/>
    <w:rsid w:val="00A85592"/>
    <w:rsid w:val="00A97D6E"/>
    <w:rsid w:val="00AB4E04"/>
    <w:rsid w:val="00AC1DB8"/>
    <w:rsid w:val="00AD35D7"/>
    <w:rsid w:val="00AF447C"/>
    <w:rsid w:val="00B003E9"/>
    <w:rsid w:val="00B01CA3"/>
    <w:rsid w:val="00B03BBE"/>
    <w:rsid w:val="00B354CF"/>
    <w:rsid w:val="00B35F2C"/>
    <w:rsid w:val="00B75546"/>
    <w:rsid w:val="00B76672"/>
    <w:rsid w:val="00B8658B"/>
    <w:rsid w:val="00B95E4F"/>
    <w:rsid w:val="00BA33CC"/>
    <w:rsid w:val="00BD338D"/>
    <w:rsid w:val="00BD5479"/>
    <w:rsid w:val="00BE6DE0"/>
    <w:rsid w:val="00BF1ECF"/>
    <w:rsid w:val="00C01A36"/>
    <w:rsid w:val="00C21C5E"/>
    <w:rsid w:val="00C51BA3"/>
    <w:rsid w:val="00C53296"/>
    <w:rsid w:val="00C732E5"/>
    <w:rsid w:val="00C803D0"/>
    <w:rsid w:val="00CA6E59"/>
    <w:rsid w:val="00CB2DE6"/>
    <w:rsid w:val="00CC2B86"/>
    <w:rsid w:val="00CD7E90"/>
    <w:rsid w:val="00D004CC"/>
    <w:rsid w:val="00D22948"/>
    <w:rsid w:val="00D243AE"/>
    <w:rsid w:val="00D36CA9"/>
    <w:rsid w:val="00D36FFF"/>
    <w:rsid w:val="00D44DCA"/>
    <w:rsid w:val="00D82076"/>
    <w:rsid w:val="00DA0B58"/>
    <w:rsid w:val="00DB260D"/>
    <w:rsid w:val="00DB71EE"/>
    <w:rsid w:val="00DC0D8D"/>
    <w:rsid w:val="00DD1E2F"/>
    <w:rsid w:val="00DE7C85"/>
    <w:rsid w:val="00DF0645"/>
    <w:rsid w:val="00E04667"/>
    <w:rsid w:val="00E12DA3"/>
    <w:rsid w:val="00E1757C"/>
    <w:rsid w:val="00E26AB6"/>
    <w:rsid w:val="00E4474D"/>
    <w:rsid w:val="00E4627C"/>
    <w:rsid w:val="00E51BAF"/>
    <w:rsid w:val="00E53973"/>
    <w:rsid w:val="00E602C1"/>
    <w:rsid w:val="00E61D12"/>
    <w:rsid w:val="00E72400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  <w:style w:type="paragraph" w:customStyle="1" w:styleId="MyAnswers">
    <w:name w:val="MyAnswers"/>
    <w:basedOn w:val="Normal"/>
    <w:link w:val="MyAnswersChar"/>
    <w:qFormat/>
    <w:rsid w:val="008D759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60" w:firstLine="720"/>
    </w:pPr>
    <w:rPr>
      <w:rFonts w:ascii="Consolas" w:hAnsi="Consolas"/>
      <w:color w:val="8064A2" w:themeColor="accent4"/>
    </w:rPr>
  </w:style>
  <w:style w:type="character" w:customStyle="1" w:styleId="MyAnswersChar">
    <w:name w:val="MyAnswers Char"/>
    <w:basedOn w:val="DefaultParagraphFont"/>
    <w:link w:val="MyAnswers"/>
    <w:rsid w:val="008D759A"/>
    <w:rPr>
      <w:rFonts w:ascii="Consolas" w:hAnsi="Consolas" w:cs="Times New Roman"/>
      <w:color w:val="8064A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F7BE4-2DA7-4C60-81C0-EE1ACFC310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180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27</cp:revision>
  <dcterms:created xsi:type="dcterms:W3CDTF">2021-02-27T15:05:00Z</dcterms:created>
  <dcterms:modified xsi:type="dcterms:W3CDTF">2021-02-27T18:05:00Z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