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FACFF" w14:textId="11AE778E" w:rsidR="00BD5479" w:rsidRPr="00E95073" w:rsidRDefault="00BD5479" w:rsidP="00FE3706">
      <w:pPr>
        <w:pStyle w:val="Heading1"/>
        <w:jc w:val="center"/>
        <w:rPr>
          <w:rFonts w:asciiTheme="minorHAnsi" w:hAnsiTheme="minorHAnsi"/>
          <w:color w:val="auto"/>
        </w:rPr>
      </w:pPr>
      <w:r w:rsidRPr="00E95073">
        <w:rPr>
          <w:rFonts w:asciiTheme="minorHAnsi" w:hAnsiTheme="minorHAnsi"/>
          <w:color w:val="auto"/>
        </w:rPr>
        <w:t xml:space="preserve">Assignment </w:t>
      </w:r>
      <w:r w:rsidR="00FE3706">
        <w:rPr>
          <w:rFonts w:asciiTheme="minorHAnsi" w:hAnsiTheme="minorHAnsi"/>
          <w:color w:val="auto"/>
        </w:rPr>
        <w:t>#6:</w:t>
      </w:r>
      <w:r w:rsidR="000B6BF1">
        <w:rPr>
          <w:rFonts w:asciiTheme="minorHAnsi" w:hAnsiTheme="minorHAnsi"/>
          <w:color w:val="auto"/>
        </w:rPr>
        <w:t xml:space="preserve"> </w:t>
      </w:r>
      <w:r w:rsidR="0075146C">
        <w:rPr>
          <w:rFonts w:asciiTheme="minorHAnsi" w:hAnsiTheme="minorHAnsi"/>
          <w:color w:val="auto"/>
        </w:rPr>
        <w:t xml:space="preserve">Linux File </w:t>
      </w:r>
      <w:r w:rsidR="006A6408" w:rsidRPr="006A6408">
        <w:rPr>
          <w:rFonts w:asciiTheme="minorHAnsi" w:hAnsiTheme="minorHAnsi"/>
          <w:color w:val="auto"/>
        </w:rPr>
        <w:t xml:space="preserve">System (Part </w:t>
      </w:r>
      <w:r w:rsidR="007241F8">
        <w:rPr>
          <w:rFonts w:asciiTheme="minorHAnsi" w:hAnsiTheme="minorHAnsi"/>
          <w:color w:val="auto"/>
        </w:rPr>
        <w:t>2</w:t>
      </w:r>
      <w:r w:rsidR="006A6408" w:rsidRPr="006A6408">
        <w:rPr>
          <w:rFonts w:asciiTheme="minorHAnsi" w:hAnsiTheme="minorHAnsi"/>
          <w:color w:val="auto"/>
        </w:rPr>
        <w:t>)</w:t>
      </w:r>
      <w:r w:rsidR="009645E2">
        <w:rPr>
          <w:rFonts w:asciiTheme="minorHAnsi" w:hAnsiTheme="minorHAnsi"/>
          <w:color w:val="auto"/>
        </w:rPr>
        <w:t xml:space="preserve"> [3%]</w:t>
      </w:r>
    </w:p>
    <w:p w14:paraId="575A9992" w14:textId="61CE209A" w:rsidR="00C732E5" w:rsidRDefault="008A6E1B" w:rsidP="00E12DA3">
      <w:r>
        <w:t xml:space="preserve">This assignment </w:t>
      </w:r>
      <w:r w:rsidR="00036C72">
        <w:t>relates to</w:t>
      </w:r>
      <w:r>
        <w:t xml:space="preserve"> the following C</w:t>
      </w:r>
      <w:r w:rsidR="00B95E4F">
        <w:t xml:space="preserve">ourse </w:t>
      </w:r>
      <w:r>
        <w:t>L</w:t>
      </w:r>
      <w:r w:rsidR="00B95E4F">
        <w:t xml:space="preserve">earning </w:t>
      </w:r>
      <w:r>
        <w:t>R</w:t>
      </w:r>
      <w:r w:rsidR="00B95E4F">
        <w:t>equirements</w:t>
      </w:r>
      <w:r w:rsidR="007B0F4C">
        <w:t>:</w:t>
      </w:r>
      <w:r w:rsidR="00E12DA3">
        <w:t xml:space="preserve">  </w:t>
      </w:r>
      <w:r w:rsidR="00F2145F">
        <w:t xml:space="preserve"> </w:t>
      </w:r>
    </w:p>
    <w:p w14:paraId="0088E76C" w14:textId="174922B8" w:rsidR="00A178A8" w:rsidRDefault="00A178A8" w:rsidP="006A6408">
      <w:pPr>
        <w:spacing w:after="0" w:line="240" w:lineRule="auto"/>
      </w:pPr>
      <w:r w:rsidRPr="00C86734">
        <w:t xml:space="preserve">CLR </w:t>
      </w:r>
      <w:r w:rsidR="006A6408">
        <w:t>2 – Using the knowledge of the purpose and function of operating system components, explore commands that provide and configure system information.</w:t>
      </w:r>
    </w:p>
    <w:p w14:paraId="6BC59B39" w14:textId="4D9F2D08" w:rsidR="006A6408" w:rsidRPr="00C86734" w:rsidRDefault="006A6408" w:rsidP="00A178A8">
      <w:pPr>
        <w:spacing w:after="0" w:line="240" w:lineRule="auto"/>
      </w:pPr>
      <w:r>
        <w:t>CLR 3 – Work with the GUI and command-line interfaces.</w:t>
      </w:r>
    </w:p>
    <w:p w14:paraId="6A146C19" w14:textId="15AF48CF" w:rsidR="00F2145F" w:rsidRPr="00B03BBE" w:rsidRDefault="00F2145F" w:rsidP="00F2145F">
      <w:pPr>
        <w:spacing w:after="0" w:line="240" w:lineRule="auto"/>
        <w:rPr>
          <w:color w:val="FF0000"/>
        </w:rPr>
      </w:pPr>
    </w:p>
    <w:p w14:paraId="4E6ACF5A" w14:textId="50034790" w:rsidR="00F2145F" w:rsidRDefault="00E95073" w:rsidP="00F2145F">
      <w:r w:rsidRPr="00E95073">
        <w:rPr>
          <w:rStyle w:val="Heading1Char"/>
          <w:rFonts w:asciiTheme="minorHAnsi" w:hAnsiTheme="minorHAnsi"/>
          <w:color w:val="auto"/>
          <w:lang w:val="en-CA"/>
        </w:rPr>
        <w:t>Objective of this Assignment</w:t>
      </w:r>
      <w:r w:rsidR="00B95E4F" w:rsidRPr="00E95073">
        <w:rPr>
          <w:rStyle w:val="Heading1Char"/>
          <w:rFonts w:asciiTheme="minorHAnsi" w:hAnsiTheme="minorHAnsi"/>
          <w:color w:val="auto"/>
          <w:lang w:val="en-CA"/>
        </w:rPr>
        <w:t>:</w:t>
      </w:r>
      <w:r>
        <w:t xml:space="preserve">  </w:t>
      </w:r>
      <w:r w:rsidR="008A5E02">
        <w:t xml:space="preserve"> </w:t>
      </w:r>
    </w:p>
    <w:p w14:paraId="28DD521B" w14:textId="68BA87A0" w:rsidR="00F2145F" w:rsidRPr="00702AA3" w:rsidRDefault="0075146C" w:rsidP="00F2145F">
      <w:r>
        <w:t xml:space="preserve">This assignment covers </w:t>
      </w:r>
      <w:r w:rsidR="00FE3706">
        <w:t xml:space="preserve">swap file systems as well as </w:t>
      </w:r>
      <w:r w:rsidR="005B3500">
        <w:t>mounting and unmounting partitions</w:t>
      </w:r>
    </w:p>
    <w:p w14:paraId="3B45BA13" w14:textId="147D599E" w:rsidR="008A5E02" w:rsidRPr="00036C72" w:rsidRDefault="00EF0740" w:rsidP="00A553EF">
      <w:pPr>
        <w:pStyle w:val="Heading1"/>
        <w:spacing w:before="12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</w:rPr>
        <w:t>Pre-Assignment Instructions</w:t>
      </w:r>
      <w:r w:rsidR="00D82076">
        <w:rPr>
          <w:rFonts w:asciiTheme="minorHAnsi" w:hAnsiTheme="minorHAnsi"/>
          <w:color w:val="auto"/>
        </w:rPr>
        <w:t xml:space="preserve">: </w:t>
      </w:r>
    </w:p>
    <w:p w14:paraId="5EE2DC41" w14:textId="77777777" w:rsidR="00A178A8" w:rsidRDefault="00A178A8" w:rsidP="00A178A8">
      <w:pPr>
        <w:pStyle w:val="ListParagraph"/>
        <w:numPr>
          <w:ilvl w:val="0"/>
          <w:numId w:val="7"/>
        </w:numPr>
      </w:pPr>
      <w:r>
        <w:t>Launch the VMWare Workstation and run the Ubuntu Virtual Machine instance from last week.</w:t>
      </w:r>
    </w:p>
    <w:p w14:paraId="66428766" w14:textId="002007B6" w:rsidR="006A6408" w:rsidRDefault="00A178A8" w:rsidP="006A6408">
      <w:pPr>
        <w:pStyle w:val="ListParagraph"/>
        <w:numPr>
          <w:ilvl w:val="0"/>
          <w:numId w:val="7"/>
        </w:numPr>
      </w:pPr>
      <w:r>
        <w:t>Launch the Terminal Window.</w:t>
      </w:r>
      <w:r w:rsidR="00A553EF">
        <w:t xml:space="preserve"> </w:t>
      </w:r>
    </w:p>
    <w:p w14:paraId="67D48CC2" w14:textId="3A93A959" w:rsidR="005B3500" w:rsidRPr="00FE3706" w:rsidRDefault="00FE3706" w:rsidP="00FE3706">
      <w:pPr>
        <w:rPr>
          <w:rFonts w:ascii="Arial" w:hAnsi="Arial" w:cs="Arial"/>
          <w:b/>
          <w:bCs/>
          <w:color w:val="FF0000"/>
        </w:rPr>
      </w:pPr>
      <w:r w:rsidRPr="00FE3706">
        <w:rPr>
          <w:rFonts w:ascii="Arial" w:hAnsi="Arial" w:cs="Arial"/>
          <w:b/>
          <w:bCs/>
          <w:color w:val="FF0000"/>
        </w:rPr>
        <w:t xml:space="preserve">Note: </w:t>
      </w:r>
      <w:r w:rsidR="005B3500" w:rsidRPr="00FE3706">
        <w:rPr>
          <w:rFonts w:ascii="Arial" w:hAnsi="Arial" w:cs="Arial"/>
          <w:b/>
          <w:bCs/>
          <w:color w:val="FF0000"/>
        </w:rPr>
        <w:t>Root privilege is needed for executing most of the commands in this lab.</w:t>
      </w:r>
    </w:p>
    <w:p w14:paraId="3927AFF7" w14:textId="416DA3D8" w:rsidR="00C732E5" w:rsidRDefault="00EF0740" w:rsidP="00C732E5">
      <w:pPr>
        <w:rPr>
          <w:b/>
          <w:sz w:val="28"/>
          <w:szCs w:val="28"/>
        </w:rPr>
      </w:pPr>
      <w:r w:rsidRPr="00EF0740">
        <w:rPr>
          <w:b/>
          <w:sz w:val="28"/>
          <w:szCs w:val="28"/>
        </w:rPr>
        <w:t>Assignment Tasks:</w:t>
      </w:r>
      <w:r w:rsidR="00F2145F">
        <w:rPr>
          <w:b/>
          <w:sz w:val="28"/>
          <w:szCs w:val="28"/>
        </w:rPr>
        <w:t xml:space="preserve"> </w:t>
      </w:r>
    </w:p>
    <w:p w14:paraId="1C6D7074" w14:textId="1218E812" w:rsidR="00433E61" w:rsidRDefault="00433E61" w:rsidP="00433E61">
      <w:r>
        <w:t>Follow the exercises by entering the commands and recording the results into</w:t>
      </w:r>
      <w:r w:rsidR="00FE3706">
        <w:t xml:space="preserve"> the word file provided in this assignment. </w:t>
      </w:r>
      <w:r>
        <w:t>Once completed, upload the Word file to Brightspace.</w:t>
      </w:r>
    </w:p>
    <w:p w14:paraId="26336319" w14:textId="6A299AEA" w:rsidR="00433E61" w:rsidRPr="00FE3706" w:rsidRDefault="00433E61" w:rsidP="00C732E5">
      <w:r>
        <w:t xml:space="preserve">Note: </w:t>
      </w:r>
      <w:r w:rsidRPr="00A74B75">
        <w:t xml:space="preserve">Whenever </w:t>
      </w:r>
      <w:r>
        <w:t>you</w:t>
      </w:r>
      <w:r w:rsidRPr="00A74B75">
        <w:t xml:space="preserve"> are unsure of a command, </w:t>
      </w:r>
      <w:r>
        <w:t>you</w:t>
      </w:r>
      <w:r w:rsidRPr="00A74B75">
        <w:t xml:space="preserve"> can look up the definition and usage using the keyword </w:t>
      </w:r>
      <w:r w:rsidRPr="00A74B75">
        <w:rPr>
          <w:b/>
          <w:bCs/>
        </w:rPr>
        <w:t>man</w:t>
      </w:r>
      <w:r w:rsidRPr="00A74B75">
        <w:t xml:space="preserve"> (short for </w:t>
      </w:r>
      <w:r w:rsidRPr="00A74B75">
        <w:rPr>
          <w:b/>
          <w:bCs/>
        </w:rPr>
        <w:t>manual page</w:t>
      </w:r>
      <w:r w:rsidRPr="00A74B75">
        <w:t>) and the command name</w:t>
      </w:r>
      <w:r>
        <w:t>.</w:t>
      </w:r>
    </w:p>
    <w:p w14:paraId="2D1AF4EC" w14:textId="77777777" w:rsidR="005B3500" w:rsidRPr="005B3500" w:rsidRDefault="005B3500" w:rsidP="005B3500">
      <w:pPr>
        <w:rPr>
          <w:b/>
          <w:bCs/>
          <w:sz w:val="28"/>
          <w:szCs w:val="28"/>
        </w:rPr>
      </w:pPr>
      <w:r w:rsidRPr="005B3500">
        <w:rPr>
          <w:b/>
          <w:bCs/>
          <w:sz w:val="28"/>
          <w:szCs w:val="28"/>
        </w:rPr>
        <w:t xml:space="preserve">Exercise #1: Creating a linux filesystem </w:t>
      </w:r>
    </w:p>
    <w:p w14:paraId="7E32C4B8" w14:textId="77777777" w:rsidR="005B3500" w:rsidRDefault="005B3500" w:rsidP="005B3500">
      <w:pPr>
        <w:ind w:left="720"/>
      </w:pPr>
      <w:r>
        <w:t xml:space="preserve">Use the </w:t>
      </w:r>
      <w:r w:rsidRPr="005B3500">
        <w:rPr>
          <w:b/>
          <w:bCs/>
        </w:rPr>
        <w:t>mkfs</w:t>
      </w:r>
      <w:r>
        <w:t xml:space="preserve"> command to format your newly created two primary partitions (/dev/sdb1 and /dev/sdb2) in Lab5.</w:t>
      </w:r>
    </w:p>
    <w:p w14:paraId="47A751B7" w14:textId="23A8C048" w:rsidR="005B3500" w:rsidRDefault="005B3500" w:rsidP="005B3500">
      <w:pPr>
        <w:ind w:left="720"/>
      </w:pPr>
      <w:r>
        <w:t>Record the command you use:</w:t>
      </w:r>
    </w:p>
    <w:p w14:paraId="2ABA68EE" w14:textId="688A0FF2" w:rsidR="005B3500" w:rsidRPr="00D41CCC" w:rsidRDefault="00D41CCC" w:rsidP="00D41CCC">
      <w:pPr>
        <w:pStyle w:val="MyAnswers"/>
      </w:pPr>
      <w:r w:rsidRPr="00D41CCC">
        <w:t>mkfs /dev/sdb1</w:t>
      </w:r>
    </w:p>
    <w:p w14:paraId="4C5833B9" w14:textId="21C4999D" w:rsidR="005B3500" w:rsidRDefault="00D41CCC" w:rsidP="00D41CCC">
      <w:pPr>
        <w:pStyle w:val="MyAnswers"/>
      </w:pPr>
      <w:r>
        <w:t>mkfs /dev/sdb2</w:t>
      </w:r>
    </w:p>
    <w:p w14:paraId="6EC52210" w14:textId="77777777" w:rsidR="005B3500" w:rsidRDefault="005B3500" w:rsidP="005B3500">
      <w:pPr>
        <w:ind w:left="720"/>
      </w:pPr>
      <w:r>
        <w:t>Note: If no filesystem type is specified with mkfs, mkfs will default to ext2.</w:t>
      </w:r>
    </w:p>
    <w:p w14:paraId="652C8366" w14:textId="77777777" w:rsidR="005B3500" w:rsidRDefault="005B3500" w:rsidP="005B3500"/>
    <w:p w14:paraId="77B9D4DD" w14:textId="77777777" w:rsidR="005B3500" w:rsidRPr="005B3500" w:rsidRDefault="005B3500" w:rsidP="005B3500">
      <w:pPr>
        <w:rPr>
          <w:b/>
          <w:bCs/>
          <w:sz w:val="28"/>
          <w:szCs w:val="28"/>
        </w:rPr>
      </w:pPr>
      <w:r w:rsidRPr="005B3500">
        <w:rPr>
          <w:b/>
          <w:bCs/>
          <w:sz w:val="28"/>
          <w:szCs w:val="28"/>
        </w:rPr>
        <w:t xml:space="preserve">Exercise #2: Creating a swap filesystem </w:t>
      </w:r>
    </w:p>
    <w:p w14:paraId="2F28294F" w14:textId="77777777" w:rsidR="005B3500" w:rsidRDefault="005B3500" w:rsidP="005B3500">
      <w:pPr>
        <w:ind w:left="720"/>
      </w:pPr>
      <w:r>
        <w:t xml:space="preserve">When working with swap space we use two commands. One command is used to create a swap filesystem, which is used by the virtual memory system to temporarily store data. The command is </w:t>
      </w:r>
      <w:r w:rsidRPr="005B3500">
        <w:rPr>
          <w:b/>
          <w:bCs/>
        </w:rPr>
        <w:t>mkswap</w:t>
      </w:r>
      <w:r>
        <w:t xml:space="preserve"> and the syntax is: </w:t>
      </w:r>
    </w:p>
    <w:p w14:paraId="32C57B77" w14:textId="77777777" w:rsidR="005B3500" w:rsidRPr="005B3500" w:rsidRDefault="005B3500" w:rsidP="005D68E5">
      <w:pPr>
        <w:ind w:left="1440"/>
        <w:rPr>
          <w:b/>
          <w:bCs/>
        </w:rPr>
      </w:pPr>
      <w:r w:rsidRPr="005B3500">
        <w:rPr>
          <w:b/>
          <w:bCs/>
        </w:rPr>
        <w:t>mkswap device_name</w:t>
      </w:r>
    </w:p>
    <w:p w14:paraId="5D1E4DCF" w14:textId="77777777" w:rsidR="005B3500" w:rsidRDefault="005B3500" w:rsidP="005B3500">
      <w:pPr>
        <w:ind w:left="720"/>
      </w:pPr>
      <w:r>
        <w:lastRenderedPageBreak/>
        <w:t>Record the command you use to create a swap filesystem on the swap partition (/dev/sdb6) you created in Lab5:</w:t>
      </w:r>
    </w:p>
    <w:p w14:paraId="6E9BE646" w14:textId="77777777" w:rsidR="005B3500" w:rsidRDefault="005B3500" w:rsidP="005B3500">
      <w:pPr>
        <w:ind w:left="720"/>
      </w:pPr>
      <w:r>
        <w:t>____________________________________________________________________</w:t>
      </w:r>
    </w:p>
    <w:p w14:paraId="6DDDF0BB" w14:textId="77777777" w:rsidR="005B3500" w:rsidRDefault="005B3500" w:rsidP="005B3500"/>
    <w:p w14:paraId="3AE1CA66" w14:textId="326DACC1" w:rsidR="005B3500" w:rsidRDefault="005B3500" w:rsidP="005B3500">
      <w:pPr>
        <w:ind w:left="720"/>
      </w:pPr>
      <w:r>
        <w:t xml:space="preserve">The second command is used to activate the swap space, so that the virtual memory system can use the swap space. The command is swapon and the syntax is: </w:t>
      </w:r>
    </w:p>
    <w:p w14:paraId="031E6CEC" w14:textId="77777777" w:rsidR="005B3500" w:rsidRPr="005B3500" w:rsidRDefault="005B3500" w:rsidP="005D68E5">
      <w:pPr>
        <w:ind w:left="1440"/>
        <w:rPr>
          <w:b/>
          <w:bCs/>
        </w:rPr>
      </w:pPr>
      <w:r w:rsidRPr="005B3500">
        <w:rPr>
          <w:b/>
          <w:bCs/>
        </w:rPr>
        <w:t>swapon device_name</w:t>
      </w:r>
    </w:p>
    <w:p w14:paraId="4145403F" w14:textId="77777777" w:rsidR="005B3500" w:rsidRDefault="005B3500" w:rsidP="005B3500"/>
    <w:p w14:paraId="62F39230" w14:textId="34892448" w:rsidR="005B3500" w:rsidRDefault="005B3500" w:rsidP="005B3500">
      <w:pPr>
        <w:ind w:left="720"/>
      </w:pPr>
      <w:r>
        <w:t>Record the command you use to activate the swap partition:</w:t>
      </w:r>
    </w:p>
    <w:p w14:paraId="353C32E0" w14:textId="77777777" w:rsidR="005B3500" w:rsidRDefault="005B3500" w:rsidP="005B3500">
      <w:pPr>
        <w:ind w:left="720"/>
      </w:pPr>
      <w:r>
        <w:t>____________________________________________________________________</w:t>
      </w:r>
    </w:p>
    <w:p w14:paraId="61788361" w14:textId="77777777" w:rsidR="005B3500" w:rsidRDefault="005B3500" w:rsidP="005B3500">
      <w:pPr>
        <w:ind w:left="720"/>
      </w:pPr>
      <w:r>
        <w:t>To verify the swap partitions that are currently active, use the following command:</w:t>
      </w:r>
    </w:p>
    <w:p w14:paraId="67550F6E" w14:textId="77777777" w:rsidR="005B3500" w:rsidRPr="005B3500" w:rsidRDefault="005B3500" w:rsidP="005D68E5">
      <w:pPr>
        <w:ind w:left="1440"/>
        <w:rPr>
          <w:b/>
          <w:bCs/>
        </w:rPr>
      </w:pPr>
      <w:r w:rsidRPr="005B3500">
        <w:rPr>
          <w:b/>
          <w:bCs/>
        </w:rPr>
        <w:t>swapon -s</w:t>
      </w:r>
    </w:p>
    <w:p w14:paraId="453DDE14" w14:textId="77777777" w:rsidR="005B3500" w:rsidRDefault="005B3500" w:rsidP="005B3500"/>
    <w:p w14:paraId="717D8D6A" w14:textId="77777777" w:rsidR="005B3500" w:rsidRDefault="005B3500" w:rsidP="005B3500">
      <w:pPr>
        <w:ind w:left="720"/>
      </w:pPr>
      <w:r>
        <w:t xml:space="preserve">Note: No argument is required. </w:t>
      </w:r>
    </w:p>
    <w:p w14:paraId="78A707C7" w14:textId="77777777" w:rsidR="005B3500" w:rsidRDefault="005B3500" w:rsidP="005B3500">
      <w:pPr>
        <w:ind w:left="720"/>
      </w:pPr>
      <w:r>
        <w:t>Record the output of the above command</w:t>
      </w:r>
    </w:p>
    <w:p w14:paraId="3AE24944" w14:textId="77777777" w:rsidR="005B3500" w:rsidRDefault="005B3500" w:rsidP="005B3500">
      <w:pPr>
        <w:ind w:left="720"/>
      </w:pPr>
      <w:r>
        <w:t>________________________________________________________________</w:t>
      </w:r>
    </w:p>
    <w:p w14:paraId="162185CE" w14:textId="77777777" w:rsidR="005B3500" w:rsidRDefault="005B3500" w:rsidP="005B3500">
      <w:pPr>
        <w:ind w:left="720"/>
      </w:pPr>
      <w:r>
        <w:t>________________________________________________________________</w:t>
      </w:r>
    </w:p>
    <w:p w14:paraId="4D1B1A39" w14:textId="77777777" w:rsidR="005B3500" w:rsidRDefault="005B3500" w:rsidP="005B3500"/>
    <w:p w14:paraId="23C9E6F5" w14:textId="77777777" w:rsidR="005B3500" w:rsidRPr="005B3500" w:rsidRDefault="005B3500" w:rsidP="005B3500">
      <w:pPr>
        <w:rPr>
          <w:b/>
          <w:bCs/>
          <w:sz w:val="28"/>
          <w:szCs w:val="28"/>
        </w:rPr>
      </w:pPr>
      <w:r w:rsidRPr="005B3500">
        <w:rPr>
          <w:b/>
          <w:bCs/>
          <w:sz w:val="28"/>
          <w:szCs w:val="28"/>
        </w:rPr>
        <w:t xml:space="preserve">Exercise #3: Mount &amp; unmount a Linux filesystem </w:t>
      </w:r>
    </w:p>
    <w:p w14:paraId="13AE0E36" w14:textId="77777777" w:rsidR="005B3500" w:rsidRDefault="005B3500" w:rsidP="005B3500">
      <w:pPr>
        <w:ind w:left="720"/>
      </w:pPr>
      <w:r>
        <w:t xml:space="preserve">Create a log file: </w:t>
      </w:r>
    </w:p>
    <w:p w14:paraId="1763F2DB" w14:textId="77777777" w:rsidR="005B3500" w:rsidRDefault="005B3500" w:rsidP="005B3500">
      <w:pPr>
        <w:ind w:left="720"/>
      </w:pPr>
      <w:r>
        <w:t xml:space="preserve">Redirect the output of </w:t>
      </w:r>
      <w:r w:rsidRPr="005B3500">
        <w:rPr>
          <w:b/>
          <w:bCs/>
        </w:rPr>
        <w:t>fdisk</w:t>
      </w:r>
      <w:r>
        <w:t xml:space="preserve"> -l to the log file named ~/fslab6 (if you login as root, ~/fslab6 means /root/fslab6) using the following command:</w:t>
      </w:r>
    </w:p>
    <w:p w14:paraId="706868BD" w14:textId="77777777" w:rsidR="005B3500" w:rsidRPr="005B3500" w:rsidRDefault="005B3500" w:rsidP="004A5255">
      <w:pPr>
        <w:ind w:left="1440"/>
        <w:rPr>
          <w:b/>
          <w:bCs/>
        </w:rPr>
      </w:pPr>
      <w:r w:rsidRPr="005B3500">
        <w:rPr>
          <w:b/>
          <w:bCs/>
        </w:rPr>
        <w:t>fdisk –l &gt; ~/fslab6</w:t>
      </w:r>
    </w:p>
    <w:p w14:paraId="708708CD" w14:textId="77777777" w:rsidR="005B3500" w:rsidRDefault="005B3500" w:rsidP="005B3500">
      <w:pPr>
        <w:ind w:left="720"/>
      </w:pPr>
      <w:r>
        <w:t>Append an empty line into the log file using</w:t>
      </w:r>
    </w:p>
    <w:p w14:paraId="0769A147" w14:textId="77777777" w:rsidR="005B3500" w:rsidRPr="005B3500" w:rsidRDefault="005B3500" w:rsidP="004A5255">
      <w:pPr>
        <w:ind w:left="1440"/>
        <w:rPr>
          <w:b/>
          <w:bCs/>
        </w:rPr>
      </w:pPr>
      <w:r w:rsidRPr="005B3500">
        <w:rPr>
          <w:b/>
          <w:bCs/>
        </w:rPr>
        <w:t>echo "" &gt;&gt;  ~/fslab6</w:t>
      </w:r>
    </w:p>
    <w:p w14:paraId="7A5CDD8E" w14:textId="77777777" w:rsidR="005B3500" w:rsidRDefault="005B3500" w:rsidP="005B3500">
      <w:pPr>
        <w:ind w:left="720"/>
      </w:pPr>
      <w:r>
        <w:t>A newly created filesystem is not recorded in the /etc/fstab file. Therefore, we need to mount the filesystem manually. In this exercise we mount the Linux partition that we created in lab5.</w:t>
      </w:r>
    </w:p>
    <w:p w14:paraId="00FEACDF" w14:textId="77777777" w:rsidR="004A5255" w:rsidRDefault="005B3500" w:rsidP="004A5255">
      <w:pPr>
        <w:spacing w:after="0"/>
        <w:ind w:left="720"/>
      </w:pPr>
      <w:r>
        <w:t xml:space="preserve">The syntax of the mount command is: </w:t>
      </w:r>
      <w:r w:rsidRPr="005B3500">
        <w:rPr>
          <w:b/>
          <w:bCs/>
        </w:rPr>
        <w:t>mount –t</w:t>
      </w:r>
      <w:r>
        <w:t xml:space="preserve"> type device mount-point</w:t>
      </w:r>
    </w:p>
    <w:p w14:paraId="140472A5" w14:textId="119EAFC6" w:rsidR="005B3500" w:rsidRDefault="005B3500" w:rsidP="004A5255">
      <w:pPr>
        <w:spacing w:after="0"/>
        <w:ind w:left="720"/>
      </w:pPr>
      <w:r>
        <w:lastRenderedPageBreak/>
        <w:t>To mount the newly created Linux partition:</w:t>
      </w:r>
    </w:p>
    <w:p w14:paraId="0FC9EAC4" w14:textId="3C3C7263" w:rsidR="004A5255" w:rsidRDefault="004A5255" w:rsidP="004A5255">
      <w:pPr>
        <w:spacing w:after="0"/>
        <w:ind w:left="720"/>
      </w:pPr>
    </w:p>
    <w:p w14:paraId="085296D7" w14:textId="6A1D1B40" w:rsidR="00645328" w:rsidRPr="004A5255" w:rsidRDefault="00645328" w:rsidP="00645328">
      <w:pPr>
        <w:pStyle w:val="ListParagraph"/>
        <w:numPr>
          <w:ilvl w:val="0"/>
          <w:numId w:val="19"/>
        </w:numPr>
        <w:spacing w:after="0"/>
        <w:rPr>
          <w:rFonts w:cstheme="minorHAnsi"/>
        </w:rPr>
      </w:pPr>
      <w:r w:rsidRPr="004A5255">
        <w:rPr>
          <w:rFonts w:cstheme="minorHAnsi"/>
        </w:rPr>
        <w:t>Create a mount point</w:t>
      </w:r>
    </w:p>
    <w:p w14:paraId="75FD0FC3" w14:textId="77777777" w:rsidR="00645328" w:rsidRDefault="00645328" w:rsidP="004A5255">
      <w:pPr>
        <w:spacing w:after="0"/>
        <w:ind w:left="720"/>
      </w:pPr>
    </w:p>
    <w:p w14:paraId="09AEE1D6" w14:textId="32F53DB9" w:rsidR="005B3500" w:rsidRDefault="005B3500" w:rsidP="00645328">
      <w:pPr>
        <w:spacing w:after="120"/>
        <w:ind w:left="1440" w:firstLine="360"/>
        <w:rPr>
          <w:b/>
          <w:bCs/>
        </w:rPr>
      </w:pPr>
      <w:r w:rsidRPr="005B3500">
        <w:rPr>
          <w:b/>
          <w:bCs/>
        </w:rPr>
        <w:t xml:space="preserve">mkdir /mnt/new </w:t>
      </w:r>
    </w:p>
    <w:p w14:paraId="054D9E27" w14:textId="77777777" w:rsidR="00645328" w:rsidRPr="005B3500" w:rsidRDefault="00645328" w:rsidP="00645328">
      <w:pPr>
        <w:spacing w:after="120"/>
        <w:ind w:left="1440" w:firstLine="360"/>
        <w:rPr>
          <w:b/>
          <w:bCs/>
        </w:rPr>
      </w:pPr>
    </w:p>
    <w:p w14:paraId="35362DB0" w14:textId="051D6B7E" w:rsidR="005B3500" w:rsidRDefault="00645328" w:rsidP="00645328">
      <w:pPr>
        <w:pStyle w:val="ListParagraph"/>
        <w:numPr>
          <w:ilvl w:val="0"/>
          <w:numId w:val="19"/>
        </w:numPr>
        <w:spacing w:after="0"/>
      </w:pPr>
      <w:r>
        <w:t xml:space="preserve">Mount the newly created primary partition from lab5. </w:t>
      </w:r>
    </w:p>
    <w:p w14:paraId="7A8394DF" w14:textId="77777777" w:rsidR="005B3500" w:rsidRPr="00516B3F" w:rsidRDefault="005B3500" w:rsidP="00645328">
      <w:pPr>
        <w:spacing w:after="120"/>
        <w:ind w:left="1080" w:firstLine="720"/>
        <w:rPr>
          <w:b/>
          <w:bCs/>
        </w:rPr>
      </w:pPr>
      <w:r w:rsidRPr="00516B3F">
        <w:rPr>
          <w:b/>
          <w:bCs/>
        </w:rPr>
        <w:t>mount -t ext4 /dev/sdb1 /mnt/new</w:t>
      </w:r>
    </w:p>
    <w:p w14:paraId="24F32A58" w14:textId="0DA2CDE0" w:rsidR="005B3500" w:rsidRDefault="00645328" w:rsidP="00645328">
      <w:pPr>
        <w:spacing w:after="0"/>
        <w:ind w:left="1080" w:firstLine="720"/>
        <w:rPr>
          <w:rFonts w:cstheme="minorHAnsi"/>
        </w:rPr>
      </w:pPr>
      <w:r>
        <w:rPr>
          <w:rFonts w:cstheme="minorHAnsi"/>
        </w:rPr>
        <w:t>(</w:t>
      </w:r>
      <w:r w:rsidR="005B3500" w:rsidRPr="00645328">
        <w:rPr>
          <w:rFonts w:cstheme="minorHAnsi"/>
        </w:rPr>
        <w:t>/dev/sdb1 is the newly created primary partition in lab5</w:t>
      </w:r>
      <w:r>
        <w:rPr>
          <w:rFonts w:cstheme="minorHAnsi"/>
        </w:rPr>
        <w:t>)</w:t>
      </w:r>
    </w:p>
    <w:p w14:paraId="39C0C292" w14:textId="77777777" w:rsidR="00645328" w:rsidRPr="00645328" w:rsidRDefault="00645328" w:rsidP="00645328">
      <w:pPr>
        <w:spacing w:after="0"/>
        <w:ind w:left="1080" w:firstLine="720"/>
        <w:rPr>
          <w:rFonts w:cstheme="minorHAnsi"/>
        </w:rPr>
      </w:pPr>
    </w:p>
    <w:p w14:paraId="2FCE16E8" w14:textId="50635438" w:rsidR="005B3500" w:rsidRDefault="00645328" w:rsidP="00645328">
      <w:pPr>
        <w:pStyle w:val="ListParagraph"/>
        <w:numPr>
          <w:ilvl w:val="0"/>
          <w:numId w:val="19"/>
        </w:numPr>
        <w:spacing w:after="0"/>
      </w:pPr>
      <w:r>
        <w:t>List the directory contents. Since this a new partition you will see only one directory that is created by mkfs: lost+found.</w:t>
      </w:r>
    </w:p>
    <w:p w14:paraId="10519647" w14:textId="77777777" w:rsidR="005B3500" w:rsidRPr="00516B3F" w:rsidRDefault="005B3500" w:rsidP="00645328">
      <w:pPr>
        <w:ind w:left="1440" w:firstLine="360"/>
        <w:rPr>
          <w:b/>
          <w:bCs/>
        </w:rPr>
      </w:pPr>
      <w:r w:rsidRPr="00516B3F">
        <w:rPr>
          <w:b/>
          <w:bCs/>
        </w:rPr>
        <w:t>ls /mnt/new</w:t>
      </w:r>
    </w:p>
    <w:p w14:paraId="61BA281B" w14:textId="77777777" w:rsidR="00516B3F" w:rsidRDefault="00516B3F" w:rsidP="00516B3F">
      <w:pPr>
        <w:pStyle w:val="ListParagraph"/>
        <w:spacing w:after="0"/>
        <w:ind w:left="1080"/>
      </w:pPr>
    </w:p>
    <w:p w14:paraId="62D7C0BD" w14:textId="0CE703ED" w:rsidR="005B3500" w:rsidRDefault="005B3500" w:rsidP="00E04667">
      <w:pPr>
        <w:ind w:firstLine="720"/>
      </w:pPr>
      <w:r>
        <w:t xml:space="preserve">Add to log file: </w:t>
      </w:r>
    </w:p>
    <w:p w14:paraId="158E46EF" w14:textId="44B31B7F" w:rsidR="00645328" w:rsidRDefault="00645328" w:rsidP="00645328">
      <w:pPr>
        <w:pStyle w:val="ListParagraph"/>
        <w:numPr>
          <w:ilvl w:val="0"/>
          <w:numId w:val="19"/>
        </w:numPr>
        <w:spacing w:after="0"/>
      </w:pPr>
      <w:bookmarkStart w:id="0" w:name="_Hlk26815446"/>
      <w:r>
        <w:t>Append the output of the mount command to ~/fslab6</w:t>
      </w:r>
    </w:p>
    <w:p w14:paraId="5479DF00" w14:textId="30DC1581" w:rsidR="005B3500" w:rsidRDefault="005B3500" w:rsidP="00645328">
      <w:pPr>
        <w:spacing w:after="120"/>
        <w:ind w:left="1080" w:firstLine="720"/>
        <w:rPr>
          <w:b/>
          <w:bCs/>
        </w:rPr>
      </w:pPr>
      <w:r w:rsidRPr="00516B3F">
        <w:rPr>
          <w:b/>
          <w:bCs/>
        </w:rPr>
        <w:t xml:space="preserve">mount &gt;&gt; ~/fslab6   </w:t>
      </w:r>
    </w:p>
    <w:bookmarkEnd w:id="0"/>
    <w:p w14:paraId="0631D4BA" w14:textId="40BAA0E6" w:rsidR="00645328" w:rsidRDefault="00645328" w:rsidP="00645328">
      <w:pPr>
        <w:spacing w:after="120"/>
        <w:ind w:left="1080" w:firstLine="720"/>
        <w:rPr>
          <w:b/>
          <w:bCs/>
        </w:rPr>
      </w:pPr>
    </w:p>
    <w:p w14:paraId="52BB7806" w14:textId="42AD0432" w:rsidR="00645328" w:rsidRPr="00645328" w:rsidRDefault="00645328" w:rsidP="00645328">
      <w:pPr>
        <w:pStyle w:val="ListParagraph"/>
        <w:numPr>
          <w:ilvl w:val="0"/>
          <w:numId w:val="19"/>
        </w:numPr>
        <w:spacing w:after="0"/>
      </w:pPr>
      <w:r>
        <w:t>Append an empty line.</w:t>
      </w:r>
    </w:p>
    <w:p w14:paraId="626CEB39" w14:textId="77777777" w:rsidR="005B3500" w:rsidRPr="00516B3F" w:rsidRDefault="005B3500" w:rsidP="00645328">
      <w:pPr>
        <w:spacing w:after="120"/>
        <w:ind w:left="1080" w:firstLine="720"/>
        <w:rPr>
          <w:b/>
          <w:bCs/>
        </w:rPr>
      </w:pPr>
      <w:r w:rsidRPr="00516B3F">
        <w:rPr>
          <w:b/>
          <w:bCs/>
        </w:rPr>
        <w:t>echo "" &gt;&gt;  ~/fslab6</w:t>
      </w:r>
    </w:p>
    <w:p w14:paraId="6146AABB" w14:textId="058FB398" w:rsidR="005B3500" w:rsidRDefault="005B3500" w:rsidP="005B3500"/>
    <w:p w14:paraId="74E98956" w14:textId="720B9227" w:rsidR="00645328" w:rsidRDefault="00645328" w:rsidP="00645328">
      <w:pPr>
        <w:pStyle w:val="ListParagraph"/>
        <w:numPr>
          <w:ilvl w:val="0"/>
          <w:numId w:val="19"/>
        </w:numPr>
        <w:spacing w:after="0"/>
      </w:pPr>
      <w:r>
        <w:t>Unmount the filesystem located on the partition</w:t>
      </w:r>
    </w:p>
    <w:p w14:paraId="1B26670D" w14:textId="3C489D48" w:rsidR="005B3500" w:rsidRDefault="005B3500" w:rsidP="00645328">
      <w:pPr>
        <w:spacing w:after="120"/>
        <w:ind w:left="1080" w:firstLine="720"/>
        <w:rPr>
          <w:b/>
          <w:bCs/>
        </w:rPr>
      </w:pPr>
      <w:r w:rsidRPr="00516B3F">
        <w:rPr>
          <w:b/>
          <w:bCs/>
        </w:rPr>
        <w:t xml:space="preserve">umount /mnt/new </w:t>
      </w:r>
    </w:p>
    <w:p w14:paraId="48C6B52A" w14:textId="77777777" w:rsidR="00645328" w:rsidRPr="00645328" w:rsidRDefault="00645328" w:rsidP="00645328">
      <w:pPr>
        <w:spacing w:after="120"/>
        <w:ind w:left="1080" w:firstLine="720"/>
        <w:rPr>
          <w:b/>
          <w:bCs/>
        </w:rPr>
      </w:pPr>
    </w:p>
    <w:p w14:paraId="2B4C1519" w14:textId="3BB4D10A" w:rsidR="005B3500" w:rsidRPr="00516B3F" w:rsidRDefault="005B3500" w:rsidP="005B3500">
      <w:pPr>
        <w:rPr>
          <w:b/>
          <w:bCs/>
          <w:sz w:val="28"/>
          <w:szCs w:val="28"/>
        </w:rPr>
      </w:pPr>
      <w:r w:rsidRPr="00516B3F">
        <w:rPr>
          <w:b/>
          <w:bCs/>
          <w:sz w:val="28"/>
          <w:szCs w:val="28"/>
        </w:rPr>
        <w:t xml:space="preserve">Exercise #4:  Mount &amp; unmount a </w:t>
      </w:r>
      <w:r w:rsidR="00516B3F">
        <w:rPr>
          <w:b/>
          <w:bCs/>
          <w:sz w:val="28"/>
          <w:szCs w:val="28"/>
        </w:rPr>
        <w:t xml:space="preserve">USB Memory </w:t>
      </w:r>
      <w:r w:rsidR="004A5255">
        <w:rPr>
          <w:b/>
          <w:bCs/>
          <w:sz w:val="28"/>
          <w:szCs w:val="28"/>
        </w:rPr>
        <w:t>Stick</w:t>
      </w:r>
    </w:p>
    <w:p w14:paraId="20D21C7A" w14:textId="6AE0FAAE" w:rsidR="005B3500" w:rsidRDefault="004A5255" w:rsidP="005B3500">
      <w:r>
        <w:t>Attach a USB Memory Stick to a USB Port.  Manual mounting is only needed when Ubuntu is not set up with Automatic mounting.</w:t>
      </w:r>
    </w:p>
    <w:p w14:paraId="7C710307" w14:textId="77777777" w:rsidR="00645328" w:rsidRPr="00645328" w:rsidRDefault="00645328" w:rsidP="00645328">
      <w:pPr>
        <w:pStyle w:val="ListParagraph"/>
        <w:numPr>
          <w:ilvl w:val="0"/>
          <w:numId w:val="20"/>
        </w:numPr>
        <w:spacing w:after="0"/>
      </w:pPr>
      <w:r>
        <w:t>Append an empty line.</w:t>
      </w:r>
    </w:p>
    <w:p w14:paraId="168E1E47" w14:textId="77777777" w:rsidR="00645328" w:rsidRPr="00516B3F" w:rsidRDefault="00645328" w:rsidP="00645328">
      <w:pPr>
        <w:spacing w:after="120"/>
        <w:ind w:left="1080" w:firstLine="720"/>
        <w:rPr>
          <w:b/>
          <w:bCs/>
        </w:rPr>
      </w:pPr>
      <w:r w:rsidRPr="00516B3F">
        <w:rPr>
          <w:b/>
          <w:bCs/>
        </w:rPr>
        <w:t>echo "" &gt;&gt;  ~/fslab6</w:t>
      </w:r>
    </w:p>
    <w:p w14:paraId="53FDD71A" w14:textId="3A2990C2" w:rsidR="00645328" w:rsidRDefault="00645328" w:rsidP="00645328">
      <w:pPr>
        <w:pStyle w:val="ListParagraph"/>
        <w:ind w:left="1080"/>
      </w:pPr>
    </w:p>
    <w:p w14:paraId="5A633519" w14:textId="5E13A07D" w:rsidR="004A5255" w:rsidRDefault="00E04667" w:rsidP="00645328">
      <w:pPr>
        <w:pStyle w:val="ListParagraph"/>
        <w:numPr>
          <w:ilvl w:val="0"/>
          <w:numId w:val="20"/>
        </w:numPr>
        <w:spacing w:after="0"/>
      </w:pPr>
      <w:r>
        <w:t>Create a mount point called usb</w:t>
      </w:r>
    </w:p>
    <w:p w14:paraId="3A6FC52F" w14:textId="3E6477A8" w:rsidR="00E04667" w:rsidRPr="00645328" w:rsidRDefault="004A5255" w:rsidP="00645328">
      <w:pPr>
        <w:ind w:left="1080" w:firstLine="720"/>
        <w:rPr>
          <w:b/>
          <w:bCs/>
        </w:rPr>
      </w:pPr>
      <w:r w:rsidRPr="004A5255">
        <w:rPr>
          <w:b/>
          <w:bCs/>
        </w:rPr>
        <w:t>mkdir /media/usb</w:t>
      </w:r>
    </w:p>
    <w:p w14:paraId="44582458" w14:textId="59B1AEBB" w:rsidR="00E04667" w:rsidRPr="00E04667" w:rsidRDefault="00E04667" w:rsidP="00645328">
      <w:pPr>
        <w:pStyle w:val="ListParagraph"/>
        <w:numPr>
          <w:ilvl w:val="0"/>
          <w:numId w:val="20"/>
        </w:numPr>
        <w:spacing w:after="0"/>
      </w:pPr>
      <w:r>
        <w:t>Look for the USB drive that is physically attached</w:t>
      </w:r>
    </w:p>
    <w:p w14:paraId="20E502C2" w14:textId="5ADD9A75" w:rsidR="00E04667" w:rsidRDefault="00E04667" w:rsidP="00645328">
      <w:pPr>
        <w:ind w:left="1440" w:firstLine="360"/>
        <w:rPr>
          <w:b/>
          <w:bCs/>
        </w:rPr>
      </w:pPr>
      <w:r>
        <w:rPr>
          <w:b/>
          <w:bCs/>
        </w:rPr>
        <w:t>fdisk -l</w:t>
      </w:r>
    </w:p>
    <w:p w14:paraId="027B5A0B" w14:textId="54BEF6C6" w:rsidR="00E04667" w:rsidRPr="00E04667" w:rsidRDefault="00645328" w:rsidP="00645328">
      <w:pPr>
        <w:ind w:left="1080" w:firstLine="360"/>
      </w:pPr>
      <w:r>
        <w:t>(let’s say the device you want to mount is /dev/sdb2)</w:t>
      </w:r>
    </w:p>
    <w:p w14:paraId="387E2DA9" w14:textId="4AE425C9" w:rsidR="00E04667" w:rsidRPr="00E04667" w:rsidRDefault="00E04667" w:rsidP="00645328">
      <w:pPr>
        <w:pStyle w:val="ListParagraph"/>
        <w:numPr>
          <w:ilvl w:val="0"/>
          <w:numId w:val="20"/>
        </w:numPr>
        <w:spacing w:after="0"/>
      </w:pPr>
      <w:r w:rsidRPr="00E04667">
        <w:lastRenderedPageBreak/>
        <w:t>Mount the USB Drive formatted with FAT16 or FAT32</w:t>
      </w:r>
    </w:p>
    <w:p w14:paraId="6E75ECC3" w14:textId="0C33E9A9" w:rsidR="00E04667" w:rsidRDefault="00E04667" w:rsidP="00645328">
      <w:pPr>
        <w:ind w:left="1080" w:firstLine="720"/>
        <w:rPr>
          <w:b/>
          <w:bCs/>
        </w:rPr>
      </w:pPr>
      <w:r>
        <w:rPr>
          <w:b/>
          <w:bCs/>
        </w:rPr>
        <w:t>mount -t vfat /dev/sdb</w:t>
      </w:r>
      <w:r w:rsidR="00645328">
        <w:rPr>
          <w:b/>
          <w:bCs/>
        </w:rPr>
        <w:t>2</w:t>
      </w:r>
      <w:r>
        <w:rPr>
          <w:b/>
          <w:bCs/>
        </w:rPr>
        <w:t xml:space="preserve"> /media/usb -o uid=1000,gid=100,utf8,dmask=027,fmask-137</w:t>
      </w:r>
    </w:p>
    <w:p w14:paraId="5E9A79CC" w14:textId="77777777" w:rsidR="00645328" w:rsidRDefault="00645328" w:rsidP="00645328">
      <w:pPr>
        <w:pStyle w:val="ListParagraph"/>
        <w:numPr>
          <w:ilvl w:val="0"/>
          <w:numId w:val="20"/>
        </w:numPr>
        <w:spacing w:after="0"/>
      </w:pPr>
      <w:r>
        <w:t>Append the output of the mount command to ~/fslab6</w:t>
      </w:r>
    </w:p>
    <w:p w14:paraId="3E97BF80" w14:textId="2B63A00C" w:rsidR="00645328" w:rsidRPr="004A5255" w:rsidRDefault="00645328" w:rsidP="00645328">
      <w:pPr>
        <w:spacing w:after="120"/>
        <w:ind w:left="1080" w:firstLine="720"/>
        <w:rPr>
          <w:b/>
          <w:bCs/>
        </w:rPr>
      </w:pPr>
      <w:r w:rsidRPr="00516B3F">
        <w:rPr>
          <w:b/>
          <w:bCs/>
        </w:rPr>
        <w:t xml:space="preserve">mount &gt;&gt; ~/fslab6   </w:t>
      </w:r>
    </w:p>
    <w:p w14:paraId="68A86115" w14:textId="1FD75908" w:rsidR="005B3500" w:rsidRDefault="005B3500" w:rsidP="00645328">
      <w:pPr>
        <w:pStyle w:val="ListParagraph"/>
        <w:numPr>
          <w:ilvl w:val="0"/>
          <w:numId w:val="20"/>
        </w:numPr>
        <w:spacing w:after="0"/>
      </w:pPr>
      <w:r>
        <w:t xml:space="preserve">Unmount the </w:t>
      </w:r>
      <w:r w:rsidR="00E04667">
        <w:t>USB drive</w:t>
      </w:r>
    </w:p>
    <w:p w14:paraId="4ED7BE7E" w14:textId="53C33E50" w:rsidR="00E04667" w:rsidRPr="00E04667" w:rsidRDefault="00E04667" w:rsidP="00645328">
      <w:pPr>
        <w:pStyle w:val="ListParagraph"/>
        <w:ind w:left="1440" w:firstLine="360"/>
        <w:rPr>
          <w:b/>
          <w:bCs/>
        </w:rPr>
      </w:pPr>
      <w:r w:rsidRPr="00E04667">
        <w:rPr>
          <w:b/>
          <w:bCs/>
        </w:rPr>
        <w:t>umount /media/usb</w:t>
      </w:r>
    </w:p>
    <w:p w14:paraId="1EA1580B" w14:textId="77777777" w:rsidR="005B3500" w:rsidRDefault="005B3500" w:rsidP="005B3500"/>
    <w:p w14:paraId="66D1D6DB" w14:textId="06095DAE" w:rsidR="005B3500" w:rsidRPr="0024722C" w:rsidRDefault="005B3500" w:rsidP="005B3500">
      <w:pPr>
        <w:rPr>
          <w:b/>
          <w:bCs/>
          <w:sz w:val="28"/>
          <w:szCs w:val="28"/>
        </w:rPr>
      </w:pPr>
      <w:r w:rsidRPr="00E04667">
        <w:rPr>
          <w:b/>
          <w:bCs/>
          <w:sz w:val="28"/>
          <w:szCs w:val="28"/>
        </w:rPr>
        <w:t xml:space="preserve">Exercise #5: Mount a partition automatically during </w:t>
      </w:r>
      <w:r w:rsidR="00FE3706" w:rsidRPr="00E04667">
        <w:rPr>
          <w:b/>
          <w:bCs/>
          <w:sz w:val="28"/>
          <w:szCs w:val="28"/>
        </w:rPr>
        <w:t>start-up</w:t>
      </w:r>
    </w:p>
    <w:p w14:paraId="13808C76" w14:textId="0168BFFD" w:rsidR="005B3500" w:rsidRDefault="005B3500" w:rsidP="005B3500">
      <w:r>
        <w:t xml:space="preserve">Use vim to insert a new line at the end of the /etc/fstab file to automatically mount the first primary partition (/dev/sdb1) you created in lab5 at the mount point /mnt/blank when the system boots up. Be very careful when editing this file. </w:t>
      </w:r>
    </w:p>
    <w:p w14:paraId="22DFA8CE" w14:textId="2A99F838" w:rsidR="005B3500" w:rsidRDefault="005B3500" w:rsidP="00E04667">
      <w:pPr>
        <w:ind w:firstLine="720"/>
      </w:pPr>
      <w:r>
        <w:t>Add to log file:</w:t>
      </w:r>
    </w:p>
    <w:p w14:paraId="795BBEF3" w14:textId="77777777" w:rsidR="005B3500" w:rsidRPr="00E04667" w:rsidRDefault="005B3500" w:rsidP="00E04667">
      <w:pPr>
        <w:ind w:left="720" w:firstLine="720"/>
        <w:rPr>
          <w:b/>
          <w:bCs/>
        </w:rPr>
      </w:pPr>
      <w:r w:rsidRPr="00E04667">
        <w:rPr>
          <w:b/>
          <w:bCs/>
        </w:rPr>
        <w:t>cat /etc/fstab &gt;&gt; ~/fslab6</w:t>
      </w:r>
    </w:p>
    <w:p w14:paraId="023DD231" w14:textId="6FD455BB" w:rsidR="005B3500" w:rsidRDefault="005B3500" w:rsidP="00E04667">
      <w:pPr>
        <w:ind w:left="720" w:firstLine="720"/>
      </w:pPr>
      <w:r>
        <w:t>Append the new /etc/fstab  file to ~/fslab6</w:t>
      </w:r>
    </w:p>
    <w:p w14:paraId="11F41522" w14:textId="18B54758" w:rsidR="005B3500" w:rsidRPr="005B3500" w:rsidRDefault="005B3500" w:rsidP="0024722C">
      <w:pPr>
        <w:ind w:firstLine="720"/>
      </w:pPr>
      <w:r>
        <w:t>Print a copy of the log file, ~/fslab6, and hand it in along with your lab6 document before the due date.</w:t>
      </w:r>
    </w:p>
    <w:p w14:paraId="785987E1" w14:textId="77777777" w:rsidR="0033032D" w:rsidRPr="0033032D" w:rsidRDefault="0033032D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sectPr w:rsidR="0033032D" w:rsidRPr="0033032D" w:rsidSect="00A178A8">
      <w:headerReference w:type="default" r:id="rId11"/>
      <w:pgSz w:w="12240" w:h="15840"/>
      <w:pgMar w:top="964" w:right="964" w:bottom="964" w:left="96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871B6" w14:textId="77777777" w:rsidR="006008A9" w:rsidRDefault="006008A9" w:rsidP="005D01F2">
      <w:pPr>
        <w:spacing w:after="0" w:line="240" w:lineRule="auto"/>
      </w:pPr>
      <w:r>
        <w:separator/>
      </w:r>
    </w:p>
    <w:p w14:paraId="707F2948" w14:textId="77777777" w:rsidR="006008A9" w:rsidRDefault="006008A9"/>
  </w:endnote>
  <w:endnote w:type="continuationSeparator" w:id="0">
    <w:p w14:paraId="463075AB" w14:textId="77777777" w:rsidR="006008A9" w:rsidRDefault="006008A9" w:rsidP="005D01F2">
      <w:pPr>
        <w:spacing w:after="0" w:line="240" w:lineRule="auto"/>
      </w:pPr>
      <w:r>
        <w:continuationSeparator/>
      </w:r>
    </w:p>
    <w:p w14:paraId="4C1F0A52" w14:textId="77777777" w:rsidR="006008A9" w:rsidRDefault="006008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C6836" w14:textId="77777777" w:rsidR="006008A9" w:rsidRDefault="006008A9" w:rsidP="005D01F2">
      <w:pPr>
        <w:spacing w:after="0" w:line="240" w:lineRule="auto"/>
      </w:pPr>
      <w:r>
        <w:separator/>
      </w:r>
    </w:p>
    <w:p w14:paraId="28B6D029" w14:textId="77777777" w:rsidR="006008A9" w:rsidRDefault="006008A9"/>
  </w:footnote>
  <w:footnote w:type="continuationSeparator" w:id="0">
    <w:p w14:paraId="60DF9F59" w14:textId="77777777" w:rsidR="006008A9" w:rsidRDefault="006008A9" w:rsidP="005D01F2">
      <w:pPr>
        <w:spacing w:after="0" w:line="240" w:lineRule="auto"/>
      </w:pPr>
      <w:r>
        <w:continuationSeparator/>
      </w:r>
    </w:p>
    <w:p w14:paraId="7DF1041A" w14:textId="77777777" w:rsidR="006008A9" w:rsidRDefault="006008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53899" w14:textId="41B5B61E" w:rsidR="0075146C" w:rsidRDefault="0075146C">
    <w:pPr>
      <w:pStyle w:val="Header"/>
    </w:pPr>
    <w:r w:rsidRPr="00436A65">
      <w:rPr>
        <w:noProof/>
        <w:lang w:val="en-US"/>
      </w:rPr>
      <w:drawing>
        <wp:inline distT="0" distB="0" distL="0" distR="0" wp14:anchorId="7318699F" wp14:editId="0A98F8F8">
          <wp:extent cx="3383280" cy="556260"/>
          <wp:effectExtent l="0" t="0" r="0" b="0"/>
          <wp:docPr id="9" name="Picture 9" title="Logo and name word for AC Centre for Continuing and Online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title="Logo and name word for AC Centre for Continuing and Online Lear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F49BC"/>
    <w:multiLevelType w:val="hybridMultilevel"/>
    <w:tmpl w:val="228475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B0B22"/>
    <w:multiLevelType w:val="hybridMultilevel"/>
    <w:tmpl w:val="59F208CE"/>
    <w:lvl w:ilvl="0" w:tplc="9C3E881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31564C"/>
    <w:multiLevelType w:val="hybridMultilevel"/>
    <w:tmpl w:val="EB28E5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2642A"/>
    <w:multiLevelType w:val="hybridMultilevel"/>
    <w:tmpl w:val="BBD2D9C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D75456"/>
    <w:multiLevelType w:val="hybridMultilevel"/>
    <w:tmpl w:val="4E90486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2006334"/>
    <w:multiLevelType w:val="hybridMultilevel"/>
    <w:tmpl w:val="5418AA92"/>
    <w:lvl w:ilvl="0" w:tplc="DB2842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41047C"/>
    <w:multiLevelType w:val="hybridMultilevel"/>
    <w:tmpl w:val="9230AA0C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207796"/>
    <w:multiLevelType w:val="hybridMultilevel"/>
    <w:tmpl w:val="F7E4A3B2"/>
    <w:lvl w:ilvl="0" w:tplc="0409000B">
      <w:start w:val="1"/>
      <w:numFmt w:val="bullet"/>
      <w:lvlText w:val=""/>
      <w:lvlJc w:val="left"/>
      <w:pPr>
        <w:ind w:left="6840" w:hanging="360"/>
      </w:pPr>
      <w:rPr>
        <w:rFonts w:ascii="Wingdings" w:hAnsi="Wingdings" w:hint="default"/>
        <w:b w:val="0"/>
      </w:rPr>
    </w:lvl>
    <w:lvl w:ilvl="1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8" w15:restartNumberingAfterBreak="0">
    <w:nsid w:val="45DD5F72"/>
    <w:multiLevelType w:val="hybridMultilevel"/>
    <w:tmpl w:val="A68A7B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91249"/>
    <w:multiLevelType w:val="hybridMultilevel"/>
    <w:tmpl w:val="62524F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65033"/>
    <w:multiLevelType w:val="hybridMultilevel"/>
    <w:tmpl w:val="C8D06C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6380B"/>
    <w:multiLevelType w:val="hybridMultilevel"/>
    <w:tmpl w:val="C7AA3DA6"/>
    <w:lvl w:ilvl="0" w:tplc="D7DEEB2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5F0215"/>
    <w:multiLevelType w:val="hybridMultilevel"/>
    <w:tmpl w:val="4E08E024"/>
    <w:lvl w:ilvl="0" w:tplc="C12655D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70015"/>
    <w:multiLevelType w:val="hybridMultilevel"/>
    <w:tmpl w:val="F198EE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A7F11"/>
    <w:multiLevelType w:val="hybridMultilevel"/>
    <w:tmpl w:val="45044034"/>
    <w:lvl w:ilvl="0" w:tplc="CC1CD4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C176FD"/>
    <w:multiLevelType w:val="hybridMultilevel"/>
    <w:tmpl w:val="4ABA45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B7044"/>
    <w:multiLevelType w:val="hybridMultilevel"/>
    <w:tmpl w:val="22D24A4A"/>
    <w:lvl w:ilvl="0" w:tplc="D9D8E86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5FE5FE4"/>
    <w:multiLevelType w:val="hybridMultilevel"/>
    <w:tmpl w:val="E1700E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AA3D74"/>
    <w:multiLevelType w:val="hybridMultilevel"/>
    <w:tmpl w:val="22D24A4A"/>
    <w:lvl w:ilvl="0" w:tplc="D9D8E86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892CE4"/>
    <w:multiLevelType w:val="hybridMultilevel"/>
    <w:tmpl w:val="6B4849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9"/>
  </w:num>
  <w:num w:numId="4">
    <w:abstractNumId w:val="12"/>
  </w:num>
  <w:num w:numId="5">
    <w:abstractNumId w:val="1"/>
  </w:num>
  <w:num w:numId="6">
    <w:abstractNumId w:val="2"/>
  </w:num>
  <w:num w:numId="7">
    <w:abstractNumId w:val="17"/>
  </w:num>
  <w:num w:numId="8">
    <w:abstractNumId w:val="9"/>
  </w:num>
  <w:num w:numId="9">
    <w:abstractNumId w:val="11"/>
  </w:num>
  <w:num w:numId="10">
    <w:abstractNumId w:val="10"/>
  </w:num>
  <w:num w:numId="11">
    <w:abstractNumId w:val="15"/>
  </w:num>
  <w:num w:numId="12">
    <w:abstractNumId w:val="14"/>
  </w:num>
  <w:num w:numId="13">
    <w:abstractNumId w:val="0"/>
  </w:num>
  <w:num w:numId="14">
    <w:abstractNumId w:val="13"/>
  </w:num>
  <w:num w:numId="15">
    <w:abstractNumId w:val="8"/>
  </w:num>
  <w:num w:numId="16">
    <w:abstractNumId w:val="7"/>
  </w:num>
  <w:num w:numId="17">
    <w:abstractNumId w:val="4"/>
  </w:num>
  <w:num w:numId="18">
    <w:abstractNumId w:val="5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B88"/>
    <w:rsid w:val="00013852"/>
    <w:rsid w:val="00036C72"/>
    <w:rsid w:val="00037499"/>
    <w:rsid w:val="00040FF8"/>
    <w:rsid w:val="00094E0A"/>
    <w:rsid w:val="000B37E4"/>
    <w:rsid w:val="000B38EB"/>
    <w:rsid w:val="000B6BF1"/>
    <w:rsid w:val="000D5707"/>
    <w:rsid w:val="00112B10"/>
    <w:rsid w:val="00113159"/>
    <w:rsid w:val="0013452C"/>
    <w:rsid w:val="001351B5"/>
    <w:rsid w:val="001425E2"/>
    <w:rsid w:val="00191C33"/>
    <w:rsid w:val="00193C12"/>
    <w:rsid w:val="001B1708"/>
    <w:rsid w:val="001D2EF4"/>
    <w:rsid w:val="001F28E5"/>
    <w:rsid w:val="0022088F"/>
    <w:rsid w:val="0023399E"/>
    <w:rsid w:val="0024722C"/>
    <w:rsid w:val="00257C0E"/>
    <w:rsid w:val="00272F3C"/>
    <w:rsid w:val="0027394C"/>
    <w:rsid w:val="002B1ABC"/>
    <w:rsid w:val="002C44A2"/>
    <w:rsid w:val="002C68B0"/>
    <w:rsid w:val="002C70F6"/>
    <w:rsid w:val="002E0681"/>
    <w:rsid w:val="002E644C"/>
    <w:rsid w:val="002F4863"/>
    <w:rsid w:val="0030483C"/>
    <w:rsid w:val="00305A71"/>
    <w:rsid w:val="0032778D"/>
    <w:rsid w:val="0033032D"/>
    <w:rsid w:val="00333AA7"/>
    <w:rsid w:val="00336513"/>
    <w:rsid w:val="00404460"/>
    <w:rsid w:val="0041489D"/>
    <w:rsid w:val="004325A6"/>
    <w:rsid w:val="00433E61"/>
    <w:rsid w:val="00436A65"/>
    <w:rsid w:val="00455531"/>
    <w:rsid w:val="004633C2"/>
    <w:rsid w:val="004878AC"/>
    <w:rsid w:val="004914E6"/>
    <w:rsid w:val="004A5255"/>
    <w:rsid w:val="004C0E92"/>
    <w:rsid w:val="004C175B"/>
    <w:rsid w:val="004F1A28"/>
    <w:rsid w:val="00516B3F"/>
    <w:rsid w:val="0055036F"/>
    <w:rsid w:val="005807C1"/>
    <w:rsid w:val="005B3500"/>
    <w:rsid w:val="005D01F2"/>
    <w:rsid w:val="005D235B"/>
    <w:rsid w:val="005D68E5"/>
    <w:rsid w:val="005E45C7"/>
    <w:rsid w:val="005E4A8E"/>
    <w:rsid w:val="006008A9"/>
    <w:rsid w:val="006203E1"/>
    <w:rsid w:val="00620CE0"/>
    <w:rsid w:val="00645328"/>
    <w:rsid w:val="006778D0"/>
    <w:rsid w:val="00684BEE"/>
    <w:rsid w:val="006A6408"/>
    <w:rsid w:val="006B0736"/>
    <w:rsid w:val="006B58F0"/>
    <w:rsid w:val="0070275A"/>
    <w:rsid w:val="00702AA3"/>
    <w:rsid w:val="007241F8"/>
    <w:rsid w:val="00746D94"/>
    <w:rsid w:val="0075146C"/>
    <w:rsid w:val="00784E2A"/>
    <w:rsid w:val="007B0F4C"/>
    <w:rsid w:val="007C642D"/>
    <w:rsid w:val="007F02D3"/>
    <w:rsid w:val="00820C72"/>
    <w:rsid w:val="008433E0"/>
    <w:rsid w:val="008604C3"/>
    <w:rsid w:val="008672E7"/>
    <w:rsid w:val="00894921"/>
    <w:rsid w:val="008A5E02"/>
    <w:rsid w:val="008A6E1B"/>
    <w:rsid w:val="008C0B88"/>
    <w:rsid w:val="008C18E2"/>
    <w:rsid w:val="008E0296"/>
    <w:rsid w:val="00915255"/>
    <w:rsid w:val="009237EB"/>
    <w:rsid w:val="0093314F"/>
    <w:rsid w:val="009372B8"/>
    <w:rsid w:val="00946A89"/>
    <w:rsid w:val="009645E2"/>
    <w:rsid w:val="0097105A"/>
    <w:rsid w:val="009736B7"/>
    <w:rsid w:val="00992D05"/>
    <w:rsid w:val="009D6203"/>
    <w:rsid w:val="009F0559"/>
    <w:rsid w:val="00A00A45"/>
    <w:rsid w:val="00A178A8"/>
    <w:rsid w:val="00A44E82"/>
    <w:rsid w:val="00A452E1"/>
    <w:rsid w:val="00A553EF"/>
    <w:rsid w:val="00A60BF2"/>
    <w:rsid w:val="00A85592"/>
    <w:rsid w:val="00A97D6E"/>
    <w:rsid w:val="00AA1D66"/>
    <w:rsid w:val="00AB4E04"/>
    <w:rsid w:val="00AC1DB8"/>
    <w:rsid w:val="00AD35D7"/>
    <w:rsid w:val="00AF447C"/>
    <w:rsid w:val="00B003E9"/>
    <w:rsid w:val="00B03BBE"/>
    <w:rsid w:val="00B35F2C"/>
    <w:rsid w:val="00B75546"/>
    <w:rsid w:val="00B76672"/>
    <w:rsid w:val="00B8658B"/>
    <w:rsid w:val="00B95E4F"/>
    <w:rsid w:val="00BA33CC"/>
    <w:rsid w:val="00BD338D"/>
    <w:rsid w:val="00BD5479"/>
    <w:rsid w:val="00C01A36"/>
    <w:rsid w:val="00C51BA3"/>
    <w:rsid w:val="00C53296"/>
    <w:rsid w:val="00C732E5"/>
    <w:rsid w:val="00C803D0"/>
    <w:rsid w:val="00CA6E59"/>
    <w:rsid w:val="00CB2DE6"/>
    <w:rsid w:val="00CC2B86"/>
    <w:rsid w:val="00CD7E90"/>
    <w:rsid w:val="00D243AE"/>
    <w:rsid w:val="00D36FFF"/>
    <w:rsid w:val="00D41CCC"/>
    <w:rsid w:val="00D82076"/>
    <w:rsid w:val="00DA0B58"/>
    <w:rsid w:val="00DB260D"/>
    <w:rsid w:val="00DB71EE"/>
    <w:rsid w:val="00DC0D8D"/>
    <w:rsid w:val="00DD1E2F"/>
    <w:rsid w:val="00DF0645"/>
    <w:rsid w:val="00E04667"/>
    <w:rsid w:val="00E12DA3"/>
    <w:rsid w:val="00E1757C"/>
    <w:rsid w:val="00E51BAF"/>
    <w:rsid w:val="00E53973"/>
    <w:rsid w:val="00E72400"/>
    <w:rsid w:val="00E835F7"/>
    <w:rsid w:val="00E92A37"/>
    <w:rsid w:val="00E95073"/>
    <w:rsid w:val="00EA6E5E"/>
    <w:rsid w:val="00EE3352"/>
    <w:rsid w:val="00EE5FB6"/>
    <w:rsid w:val="00EF00BE"/>
    <w:rsid w:val="00EF0740"/>
    <w:rsid w:val="00EF25F2"/>
    <w:rsid w:val="00EF757C"/>
    <w:rsid w:val="00F11AEA"/>
    <w:rsid w:val="00F2145F"/>
    <w:rsid w:val="00F245D6"/>
    <w:rsid w:val="00F36562"/>
    <w:rsid w:val="00F770CB"/>
    <w:rsid w:val="00FC0324"/>
    <w:rsid w:val="00FE1E76"/>
    <w:rsid w:val="00FE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6CE0A8"/>
  <w14:defaultImageDpi w14:val="0"/>
  <w15:docId w15:val="{027AA447-F4D2-4F62-BBEC-14A02A60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Typewriter" w:uiPriority="0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E4F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55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95E4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915255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customStyle="1" w:styleId="DaytoDayDocumentStyle">
    <w:name w:val="Day to Day Document Style"/>
    <w:basedOn w:val="Heading2"/>
    <w:next w:val="Normal"/>
    <w:autoRedefine/>
    <w:qFormat/>
    <w:rsid w:val="00915255"/>
    <w:rPr>
      <w:rFonts w:asciiTheme="minorHAnsi" w:hAnsiTheme="minorHAnsi"/>
      <w:b w:val="0"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1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D01F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D01F2"/>
    <w:rPr>
      <w:rFonts w:cs="Times New Roman"/>
    </w:rPr>
  </w:style>
  <w:style w:type="paragraph" w:styleId="ListParagraph">
    <w:name w:val="List Paragraph"/>
    <w:basedOn w:val="Normal"/>
    <w:uiPriority w:val="34"/>
    <w:qFormat/>
    <w:rsid w:val="00B95E4F"/>
    <w:pPr>
      <w:ind w:left="720"/>
      <w:contextualSpacing/>
    </w:pPr>
  </w:style>
  <w:style w:type="table" w:styleId="TableGrid">
    <w:name w:val="Table Grid"/>
    <w:basedOn w:val="TableNormal"/>
    <w:uiPriority w:val="59"/>
    <w:rsid w:val="00B95E4F"/>
    <w:pPr>
      <w:spacing w:after="0" w:line="240" w:lineRule="auto"/>
    </w:pPr>
    <w:rPr>
      <w:rFonts w:cs="Times New Roman"/>
      <w:lang w:eastAsia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2076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D05"/>
    <w:rPr>
      <w:rFonts w:cs="Times New Roman"/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335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E335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E3352"/>
    <w:rPr>
      <w:rFonts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2B1ABC"/>
    <w:pPr>
      <w:spacing w:after="0" w:line="240" w:lineRule="auto"/>
    </w:pPr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EA6E5E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6E5E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A6E5E"/>
    <w:rPr>
      <w:vertAlign w:val="superscript"/>
    </w:rPr>
  </w:style>
  <w:style w:type="paragraph" w:styleId="Revision">
    <w:name w:val="Revision"/>
    <w:hidden/>
    <w:uiPriority w:val="99"/>
    <w:semiHidden/>
    <w:rsid w:val="00F2145F"/>
    <w:pPr>
      <w:spacing w:after="0" w:line="240" w:lineRule="auto"/>
    </w:pPr>
    <w:rPr>
      <w:rFonts w:cs="Times New Roman"/>
    </w:rPr>
  </w:style>
  <w:style w:type="character" w:styleId="HTMLTypewriter">
    <w:name w:val="HTML Typewriter"/>
    <w:unhideWhenUsed/>
    <w:rsid w:val="008672E7"/>
    <w:rPr>
      <w:rFonts w:ascii="Courier New" w:eastAsia="Courier New" w:hAnsi="Courier New" w:cs="Courier New" w:hint="default"/>
      <w:sz w:val="20"/>
      <w:szCs w:val="20"/>
    </w:rPr>
  </w:style>
  <w:style w:type="paragraph" w:customStyle="1" w:styleId="MyAnswers">
    <w:name w:val="My Answers"/>
    <w:basedOn w:val="Normal"/>
    <w:link w:val="MyAnswersChar"/>
    <w:qFormat/>
    <w:rsid w:val="00D41CCC"/>
    <w:pPr>
      <w:ind w:left="720"/>
    </w:pPr>
    <w:rPr>
      <w:rFonts w:ascii="Consolas" w:hAnsi="Consolas"/>
      <w:color w:val="8064A2" w:themeColor="accent4"/>
    </w:rPr>
  </w:style>
  <w:style w:type="character" w:customStyle="1" w:styleId="MyAnswersChar">
    <w:name w:val="My Answers Char"/>
    <w:basedOn w:val="DefaultParagraphFont"/>
    <w:link w:val="MyAnswers"/>
    <w:rsid w:val="00D41CCC"/>
    <w:rPr>
      <w:rFonts w:ascii="Consolas" w:hAnsi="Consolas" w:cs="Times New Roman"/>
      <w:color w:val="8064A2" w:themeColor="accent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morik\Downloads\New%20Assignment%20Template_2016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08B63E12C6744AC13CB6478A0892C" ma:contentTypeVersion="2" ma:contentTypeDescription="Create a new document." ma:contentTypeScope="" ma:versionID="1292630d6e1e94877ec27e5079442d02">
  <xsd:schema xmlns:xsd="http://www.w3.org/2001/XMLSchema" xmlns:xs="http://www.w3.org/2001/XMLSchema" xmlns:p="http://schemas.microsoft.com/office/2006/metadata/properties" xmlns:ns2="1a1655a9-fa8b-4c44-998e-3e64ee897f9e" targetNamespace="http://schemas.microsoft.com/office/2006/metadata/properties" ma:root="true" ma:fieldsID="d9f0f15821d2673528ef36b7820b87c0" ns2:_="">
    <xsd:import namespace="1a1655a9-fa8b-4c44-998e-3e64ee897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655a9-fa8b-4c44-998e-3e64ee897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EF23E2-C71C-49DD-A414-E18B24217E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A7391F-B9E9-4FA6-9903-24B623DF7F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449ABB-2060-4C8B-97D0-477590E94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655a9-fa8b-4c44-998e-3e64ee897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CA3D2D-E2CF-4F04-86ED-268919D4DF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Assignment Template_2016-2017</Template>
  <TotalTime>6</TotalTime>
  <Pages>4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Algonquin College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Caitlin Ross</cp:lastModifiedBy>
  <cp:revision>3</cp:revision>
  <dcterms:created xsi:type="dcterms:W3CDTF">2021-02-19T01:49:00Z</dcterms:created>
  <dcterms:modified xsi:type="dcterms:W3CDTF">2021-02-19T16:16:00Z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0x01010049908B63E12C6744AC13CB6478A0892C</vt:lpwstr>
  </property>
</Properties>
</file>