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FACFF" w14:textId="40CECFE9" w:rsidR="00BD5479" w:rsidRPr="00E95073" w:rsidRDefault="00BD5479" w:rsidP="007D3274">
      <w:pPr>
        <w:pStyle w:val="Heading1"/>
        <w:jc w:val="center"/>
        <w:rPr>
          <w:rFonts w:asciiTheme="minorHAnsi" w:hAnsiTheme="minorHAnsi"/>
          <w:color w:val="auto"/>
        </w:rPr>
      </w:pPr>
      <w:r w:rsidRPr="00E95073">
        <w:rPr>
          <w:rFonts w:asciiTheme="minorHAnsi" w:hAnsiTheme="minorHAnsi"/>
          <w:color w:val="auto"/>
        </w:rPr>
        <w:t xml:space="preserve">Assignment </w:t>
      </w:r>
      <w:r w:rsidR="007D3274">
        <w:rPr>
          <w:rFonts w:asciiTheme="minorHAnsi" w:hAnsiTheme="minorHAnsi"/>
          <w:color w:val="auto"/>
        </w:rPr>
        <w:t xml:space="preserve">#5: </w:t>
      </w:r>
      <w:r w:rsidR="0075146C">
        <w:rPr>
          <w:rFonts w:asciiTheme="minorHAnsi" w:hAnsiTheme="minorHAnsi"/>
          <w:color w:val="auto"/>
        </w:rPr>
        <w:t xml:space="preserve">Linux File </w:t>
      </w:r>
      <w:r w:rsidR="006A6408" w:rsidRPr="006A6408">
        <w:rPr>
          <w:rFonts w:asciiTheme="minorHAnsi" w:hAnsiTheme="minorHAnsi"/>
          <w:color w:val="auto"/>
        </w:rPr>
        <w:t>System (Part 1)</w:t>
      </w:r>
      <w:r w:rsidR="007D3274">
        <w:rPr>
          <w:rFonts w:asciiTheme="minorHAnsi" w:hAnsiTheme="minorHAnsi"/>
          <w:color w:val="auto"/>
        </w:rPr>
        <w:t xml:space="preserve"> [3%]</w:t>
      </w:r>
    </w:p>
    <w:p w14:paraId="575A9992" w14:textId="61CE209A" w:rsidR="00C732E5" w:rsidRDefault="008A6E1B" w:rsidP="00E12DA3">
      <w:r>
        <w:t xml:space="preserve">This assignment </w:t>
      </w:r>
      <w:r w:rsidR="00036C72">
        <w:t>relates to</w:t>
      </w:r>
      <w:r>
        <w:t xml:space="preserve"> the following C</w:t>
      </w:r>
      <w:r w:rsidR="00B95E4F">
        <w:t xml:space="preserve">ourse </w:t>
      </w:r>
      <w:r>
        <w:t>L</w:t>
      </w:r>
      <w:r w:rsidR="00B95E4F">
        <w:t xml:space="preserve">earning </w:t>
      </w:r>
      <w:r>
        <w:t>R</w:t>
      </w:r>
      <w:r w:rsidR="00B95E4F">
        <w:t>equirements</w:t>
      </w:r>
      <w:r w:rsidR="007B0F4C">
        <w:t>:</w:t>
      </w:r>
      <w:r w:rsidR="00E12DA3">
        <w:t xml:space="preserve">  </w:t>
      </w:r>
      <w:r w:rsidR="00F2145F">
        <w:t xml:space="preserve"> </w:t>
      </w:r>
    </w:p>
    <w:p w14:paraId="0088E76C" w14:textId="174922B8" w:rsidR="00A178A8" w:rsidRDefault="00A178A8" w:rsidP="006A6408">
      <w:pPr>
        <w:spacing w:after="0" w:line="240" w:lineRule="auto"/>
      </w:pPr>
      <w:r w:rsidRPr="00C86734">
        <w:t xml:space="preserve">CLR </w:t>
      </w:r>
      <w:r w:rsidR="006A6408">
        <w:t>2 – Using the knowledge of the purpose and function of operating system components, explore commands that provide and configure system information.</w:t>
      </w:r>
    </w:p>
    <w:p w14:paraId="6BC59B39" w14:textId="4D9F2D08" w:rsidR="006A6408" w:rsidRPr="00C86734" w:rsidRDefault="006A6408" w:rsidP="00A178A8">
      <w:pPr>
        <w:spacing w:after="0" w:line="240" w:lineRule="auto"/>
      </w:pPr>
      <w:r>
        <w:t>CLR 3 – Work with the GUI and command-line interfaces.</w:t>
      </w:r>
    </w:p>
    <w:p w14:paraId="6A146C19" w14:textId="15AF48CF" w:rsidR="00F2145F" w:rsidRPr="00B03BBE" w:rsidRDefault="00F2145F" w:rsidP="00F2145F">
      <w:pPr>
        <w:spacing w:after="0" w:line="240" w:lineRule="auto"/>
        <w:rPr>
          <w:color w:val="FF0000"/>
        </w:rPr>
      </w:pPr>
    </w:p>
    <w:p w14:paraId="4E6ACF5A" w14:textId="50034790" w:rsidR="00F2145F" w:rsidRDefault="00E95073" w:rsidP="00F2145F">
      <w:r w:rsidRPr="00E95073">
        <w:rPr>
          <w:rStyle w:val="Heading1Char"/>
          <w:rFonts w:asciiTheme="minorHAnsi" w:hAnsiTheme="minorHAnsi"/>
          <w:color w:val="auto"/>
          <w:lang w:val="en-CA"/>
        </w:rPr>
        <w:t>Objective of this Assignment</w:t>
      </w:r>
      <w:r w:rsidR="00B95E4F" w:rsidRPr="00E95073">
        <w:rPr>
          <w:rStyle w:val="Heading1Char"/>
          <w:rFonts w:asciiTheme="minorHAnsi" w:hAnsiTheme="minorHAnsi"/>
          <w:color w:val="auto"/>
          <w:lang w:val="en-CA"/>
        </w:rPr>
        <w:t>:</w:t>
      </w:r>
      <w:r>
        <w:t xml:space="preserve">  </w:t>
      </w:r>
      <w:r w:rsidR="008A5E02">
        <w:t xml:space="preserve"> </w:t>
      </w:r>
    </w:p>
    <w:p w14:paraId="28DD521B" w14:textId="0639AEA8" w:rsidR="00F2145F" w:rsidRPr="00702AA3" w:rsidRDefault="0075146C" w:rsidP="00F2145F">
      <w:r>
        <w:t xml:space="preserve">This assignment covers Linux file </w:t>
      </w:r>
      <w:r w:rsidR="009E7AC7">
        <w:t>system</w:t>
      </w:r>
      <w:r>
        <w:t xml:space="preserve"> and user management</w:t>
      </w:r>
      <w:r w:rsidR="009E7AC7">
        <w:t xml:space="preserve"> commands</w:t>
      </w:r>
      <w:r>
        <w:t>.</w:t>
      </w:r>
    </w:p>
    <w:p w14:paraId="3B45BA13" w14:textId="147D599E" w:rsidR="008A5E02" w:rsidRPr="00036C72" w:rsidRDefault="00EF0740" w:rsidP="00A553EF">
      <w:pPr>
        <w:pStyle w:val="Heading1"/>
        <w:spacing w:before="1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</w:rPr>
        <w:t>Pre-Assignment Instructions</w:t>
      </w:r>
      <w:r w:rsidR="00D82076">
        <w:rPr>
          <w:rFonts w:asciiTheme="minorHAnsi" w:hAnsiTheme="minorHAnsi"/>
          <w:color w:val="auto"/>
        </w:rPr>
        <w:t xml:space="preserve">: </w:t>
      </w:r>
    </w:p>
    <w:p w14:paraId="5EE2DC41" w14:textId="77777777" w:rsidR="00A178A8" w:rsidRDefault="00A178A8" w:rsidP="00A178A8">
      <w:pPr>
        <w:pStyle w:val="ListParagraph"/>
        <w:numPr>
          <w:ilvl w:val="0"/>
          <w:numId w:val="7"/>
        </w:numPr>
      </w:pPr>
      <w:r>
        <w:t>Launch the VMWare Workstation and run the Ubuntu Virtual Machine instance from last week.</w:t>
      </w:r>
    </w:p>
    <w:p w14:paraId="19C25C14" w14:textId="10F6A414" w:rsidR="006A6408" w:rsidRDefault="00A178A8" w:rsidP="004C175B">
      <w:pPr>
        <w:pStyle w:val="ListParagraph"/>
        <w:numPr>
          <w:ilvl w:val="0"/>
          <w:numId w:val="7"/>
        </w:numPr>
      </w:pPr>
      <w:r>
        <w:t>Launch the Terminal Window.</w:t>
      </w:r>
      <w:r w:rsidR="00A553EF">
        <w:t xml:space="preserve"> </w:t>
      </w:r>
    </w:p>
    <w:p w14:paraId="24D9509C" w14:textId="77777777" w:rsidR="00FB2E40" w:rsidRDefault="00FB2E40" w:rsidP="004C175B">
      <w:pPr>
        <w:pStyle w:val="ListParagraph"/>
        <w:numPr>
          <w:ilvl w:val="0"/>
          <w:numId w:val="7"/>
        </w:numPr>
      </w:pPr>
      <w:r>
        <w:t>Review the VMWare Cloning instructions (Brightspace -&gt; Content -&gt; Review -&gt; VMWare Workstation VM Cloning)</w:t>
      </w:r>
    </w:p>
    <w:p w14:paraId="61014265" w14:textId="53BA7D5F" w:rsidR="00FB2E40" w:rsidRDefault="00FB2E40" w:rsidP="004C175B">
      <w:pPr>
        <w:pStyle w:val="ListParagraph"/>
        <w:numPr>
          <w:ilvl w:val="0"/>
          <w:numId w:val="7"/>
        </w:numPr>
      </w:pPr>
      <w:r>
        <w:t xml:space="preserve">Review the instructions to add a virtual hard drive (Brightspace -&gt; Content -&gt; Review -&gt; VMWare Workstation Add Virtual Hard Drive) </w:t>
      </w:r>
    </w:p>
    <w:p w14:paraId="0C3B7FC2" w14:textId="77777777" w:rsidR="004C175B" w:rsidRPr="004C175B" w:rsidRDefault="004C175B" w:rsidP="004C175B">
      <w:pPr>
        <w:pStyle w:val="ListParagraph"/>
      </w:pPr>
    </w:p>
    <w:p w14:paraId="5A016E14" w14:textId="6677B75D" w:rsidR="006A6408" w:rsidRPr="006A6408" w:rsidRDefault="006A6408" w:rsidP="007D3274">
      <w:pPr>
        <w:pStyle w:val="ListParagraph"/>
        <w:ind w:left="0"/>
        <w:rPr>
          <w:rFonts w:ascii="Arial" w:hAnsi="Arial" w:cs="Arial"/>
          <w:color w:val="943634" w:themeColor="accent2" w:themeShade="BF"/>
        </w:rPr>
      </w:pPr>
      <w:r w:rsidRPr="006A6408">
        <w:rPr>
          <w:rFonts w:ascii="Arial" w:hAnsi="Arial" w:cs="Arial"/>
          <w:color w:val="943634" w:themeColor="accent2" w:themeShade="BF"/>
        </w:rPr>
        <w:t xml:space="preserve">Before you get started... </w:t>
      </w:r>
    </w:p>
    <w:p w14:paraId="03E8EAC2" w14:textId="77777777" w:rsidR="006A6408" w:rsidRPr="006A6408" w:rsidRDefault="006A6408" w:rsidP="006A6408">
      <w:pPr>
        <w:pStyle w:val="ListParagraph"/>
        <w:rPr>
          <w:rFonts w:ascii="Arial" w:hAnsi="Arial" w:cs="Arial"/>
          <w:color w:val="943634" w:themeColor="accent2" w:themeShade="BF"/>
        </w:rPr>
      </w:pPr>
    </w:p>
    <w:p w14:paraId="66428766" w14:textId="606B5707" w:rsidR="006A6408" w:rsidRPr="007D3274" w:rsidRDefault="006A6408" w:rsidP="007D3274">
      <w:pPr>
        <w:pStyle w:val="ListParagraph"/>
        <w:ind w:left="0"/>
        <w:rPr>
          <w:rFonts w:ascii="Arial" w:hAnsi="Arial" w:cs="Arial"/>
          <w:color w:val="943634" w:themeColor="accent2" w:themeShade="BF"/>
        </w:rPr>
      </w:pPr>
      <w:r w:rsidRPr="006A6408">
        <w:rPr>
          <w:rFonts w:ascii="Arial" w:hAnsi="Arial" w:cs="Arial"/>
          <w:color w:val="943634" w:themeColor="accent2" w:themeShade="BF"/>
        </w:rPr>
        <w:t xml:space="preserve">IMPORTANT – Create a full clone of your Ubuntu virtual machine in case you really mess things up. </w:t>
      </w:r>
      <w:r w:rsidR="00873FB6">
        <w:rPr>
          <w:rFonts w:ascii="Arial" w:hAnsi="Arial" w:cs="Arial"/>
          <w:color w:val="943634" w:themeColor="accent2" w:themeShade="BF"/>
        </w:rPr>
        <w:t>The instructions to create a clone of your Ubuntu Virtual Machine can be found in Brightspace (Content -&gt; Review</w:t>
      </w:r>
      <w:r w:rsidR="00FB2E40">
        <w:rPr>
          <w:rFonts w:ascii="Arial" w:hAnsi="Arial" w:cs="Arial"/>
          <w:color w:val="943634" w:themeColor="accent2" w:themeShade="BF"/>
        </w:rPr>
        <w:t xml:space="preserve"> -&gt; VMWare Workstation Cloning</w:t>
      </w:r>
      <w:r w:rsidR="00873FB6">
        <w:rPr>
          <w:rFonts w:ascii="Arial" w:hAnsi="Arial" w:cs="Arial"/>
          <w:color w:val="943634" w:themeColor="accent2" w:themeShade="BF"/>
        </w:rPr>
        <w:t>.</w:t>
      </w:r>
    </w:p>
    <w:p w14:paraId="3927AFF7" w14:textId="4CBDDDB5" w:rsidR="00C732E5" w:rsidRDefault="00EF0740" w:rsidP="00C732E5">
      <w:pPr>
        <w:rPr>
          <w:b/>
          <w:sz w:val="28"/>
          <w:szCs w:val="28"/>
        </w:rPr>
      </w:pPr>
      <w:r w:rsidRPr="00EF0740">
        <w:rPr>
          <w:b/>
          <w:sz w:val="28"/>
          <w:szCs w:val="28"/>
        </w:rPr>
        <w:t>Assignment Tasks:</w:t>
      </w:r>
      <w:r w:rsidR="00F2145F">
        <w:rPr>
          <w:b/>
          <w:sz w:val="28"/>
          <w:szCs w:val="28"/>
        </w:rPr>
        <w:t xml:space="preserve"> </w:t>
      </w:r>
    </w:p>
    <w:p w14:paraId="371CDB6D" w14:textId="77777777" w:rsidR="00360E45" w:rsidRDefault="00360E45" w:rsidP="00360E45">
      <w:r>
        <w:t>Follow the exercises by entering the commands and recording the results into the word file provided in this assignment.  Once completed, upload the Word file to Brightspace.</w:t>
      </w:r>
    </w:p>
    <w:p w14:paraId="2AEF3DA6" w14:textId="24EAA2C3" w:rsidR="00360E45" w:rsidRPr="007D3274" w:rsidRDefault="00360E45" w:rsidP="00C732E5">
      <w:r>
        <w:t xml:space="preserve">Note: </w:t>
      </w:r>
      <w:r w:rsidRPr="00A74B75">
        <w:t xml:space="preserve">Whenever </w:t>
      </w:r>
      <w:r>
        <w:t>you</w:t>
      </w:r>
      <w:r w:rsidRPr="00A74B75">
        <w:t xml:space="preserve"> are unsure of a command, </w:t>
      </w:r>
      <w:r>
        <w:t>you</w:t>
      </w:r>
      <w:r w:rsidRPr="00A74B75">
        <w:t xml:space="preserve"> can look up the definition and usage using the keyword </w:t>
      </w:r>
      <w:r w:rsidRPr="00A74B75">
        <w:rPr>
          <w:b/>
          <w:bCs/>
        </w:rPr>
        <w:t>man</w:t>
      </w:r>
      <w:r w:rsidRPr="00A74B75">
        <w:t xml:space="preserve"> (short for </w:t>
      </w:r>
      <w:r w:rsidRPr="00A74B75">
        <w:rPr>
          <w:b/>
          <w:bCs/>
        </w:rPr>
        <w:t>manual page</w:t>
      </w:r>
      <w:r w:rsidRPr="00A74B75">
        <w:t>) and the command name</w:t>
      </w:r>
      <w:r>
        <w:t>.</w:t>
      </w:r>
    </w:p>
    <w:p w14:paraId="64F25538" w14:textId="0DBF6641" w:rsidR="0033032D" w:rsidRPr="0033032D" w:rsidRDefault="0033032D" w:rsidP="0033032D">
      <w:pPr>
        <w:rPr>
          <w:b/>
          <w:bCs/>
          <w:sz w:val="28"/>
          <w:szCs w:val="28"/>
        </w:rPr>
      </w:pPr>
      <w:r w:rsidRPr="0033032D">
        <w:rPr>
          <w:b/>
          <w:bCs/>
          <w:sz w:val="28"/>
          <w:szCs w:val="28"/>
        </w:rPr>
        <w:t>Exercise #1: Viewing existing partition</w:t>
      </w:r>
      <w:r>
        <w:rPr>
          <w:b/>
          <w:bCs/>
          <w:sz w:val="28"/>
          <w:szCs w:val="28"/>
        </w:rPr>
        <w:t>s</w:t>
      </w:r>
    </w:p>
    <w:p w14:paraId="3FBC3F67" w14:textId="6BA38E96" w:rsidR="0033032D" w:rsidRP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3032D">
        <w:rPr>
          <w:color w:val="000000"/>
        </w:rPr>
        <w:t>Switch to root user with the command</w:t>
      </w:r>
      <w:r w:rsidR="006203E1">
        <w:rPr>
          <w:color w:val="000000"/>
        </w:rPr>
        <w:t xml:space="preserve">: </w:t>
      </w:r>
      <w:r w:rsidRPr="0033032D">
        <w:rPr>
          <w:color w:val="000000"/>
        </w:rPr>
        <w:t xml:space="preserve">  </w:t>
      </w:r>
      <w:proofErr w:type="spellStart"/>
      <w:r w:rsidRPr="0033032D">
        <w:rPr>
          <w:b/>
          <w:bCs/>
          <w:color w:val="000000"/>
        </w:rPr>
        <w:t>su</w:t>
      </w:r>
      <w:proofErr w:type="spellEnd"/>
      <w:r w:rsidRPr="0033032D">
        <w:rPr>
          <w:b/>
          <w:bCs/>
          <w:color w:val="000000"/>
        </w:rPr>
        <w:t xml:space="preserve"> </w:t>
      </w:r>
      <w:r w:rsidR="00873FB6">
        <w:rPr>
          <w:b/>
          <w:bCs/>
          <w:color w:val="000000"/>
        </w:rPr>
        <w:t>-</w:t>
      </w:r>
      <w:r w:rsidRPr="0033032D">
        <w:rPr>
          <w:b/>
          <w:bCs/>
          <w:color w:val="000000"/>
        </w:rPr>
        <w:t xml:space="preserve"> root</w:t>
      </w:r>
    </w:p>
    <w:p w14:paraId="7B7E1C6B" w14:textId="77777777" w:rsid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3D92823" w14:textId="02C2853D" w:rsidR="0033032D" w:rsidRP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3032D">
        <w:rPr>
          <w:color w:val="000000"/>
        </w:rPr>
        <w:t xml:space="preserve">To manage partitions, use the </w:t>
      </w:r>
      <w:r w:rsidRPr="0033032D">
        <w:rPr>
          <w:b/>
          <w:bCs/>
          <w:color w:val="000000"/>
        </w:rPr>
        <w:t>/</w:t>
      </w:r>
      <w:proofErr w:type="spellStart"/>
      <w:r w:rsidRPr="0033032D">
        <w:rPr>
          <w:b/>
          <w:bCs/>
          <w:color w:val="000000"/>
        </w:rPr>
        <w:t>sbin</w:t>
      </w:r>
      <w:proofErr w:type="spellEnd"/>
      <w:r w:rsidRPr="0033032D">
        <w:rPr>
          <w:b/>
          <w:bCs/>
          <w:color w:val="000000"/>
        </w:rPr>
        <w:t>/</w:t>
      </w:r>
      <w:proofErr w:type="spellStart"/>
      <w:r w:rsidRPr="0033032D">
        <w:rPr>
          <w:b/>
          <w:bCs/>
          <w:color w:val="000000"/>
        </w:rPr>
        <w:t>fdisk</w:t>
      </w:r>
      <w:proofErr w:type="spellEnd"/>
      <w:r w:rsidRPr="0033032D">
        <w:rPr>
          <w:b/>
          <w:bCs/>
          <w:color w:val="000000"/>
        </w:rPr>
        <w:t xml:space="preserve"> </w:t>
      </w:r>
      <w:r w:rsidRPr="0033032D">
        <w:rPr>
          <w:color w:val="000000"/>
        </w:rPr>
        <w:t xml:space="preserve">command. </w:t>
      </w:r>
    </w:p>
    <w:p w14:paraId="39AA76AE" w14:textId="214BF447" w:rsid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3032D">
        <w:rPr>
          <w:color w:val="000000"/>
        </w:rPr>
        <w:t xml:space="preserve">The syntax of the </w:t>
      </w:r>
      <w:proofErr w:type="spellStart"/>
      <w:r w:rsidRPr="0033032D">
        <w:rPr>
          <w:color w:val="000000"/>
        </w:rPr>
        <w:t>fdisk</w:t>
      </w:r>
      <w:proofErr w:type="spellEnd"/>
      <w:r w:rsidRPr="0033032D">
        <w:rPr>
          <w:color w:val="000000"/>
        </w:rPr>
        <w:t xml:space="preserve"> command is: </w:t>
      </w:r>
      <w:proofErr w:type="spellStart"/>
      <w:r w:rsidRPr="0033032D">
        <w:rPr>
          <w:b/>
          <w:bCs/>
          <w:color w:val="000000"/>
        </w:rPr>
        <w:t>fdisk</w:t>
      </w:r>
      <w:proofErr w:type="spellEnd"/>
      <w:r w:rsidRPr="0033032D">
        <w:rPr>
          <w:b/>
          <w:bCs/>
          <w:color w:val="000000"/>
        </w:rPr>
        <w:t xml:space="preserve"> </w:t>
      </w:r>
      <w:proofErr w:type="spellStart"/>
      <w:r w:rsidRPr="0033032D">
        <w:rPr>
          <w:b/>
          <w:bCs/>
          <w:color w:val="000000"/>
        </w:rPr>
        <w:t>device_name</w:t>
      </w:r>
      <w:proofErr w:type="spellEnd"/>
      <w:r w:rsidRPr="0033032D">
        <w:rPr>
          <w:color w:val="000000"/>
        </w:rPr>
        <w:t xml:space="preserve"> </w:t>
      </w:r>
    </w:p>
    <w:p w14:paraId="79E7199D" w14:textId="77777777" w:rsid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F2246B4" w14:textId="51845D45" w:rsidR="0033032D" w:rsidRPr="0033032D" w:rsidRDefault="0033032D" w:rsidP="0033032D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3032D">
        <w:rPr>
          <w:color w:val="000000"/>
        </w:rPr>
        <w:t xml:space="preserve">Create a directory called </w:t>
      </w:r>
      <w:r w:rsidRPr="0033032D">
        <w:rPr>
          <w:b/>
          <w:bCs/>
          <w:color w:val="000000"/>
        </w:rPr>
        <w:t>lab</w:t>
      </w:r>
      <w:r w:rsidRPr="0033032D">
        <w:rPr>
          <w:color w:val="000000"/>
        </w:rPr>
        <w:t xml:space="preserve"> and make it your working directory</w:t>
      </w:r>
    </w:p>
    <w:p w14:paraId="60FF6DBC" w14:textId="634770C1" w:rsidR="0033032D" w:rsidRPr="0033032D" w:rsidRDefault="0033032D" w:rsidP="0033032D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3032D">
        <w:rPr>
          <w:color w:val="000000"/>
        </w:rPr>
        <w:t xml:space="preserve">Type </w:t>
      </w:r>
      <w:proofErr w:type="spellStart"/>
      <w:r w:rsidRPr="0033032D">
        <w:rPr>
          <w:color w:val="000000"/>
        </w:rPr>
        <w:t>fdisk</w:t>
      </w:r>
      <w:proofErr w:type="spellEnd"/>
      <w:r w:rsidRPr="0033032D">
        <w:rPr>
          <w:color w:val="000000"/>
        </w:rPr>
        <w:t xml:space="preserve"> /dev/</w:t>
      </w:r>
      <w:proofErr w:type="spellStart"/>
      <w:r w:rsidRPr="0033032D">
        <w:rPr>
          <w:color w:val="000000"/>
        </w:rPr>
        <w:t>sda</w:t>
      </w:r>
      <w:proofErr w:type="spellEnd"/>
    </w:p>
    <w:p w14:paraId="4221B95C" w14:textId="0D6D9FBB" w:rsidR="0033032D" w:rsidRPr="0033032D" w:rsidRDefault="0033032D" w:rsidP="0033032D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3032D">
        <w:rPr>
          <w:color w:val="000000"/>
        </w:rPr>
        <w:t xml:space="preserve">Within the </w:t>
      </w:r>
      <w:proofErr w:type="spellStart"/>
      <w:r w:rsidRPr="0033032D">
        <w:rPr>
          <w:color w:val="000000"/>
        </w:rPr>
        <w:t>fdisk</w:t>
      </w:r>
      <w:proofErr w:type="spellEnd"/>
      <w:r w:rsidRPr="0033032D">
        <w:rPr>
          <w:color w:val="000000"/>
        </w:rPr>
        <w:t xml:space="preserve"> utility type m for a list of menu options at the "Command (m for help):" prompt</w:t>
      </w:r>
    </w:p>
    <w:p w14:paraId="5A924CD8" w14:textId="77777777" w:rsid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2D0E620" w14:textId="399ACDF1" w:rsid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3032D">
        <w:rPr>
          <w:color w:val="000000"/>
        </w:rPr>
        <w:t xml:space="preserve">Record the (one-character) </w:t>
      </w:r>
      <w:proofErr w:type="spellStart"/>
      <w:r w:rsidRPr="0033032D">
        <w:rPr>
          <w:color w:val="000000"/>
        </w:rPr>
        <w:t>fdisk</w:t>
      </w:r>
      <w:proofErr w:type="spellEnd"/>
      <w:r w:rsidRPr="0033032D">
        <w:rPr>
          <w:color w:val="000000"/>
        </w:rPr>
        <w:t xml:space="preserve"> command to:</w:t>
      </w:r>
    </w:p>
    <w:p w14:paraId="02DB575E" w14:textId="77777777" w:rsidR="0033032D" w:rsidRP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3191C16" w14:textId="2F7D648C" w:rsidR="0033032D" w:rsidRPr="0033032D" w:rsidRDefault="0033032D" w:rsidP="0033032D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3032D">
        <w:rPr>
          <w:color w:val="000000"/>
        </w:rPr>
        <w:t xml:space="preserve">display/list all partitions: </w:t>
      </w:r>
      <w:r w:rsidR="00D9285A">
        <w:rPr>
          <w:rStyle w:val="MyAnswersChar"/>
        </w:rPr>
        <w:t>p</w:t>
      </w:r>
    </w:p>
    <w:p w14:paraId="35575641" w14:textId="1EEEB9C9" w:rsidR="0033032D" w:rsidRPr="0033032D" w:rsidRDefault="0033032D" w:rsidP="0033032D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3032D">
        <w:rPr>
          <w:color w:val="000000"/>
        </w:rPr>
        <w:t xml:space="preserve">create a new partition:  </w:t>
      </w:r>
      <w:r w:rsidR="00D9285A" w:rsidRPr="00D9285A">
        <w:rPr>
          <w:rStyle w:val="MyAnswersChar"/>
        </w:rPr>
        <w:t>n</w:t>
      </w:r>
    </w:p>
    <w:p w14:paraId="7294C26B" w14:textId="23E04698" w:rsidR="0033032D" w:rsidRPr="0033032D" w:rsidRDefault="0033032D" w:rsidP="0033032D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3032D">
        <w:rPr>
          <w:color w:val="000000"/>
        </w:rPr>
        <w:t xml:space="preserve">delete a partition: </w:t>
      </w:r>
      <w:r w:rsidR="00D9285A">
        <w:rPr>
          <w:rStyle w:val="MyAnswersChar"/>
        </w:rPr>
        <w:t>d</w:t>
      </w:r>
    </w:p>
    <w:p w14:paraId="4FF375A9" w14:textId="22437ACE" w:rsidR="0033032D" w:rsidRPr="0033032D" w:rsidRDefault="0033032D" w:rsidP="0033032D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3032D">
        <w:rPr>
          <w:color w:val="000000"/>
        </w:rPr>
        <w:t xml:space="preserve">list partition types: </w:t>
      </w:r>
      <w:r w:rsidR="00D9285A">
        <w:rPr>
          <w:rStyle w:val="MyAnswersChar"/>
        </w:rPr>
        <w:t>l</w:t>
      </w:r>
    </w:p>
    <w:p w14:paraId="49F5B8B9" w14:textId="1E091CFF" w:rsidR="0033032D" w:rsidRPr="0033032D" w:rsidRDefault="0033032D" w:rsidP="0033032D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3032D">
        <w:rPr>
          <w:color w:val="000000"/>
        </w:rPr>
        <w:t>change a partition's system identification:</w:t>
      </w:r>
      <w:r w:rsidR="00D9285A">
        <w:rPr>
          <w:color w:val="000000"/>
        </w:rPr>
        <w:t xml:space="preserve"> </w:t>
      </w:r>
      <w:r w:rsidR="00D9285A">
        <w:rPr>
          <w:rStyle w:val="MyAnswersChar"/>
        </w:rPr>
        <w:t>t</w:t>
      </w:r>
    </w:p>
    <w:p w14:paraId="72BC735C" w14:textId="2E00B67B" w:rsidR="0033032D" w:rsidRPr="0033032D" w:rsidRDefault="0033032D" w:rsidP="0033032D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3032D">
        <w:rPr>
          <w:color w:val="000000"/>
        </w:rPr>
        <w:t xml:space="preserve">save changes made to the partition table: </w:t>
      </w:r>
      <w:proofErr w:type="spellStart"/>
      <w:r w:rsidR="00D9285A">
        <w:rPr>
          <w:rStyle w:val="MyAnswersChar"/>
        </w:rPr>
        <w:t>wl</w:t>
      </w:r>
      <w:proofErr w:type="spellEnd"/>
    </w:p>
    <w:p w14:paraId="42A28EAD" w14:textId="629FF82D" w:rsidR="0033032D" w:rsidRPr="0033032D" w:rsidRDefault="0033032D" w:rsidP="0033032D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3032D">
        <w:rPr>
          <w:color w:val="000000"/>
        </w:rPr>
        <w:t xml:space="preserve">exit </w:t>
      </w:r>
      <w:proofErr w:type="spellStart"/>
      <w:r w:rsidRPr="0033032D">
        <w:rPr>
          <w:color w:val="000000"/>
        </w:rPr>
        <w:t>fdisk</w:t>
      </w:r>
      <w:proofErr w:type="spellEnd"/>
      <w:r w:rsidRPr="0033032D">
        <w:rPr>
          <w:color w:val="000000"/>
        </w:rPr>
        <w:t xml:space="preserve"> without saving: </w:t>
      </w:r>
      <w:r w:rsidR="00D9285A">
        <w:rPr>
          <w:rStyle w:val="MyAnswersChar"/>
        </w:rPr>
        <w:t>q</w:t>
      </w:r>
    </w:p>
    <w:p w14:paraId="71485F3B" w14:textId="77777777" w:rsidR="0033032D" w:rsidRP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7A5937" w14:textId="33B36932" w:rsid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3032D">
        <w:rPr>
          <w:color w:val="000000"/>
        </w:rPr>
        <w:t>Select the option that lists the partition types and record the system id of the following types:</w:t>
      </w:r>
    </w:p>
    <w:p w14:paraId="04D777EA" w14:textId="77777777" w:rsidR="0033032D" w:rsidRP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0BD5357" w14:textId="1411966F" w:rsidR="0033032D" w:rsidRPr="0033032D" w:rsidRDefault="0033032D" w:rsidP="0033032D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3032D">
        <w:rPr>
          <w:color w:val="000000"/>
        </w:rPr>
        <w:t xml:space="preserve">"Linux": </w:t>
      </w:r>
      <w:r w:rsidR="00D9285A">
        <w:rPr>
          <w:rStyle w:val="MyAnswersChar"/>
        </w:rPr>
        <w:t>83</w:t>
      </w:r>
      <w:r w:rsidR="00AF3889">
        <w:rPr>
          <w:rStyle w:val="MyAnswersChar"/>
        </w:rPr>
        <w:t>q</w:t>
      </w:r>
    </w:p>
    <w:p w14:paraId="2A3331EF" w14:textId="15D6AF7A" w:rsidR="0033032D" w:rsidRPr="0033032D" w:rsidRDefault="0033032D" w:rsidP="0033032D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3032D">
        <w:rPr>
          <w:color w:val="000000"/>
        </w:rPr>
        <w:t xml:space="preserve">"Linux swap": </w:t>
      </w:r>
      <w:r w:rsidR="00D9285A">
        <w:rPr>
          <w:rStyle w:val="MyAnswersChar"/>
        </w:rPr>
        <w:t>82</w:t>
      </w:r>
    </w:p>
    <w:p w14:paraId="090F7079" w14:textId="77777777" w:rsidR="0033032D" w:rsidRP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DC04DD9" w14:textId="12693E23" w:rsidR="0033032D" w:rsidRPr="0033032D" w:rsidRDefault="0033032D" w:rsidP="0033032D">
      <w:pPr>
        <w:rPr>
          <w:b/>
          <w:bCs/>
          <w:sz w:val="28"/>
          <w:szCs w:val="28"/>
        </w:rPr>
      </w:pPr>
      <w:r w:rsidRPr="0033032D">
        <w:rPr>
          <w:b/>
          <w:bCs/>
          <w:sz w:val="28"/>
          <w:szCs w:val="28"/>
        </w:rPr>
        <w:t xml:space="preserve">Exercise #2: Creating a partition </w:t>
      </w:r>
    </w:p>
    <w:p w14:paraId="75774E74" w14:textId="2CFB755E" w:rsidR="0033032D" w:rsidRPr="0033032D" w:rsidRDefault="0033032D" w:rsidP="0033032D">
      <w:pPr>
        <w:spacing w:after="0" w:line="240" w:lineRule="auto"/>
        <w:rPr>
          <w:color w:val="000000"/>
        </w:rPr>
      </w:pPr>
      <w:r w:rsidRPr="0033032D">
        <w:rPr>
          <w:color w:val="000000"/>
        </w:rPr>
        <w:t xml:space="preserve">Add a new virtual hard drive in your Ubuntu virtual machine </w:t>
      </w:r>
      <w:r w:rsidR="00FB2E40">
        <w:rPr>
          <w:color w:val="000000"/>
        </w:rPr>
        <w:t>by following the instructions provided in Brightspace</w:t>
      </w:r>
      <w:r w:rsidR="00873FB6">
        <w:rPr>
          <w:color w:val="000000"/>
        </w:rPr>
        <w:t xml:space="preserve"> </w:t>
      </w:r>
      <w:r w:rsidRPr="0033032D">
        <w:rPr>
          <w:color w:val="000000"/>
        </w:rPr>
        <w:t xml:space="preserve">. Make it 2 GB in size. </w:t>
      </w:r>
      <w:r w:rsidRPr="0033032D">
        <w:rPr>
          <w:rFonts w:ascii="Arial" w:eastAsiaTheme="minorEastAsia" w:hAnsi="Arial" w:cs="Arial"/>
          <w:color w:val="943634" w:themeColor="accent2" w:themeShade="BF"/>
          <w:sz w:val="24"/>
          <w:szCs w:val="24"/>
          <w:lang w:val="en-US"/>
        </w:rPr>
        <w:t>DO NOT USE YOUR EXISTING HARD DRIVE (/dev/</w:t>
      </w:r>
      <w:proofErr w:type="spellStart"/>
      <w:r w:rsidRPr="0033032D">
        <w:rPr>
          <w:rFonts w:ascii="Arial" w:eastAsiaTheme="minorEastAsia" w:hAnsi="Arial" w:cs="Arial"/>
          <w:color w:val="943634" w:themeColor="accent2" w:themeShade="BF"/>
          <w:sz w:val="24"/>
          <w:szCs w:val="24"/>
          <w:lang w:val="en-US"/>
        </w:rPr>
        <w:t>sda</w:t>
      </w:r>
      <w:proofErr w:type="spellEnd"/>
      <w:r w:rsidRPr="0033032D">
        <w:rPr>
          <w:rFonts w:ascii="Arial" w:eastAsiaTheme="minorEastAsia" w:hAnsi="Arial" w:cs="Arial"/>
          <w:color w:val="943634" w:themeColor="accent2" w:themeShade="BF"/>
          <w:sz w:val="24"/>
          <w:szCs w:val="24"/>
          <w:lang w:val="en-US"/>
        </w:rPr>
        <w:t>)!!!</w:t>
      </w:r>
    </w:p>
    <w:p w14:paraId="7D09A30F" w14:textId="77777777" w:rsidR="0033032D" w:rsidRP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5C17E71" w14:textId="77777777" w:rsidR="0033032D" w:rsidRP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3032D">
        <w:rPr>
          <w:color w:val="000000"/>
        </w:rPr>
        <w:t xml:space="preserve">Create the following partitions using </w:t>
      </w:r>
      <w:proofErr w:type="spellStart"/>
      <w:r w:rsidRPr="0033032D">
        <w:rPr>
          <w:b/>
          <w:bCs/>
          <w:color w:val="000000"/>
        </w:rPr>
        <w:t>fdisk</w:t>
      </w:r>
      <w:proofErr w:type="spellEnd"/>
      <w:r w:rsidRPr="0033032D">
        <w:rPr>
          <w:color w:val="000000"/>
        </w:rPr>
        <w:t xml:space="preserve"> command:</w:t>
      </w:r>
    </w:p>
    <w:p w14:paraId="1B1CA8F8" w14:textId="77777777" w:rsidR="0033032D" w:rsidRP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58AE592" w14:textId="54E56C0F" w:rsidR="0033032D" w:rsidRPr="0033032D" w:rsidRDefault="0033032D" w:rsidP="0033032D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3032D">
        <w:rPr>
          <w:color w:val="000000"/>
        </w:rPr>
        <w:t>Create a primary partition:</w:t>
      </w:r>
    </w:p>
    <w:p w14:paraId="2C95E3B6" w14:textId="77777777" w:rsidR="0033032D" w:rsidRP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color w:val="000000"/>
        </w:rPr>
      </w:pPr>
      <w:r w:rsidRPr="0033032D">
        <w:rPr>
          <w:color w:val="000000"/>
        </w:rPr>
        <w:t>The size of the primary partition is 500MB and is of type “Linux”</w:t>
      </w:r>
    </w:p>
    <w:p w14:paraId="0D4D9683" w14:textId="77777777" w:rsidR="0033032D" w:rsidRP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493C773" w14:textId="2B493258" w:rsidR="0033032D" w:rsidRPr="0033032D" w:rsidRDefault="0033032D" w:rsidP="0033032D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3032D">
        <w:rPr>
          <w:color w:val="000000"/>
        </w:rPr>
        <w:t>Create another primary partition:</w:t>
      </w:r>
    </w:p>
    <w:p w14:paraId="645778E4" w14:textId="4F2D1716" w:rsidR="0033032D" w:rsidRP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color w:val="000000"/>
        </w:rPr>
      </w:pPr>
      <w:r w:rsidRPr="0033032D">
        <w:rPr>
          <w:color w:val="000000"/>
        </w:rPr>
        <w:t>The size of the primary partition is 200 MB and is of type of “Linux”</w:t>
      </w:r>
    </w:p>
    <w:p w14:paraId="0AC5B53F" w14:textId="77777777" w:rsidR="0033032D" w:rsidRP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DC6F35F" w14:textId="77BA7E05" w:rsidR="0033032D" w:rsidRPr="0033032D" w:rsidRDefault="0033032D" w:rsidP="0033032D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3032D">
        <w:rPr>
          <w:color w:val="000000"/>
        </w:rPr>
        <w:t xml:space="preserve">Create an extended partition to host three logical drives as the following: </w:t>
      </w:r>
    </w:p>
    <w:p w14:paraId="34737A46" w14:textId="77777777" w:rsidR="0033032D" w:rsidRP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D26A572" w14:textId="1C00F503" w:rsidR="0033032D" w:rsidRP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33032D">
        <w:rPr>
          <w:color w:val="000000"/>
        </w:rPr>
        <w:t>(keep in mind that you must make it large enough to encapsulate the logical drive described below. HINT: There will be problems if you try to make it exactly 1000MB.  You will need to experiment and perform some math):</w:t>
      </w:r>
    </w:p>
    <w:p w14:paraId="5EA5F455" w14:textId="77777777" w:rsidR="0033032D" w:rsidRP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F9B4CA1" w14:textId="77777777" w:rsidR="0033032D" w:rsidRP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 w:rsidRPr="0033032D">
        <w:rPr>
          <w:color w:val="000000"/>
        </w:rPr>
        <w:t>The size of the first logical drive is 500MB and is of type "Linux".</w:t>
      </w:r>
    </w:p>
    <w:p w14:paraId="23D7779C" w14:textId="113EA731" w:rsidR="0033032D" w:rsidRP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 w:rsidRPr="0033032D">
        <w:rPr>
          <w:color w:val="000000"/>
        </w:rPr>
        <w:t>The size of the second logical drive is 300MB and is of type "Linux".</w:t>
      </w:r>
    </w:p>
    <w:p w14:paraId="1C145B37" w14:textId="77777777" w:rsidR="0033032D" w:rsidRP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 w:rsidRPr="0033032D">
        <w:rPr>
          <w:color w:val="000000"/>
        </w:rPr>
        <w:t>The size of the third logical drive is 200MB and is of type "Linux Swap".</w:t>
      </w:r>
    </w:p>
    <w:p w14:paraId="53FC01A7" w14:textId="77777777" w:rsidR="0033032D" w:rsidRP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5D8581C" w14:textId="4C85FCD4" w:rsidR="0033032D" w:rsidRPr="00C803D0" w:rsidRDefault="0033032D" w:rsidP="00C803D0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803D0">
        <w:rPr>
          <w:color w:val="000000"/>
        </w:rPr>
        <w:t xml:space="preserve">Print the partition table with </w:t>
      </w:r>
      <w:proofErr w:type="spellStart"/>
      <w:r w:rsidRPr="00C803D0">
        <w:rPr>
          <w:b/>
          <w:bCs/>
          <w:color w:val="000000"/>
        </w:rPr>
        <w:t>fdisk</w:t>
      </w:r>
      <w:proofErr w:type="spellEnd"/>
      <w:r w:rsidRPr="00C803D0">
        <w:rPr>
          <w:color w:val="000000"/>
        </w:rPr>
        <w:t xml:space="preserve"> command p and record the output:</w:t>
      </w:r>
    </w:p>
    <w:p w14:paraId="265C2AE9" w14:textId="77777777" w:rsidR="003468FB" w:rsidRPr="003468FB" w:rsidRDefault="003468FB" w:rsidP="003468FB">
      <w:pPr>
        <w:pStyle w:val="MyAnswers"/>
        <w:ind w:left="720"/>
      </w:pPr>
      <w:r w:rsidRPr="003468FB">
        <w:t>Disk /dev/</w:t>
      </w:r>
      <w:proofErr w:type="spellStart"/>
      <w:r w:rsidRPr="003468FB">
        <w:t>sdb</w:t>
      </w:r>
      <w:proofErr w:type="spellEnd"/>
      <w:r w:rsidRPr="003468FB">
        <w:t>: 2 GiB, 2147483648 bytes, 4194304 sectors</w:t>
      </w:r>
    </w:p>
    <w:p w14:paraId="38E6E9C9" w14:textId="77777777" w:rsidR="003468FB" w:rsidRPr="003468FB" w:rsidRDefault="003468FB" w:rsidP="003468FB">
      <w:pPr>
        <w:pStyle w:val="MyAnswers"/>
        <w:ind w:left="720"/>
      </w:pPr>
      <w:r w:rsidRPr="003468FB">
        <w:t>Disk model: VMware Virtual S</w:t>
      </w:r>
    </w:p>
    <w:p w14:paraId="0DA3A641" w14:textId="77777777" w:rsidR="003468FB" w:rsidRPr="003468FB" w:rsidRDefault="003468FB" w:rsidP="003468FB">
      <w:pPr>
        <w:pStyle w:val="MyAnswers"/>
        <w:ind w:left="720"/>
      </w:pPr>
      <w:r w:rsidRPr="003468FB">
        <w:t>Units: sectors of 1 * 512 = 512 bytes</w:t>
      </w:r>
    </w:p>
    <w:p w14:paraId="5A2DC41C" w14:textId="77777777" w:rsidR="003468FB" w:rsidRPr="003468FB" w:rsidRDefault="003468FB" w:rsidP="003468FB">
      <w:pPr>
        <w:pStyle w:val="MyAnswers"/>
        <w:ind w:left="720"/>
      </w:pPr>
      <w:r w:rsidRPr="003468FB">
        <w:t>Sector size (logical/physical): 512 bytes / 512 bytes</w:t>
      </w:r>
    </w:p>
    <w:p w14:paraId="28C93E5D" w14:textId="77777777" w:rsidR="003468FB" w:rsidRPr="003468FB" w:rsidRDefault="003468FB" w:rsidP="003468FB">
      <w:pPr>
        <w:pStyle w:val="MyAnswers"/>
        <w:ind w:left="720"/>
      </w:pPr>
      <w:r w:rsidRPr="003468FB">
        <w:t>I/O size (minimum/optimal): 512 bytes / 512 bytes</w:t>
      </w:r>
    </w:p>
    <w:p w14:paraId="4B6A479B" w14:textId="77777777" w:rsidR="003468FB" w:rsidRPr="003468FB" w:rsidRDefault="003468FB" w:rsidP="003468FB">
      <w:pPr>
        <w:pStyle w:val="MyAnswers"/>
        <w:ind w:left="720"/>
      </w:pPr>
      <w:proofErr w:type="spellStart"/>
      <w:r w:rsidRPr="003468FB">
        <w:t>Disklabel</w:t>
      </w:r>
      <w:proofErr w:type="spellEnd"/>
      <w:r w:rsidRPr="003468FB">
        <w:t xml:space="preserve"> type: dos</w:t>
      </w:r>
    </w:p>
    <w:p w14:paraId="4749ECA2" w14:textId="77777777" w:rsidR="003468FB" w:rsidRPr="003468FB" w:rsidRDefault="003468FB" w:rsidP="003468FB">
      <w:pPr>
        <w:pStyle w:val="MyAnswers"/>
        <w:ind w:left="720"/>
      </w:pPr>
      <w:r w:rsidRPr="003468FB">
        <w:t>Disk identifier: 0x7aee42a0</w:t>
      </w:r>
    </w:p>
    <w:p w14:paraId="7A07EF32" w14:textId="77777777" w:rsidR="003468FB" w:rsidRPr="003468FB" w:rsidRDefault="003468FB" w:rsidP="003468FB">
      <w:pPr>
        <w:pStyle w:val="MyAnswers"/>
        <w:ind w:left="720"/>
      </w:pPr>
    </w:p>
    <w:p w14:paraId="1D704408" w14:textId="77777777" w:rsidR="003468FB" w:rsidRPr="003468FB" w:rsidRDefault="003468FB" w:rsidP="003468FB">
      <w:pPr>
        <w:pStyle w:val="MyAnswers"/>
        <w:ind w:left="720"/>
      </w:pPr>
      <w:r w:rsidRPr="003468FB">
        <w:t>Device     Boot   Start     End Sectors  Size Id Type</w:t>
      </w:r>
    </w:p>
    <w:p w14:paraId="76EEABEA" w14:textId="77777777" w:rsidR="003468FB" w:rsidRPr="003468FB" w:rsidRDefault="003468FB" w:rsidP="003468FB">
      <w:pPr>
        <w:pStyle w:val="MyAnswers"/>
        <w:ind w:left="720"/>
      </w:pPr>
      <w:r w:rsidRPr="003468FB">
        <w:t>/dev/sdb1          2048 1026047 1024000  500M 83 Linux</w:t>
      </w:r>
    </w:p>
    <w:p w14:paraId="3D461503" w14:textId="77777777" w:rsidR="003468FB" w:rsidRPr="003468FB" w:rsidRDefault="003468FB" w:rsidP="003468FB">
      <w:pPr>
        <w:pStyle w:val="MyAnswers"/>
        <w:ind w:left="720"/>
      </w:pPr>
      <w:r w:rsidRPr="003468FB">
        <w:t>/dev/sdb2       1026048 1435647  409600  200M 83 Linux</w:t>
      </w:r>
    </w:p>
    <w:p w14:paraId="38E87BE6" w14:textId="7582A30C" w:rsidR="0033032D" w:rsidRPr="003468FB" w:rsidRDefault="003468FB" w:rsidP="003468FB">
      <w:pPr>
        <w:pStyle w:val="MyAnswers"/>
        <w:ind w:left="720"/>
      </w:pPr>
      <w:r w:rsidRPr="003468FB">
        <w:t>/dev/sdb3       1435648 4057087 2621440  1.3G  5 Extended</w:t>
      </w:r>
    </w:p>
    <w:p w14:paraId="27825CD5" w14:textId="5B1F8B79" w:rsidR="0033032D" w:rsidRPr="00C803D0" w:rsidRDefault="0033032D" w:rsidP="00C803D0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803D0">
        <w:rPr>
          <w:color w:val="000000"/>
        </w:rPr>
        <w:lastRenderedPageBreak/>
        <w:t>Record the information on the partitions which have been created on the new 2GB hard drive and answer questions in the table below:</w:t>
      </w:r>
    </w:p>
    <w:p w14:paraId="72D7CA99" w14:textId="778EA975" w:rsid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W w:w="9240" w:type="dxa"/>
        <w:tblCellSpacing w:w="15" w:type="dxa"/>
        <w:tblInd w:w="6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4"/>
        <w:gridCol w:w="4486"/>
      </w:tblGrid>
      <w:tr w:rsidR="00C803D0" w14:paraId="2A8C196E" w14:textId="77777777" w:rsidTr="00C803D0">
        <w:trPr>
          <w:trHeight w:val="1077"/>
          <w:tblCellSpacing w:w="15" w:type="dxa"/>
        </w:trPr>
        <w:tc>
          <w:tcPr>
            <w:tcW w:w="4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B4AC7" w14:textId="37A2E074" w:rsidR="00C803D0" w:rsidRDefault="00C803D0" w:rsidP="00A30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all the primary partitions on the new 2GB drive</w:t>
            </w:r>
          </w:p>
        </w:tc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D4E8B" w14:textId="75B03DED" w:rsidR="00C803D0" w:rsidRDefault="003468FB" w:rsidP="003468FB">
            <w:pPr>
              <w:pStyle w:val="MyAnswers"/>
            </w:pPr>
            <w:r>
              <w:t>sdb1</w:t>
            </w:r>
          </w:p>
          <w:p w14:paraId="062091F5" w14:textId="3B26CFB6" w:rsidR="003468FB" w:rsidRDefault="003468FB" w:rsidP="003468FB">
            <w:pPr>
              <w:pStyle w:val="MyAnswers"/>
            </w:pPr>
            <w:r>
              <w:t>sdb2</w:t>
            </w:r>
          </w:p>
        </w:tc>
      </w:tr>
      <w:tr w:rsidR="00C803D0" w14:paraId="1162EE47" w14:textId="77777777" w:rsidTr="00C803D0">
        <w:trPr>
          <w:trHeight w:val="611"/>
          <w:tblCellSpacing w:w="15" w:type="dxa"/>
        </w:trPr>
        <w:tc>
          <w:tcPr>
            <w:tcW w:w="4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B857FE" w14:textId="77777777" w:rsidR="00C803D0" w:rsidRDefault="00C803D0" w:rsidP="00A30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the extended partition if one exists on the new 2 GB drive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48C9B" w14:textId="32E500E5" w:rsidR="00C803D0" w:rsidRDefault="003468FB" w:rsidP="003468FB">
            <w:pPr>
              <w:pStyle w:val="MyAnswers"/>
            </w:pPr>
            <w:r>
              <w:t>sdb3</w:t>
            </w:r>
          </w:p>
        </w:tc>
      </w:tr>
      <w:tr w:rsidR="00C803D0" w14:paraId="6C27A785" w14:textId="77777777" w:rsidTr="00C803D0">
        <w:trPr>
          <w:trHeight w:val="286"/>
          <w:tblCellSpacing w:w="15" w:type="dxa"/>
        </w:trPr>
        <w:tc>
          <w:tcPr>
            <w:tcW w:w="4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5BD6B6" w14:textId="77777777" w:rsidR="00C803D0" w:rsidRDefault="00C803D0" w:rsidP="00A30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all logical drives if they exist on the new 2GB drive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DFD53" w14:textId="1BFD6D34" w:rsidR="00C803D0" w:rsidRDefault="00CD4655" w:rsidP="00CD4655">
            <w:pPr>
              <w:pStyle w:val="MyAnswers"/>
            </w:pPr>
            <w:r>
              <w:t>sdb5 (Linux)</w:t>
            </w:r>
          </w:p>
          <w:p w14:paraId="0EA6F062" w14:textId="4287EC53" w:rsidR="00CD4655" w:rsidRDefault="00CD4655" w:rsidP="00CD4655">
            <w:pPr>
              <w:pStyle w:val="MyAnswers"/>
            </w:pPr>
            <w:r>
              <w:t>sdb6 (Linux)</w:t>
            </w:r>
          </w:p>
          <w:p w14:paraId="22C49F80" w14:textId="27B4CDEB" w:rsidR="00CD4655" w:rsidRPr="00CD4655" w:rsidRDefault="00CD4655" w:rsidP="00CD4655">
            <w:pPr>
              <w:pStyle w:val="MyAnswers"/>
            </w:pPr>
            <w:r>
              <w:t>sdb7 (Linux swap / Solaris)</w:t>
            </w:r>
          </w:p>
        </w:tc>
      </w:tr>
      <w:tr w:rsidR="00C803D0" w14:paraId="4DAF2F58" w14:textId="77777777" w:rsidTr="00C803D0">
        <w:trPr>
          <w:trHeight w:val="1116"/>
          <w:tblCellSpacing w:w="15" w:type="dxa"/>
        </w:trPr>
        <w:tc>
          <w:tcPr>
            <w:tcW w:w="4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529818" w14:textId="77777777" w:rsidR="00C803D0" w:rsidRDefault="00C803D0" w:rsidP="00A30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you create additional primary partitions on the new 2GB drive?</w:t>
            </w:r>
          </w:p>
        </w:tc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A1B773" w14:textId="77777777" w:rsidR="00C803D0" w:rsidRDefault="00C803D0" w:rsidP="00A30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Y, N and Why?</w:t>
            </w:r>
          </w:p>
          <w:p w14:paraId="0E076B61" w14:textId="75D0AFFF" w:rsidR="00C803D0" w:rsidRDefault="003468FB" w:rsidP="003468FB">
            <w:pPr>
              <w:pStyle w:val="MyAnswers"/>
            </w:pPr>
            <w:r>
              <w:t>Y, because 3 out of 4 primary partition spots are taken. There is room for 1 more primary partition.</w:t>
            </w:r>
          </w:p>
        </w:tc>
      </w:tr>
      <w:tr w:rsidR="00C803D0" w14:paraId="436CFAC7" w14:textId="77777777" w:rsidTr="00C803D0">
        <w:trPr>
          <w:trHeight w:val="1161"/>
          <w:tblCellSpacing w:w="15" w:type="dxa"/>
        </w:trPr>
        <w:tc>
          <w:tcPr>
            <w:tcW w:w="4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B82B45" w14:textId="77777777" w:rsidR="00C803D0" w:rsidRDefault="00C803D0" w:rsidP="00A30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you create additional logical drives on the new 2GB drive?</w:t>
            </w:r>
          </w:p>
        </w:tc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60C9E9" w14:textId="77777777" w:rsidR="00C803D0" w:rsidRDefault="00C803D0" w:rsidP="00A30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Y, N and why?</w:t>
            </w:r>
          </w:p>
          <w:p w14:paraId="742ED34C" w14:textId="4190BEC3" w:rsidR="00CD4655" w:rsidRPr="00CD4655" w:rsidRDefault="003468FB" w:rsidP="00CD4655">
            <w:pPr>
              <w:pStyle w:val="MyAnswers"/>
            </w:pPr>
            <w:r>
              <w:t xml:space="preserve">Y, </w:t>
            </w:r>
            <w:r w:rsidR="00CD4655">
              <w:t>because I made the extended partition a bit too big. There are 573,440 sectors free (around 280MB)</w:t>
            </w:r>
          </w:p>
        </w:tc>
      </w:tr>
    </w:tbl>
    <w:p w14:paraId="3707DB0D" w14:textId="77777777" w:rsidR="00C803D0" w:rsidRPr="0033032D" w:rsidRDefault="00C803D0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B844DC3" w14:textId="77777777" w:rsidR="0033032D" w:rsidRP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DA8072E" w14:textId="77777777" w:rsidR="0033032D" w:rsidRP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2286BA5" w14:textId="77777777" w:rsidR="0033032D" w:rsidRPr="00C803D0" w:rsidRDefault="0033032D" w:rsidP="00C803D0">
      <w:pPr>
        <w:rPr>
          <w:b/>
          <w:bCs/>
          <w:sz w:val="28"/>
          <w:szCs w:val="28"/>
        </w:rPr>
      </w:pPr>
      <w:r w:rsidRPr="00C803D0">
        <w:rPr>
          <w:b/>
          <w:bCs/>
          <w:sz w:val="28"/>
          <w:szCs w:val="28"/>
        </w:rPr>
        <w:t xml:space="preserve">Exercise #3: Deleting a partition </w:t>
      </w:r>
    </w:p>
    <w:p w14:paraId="53B65D33" w14:textId="77777777" w:rsidR="0033032D" w:rsidRP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6225994" w14:textId="3675A56D" w:rsidR="0033032D" w:rsidRPr="00C803D0" w:rsidRDefault="0033032D" w:rsidP="00C803D0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803D0">
        <w:rPr>
          <w:color w:val="000000"/>
        </w:rPr>
        <w:t xml:space="preserve">Delete the logical drive of 300MB with </w:t>
      </w:r>
      <w:proofErr w:type="spellStart"/>
      <w:r w:rsidRPr="00C803D0">
        <w:rPr>
          <w:color w:val="000000"/>
        </w:rPr>
        <w:t>fdisk</w:t>
      </w:r>
      <w:proofErr w:type="spellEnd"/>
      <w:r w:rsidRPr="00C803D0">
        <w:rPr>
          <w:color w:val="000000"/>
        </w:rPr>
        <w:t xml:space="preserve"> command d</w:t>
      </w:r>
    </w:p>
    <w:p w14:paraId="3ED33365" w14:textId="21066F29" w:rsidR="0033032D" w:rsidRPr="00C803D0" w:rsidRDefault="0033032D" w:rsidP="00C803D0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803D0">
        <w:rPr>
          <w:color w:val="000000"/>
        </w:rPr>
        <w:t xml:space="preserve">Print the partition table with </w:t>
      </w:r>
      <w:proofErr w:type="spellStart"/>
      <w:r w:rsidRPr="00C803D0">
        <w:rPr>
          <w:color w:val="000000"/>
        </w:rPr>
        <w:t>fdisk</w:t>
      </w:r>
      <w:proofErr w:type="spellEnd"/>
      <w:r w:rsidRPr="00C803D0">
        <w:rPr>
          <w:color w:val="000000"/>
        </w:rPr>
        <w:t xml:space="preserve"> command p </w:t>
      </w:r>
    </w:p>
    <w:p w14:paraId="1BC42F1F" w14:textId="77777777" w:rsidR="00C803D0" w:rsidRDefault="00C803D0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7677F1C" w14:textId="675E1696" w:rsidR="0033032D" w:rsidRPr="00C803D0" w:rsidRDefault="0033032D" w:rsidP="00C803D0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803D0">
        <w:rPr>
          <w:color w:val="000000"/>
        </w:rPr>
        <w:t>What do you notice in terms of the partition numbering?</w:t>
      </w:r>
    </w:p>
    <w:p w14:paraId="2076914C" w14:textId="5876C9F9" w:rsidR="0033032D" w:rsidRPr="00B52825" w:rsidRDefault="00CD4655" w:rsidP="00B52825">
      <w:pPr>
        <w:pStyle w:val="MyAnswers"/>
      </w:pPr>
      <w:r>
        <w:t>The 200M Linux Swap partition has been re-numbered to 6.</w:t>
      </w:r>
    </w:p>
    <w:p w14:paraId="7FB0C5F4" w14:textId="4A31B6F1" w:rsidR="0033032D" w:rsidRPr="00C803D0" w:rsidRDefault="0033032D" w:rsidP="00C803D0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803D0">
        <w:rPr>
          <w:color w:val="000000"/>
        </w:rPr>
        <w:t xml:space="preserve">Save the changes and quit </w:t>
      </w:r>
      <w:proofErr w:type="spellStart"/>
      <w:r w:rsidRPr="00C803D0">
        <w:rPr>
          <w:color w:val="000000"/>
        </w:rPr>
        <w:t>fdisk</w:t>
      </w:r>
      <w:proofErr w:type="spellEnd"/>
      <w:r w:rsidRPr="00C803D0">
        <w:rPr>
          <w:color w:val="000000"/>
        </w:rPr>
        <w:t xml:space="preserve"> with command w</w:t>
      </w:r>
    </w:p>
    <w:p w14:paraId="3BA72E6E" w14:textId="77777777" w:rsidR="0033032D" w:rsidRP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66AF4F8" w14:textId="2F054873" w:rsidR="0033032D" w:rsidRPr="00C803D0" w:rsidRDefault="0033032D" w:rsidP="00C803D0">
      <w:pPr>
        <w:rPr>
          <w:b/>
          <w:bCs/>
          <w:sz w:val="28"/>
          <w:szCs w:val="28"/>
        </w:rPr>
      </w:pPr>
      <w:r w:rsidRPr="00C803D0">
        <w:rPr>
          <w:b/>
          <w:bCs/>
          <w:sz w:val="28"/>
          <w:szCs w:val="28"/>
        </w:rPr>
        <w:t>Exercise #4: Basic commands review</w:t>
      </w:r>
    </w:p>
    <w:p w14:paraId="7BFCB3E3" w14:textId="77777777" w:rsidR="007D1F0F" w:rsidRDefault="0033032D" w:rsidP="00C803D0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803D0">
        <w:rPr>
          <w:color w:val="000000"/>
        </w:rPr>
        <w:t>Log in as the default user, what is your default prompt?</w:t>
      </w:r>
      <w:r w:rsidR="00C803D0">
        <w:rPr>
          <w:color w:val="000000"/>
        </w:rPr>
        <w:t xml:space="preserve"> </w:t>
      </w:r>
    </w:p>
    <w:p w14:paraId="3044B0C7" w14:textId="09E39CA2" w:rsidR="0033032D" w:rsidRPr="00C803D0" w:rsidRDefault="00B52825" w:rsidP="007D1F0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Style w:val="MyAnswersChar"/>
        </w:rPr>
        <w:t xml:space="preserve">ross0272@ubuntucaitlin:~$ </w:t>
      </w:r>
    </w:p>
    <w:p w14:paraId="563E7E3C" w14:textId="77777777" w:rsidR="0033032D" w:rsidRP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F7B9DF7" w14:textId="77777777" w:rsidR="007D1F0F" w:rsidRDefault="0033032D" w:rsidP="00C803D0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803D0">
        <w:rPr>
          <w:color w:val="000000"/>
        </w:rPr>
        <w:t xml:space="preserve">What does </w:t>
      </w:r>
      <w:proofErr w:type="spellStart"/>
      <w:r w:rsidRPr="00C803D0">
        <w:rPr>
          <w:color w:val="000000"/>
        </w:rPr>
        <w:t>whoami</w:t>
      </w:r>
      <w:proofErr w:type="spellEnd"/>
      <w:r w:rsidRPr="00C803D0">
        <w:rPr>
          <w:color w:val="000000"/>
        </w:rPr>
        <w:t xml:space="preserve"> return?</w:t>
      </w:r>
    </w:p>
    <w:p w14:paraId="367DA9A0" w14:textId="6C2D434C" w:rsidR="0033032D" w:rsidRPr="00C803D0" w:rsidRDefault="00B52825" w:rsidP="007D1F0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Style w:val="MyAnswersChar"/>
        </w:rPr>
        <w:t>ross0272</w:t>
      </w:r>
    </w:p>
    <w:p w14:paraId="0DE13333" w14:textId="77777777" w:rsidR="0033032D" w:rsidRP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D363DDA" w14:textId="77777777" w:rsidR="007D1F0F" w:rsidRDefault="0033032D" w:rsidP="00B5282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803D0">
        <w:rPr>
          <w:color w:val="000000"/>
        </w:rPr>
        <w:t xml:space="preserve">What does the command </w:t>
      </w:r>
      <w:proofErr w:type="spellStart"/>
      <w:r w:rsidRPr="00C803D0">
        <w:rPr>
          <w:color w:val="000000"/>
        </w:rPr>
        <w:t>uname</w:t>
      </w:r>
      <w:proofErr w:type="spellEnd"/>
      <w:r w:rsidRPr="00C803D0">
        <w:rPr>
          <w:color w:val="000000"/>
        </w:rPr>
        <w:t xml:space="preserve"> return?</w:t>
      </w:r>
    </w:p>
    <w:p w14:paraId="1375D75D" w14:textId="3DC29761" w:rsidR="0033032D" w:rsidRPr="00C803D0" w:rsidRDefault="00B52825" w:rsidP="007D1F0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Style w:val="MyAnswersChar"/>
        </w:rPr>
        <w:t>Linux</w:t>
      </w:r>
    </w:p>
    <w:p w14:paraId="2AD3C83A" w14:textId="77777777" w:rsidR="0033032D" w:rsidRP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E256C43" w14:textId="77777777" w:rsidR="007D1F0F" w:rsidRDefault="0033032D" w:rsidP="00C803D0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803D0">
        <w:rPr>
          <w:color w:val="000000"/>
        </w:rPr>
        <w:t>To display Linux kernel version, you should type:</w:t>
      </w:r>
      <w:r w:rsidR="00C803D0">
        <w:rPr>
          <w:color w:val="000000"/>
        </w:rPr>
        <w:t xml:space="preserve"> </w:t>
      </w:r>
    </w:p>
    <w:p w14:paraId="19B530D0" w14:textId="0D80B827" w:rsidR="0033032D" w:rsidRPr="00C803D0" w:rsidRDefault="00B52825" w:rsidP="007D1F0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 w:rsidRPr="00B52825">
        <w:rPr>
          <w:rStyle w:val="MyAnswersChar"/>
        </w:rPr>
        <w:t>uname</w:t>
      </w:r>
      <w:proofErr w:type="spellEnd"/>
      <w:r w:rsidRPr="00B52825">
        <w:rPr>
          <w:rStyle w:val="MyAnswersChar"/>
        </w:rPr>
        <w:t xml:space="preserve"> -v</w:t>
      </w:r>
    </w:p>
    <w:p w14:paraId="571E69F0" w14:textId="77777777" w:rsidR="0033032D" w:rsidRP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B081D23" w14:textId="77777777" w:rsidR="007D1F0F" w:rsidRDefault="0033032D" w:rsidP="00C803D0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803D0">
        <w:rPr>
          <w:color w:val="000000"/>
        </w:rPr>
        <w:t>Type hostname at command line, record the output</w:t>
      </w:r>
      <w:r w:rsidR="00C803D0">
        <w:rPr>
          <w:color w:val="000000"/>
        </w:rPr>
        <w:t xml:space="preserve">: </w:t>
      </w:r>
    </w:p>
    <w:p w14:paraId="44D2F5E0" w14:textId="367D2BDA" w:rsidR="0033032D" w:rsidRPr="00C803D0" w:rsidRDefault="003D5440" w:rsidP="007D1F0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rStyle w:val="MyAnswersChar"/>
        </w:rPr>
        <w:t>ubuntucaitlin</w:t>
      </w:r>
      <w:proofErr w:type="spellEnd"/>
    </w:p>
    <w:p w14:paraId="6C2F7C79" w14:textId="77777777" w:rsidR="0033032D" w:rsidRP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C14A0DA" w14:textId="77777777" w:rsidR="007D1F0F" w:rsidRDefault="0033032D" w:rsidP="00C803D0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803D0">
        <w:rPr>
          <w:color w:val="000000"/>
        </w:rPr>
        <w:t xml:space="preserve">Type </w:t>
      </w:r>
      <w:proofErr w:type="spellStart"/>
      <w:r w:rsidRPr="00C803D0">
        <w:rPr>
          <w:color w:val="000000"/>
        </w:rPr>
        <w:t>pwd</w:t>
      </w:r>
      <w:proofErr w:type="spellEnd"/>
      <w:r w:rsidRPr="00C803D0">
        <w:rPr>
          <w:color w:val="000000"/>
        </w:rPr>
        <w:t>.  What does it display?</w:t>
      </w:r>
      <w:r w:rsidR="00C803D0">
        <w:rPr>
          <w:color w:val="000000"/>
        </w:rPr>
        <w:t xml:space="preserve">  </w:t>
      </w:r>
    </w:p>
    <w:p w14:paraId="74C70F96" w14:textId="1145C148" w:rsidR="0033032D" w:rsidRPr="007D1F0F" w:rsidRDefault="003D5440" w:rsidP="007D1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color w:val="000000"/>
        </w:rPr>
      </w:pPr>
      <w:r>
        <w:rPr>
          <w:rStyle w:val="MyAnswersChar"/>
        </w:rPr>
        <w:t>/home/ross0272</w:t>
      </w:r>
    </w:p>
    <w:p w14:paraId="13ADE169" w14:textId="77777777" w:rsidR="0033032D" w:rsidRP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B847D0A" w14:textId="77777777" w:rsidR="007D1F0F" w:rsidRDefault="0033032D" w:rsidP="00C803D0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803D0">
        <w:rPr>
          <w:color w:val="000000"/>
        </w:rPr>
        <w:t xml:space="preserve">What does </w:t>
      </w:r>
      <w:proofErr w:type="spellStart"/>
      <w:r w:rsidRPr="00C803D0">
        <w:rPr>
          <w:color w:val="000000"/>
        </w:rPr>
        <w:t>wc</w:t>
      </w:r>
      <w:proofErr w:type="spellEnd"/>
      <w:r w:rsidRPr="00C803D0">
        <w:rPr>
          <w:color w:val="000000"/>
        </w:rPr>
        <w:t xml:space="preserve"> -l /</w:t>
      </w:r>
      <w:proofErr w:type="spellStart"/>
      <w:r w:rsidRPr="00C803D0">
        <w:rPr>
          <w:color w:val="000000"/>
        </w:rPr>
        <w:t>etc</w:t>
      </w:r>
      <w:proofErr w:type="spellEnd"/>
      <w:r w:rsidRPr="00C803D0">
        <w:rPr>
          <w:color w:val="000000"/>
        </w:rPr>
        <w:t>/passwd display?</w:t>
      </w:r>
      <w:r w:rsidR="00C803D0">
        <w:rPr>
          <w:color w:val="000000"/>
        </w:rPr>
        <w:t xml:space="preserve"> </w:t>
      </w:r>
    </w:p>
    <w:p w14:paraId="10AD2CA0" w14:textId="412109DF" w:rsidR="0033032D" w:rsidRPr="007D1F0F" w:rsidRDefault="003D5440" w:rsidP="007D1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color w:val="000000"/>
        </w:rPr>
      </w:pPr>
      <w:r>
        <w:rPr>
          <w:rStyle w:val="MyAnswersChar"/>
        </w:rPr>
        <w:t>48 /etc/passwd</w:t>
      </w:r>
    </w:p>
    <w:p w14:paraId="5E95A16F" w14:textId="77777777" w:rsidR="0033032D" w:rsidRP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C8ABD72" w14:textId="081E669A" w:rsidR="003D5440" w:rsidRPr="003D5440" w:rsidRDefault="0033032D" w:rsidP="003D5440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803D0">
        <w:rPr>
          <w:color w:val="000000"/>
        </w:rPr>
        <w:t xml:space="preserve">What is the purpose of </w:t>
      </w:r>
      <w:proofErr w:type="spellStart"/>
      <w:r w:rsidRPr="00C803D0">
        <w:rPr>
          <w:color w:val="000000"/>
        </w:rPr>
        <w:t>wc</w:t>
      </w:r>
      <w:proofErr w:type="spellEnd"/>
      <w:r w:rsidRPr="00C803D0">
        <w:rPr>
          <w:color w:val="000000"/>
        </w:rPr>
        <w:t xml:space="preserve"> command? (using man for help)</w:t>
      </w:r>
      <w:r w:rsidR="00C803D0">
        <w:rPr>
          <w:color w:val="000000"/>
        </w:rPr>
        <w:t xml:space="preserve">  </w:t>
      </w:r>
      <w:proofErr w:type="spellStart"/>
      <w:r w:rsidR="003D5440">
        <w:rPr>
          <w:rStyle w:val="MyAnswersChar"/>
        </w:rPr>
        <w:t>wc</w:t>
      </w:r>
      <w:proofErr w:type="spellEnd"/>
      <w:r w:rsidR="003D5440">
        <w:rPr>
          <w:rStyle w:val="MyAnswersChar"/>
        </w:rPr>
        <w:t xml:space="preserve"> prints the newline/word/byte/character counts for a file</w:t>
      </w:r>
    </w:p>
    <w:p w14:paraId="2F7852B5" w14:textId="77777777" w:rsidR="0033032D" w:rsidRP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609B582" w14:textId="22713789" w:rsidR="0033032D" w:rsidRPr="00C803D0" w:rsidRDefault="0033032D" w:rsidP="00C803D0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803D0">
        <w:rPr>
          <w:color w:val="000000"/>
        </w:rPr>
        <w:t>Type the following commands and record the output:</w:t>
      </w:r>
      <w:r w:rsidR="00C803D0">
        <w:rPr>
          <w:color w:val="000000"/>
        </w:rPr>
        <w:t xml:space="preserve"> </w:t>
      </w:r>
    </w:p>
    <w:p w14:paraId="2D850835" w14:textId="60E6288F" w:rsidR="0033032D" w:rsidRPr="00C803D0" w:rsidRDefault="0033032D" w:rsidP="00C803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bCs/>
          <w:color w:val="000000"/>
        </w:rPr>
      </w:pPr>
      <w:r w:rsidRPr="00C803D0">
        <w:rPr>
          <w:b/>
          <w:bCs/>
          <w:color w:val="000000"/>
        </w:rPr>
        <w:t>touch lab51 lab52</w:t>
      </w:r>
    </w:p>
    <w:p w14:paraId="639893C5" w14:textId="2543EAAA" w:rsidR="0033032D" w:rsidRDefault="0033032D" w:rsidP="00C803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bCs/>
          <w:color w:val="000000"/>
        </w:rPr>
      </w:pPr>
      <w:r w:rsidRPr="00C803D0">
        <w:rPr>
          <w:b/>
          <w:bCs/>
          <w:color w:val="000000"/>
        </w:rPr>
        <w:t>ls –</w:t>
      </w:r>
      <w:proofErr w:type="spellStart"/>
      <w:r w:rsidRPr="00C803D0">
        <w:rPr>
          <w:b/>
          <w:bCs/>
          <w:color w:val="000000"/>
        </w:rPr>
        <w:t>i</w:t>
      </w:r>
      <w:proofErr w:type="spellEnd"/>
      <w:r w:rsidRPr="00C803D0">
        <w:rPr>
          <w:b/>
          <w:bCs/>
          <w:color w:val="000000"/>
        </w:rPr>
        <w:t xml:space="preserve"> lab51 lab52</w:t>
      </w:r>
    </w:p>
    <w:p w14:paraId="398E481C" w14:textId="77777777" w:rsidR="003D5440" w:rsidRPr="00C803D0" w:rsidRDefault="003D5440" w:rsidP="00C803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bCs/>
          <w:color w:val="000000"/>
        </w:rPr>
      </w:pPr>
    </w:p>
    <w:p w14:paraId="6F69E772" w14:textId="7BB68CC9" w:rsidR="0033032D" w:rsidRPr="0033032D" w:rsidRDefault="003D5440" w:rsidP="003D54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color w:val="000000"/>
        </w:rPr>
      </w:pPr>
      <w:r w:rsidRPr="003D5440">
        <w:rPr>
          <w:rStyle w:val="MyAnswersChar"/>
        </w:rPr>
        <w:t>1068801 lab51  1068807 lab52</w:t>
      </w:r>
    </w:p>
    <w:p w14:paraId="4CE0FC6C" w14:textId="77777777" w:rsidR="0033032D" w:rsidRP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408663" w14:textId="714F62E6" w:rsidR="0033032D" w:rsidRPr="00C803D0" w:rsidRDefault="0033032D" w:rsidP="00C803D0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803D0">
        <w:rPr>
          <w:color w:val="000000"/>
        </w:rPr>
        <w:t>Type man ls and see what the -</w:t>
      </w:r>
      <w:proofErr w:type="spellStart"/>
      <w:r w:rsidRPr="00C803D0">
        <w:rPr>
          <w:color w:val="000000"/>
        </w:rPr>
        <w:t>i</w:t>
      </w:r>
      <w:proofErr w:type="spellEnd"/>
      <w:r w:rsidRPr="00C803D0">
        <w:rPr>
          <w:color w:val="000000"/>
        </w:rPr>
        <w:t xml:space="preserve"> switch does.  Explain what it does.</w:t>
      </w:r>
      <w:r w:rsidR="00C803D0">
        <w:rPr>
          <w:color w:val="000000"/>
        </w:rPr>
        <w:t xml:space="preserve"> </w:t>
      </w:r>
      <w:r w:rsidR="003D5440">
        <w:rPr>
          <w:rStyle w:val="MyAnswersChar"/>
        </w:rPr>
        <w:t>ls -i prints the index number of each file</w:t>
      </w:r>
    </w:p>
    <w:p w14:paraId="3C7064EC" w14:textId="77777777" w:rsidR="0033032D" w:rsidRPr="0033032D" w:rsidRDefault="0033032D" w:rsidP="007D1F0F">
      <w:pPr>
        <w:pStyle w:val="NoSpacing"/>
      </w:pPr>
      <w:r w:rsidRPr="0033032D">
        <w:tab/>
      </w:r>
    </w:p>
    <w:p w14:paraId="7BC6FCA1" w14:textId="77777777" w:rsidR="00DB432C" w:rsidRPr="00DB432C" w:rsidRDefault="0033032D" w:rsidP="00DB432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C803D0">
        <w:rPr>
          <w:color w:val="000000"/>
        </w:rPr>
        <w:t>What is the command to take you to your home directory?  Be specific. Show two methods.</w:t>
      </w:r>
      <w:r w:rsidR="00C803D0">
        <w:rPr>
          <w:color w:val="000000"/>
        </w:rPr>
        <w:t xml:space="preserve">  </w:t>
      </w:r>
    </w:p>
    <w:p w14:paraId="1BD6AAD2" w14:textId="3F58A0A4" w:rsidR="00DB432C" w:rsidRDefault="00DB432C" w:rsidP="00DB432C">
      <w:pPr>
        <w:pStyle w:val="MyAnswers"/>
        <w:ind w:left="720"/>
      </w:pPr>
      <w:r>
        <w:t>cd</w:t>
      </w:r>
    </w:p>
    <w:p w14:paraId="461792D0" w14:textId="3DE387B5" w:rsidR="00DB432C" w:rsidRDefault="00DB432C" w:rsidP="00DB432C">
      <w:pPr>
        <w:pStyle w:val="MyAnswers"/>
      </w:pPr>
      <w:r>
        <w:tab/>
        <w:t>cd ~</w:t>
      </w:r>
    </w:p>
    <w:p w14:paraId="5CDA05CA" w14:textId="77777777" w:rsidR="00BA7DFA" w:rsidRPr="00BA7DFA" w:rsidRDefault="00BA7DFA" w:rsidP="00BA7DFA">
      <w:pPr>
        <w:pStyle w:val="NoSpacing"/>
      </w:pPr>
    </w:p>
    <w:p w14:paraId="00442DED" w14:textId="77777777" w:rsidR="00DB432C" w:rsidRDefault="0033032D" w:rsidP="00DB432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C803D0">
        <w:t>How many top-level subdirectories are located under the root(/) of the file system?</w:t>
      </w:r>
      <w:r w:rsidR="00C803D0">
        <w:t xml:space="preserve"> </w:t>
      </w:r>
    </w:p>
    <w:p w14:paraId="5C5097AB" w14:textId="25D1E4D3" w:rsidR="0033032D" w:rsidRPr="00DB432C" w:rsidRDefault="00E268D9" w:rsidP="00DB432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MyAnswersChar"/>
          <w:rFonts w:asciiTheme="minorHAnsi" w:hAnsiTheme="minorHAnsi"/>
          <w:color w:val="auto"/>
        </w:rPr>
      </w:pPr>
      <w:r>
        <w:rPr>
          <w:rStyle w:val="MyAnswersChar"/>
        </w:rPr>
        <w:t>25</w:t>
      </w:r>
    </w:p>
    <w:p w14:paraId="1AD75257" w14:textId="77777777" w:rsidR="0033032D" w:rsidRP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83534AD" w14:textId="77777777" w:rsidR="0071188A" w:rsidRDefault="0033032D" w:rsidP="0071188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803D0">
        <w:rPr>
          <w:color w:val="000000"/>
        </w:rPr>
        <w:t>What command do you use to remove an empty directory?</w:t>
      </w:r>
    </w:p>
    <w:p w14:paraId="008965DA" w14:textId="34681688" w:rsidR="0033032D" w:rsidRPr="0071188A" w:rsidRDefault="00E268D9" w:rsidP="007118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color w:val="000000"/>
        </w:rPr>
      </w:pPr>
      <w:proofErr w:type="spellStart"/>
      <w:r>
        <w:rPr>
          <w:rStyle w:val="MyAnswersChar"/>
        </w:rPr>
        <w:t>rmdir</w:t>
      </w:r>
      <w:proofErr w:type="spellEnd"/>
      <w:r>
        <w:rPr>
          <w:rStyle w:val="MyAnswersChar"/>
        </w:rPr>
        <w:t xml:space="preserve"> &lt;name of directory&gt;</w:t>
      </w:r>
    </w:p>
    <w:p w14:paraId="4927F013" w14:textId="77777777" w:rsidR="00C803D0" w:rsidRPr="0071188A" w:rsidRDefault="00C803D0" w:rsidP="007118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AFBFC8F" w14:textId="77777777" w:rsidR="0071188A" w:rsidRDefault="0033032D" w:rsidP="0071188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803D0">
        <w:rPr>
          <w:color w:val="000000"/>
        </w:rPr>
        <w:t xml:space="preserve">What command and options do you use to delete a complete directory structure including files stored in </w:t>
      </w:r>
      <w:proofErr w:type="spellStart"/>
      <w:r w:rsidRPr="00C803D0">
        <w:rPr>
          <w:color w:val="000000"/>
        </w:rPr>
        <w:t>it?</w:t>
      </w:r>
      <w:proofErr w:type="spellEnd"/>
    </w:p>
    <w:p w14:paraId="32151D4F" w14:textId="0C462B68" w:rsidR="0033032D" w:rsidRPr="0071188A" w:rsidRDefault="0071188A" w:rsidP="0071188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Style w:val="MyAnswersChar"/>
        </w:rPr>
        <w:t>rm -r &lt;name of directory&gt;</w:t>
      </w:r>
    </w:p>
    <w:p w14:paraId="6F12339E" w14:textId="77777777" w:rsidR="0033032D" w:rsidRP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F140DE1" w14:textId="77777777" w:rsidR="0071188A" w:rsidRDefault="0033032D" w:rsidP="00C803D0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803D0">
        <w:rPr>
          <w:color w:val="000000"/>
        </w:rPr>
        <w:t>What is the command used to restart Linux immediately? (Assume you log in as root)</w:t>
      </w:r>
    </w:p>
    <w:p w14:paraId="6D290011" w14:textId="1B12E626" w:rsidR="00784E2A" w:rsidRPr="0071188A" w:rsidRDefault="0071188A" w:rsidP="007118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color w:val="000000"/>
        </w:rPr>
      </w:pPr>
      <w:r>
        <w:rPr>
          <w:rStyle w:val="MyAnswersChar"/>
        </w:rPr>
        <w:t>shutdown -r 0</w:t>
      </w:r>
    </w:p>
    <w:p w14:paraId="785987E1" w14:textId="77777777" w:rsidR="0033032D" w:rsidRPr="0033032D" w:rsidRDefault="0033032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F25EE04" w14:textId="77777777" w:rsidR="00784E2A" w:rsidRPr="00A178A8" w:rsidRDefault="00784E2A" w:rsidP="00A178A8"/>
    <w:sectPr w:rsidR="00784E2A" w:rsidRPr="00A178A8" w:rsidSect="00A178A8">
      <w:headerReference w:type="default" r:id="rId11"/>
      <w:pgSz w:w="12240" w:h="15840"/>
      <w:pgMar w:top="964" w:right="964" w:bottom="964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975FB" w14:textId="77777777" w:rsidR="000A6B73" w:rsidRDefault="000A6B73" w:rsidP="005D01F2">
      <w:pPr>
        <w:spacing w:after="0" w:line="240" w:lineRule="auto"/>
      </w:pPr>
      <w:r>
        <w:separator/>
      </w:r>
    </w:p>
    <w:p w14:paraId="1E9FEDAF" w14:textId="77777777" w:rsidR="000A6B73" w:rsidRDefault="000A6B73"/>
  </w:endnote>
  <w:endnote w:type="continuationSeparator" w:id="0">
    <w:p w14:paraId="340FA2AD" w14:textId="77777777" w:rsidR="000A6B73" w:rsidRDefault="000A6B73" w:rsidP="005D01F2">
      <w:pPr>
        <w:spacing w:after="0" w:line="240" w:lineRule="auto"/>
      </w:pPr>
      <w:r>
        <w:continuationSeparator/>
      </w:r>
    </w:p>
    <w:p w14:paraId="56E087CF" w14:textId="77777777" w:rsidR="000A6B73" w:rsidRDefault="000A6B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0390D" w14:textId="77777777" w:rsidR="000A6B73" w:rsidRDefault="000A6B73" w:rsidP="005D01F2">
      <w:pPr>
        <w:spacing w:after="0" w:line="240" w:lineRule="auto"/>
      </w:pPr>
      <w:r>
        <w:separator/>
      </w:r>
    </w:p>
    <w:p w14:paraId="7599A885" w14:textId="77777777" w:rsidR="000A6B73" w:rsidRDefault="000A6B73"/>
  </w:footnote>
  <w:footnote w:type="continuationSeparator" w:id="0">
    <w:p w14:paraId="797C8E06" w14:textId="77777777" w:rsidR="000A6B73" w:rsidRDefault="000A6B73" w:rsidP="005D01F2">
      <w:pPr>
        <w:spacing w:after="0" w:line="240" w:lineRule="auto"/>
      </w:pPr>
      <w:r>
        <w:continuationSeparator/>
      </w:r>
    </w:p>
    <w:p w14:paraId="3A61769D" w14:textId="77777777" w:rsidR="000A6B73" w:rsidRDefault="000A6B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53899" w14:textId="41B5B61E" w:rsidR="0075146C" w:rsidRDefault="0075146C">
    <w:pPr>
      <w:pStyle w:val="Header"/>
    </w:pPr>
    <w:r w:rsidRPr="00436A65">
      <w:rPr>
        <w:noProof/>
        <w:lang w:val="en-US"/>
      </w:rPr>
      <w:drawing>
        <wp:inline distT="0" distB="0" distL="0" distR="0" wp14:anchorId="7318699F" wp14:editId="0A98F8F8">
          <wp:extent cx="3383280" cy="556260"/>
          <wp:effectExtent l="0" t="0" r="0" b="0"/>
          <wp:docPr id="9" name="Picture 9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F49BC"/>
    <w:multiLevelType w:val="hybridMultilevel"/>
    <w:tmpl w:val="228475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DD5F72"/>
    <w:multiLevelType w:val="hybridMultilevel"/>
    <w:tmpl w:val="A68A7B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91249"/>
    <w:multiLevelType w:val="hybridMultilevel"/>
    <w:tmpl w:val="62524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65033"/>
    <w:multiLevelType w:val="hybridMultilevel"/>
    <w:tmpl w:val="C8D06C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70015"/>
    <w:multiLevelType w:val="hybridMultilevel"/>
    <w:tmpl w:val="F198EE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A7F11"/>
    <w:multiLevelType w:val="hybridMultilevel"/>
    <w:tmpl w:val="11789646"/>
    <w:lvl w:ilvl="0" w:tplc="6F0EC8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C176FD"/>
    <w:multiLevelType w:val="hybridMultilevel"/>
    <w:tmpl w:val="4ABA45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9"/>
  </w:num>
  <w:num w:numId="5">
    <w:abstractNumId w:val="1"/>
  </w:num>
  <w:num w:numId="6">
    <w:abstractNumId w:val="2"/>
  </w:num>
  <w:num w:numId="7">
    <w:abstractNumId w:val="13"/>
  </w:num>
  <w:num w:numId="8">
    <w:abstractNumId w:val="6"/>
  </w:num>
  <w:num w:numId="9">
    <w:abstractNumId w:val="8"/>
  </w:num>
  <w:num w:numId="10">
    <w:abstractNumId w:val="7"/>
  </w:num>
  <w:num w:numId="11">
    <w:abstractNumId w:val="12"/>
  </w:num>
  <w:num w:numId="12">
    <w:abstractNumId w:val="11"/>
  </w:num>
  <w:num w:numId="13">
    <w:abstractNumId w:val="0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88"/>
    <w:rsid w:val="00013852"/>
    <w:rsid w:val="00036C72"/>
    <w:rsid w:val="00040FF8"/>
    <w:rsid w:val="00094E0A"/>
    <w:rsid w:val="000A6B73"/>
    <w:rsid w:val="000B37E4"/>
    <w:rsid w:val="000B38EB"/>
    <w:rsid w:val="000B6BF1"/>
    <w:rsid w:val="000D5707"/>
    <w:rsid w:val="00112B10"/>
    <w:rsid w:val="00113159"/>
    <w:rsid w:val="0013452C"/>
    <w:rsid w:val="001351B5"/>
    <w:rsid w:val="001425E2"/>
    <w:rsid w:val="00191C33"/>
    <w:rsid w:val="00193C12"/>
    <w:rsid w:val="001D2EF4"/>
    <w:rsid w:val="001F28E5"/>
    <w:rsid w:val="0022088F"/>
    <w:rsid w:val="0023399E"/>
    <w:rsid w:val="00272F3C"/>
    <w:rsid w:val="0027394C"/>
    <w:rsid w:val="002B1ABC"/>
    <w:rsid w:val="002C44A2"/>
    <w:rsid w:val="002C68B0"/>
    <w:rsid w:val="002C70F6"/>
    <w:rsid w:val="002E0681"/>
    <w:rsid w:val="002E644C"/>
    <w:rsid w:val="002F4863"/>
    <w:rsid w:val="0030483C"/>
    <w:rsid w:val="00305A71"/>
    <w:rsid w:val="0032778D"/>
    <w:rsid w:val="0033032D"/>
    <w:rsid w:val="00333AA7"/>
    <w:rsid w:val="00336513"/>
    <w:rsid w:val="003468FB"/>
    <w:rsid w:val="00360E45"/>
    <w:rsid w:val="003D5440"/>
    <w:rsid w:val="0041489D"/>
    <w:rsid w:val="004325A6"/>
    <w:rsid w:val="00436A65"/>
    <w:rsid w:val="00455531"/>
    <w:rsid w:val="004633C2"/>
    <w:rsid w:val="004878AC"/>
    <w:rsid w:val="004914E6"/>
    <w:rsid w:val="004C0E92"/>
    <w:rsid w:val="004C175B"/>
    <w:rsid w:val="004F1A28"/>
    <w:rsid w:val="0055036F"/>
    <w:rsid w:val="005D01F2"/>
    <w:rsid w:val="005D235B"/>
    <w:rsid w:val="005E45C7"/>
    <w:rsid w:val="005E4A8E"/>
    <w:rsid w:val="006203E1"/>
    <w:rsid w:val="00620CE0"/>
    <w:rsid w:val="006778D0"/>
    <w:rsid w:val="00684BEE"/>
    <w:rsid w:val="006A6408"/>
    <w:rsid w:val="006B0736"/>
    <w:rsid w:val="006B58F0"/>
    <w:rsid w:val="0070275A"/>
    <w:rsid w:val="00702AA3"/>
    <w:rsid w:val="0071188A"/>
    <w:rsid w:val="00746D94"/>
    <w:rsid w:val="0075146C"/>
    <w:rsid w:val="00784E2A"/>
    <w:rsid w:val="007B0F4C"/>
    <w:rsid w:val="007C642D"/>
    <w:rsid w:val="007D1F0F"/>
    <w:rsid w:val="007D3274"/>
    <w:rsid w:val="007F02D3"/>
    <w:rsid w:val="0080437A"/>
    <w:rsid w:val="00820C72"/>
    <w:rsid w:val="008433E0"/>
    <w:rsid w:val="008604C3"/>
    <w:rsid w:val="008672E7"/>
    <w:rsid w:val="00873FB6"/>
    <w:rsid w:val="00894921"/>
    <w:rsid w:val="008A5E02"/>
    <w:rsid w:val="008A6E1B"/>
    <w:rsid w:val="008C0B88"/>
    <w:rsid w:val="008C18E2"/>
    <w:rsid w:val="008E0296"/>
    <w:rsid w:val="008F289D"/>
    <w:rsid w:val="00915255"/>
    <w:rsid w:val="009237EB"/>
    <w:rsid w:val="0093314F"/>
    <w:rsid w:val="009372B8"/>
    <w:rsid w:val="00946A89"/>
    <w:rsid w:val="0097105A"/>
    <w:rsid w:val="009736B7"/>
    <w:rsid w:val="00985ADC"/>
    <w:rsid w:val="00992D05"/>
    <w:rsid w:val="009D6203"/>
    <w:rsid w:val="009E7AC7"/>
    <w:rsid w:val="009F0559"/>
    <w:rsid w:val="00A00A45"/>
    <w:rsid w:val="00A178A8"/>
    <w:rsid w:val="00A44E82"/>
    <w:rsid w:val="00A452E1"/>
    <w:rsid w:val="00A553EF"/>
    <w:rsid w:val="00A60BF2"/>
    <w:rsid w:val="00A85592"/>
    <w:rsid w:val="00A97D6E"/>
    <w:rsid w:val="00AA5D0A"/>
    <w:rsid w:val="00AB4E04"/>
    <w:rsid w:val="00AC1DB8"/>
    <w:rsid w:val="00AC411F"/>
    <w:rsid w:val="00AD35D7"/>
    <w:rsid w:val="00AF3889"/>
    <w:rsid w:val="00AF447C"/>
    <w:rsid w:val="00B003E9"/>
    <w:rsid w:val="00B03BBE"/>
    <w:rsid w:val="00B35F2C"/>
    <w:rsid w:val="00B52825"/>
    <w:rsid w:val="00B75546"/>
    <w:rsid w:val="00B76672"/>
    <w:rsid w:val="00B8658B"/>
    <w:rsid w:val="00B95E4F"/>
    <w:rsid w:val="00BA33CC"/>
    <w:rsid w:val="00BA7DFA"/>
    <w:rsid w:val="00BD338D"/>
    <w:rsid w:val="00BD5479"/>
    <w:rsid w:val="00C01A36"/>
    <w:rsid w:val="00C51BA3"/>
    <w:rsid w:val="00C53296"/>
    <w:rsid w:val="00C732E5"/>
    <w:rsid w:val="00C803D0"/>
    <w:rsid w:val="00CA6E59"/>
    <w:rsid w:val="00CB2DE6"/>
    <w:rsid w:val="00CB6A6F"/>
    <w:rsid w:val="00CC2B86"/>
    <w:rsid w:val="00CD4655"/>
    <w:rsid w:val="00CD7E90"/>
    <w:rsid w:val="00D243AE"/>
    <w:rsid w:val="00D36FFF"/>
    <w:rsid w:val="00D54B97"/>
    <w:rsid w:val="00D82076"/>
    <w:rsid w:val="00D9285A"/>
    <w:rsid w:val="00DA0B58"/>
    <w:rsid w:val="00DB260D"/>
    <w:rsid w:val="00DB432C"/>
    <w:rsid w:val="00DB71EE"/>
    <w:rsid w:val="00DC0D8D"/>
    <w:rsid w:val="00DD1E2F"/>
    <w:rsid w:val="00DF0645"/>
    <w:rsid w:val="00E12DA3"/>
    <w:rsid w:val="00E1757C"/>
    <w:rsid w:val="00E268D9"/>
    <w:rsid w:val="00E51BAF"/>
    <w:rsid w:val="00E53973"/>
    <w:rsid w:val="00E835F7"/>
    <w:rsid w:val="00E92A37"/>
    <w:rsid w:val="00E95073"/>
    <w:rsid w:val="00EA6E5E"/>
    <w:rsid w:val="00EE3352"/>
    <w:rsid w:val="00EE5FB6"/>
    <w:rsid w:val="00EF00BE"/>
    <w:rsid w:val="00EF0740"/>
    <w:rsid w:val="00EF25F2"/>
    <w:rsid w:val="00EF757C"/>
    <w:rsid w:val="00F11AEA"/>
    <w:rsid w:val="00F2145F"/>
    <w:rsid w:val="00F245D6"/>
    <w:rsid w:val="00F36562"/>
    <w:rsid w:val="00F770CB"/>
    <w:rsid w:val="00FB2E40"/>
    <w:rsid w:val="00FC0324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0"/>
  <w15:docId w15:val="{027AA447-F4D2-4F62-BBEC-14A02A6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Typewriter" w:uiPriority="0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link w:val="ListParagraphChar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paragraph" w:styleId="Revision">
    <w:name w:val="Revision"/>
    <w:hidden/>
    <w:uiPriority w:val="99"/>
    <w:semiHidden/>
    <w:rsid w:val="00F2145F"/>
    <w:pPr>
      <w:spacing w:after="0" w:line="240" w:lineRule="auto"/>
    </w:pPr>
    <w:rPr>
      <w:rFonts w:cs="Times New Roman"/>
    </w:rPr>
  </w:style>
  <w:style w:type="character" w:styleId="HTMLTypewriter">
    <w:name w:val="HTML Typewriter"/>
    <w:unhideWhenUsed/>
    <w:rsid w:val="008672E7"/>
    <w:rPr>
      <w:rFonts w:ascii="Courier New" w:eastAsia="Courier New" w:hAnsi="Courier New" w:cs="Courier New" w:hint="default"/>
      <w:sz w:val="20"/>
      <w:szCs w:val="20"/>
    </w:rPr>
  </w:style>
  <w:style w:type="paragraph" w:customStyle="1" w:styleId="MyAnswers">
    <w:name w:val="My Answers"/>
    <w:basedOn w:val="Normal"/>
    <w:next w:val="Normal"/>
    <w:link w:val="MyAnswersChar"/>
    <w:qFormat/>
    <w:rsid w:val="003468F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onsolas" w:hAnsi="Consolas"/>
      <w:color w:val="8064A2" w:themeColor="accent4"/>
    </w:rPr>
  </w:style>
  <w:style w:type="character" w:customStyle="1" w:styleId="ListParagraphChar">
    <w:name w:val="List Paragraph Char"/>
    <w:basedOn w:val="DefaultParagraphFont"/>
    <w:link w:val="ListParagraph"/>
    <w:rsid w:val="00D9285A"/>
    <w:rPr>
      <w:rFonts w:cs="Times New Roman"/>
    </w:rPr>
  </w:style>
  <w:style w:type="character" w:customStyle="1" w:styleId="MyAnswersChar">
    <w:name w:val="My Answers Char"/>
    <w:basedOn w:val="ListParagraphChar"/>
    <w:link w:val="MyAnswers"/>
    <w:rsid w:val="003468FB"/>
    <w:rPr>
      <w:rFonts w:ascii="Consolas" w:hAnsi="Consolas" w:cs="Times New Roman"/>
      <w:color w:val="8064A2" w:themeColor="accent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1292630d6e1e94877ec27e5079442d02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d9f0f15821d2673528ef36b7820b87c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EBC301-AE77-416F-8924-57425D9680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449ABB-2060-4C8B-97D0-477590E94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Assignment Template_2016-2017</Template>
  <TotalTime>71</TotalTime>
  <Pages>4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Caitlin Ross</cp:lastModifiedBy>
  <cp:revision>8</cp:revision>
  <dcterms:created xsi:type="dcterms:W3CDTF">2021-02-19T15:05:00Z</dcterms:created>
  <dcterms:modified xsi:type="dcterms:W3CDTF">2021-02-19T16:05:00Z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