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5082B32D" w:rsidR="00BD5479" w:rsidRPr="00E95073" w:rsidRDefault="00BD5479" w:rsidP="00095AE7">
      <w:pPr>
        <w:pStyle w:val="Heading1"/>
        <w:jc w:val="center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095AE7">
        <w:rPr>
          <w:rFonts w:asciiTheme="minorHAnsi" w:hAnsiTheme="minorHAnsi"/>
          <w:color w:val="auto"/>
        </w:rPr>
        <w:t xml:space="preserve">#4: </w:t>
      </w:r>
      <w:r w:rsidR="0075146C">
        <w:rPr>
          <w:rFonts w:asciiTheme="minorHAnsi" w:hAnsiTheme="minorHAnsi"/>
          <w:color w:val="auto"/>
        </w:rPr>
        <w:t>Linux File Permissions</w:t>
      </w:r>
      <w:r w:rsidR="00095AE7">
        <w:rPr>
          <w:rFonts w:asciiTheme="minorHAnsi" w:hAnsiTheme="minorHAnsi"/>
          <w:color w:val="auto"/>
        </w:rPr>
        <w:t xml:space="preserve"> [3%]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0088E76C" w14:textId="77777777" w:rsidR="00A178A8" w:rsidRPr="00C86734" w:rsidRDefault="00A178A8" w:rsidP="00A178A8">
      <w:pPr>
        <w:spacing w:after="0" w:line="240" w:lineRule="auto"/>
      </w:pPr>
      <w:r w:rsidRPr="00C86734">
        <w:t xml:space="preserve">CLR </w:t>
      </w:r>
      <w:r>
        <w:t>3</w:t>
      </w:r>
      <w:r w:rsidRPr="00C86734">
        <w:t xml:space="preserve">: </w:t>
      </w:r>
      <w:r>
        <w:t>Work with GUI and command-line interfaces</w:t>
      </w:r>
    </w:p>
    <w:p w14:paraId="6A146C19" w14:textId="15AF48CF" w:rsidR="00F2145F" w:rsidRPr="00B03BBE" w:rsidRDefault="00F2145F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6403406F" w:rsidR="00F2145F" w:rsidRPr="00702AA3" w:rsidRDefault="0075146C" w:rsidP="00F2145F">
      <w:r>
        <w:t>This assignment covers Linux file permissions and user management.</w:t>
      </w:r>
    </w:p>
    <w:p w14:paraId="3B45BA13" w14:textId="147D599E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5EE2DC41" w14:textId="77777777" w:rsidR="00A178A8" w:rsidRDefault="00A178A8" w:rsidP="00A178A8">
      <w:pPr>
        <w:pStyle w:val="ListParagraph"/>
        <w:numPr>
          <w:ilvl w:val="0"/>
          <w:numId w:val="7"/>
        </w:numPr>
      </w:pPr>
      <w:r>
        <w:t>Launch the VMWare Workstation and run the Ubuntu Virtual Machine instance from last week.</w:t>
      </w:r>
    </w:p>
    <w:p w14:paraId="7C7F7ED7" w14:textId="38E408A3" w:rsidR="00A553EF" w:rsidRDefault="00A178A8" w:rsidP="00A178A8">
      <w:pPr>
        <w:pStyle w:val="ListParagraph"/>
        <w:numPr>
          <w:ilvl w:val="0"/>
          <w:numId w:val="7"/>
        </w:numPr>
      </w:pPr>
      <w:r>
        <w:t>Launch the Terminal Window.</w:t>
      </w:r>
      <w:r w:rsidR="00A553EF">
        <w:t xml:space="preserve"> </w:t>
      </w:r>
    </w:p>
    <w:p w14:paraId="1F2C2D2F" w14:textId="141C1047" w:rsidR="0071090E" w:rsidRDefault="0071090E" w:rsidP="00A178A8">
      <w:pPr>
        <w:pStyle w:val="ListParagraph"/>
        <w:numPr>
          <w:ilvl w:val="0"/>
          <w:numId w:val="7"/>
        </w:numPr>
      </w:pPr>
      <w:r w:rsidRPr="0071090E">
        <w:rPr>
          <w:highlight w:val="yellow"/>
        </w:rPr>
        <w:t>Read the following articles on file permissions and user mask</w:t>
      </w:r>
      <w:r>
        <w:t>.</w:t>
      </w:r>
    </w:p>
    <w:p w14:paraId="5D4BECD3" w14:textId="33FDBFB2" w:rsidR="0071090E" w:rsidRDefault="001A5382" w:rsidP="0071090E">
      <w:pPr>
        <w:pStyle w:val="ListParagraph"/>
        <w:numPr>
          <w:ilvl w:val="1"/>
          <w:numId w:val="7"/>
        </w:numPr>
      </w:pPr>
      <w:hyperlink r:id="rId11" w:history="1">
        <w:r w:rsidR="0071090E">
          <w:rPr>
            <w:rStyle w:val="Hyperlink"/>
            <w:rFonts w:eastAsiaTheme="majorEastAsia"/>
          </w:rPr>
          <w:t>https://www.guru99.com/file-permissions.html</w:t>
        </w:r>
      </w:hyperlink>
    </w:p>
    <w:p w14:paraId="28AFEF59" w14:textId="6306278F" w:rsidR="0071090E" w:rsidRDefault="001A5382" w:rsidP="0071090E">
      <w:pPr>
        <w:pStyle w:val="ListParagraph"/>
        <w:numPr>
          <w:ilvl w:val="1"/>
          <w:numId w:val="7"/>
        </w:numPr>
      </w:pPr>
      <w:hyperlink r:id="rId12" w:history="1">
        <w:r w:rsidR="0071090E" w:rsidRPr="0071090E">
          <w:rPr>
            <w:color w:val="0000FF"/>
            <w:u w:val="single"/>
          </w:rPr>
          <w:t>https://www.networkworld.com/article/3224897/whats-behind-the-linux-umask.html</w:t>
        </w:r>
      </w:hyperlink>
    </w:p>
    <w:p w14:paraId="3927AFF7" w14:textId="0E727415" w:rsidR="00C732E5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304726ED" w14:textId="3CB81F41" w:rsidR="00CA0F0B" w:rsidRDefault="00CA0F0B" w:rsidP="00CA0F0B">
      <w:r>
        <w:t>Follow the exercises by entering the commands and recording the results into the word fil</w:t>
      </w:r>
      <w:r w:rsidR="00095AE7">
        <w:t xml:space="preserve">e provided in this assignment. </w:t>
      </w:r>
      <w:r>
        <w:t>Once completed, upload the Word file to Brightspace.</w:t>
      </w:r>
    </w:p>
    <w:p w14:paraId="519EB925" w14:textId="2164F3A7" w:rsidR="0071090E" w:rsidRPr="00095AE7" w:rsidRDefault="00CA0F0B" w:rsidP="00CB2DE6">
      <w:r>
        <w:t xml:space="preserve">Note: </w:t>
      </w:r>
      <w:r w:rsidRPr="00A74B75">
        <w:t xml:space="preserve">Whenever </w:t>
      </w:r>
      <w:r>
        <w:t>you</w:t>
      </w:r>
      <w:r w:rsidRPr="00A74B75">
        <w:t xml:space="preserve"> are unsure of a command, </w:t>
      </w:r>
      <w:r>
        <w:t>you</w:t>
      </w:r>
      <w:r w:rsidRPr="00A74B75">
        <w:t xml:space="preserve"> can look up the definition and usage using the keyword </w:t>
      </w:r>
      <w:r w:rsidRPr="00A74B75">
        <w:rPr>
          <w:b/>
          <w:bCs/>
        </w:rPr>
        <w:t>man</w:t>
      </w:r>
      <w:r w:rsidRPr="00A74B75">
        <w:t xml:space="preserve"> (short for </w:t>
      </w:r>
      <w:r w:rsidRPr="00A74B75">
        <w:rPr>
          <w:b/>
          <w:bCs/>
        </w:rPr>
        <w:t>manual page</w:t>
      </w:r>
      <w:r w:rsidRPr="00A74B75">
        <w:t>) and the command name</w:t>
      </w:r>
      <w:r>
        <w:t>.</w:t>
      </w:r>
    </w:p>
    <w:p w14:paraId="17D5289A" w14:textId="50C5B571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#1: Testing permissions</w:t>
      </w:r>
    </w:p>
    <w:p w14:paraId="678348C0" w14:textId="3232D747" w:rsidR="00CB2DE6" w:rsidRDefault="00CB2DE6" w:rsidP="00CB2DE6">
      <w:r>
        <w:t xml:space="preserve">While logged in as a regular user, use the following command to create a directory named top in </w:t>
      </w:r>
      <w:r w:rsidR="003C1D44" w:rsidRPr="003C1D44">
        <w:rPr>
          <w:b/>
          <w:bCs/>
          <w:u w:val="single"/>
        </w:rPr>
        <w:t>your</w:t>
      </w:r>
      <w:r w:rsidR="003C1D44">
        <w:t xml:space="preserve"> </w:t>
      </w:r>
      <w:r>
        <w:t xml:space="preserve">user’s home directory: </w:t>
      </w:r>
    </w:p>
    <w:p w14:paraId="14A9D468" w14:textId="09696DCB" w:rsidR="00CB2DE6" w:rsidRPr="00CB2DE6" w:rsidRDefault="00CB2DE6" w:rsidP="00CB2DE6">
      <w:pPr>
        <w:ind w:left="720"/>
        <w:rPr>
          <w:b/>
          <w:bCs/>
        </w:rPr>
      </w:pPr>
      <w:proofErr w:type="spellStart"/>
      <w:r w:rsidRPr="00CB2DE6">
        <w:rPr>
          <w:b/>
          <w:bCs/>
        </w:rPr>
        <w:t>mkdir</w:t>
      </w:r>
      <w:proofErr w:type="spellEnd"/>
      <w:r w:rsidRPr="00CB2DE6">
        <w:rPr>
          <w:b/>
          <w:bCs/>
        </w:rPr>
        <w:t xml:space="preserve"> -p /home/user/lab4/top</w:t>
      </w:r>
    </w:p>
    <w:p w14:paraId="6D11BA07" w14:textId="0337A960" w:rsidR="00CB2DE6" w:rsidRDefault="00CB2DE6" w:rsidP="00CB2DE6">
      <w:r>
        <w:t>Follow the instructions below to complete Table #1.</w:t>
      </w:r>
    </w:p>
    <w:p w14:paraId="5C1A8950" w14:textId="623D390B" w:rsidR="00CB2DE6" w:rsidRDefault="00CB2DE6" w:rsidP="00CB2DE6">
      <w:pPr>
        <w:pStyle w:val="ListParagraph"/>
        <w:numPr>
          <w:ilvl w:val="0"/>
          <w:numId w:val="11"/>
        </w:numPr>
      </w:pPr>
      <w:r>
        <w:t xml:space="preserve">Change the permission of the top directory using the </w:t>
      </w:r>
      <w:proofErr w:type="spellStart"/>
      <w:r w:rsidRPr="008672E7">
        <w:rPr>
          <w:b/>
          <w:bCs/>
        </w:rPr>
        <w:t>chmod</w:t>
      </w:r>
      <w:proofErr w:type="spellEnd"/>
      <w:r>
        <w:t xml:space="preserve"> command. The exact command is given in the second column of the table. </w:t>
      </w:r>
    </w:p>
    <w:p w14:paraId="0112BC20" w14:textId="77777777" w:rsidR="00CB2DE6" w:rsidRDefault="00CB2DE6" w:rsidP="00CB2DE6"/>
    <w:p w14:paraId="46C7C6FB" w14:textId="49437EAE" w:rsidR="00CB2DE6" w:rsidRDefault="00CB2DE6" w:rsidP="00CB2DE6">
      <w:pPr>
        <w:pStyle w:val="ListParagraph"/>
        <w:numPr>
          <w:ilvl w:val="0"/>
          <w:numId w:val="11"/>
        </w:numPr>
      </w:pPr>
      <w:r>
        <w:t>Execute the commands listed in the first row (starting with the third column) for that permission level. For each command line document whether the command line executes successfully or not: Use PD for Permission Denied, OK for success, NF for “No such file or directory”</w:t>
      </w:r>
    </w:p>
    <w:p w14:paraId="79295D3A" w14:textId="77777777" w:rsidR="00CB2DE6" w:rsidRDefault="00CB2DE6" w:rsidP="008672E7">
      <w:pPr>
        <w:ind w:left="360"/>
      </w:pPr>
      <w:r>
        <w:t xml:space="preserve">The commands are: </w:t>
      </w:r>
    </w:p>
    <w:p w14:paraId="42EA81C4" w14:textId="77777777" w:rsidR="00CB2DE6" w:rsidRPr="00CB2DE6" w:rsidRDefault="00CB2DE6" w:rsidP="008672E7">
      <w:pPr>
        <w:spacing w:after="0"/>
        <w:ind w:left="720"/>
        <w:rPr>
          <w:b/>
          <w:bCs/>
        </w:rPr>
      </w:pPr>
      <w:r w:rsidRPr="00CB2DE6">
        <w:rPr>
          <w:b/>
          <w:bCs/>
        </w:rPr>
        <w:t xml:space="preserve">ls -l top </w:t>
      </w:r>
    </w:p>
    <w:p w14:paraId="3981143F" w14:textId="77777777" w:rsidR="00CB2DE6" w:rsidRPr="00CB2DE6" w:rsidRDefault="00CB2DE6" w:rsidP="008672E7">
      <w:pPr>
        <w:spacing w:after="0"/>
        <w:ind w:left="720"/>
        <w:rPr>
          <w:b/>
          <w:bCs/>
        </w:rPr>
      </w:pPr>
      <w:proofErr w:type="spellStart"/>
      <w:r w:rsidRPr="00CB2DE6">
        <w:rPr>
          <w:b/>
          <w:bCs/>
        </w:rPr>
        <w:lastRenderedPageBreak/>
        <w:t>mkdir</w:t>
      </w:r>
      <w:proofErr w:type="spellEnd"/>
      <w:r w:rsidRPr="00CB2DE6">
        <w:rPr>
          <w:b/>
          <w:bCs/>
        </w:rPr>
        <w:t xml:space="preserve"> top/sub </w:t>
      </w:r>
    </w:p>
    <w:p w14:paraId="27F278C6" w14:textId="77777777" w:rsidR="00CB2DE6" w:rsidRPr="00CB2DE6" w:rsidRDefault="00CB2DE6" w:rsidP="008672E7">
      <w:pPr>
        <w:spacing w:after="0"/>
        <w:ind w:left="720"/>
        <w:rPr>
          <w:b/>
          <w:bCs/>
        </w:rPr>
      </w:pPr>
      <w:proofErr w:type="spellStart"/>
      <w:r w:rsidRPr="00CB2DE6">
        <w:rPr>
          <w:b/>
          <w:bCs/>
        </w:rPr>
        <w:t>rmdir</w:t>
      </w:r>
      <w:proofErr w:type="spellEnd"/>
      <w:r w:rsidRPr="00CB2DE6">
        <w:rPr>
          <w:b/>
          <w:bCs/>
        </w:rPr>
        <w:t xml:space="preserve"> top/sub</w:t>
      </w:r>
    </w:p>
    <w:p w14:paraId="1C100D23" w14:textId="77777777" w:rsidR="00CB2DE6" w:rsidRPr="00CB2DE6" w:rsidRDefault="00CB2DE6" w:rsidP="008672E7">
      <w:pPr>
        <w:spacing w:after="0"/>
        <w:ind w:left="720"/>
        <w:rPr>
          <w:b/>
          <w:bCs/>
        </w:rPr>
      </w:pPr>
      <w:r w:rsidRPr="00CB2DE6">
        <w:rPr>
          <w:b/>
          <w:bCs/>
        </w:rPr>
        <w:t xml:space="preserve">cd top </w:t>
      </w:r>
    </w:p>
    <w:p w14:paraId="2ED4BCF3" w14:textId="77777777" w:rsidR="00CB2DE6" w:rsidRPr="00CB2DE6" w:rsidRDefault="00CB2DE6" w:rsidP="008672E7">
      <w:pPr>
        <w:spacing w:after="0"/>
        <w:ind w:left="720"/>
        <w:rPr>
          <w:b/>
          <w:bCs/>
        </w:rPr>
      </w:pPr>
      <w:r w:rsidRPr="00CB2DE6">
        <w:rPr>
          <w:b/>
          <w:bCs/>
        </w:rPr>
        <w:t>cd</w:t>
      </w:r>
      <w:proofErr w:type="gramStart"/>
      <w:r w:rsidRPr="00CB2DE6">
        <w:rPr>
          <w:b/>
          <w:bCs/>
        </w:rPr>
        <w:t xml:space="preserve"> ..</w:t>
      </w:r>
      <w:proofErr w:type="gramEnd"/>
      <w:r w:rsidRPr="00CB2DE6">
        <w:rPr>
          <w:b/>
          <w:bCs/>
        </w:rPr>
        <w:t xml:space="preserve"> (execute this ONLY if your current directory is top!)</w:t>
      </w:r>
    </w:p>
    <w:p w14:paraId="7E2B78FF" w14:textId="77777777" w:rsidR="008672E7" w:rsidRDefault="008672E7" w:rsidP="00CB2DE6"/>
    <w:p w14:paraId="326189D3" w14:textId="45AC4DA4" w:rsidR="00CB2DE6" w:rsidRDefault="00CB2DE6" w:rsidP="008672E7">
      <w:pPr>
        <w:ind w:left="720"/>
      </w:pPr>
      <w:r>
        <w:t xml:space="preserve">Follow the above procedure for each row of the table (row 1 to 8). </w:t>
      </w:r>
    </w:p>
    <w:p w14:paraId="591C1B9D" w14:textId="31452AAB" w:rsidR="00CB2DE6" w:rsidRDefault="00CB2DE6" w:rsidP="008672E7">
      <w:pPr>
        <w:ind w:left="720"/>
      </w:pPr>
      <w:r>
        <w:t xml:space="preserve">Note: Before you run each </w:t>
      </w:r>
      <w:proofErr w:type="spellStart"/>
      <w:r w:rsidRPr="008672E7">
        <w:rPr>
          <w:b/>
          <w:bCs/>
        </w:rPr>
        <w:t>chmod</w:t>
      </w:r>
      <w:proofErr w:type="spellEnd"/>
      <w:r>
        <w:t xml:space="preserve"> command in the table below, make sure your </w:t>
      </w:r>
      <w:r>
        <w:tab/>
        <w:t>current directory is ~/lab4.</w:t>
      </w:r>
    </w:p>
    <w:p w14:paraId="29AF07F5" w14:textId="77777777" w:rsidR="008672E7" w:rsidRDefault="008672E7" w:rsidP="008672E7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Table #1: Testing directory permissions </w:t>
      </w:r>
    </w:p>
    <w:p w14:paraId="3AD108F6" w14:textId="77777777" w:rsidR="008672E7" w:rsidRDefault="008672E7" w:rsidP="008672E7">
      <w:pPr>
        <w:rPr>
          <w:rFonts w:ascii="Arial" w:hAnsi="Arial" w:cs="Arial"/>
        </w:rPr>
      </w:pPr>
    </w:p>
    <w:tbl>
      <w:tblPr>
        <w:tblW w:w="0" w:type="auto"/>
        <w:tblInd w:w="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614"/>
        <w:gridCol w:w="1260"/>
        <w:gridCol w:w="1800"/>
        <w:gridCol w:w="1800"/>
        <w:gridCol w:w="1195"/>
      </w:tblGrid>
      <w:tr w:rsidR="008672E7" w14:paraId="4E7D0C6F" w14:textId="77777777" w:rsidTr="008672E7">
        <w:trPr>
          <w:trHeight w:val="826"/>
        </w:trPr>
        <w:tc>
          <w:tcPr>
            <w:tcW w:w="6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0519FBC" w14:textId="77777777" w:rsidR="008672E7" w:rsidRDefault="008672E7" w:rsidP="00417C45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Row #</w:t>
            </w:r>
          </w:p>
        </w:tc>
        <w:tc>
          <w:tcPr>
            <w:tcW w:w="26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669A505" w14:textId="77777777" w:rsidR="008672E7" w:rsidRDefault="008672E7" w:rsidP="00417C45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Command line to modify permissions</w:t>
            </w:r>
          </w:p>
        </w:tc>
        <w:tc>
          <w:tcPr>
            <w:tcW w:w="12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DEC93BA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r>
              <w:rPr>
                <w:rStyle w:val="HTMLTypewriter"/>
                <w:rFonts w:ascii="Arial" w:hAnsi="Arial" w:cs="Arial"/>
                <w:b/>
                <w:bCs/>
              </w:rPr>
              <w:t>ls -l top</w:t>
            </w:r>
          </w:p>
        </w:tc>
        <w:tc>
          <w:tcPr>
            <w:tcW w:w="18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7EBFF70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  <w:b/>
                <w:bCs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mkdir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top/sub</w:t>
            </w:r>
          </w:p>
        </w:tc>
        <w:tc>
          <w:tcPr>
            <w:tcW w:w="18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3B366B8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  <w:b/>
                <w:bCs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rmdir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>  top/sub</w:t>
            </w:r>
          </w:p>
        </w:tc>
        <w:tc>
          <w:tcPr>
            <w:tcW w:w="11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478846C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  <w:b/>
                <w:bCs/>
              </w:rPr>
            </w:pPr>
            <w:r>
              <w:rPr>
                <w:rStyle w:val="HTMLTypewriter"/>
                <w:rFonts w:ascii="Arial" w:hAnsi="Arial" w:cs="Arial"/>
                <w:b/>
                <w:bCs/>
              </w:rPr>
              <w:t>cd top </w:t>
            </w:r>
          </w:p>
        </w:tc>
      </w:tr>
      <w:tr w:rsidR="008672E7" w14:paraId="0C574634" w14:textId="77777777" w:rsidTr="008672E7">
        <w:trPr>
          <w:trHeight w:val="451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E52D910" w14:textId="77777777" w:rsidR="008672E7" w:rsidRDefault="008672E7" w:rsidP="00417C45">
            <w:pPr>
              <w:snapToGrid w:val="0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B5E1361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u+r-w+x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31A3E8A" w14:textId="55F58ACC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4E45A7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OK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0DE06DB" w14:textId="74A40713" w:rsidR="008672E7" w:rsidRPr="00B163D4" w:rsidRDefault="008672E7" w:rsidP="00417C45">
            <w:pPr>
              <w:snapToGrid w:val="0"/>
              <w:rPr>
                <w:rFonts w:ascii="Consolas" w:hAnsi="Consolas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0B9C76B" w14:textId="2F034851" w:rsidR="008672E7" w:rsidRPr="00B163D4" w:rsidRDefault="008672E7" w:rsidP="00417C45">
            <w:pPr>
              <w:snapToGrid w:val="0"/>
              <w:rPr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NF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2240EC5" w14:textId="671D762D" w:rsidR="001F1172" w:rsidRPr="00B163D4" w:rsidRDefault="001F1172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OK</w:t>
            </w:r>
          </w:p>
        </w:tc>
      </w:tr>
      <w:tr w:rsidR="008672E7" w14:paraId="6C0AC345" w14:textId="77777777" w:rsidTr="008672E7">
        <w:trPr>
          <w:trHeight w:val="451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B2CF9EF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77CEC69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u-r+wx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E8666E3" w14:textId="1FA4E031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525FE23" w14:textId="1D315054" w:rsidR="008672E7" w:rsidRPr="00B163D4" w:rsidRDefault="008672E7" w:rsidP="00417C45">
            <w:pPr>
              <w:snapToGrid w:val="0"/>
              <w:rPr>
                <w:rFonts w:ascii="Consolas" w:hAnsi="Consolas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OK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D935F4E" w14:textId="26D97EE5" w:rsidR="001F1172" w:rsidRPr="00B163D4" w:rsidRDefault="008672E7" w:rsidP="00417C45">
            <w:pPr>
              <w:snapToGrid w:val="0"/>
              <w:rPr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OK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69BBFDF6" w14:textId="0CD8DA0F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OK</w:t>
            </w:r>
          </w:p>
        </w:tc>
      </w:tr>
      <w:tr w:rsidR="008672E7" w14:paraId="65D529F2" w14:textId="77777777" w:rsidTr="008672E7">
        <w:trPr>
          <w:trHeight w:val="466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3F22666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BB80C78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u+rw-x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EC32358" w14:textId="00432CCC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OK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F2FD950" w14:textId="4D0E7440" w:rsidR="008672E7" w:rsidRPr="00B163D4" w:rsidRDefault="00B163D4" w:rsidP="00417C45">
            <w:pPr>
              <w:snapToGrid w:val="0"/>
              <w:rPr>
                <w:rFonts w:ascii="Consolas" w:hAnsi="Consolas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 xml:space="preserve"> 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9B08C95" w14:textId="3E8EA353" w:rsidR="008672E7" w:rsidRPr="00B163D4" w:rsidRDefault="00B163D4" w:rsidP="00417C45">
            <w:pPr>
              <w:snapToGrid w:val="0"/>
              <w:rPr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 xml:space="preserve"> 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650E04A5" w14:textId="28309097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</w:tr>
      <w:tr w:rsidR="008672E7" w14:paraId="0002F7A4" w14:textId="77777777" w:rsidTr="008672E7">
        <w:trPr>
          <w:trHeight w:val="451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DB71A5B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47AEF0C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u-rw+x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B317EF7" w14:textId="13AEDF4E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4E0C13D" w14:textId="0267C2B4" w:rsidR="008672E7" w:rsidRPr="00B163D4" w:rsidRDefault="008672E7" w:rsidP="00417C45">
            <w:pPr>
              <w:snapToGrid w:val="0"/>
              <w:rPr>
                <w:rFonts w:ascii="Consolas" w:hAnsi="Consolas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D623693" w14:textId="173B6B0D" w:rsidR="008672E7" w:rsidRPr="00B163D4" w:rsidRDefault="008672E7" w:rsidP="00417C45">
            <w:pPr>
              <w:snapToGrid w:val="0"/>
              <w:rPr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NF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5BD47114" w14:textId="0DB09BB1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OK</w:t>
            </w:r>
          </w:p>
        </w:tc>
      </w:tr>
      <w:tr w:rsidR="008672E7" w14:paraId="19F1DB96" w14:textId="77777777" w:rsidTr="008672E7">
        <w:trPr>
          <w:trHeight w:val="451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CE30D39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D7EF17C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u-r+w-x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A032F69" w14:textId="146E8FA5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73E985A" w14:textId="63EDFBE4" w:rsidR="008672E7" w:rsidRPr="00B163D4" w:rsidRDefault="008672E7" w:rsidP="00417C45">
            <w:pPr>
              <w:snapToGrid w:val="0"/>
              <w:rPr>
                <w:rFonts w:ascii="Consolas" w:hAnsi="Consolas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76779ED" w14:textId="6609D59D" w:rsidR="008672E7" w:rsidRPr="00B163D4" w:rsidRDefault="008672E7" w:rsidP="00417C45">
            <w:pPr>
              <w:snapToGrid w:val="0"/>
              <w:rPr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57BD7301" w14:textId="2D0B0D18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</w:tr>
      <w:tr w:rsidR="008672E7" w14:paraId="4C872E97" w14:textId="77777777" w:rsidTr="008672E7">
        <w:trPr>
          <w:trHeight w:val="451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E81C462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357DAF7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u+r-wx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C77F6D7" w14:textId="185F74DE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OK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1459065" w14:textId="77D6EA84" w:rsidR="008672E7" w:rsidRPr="00B163D4" w:rsidRDefault="008672E7" w:rsidP="00417C45">
            <w:pPr>
              <w:snapToGrid w:val="0"/>
              <w:rPr>
                <w:rFonts w:ascii="Consolas" w:hAnsi="Consolas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4C11096" w14:textId="28D8588F" w:rsidR="008672E7" w:rsidRPr="00B163D4" w:rsidRDefault="008672E7" w:rsidP="00417C45">
            <w:pPr>
              <w:snapToGrid w:val="0"/>
              <w:rPr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5DA6368A" w14:textId="7FCD1C40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</w:tr>
      <w:tr w:rsidR="008672E7" w14:paraId="6E952030" w14:textId="77777777" w:rsidTr="008672E7">
        <w:trPr>
          <w:trHeight w:val="451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9132441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E62C3CD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u-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rwx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DFE88C8" w14:textId="7562F718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8D23D7F" w14:textId="6BF5C98C" w:rsidR="008672E7" w:rsidRPr="00B163D4" w:rsidRDefault="008672E7" w:rsidP="00417C45">
            <w:pPr>
              <w:snapToGrid w:val="0"/>
              <w:rPr>
                <w:rFonts w:ascii="Consolas" w:hAnsi="Consolas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48DE6A4" w14:textId="2EC1DD53" w:rsidR="008672E7" w:rsidRPr="00B163D4" w:rsidRDefault="008672E7" w:rsidP="00417C45">
            <w:pPr>
              <w:snapToGrid w:val="0"/>
              <w:rPr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52D5C937" w14:textId="6AEEAA98" w:rsidR="008672E7" w:rsidRPr="00B163D4" w:rsidRDefault="008672E7" w:rsidP="00417C45">
            <w:pPr>
              <w:snapToGrid w:val="0"/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Style w:val="HTMLTypewriter"/>
                <w:rFonts w:ascii="Consolas" w:hAnsi="Consolas" w:cs="Arial"/>
                <w:color w:val="8064A2" w:themeColor="accent4"/>
                <w:sz w:val="24"/>
                <w:szCs w:val="24"/>
              </w:rPr>
              <w:t>PD</w:t>
            </w:r>
          </w:p>
        </w:tc>
      </w:tr>
      <w:tr w:rsidR="008672E7" w14:paraId="75380113" w14:textId="77777777" w:rsidTr="008672E7">
        <w:trPr>
          <w:trHeight w:val="412"/>
        </w:trPr>
        <w:tc>
          <w:tcPr>
            <w:tcW w:w="6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A00D024" w14:textId="77777777" w:rsidR="008672E7" w:rsidRDefault="008672E7" w:rsidP="00417C45">
            <w:pPr>
              <w:snapToGrid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61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C3DD4E9" w14:textId="77777777" w:rsidR="008672E7" w:rsidRDefault="008672E7" w:rsidP="00417C45">
            <w:pPr>
              <w:snapToGrid w:val="0"/>
              <w:rPr>
                <w:rStyle w:val="HTMLTypewriter"/>
                <w:rFonts w:ascii="Arial" w:hAnsi="Arial" w:cs="Arial"/>
              </w:rPr>
            </w:pP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chmod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Style w:val="HTMLTypewriter"/>
                <w:rFonts w:ascii="Arial" w:hAnsi="Arial" w:cs="Arial"/>
                <w:b/>
                <w:bCs/>
              </w:rPr>
              <w:t>u+rwx</w:t>
            </w:r>
            <w:proofErr w:type="spellEnd"/>
            <w:r>
              <w:rPr>
                <w:rStyle w:val="HTMLTypewriter"/>
                <w:rFonts w:ascii="Arial" w:hAnsi="Arial" w:cs="Arial"/>
                <w:b/>
                <w:bCs/>
              </w:rPr>
              <w:t xml:space="preserve"> top</w:t>
            </w:r>
          </w:p>
        </w:tc>
        <w:tc>
          <w:tcPr>
            <w:tcW w:w="126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B1DD4B3" w14:textId="425E4A81" w:rsidR="008672E7" w:rsidRPr="00B163D4" w:rsidRDefault="008672E7" w:rsidP="00417C45">
            <w:pPr>
              <w:snapToGrid w:val="0"/>
              <w:rPr>
                <w:rFonts w:ascii="Consolas" w:hAnsi="Consolas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OK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27599A4" w14:textId="2D92A154" w:rsidR="008672E7" w:rsidRPr="00B163D4" w:rsidRDefault="008672E7" w:rsidP="00417C45">
            <w:pPr>
              <w:snapToGrid w:val="0"/>
              <w:rPr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OK</w:t>
            </w:r>
          </w:p>
        </w:tc>
        <w:tc>
          <w:tcPr>
            <w:tcW w:w="1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493EE69" w14:textId="5FB98777" w:rsidR="008672E7" w:rsidRPr="00B163D4" w:rsidRDefault="008672E7" w:rsidP="00417C45">
            <w:pPr>
              <w:snapToGrid w:val="0"/>
              <w:rPr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OK</w:t>
            </w:r>
          </w:p>
        </w:tc>
        <w:tc>
          <w:tcPr>
            <w:tcW w:w="119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A2E1713" w14:textId="5FA17DE5" w:rsidR="008672E7" w:rsidRPr="00B163D4" w:rsidRDefault="008672E7" w:rsidP="00417C45">
            <w:pPr>
              <w:snapToGrid w:val="0"/>
              <w:rPr>
                <w:rFonts w:ascii="Consolas" w:hAnsi="Consolas" w:cs="Arial"/>
                <w:color w:val="8064A2" w:themeColor="accent4"/>
                <w:sz w:val="24"/>
                <w:szCs w:val="24"/>
              </w:rPr>
            </w:pPr>
            <w:r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 </w:t>
            </w:r>
            <w:r w:rsidR="001F1172" w:rsidRPr="00B163D4">
              <w:rPr>
                <w:rFonts w:ascii="Consolas" w:hAnsi="Consolas" w:cs="Arial"/>
                <w:color w:val="8064A2" w:themeColor="accent4"/>
                <w:sz w:val="24"/>
                <w:szCs w:val="24"/>
              </w:rPr>
              <w:t>OK</w:t>
            </w:r>
          </w:p>
        </w:tc>
      </w:tr>
    </w:tbl>
    <w:p w14:paraId="008E398E" w14:textId="77777777" w:rsidR="008672E7" w:rsidRDefault="008672E7" w:rsidP="008672E7">
      <w:pPr>
        <w:rPr>
          <w:rFonts w:ascii="Arial" w:hAnsi="Arial" w:cs="Arial"/>
        </w:rPr>
      </w:pPr>
    </w:p>
    <w:p w14:paraId="1B413C3A" w14:textId="20C0A445" w:rsidR="00CB2DE6" w:rsidRDefault="00CB2DE6" w:rsidP="00CB2DE6">
      <w:r>
        <w:t xml:space="preserve"> </w:t>
      </w:r>
    </w:p>
    <w:p w14:paraId="30B02E13" w14:textId="77777777" w:rsidR="00CB2DE6" w:rsidRPr="008672E7" w:rsidRDefault="00CB2DE6" w:rsidP="00CB2DE6">
      <w:pPr>
        <w:rPr>
          <w:b/>
          <w:bCs/>
          <w:sz w:val="28"/>
          <w:szCs w:val="28"/>
        </w:rPr>
      </w:pPr>
      <w:r w:rsidRPr="008672E7">
        <w:rPr>
          <w:b/>
          <w:bCs/>
          <w:sz w:val="28"/>
          <w:szCs w:val="28"/>
        </w:rPr>
        <w:t xml:space="preserve">Default permissions </w:t>
      </w:r>
    </w:p>
    <w:p w14:paraId="71E460CC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 xml:space="preserve">Exercise #2: Viewing a user's default permissions </w:t>
      </w:r>
    </w:p>
    <w:p w14:paraId="61626067" w14:textId="77777777" w:rsidR="00CB2DE6" w:rsidRDefault="00CB2DE6" w:rsidP="00CB2DE6">
      <w:r>
        <w:t xml:space="preserve">Login as a regular user. </w:t>
      </w:r>
    </w:p>
    <w:p w14:paraId="161937A5" w14:textId="3888E76F" w:rsidR="00CB2DE6" w:rsidRDefault="00CB2DE6" w:rsidP="00CB2DE6">
      <w:r>
        <w:t xml:space="preserve">Type </w:t>
      </w:r>
      <w:proofErr w:type="spellStart"/>
      <w:r w:rsidRPr="008672E7">
        <w:rPr>
          <w:b/>
          <w:bCs/>
        </w:rPr>
        <w:t>umask</w:t>
      </w:r>
      <w:proofErr w:type="spellEnd"/>
      <w:r>
        <w:t xml:space="preserve"> and record the output of the command:</w:t>
      </w:r>
      <w:r w:rsidR="00B163D4">
        <w:t xml:space="preserve"> </w:t>
      </w:r>
      <w:r w:rsidR="00B163D4" w:rsidRPr="00B163D4">
        <w:rPr>
          <w:rStyle w:val="MyAnswersChar"/>
        </w:rPr>
        <w:t>0002</w:t>
      </w:r>
    </w:p>
    <w:p w14:paraId="607881D1" w14:textId="77777777" w:rsidR="00CB2DE6" w:rsidRDefault="00CB2DE6" w:rsidP="00CB2DE6">
      <w:r>
        <w:t xml:space="preserve">Based on the </w:t>
      </w:r>
      <w:proofErr w:type="spellStart"/>
      <w:r>
        <w:t>umask</w:t>
      </w:r>
      <w:proofErr w:type="spellEnd"/>
      <w:r>
        <w:t xml:space="preserve">, what are the default permissions for directories and files in octal mode, based on your </w:t>
      </w:r>
      <w:proofErr w:type="spellStart"/>
      <w:r>
        <w:t>umask</w:t>
      </w:r>
      <w:proofErr w:type="spellEnd"/>
      <w:r>
        <w:t xml:space="preserve">: </w:t>
      </w:r>
    </w:p>
    <w:p w14:paraId="0A1916B5" w14:textId="2AA51A38" w:rsidR="00CB2DE6" w:rsidRDefault="00CB2DE6" w:rsidP="00CB2DE6">
      <w:r>
        <w:t>directory:</w:t>
      </w:r>
      <w:r w:rsidR="001E2D30">
        <w:t xml:space="preserve"> </w:t>
      </w:r>
      <w:r w:rsidR="001E2D30" w:rsidRPr="001E2D30">
        <w:rPr>
          <w:rStyle w:val="MyAnswersChar"/>
        </w:rPr>
        <w:t>775</w:t>
      </w:r>
      <w:r>
        <w:t xml:space="preserve">  </w:t>
      </w:r>
      <w:proofErr w:type="gramStart"/>
      <w:r>
        <w:t>file</w:t>
      </w:r>
      <w:proofErr w:type="gramEnd"/>
      <w:r>
        <w:t xml:space="preserve">: </w:t>
      </w:r>
      <w:r w:rsidR="001E2D30" w:rsidRPr="001E2D30">
        <w:rPr>
          <w:rStyle w:val="MyAnswersChar"/>
        </w:rPr>
        <w:t>664</w:t>
      </w:r>
    </w:p>
    <w:p w14:paraId="7F88C0D1" w14:textId="77777777" w:rsidR="00CB2DE6" w:rsidRDefault="00CB2DE6" w:rsidP="00CB2DE6">
      <w:r>
        <w:lastRenderedPageBreak/>
        <w:t xml:space="preserve">Verify it by creating a new file with the </w:t>
      </w:r>
      <w:r w:rsidRPr="008672E7">
        <w:rPr>
          <w:b/>
          <w:bCs/>
        </w:rPr>
        <w:t>touch</w:t>
      </w:r>
      <w:r>
        <w:t xml:space="preserve"> command.</w:t>
      </w:r>
    </w:p>
    <w:p w14:paraId="3C5A126E" w14:textId="77777777" w:rsidR="00CB2DE6" w:rsidRDefault="00CB2DE6" w:rsidP="00CB2DE6">
      <w:r>
        <w:t>Record the default permissions set on the file in symbolic mode:</w:t>
      </w:r>
    </w:p>
    <w:p w14:paraId="6681CD37" w14:textId="71B7CDF9" w:rsidR="00CB2DE6" w:rsidRDefault="001E2D30" w:rsidP="001E2D30">
      <w:pPr>
        <w:pStyle w:val="MyAnswers"/>
      </w:pPr>
      <w:r>
        <w:t>-</w:t>
      </w:r>
      <w:proofErr w:type="spellStart"/>
      <w:r>
        <w:t>rw</w:t>
      </w:r>
      <w:proofErr w:type="spellEnd"/>
      <w:r>
        <w:t>-</w:t>
      </w:r>
      <w:proofErr w:type="spellStart"/>
      <w:r>
        <w:t>rw</w:t>
      </w:r>
      <w:proofErr w:type="spellEnd"/>
      <w:r>
        <w:t>-r--</w:t>
      </w:r>
    </w:p>
    <w:p w14:paraId="1CAAAD38" w14:textId="77777777" w:rsidR="00CB2DE6" w:rsidRDefault="00CB2DE6" w:rsidP="00CB2DE6">
      <w:r>
        <w:t xml:space="preserve">What is the default permissions set on the file in octal </w:t>
      </w:r>
      <w:proofErr w:type="gramStart"/>
      <w:r>
        <w:t>mode:</w:t>
      </w:r>
      <w:proofErr w:type="gramEnd"/>
    </w:p>
    <w:p w14:paraId="5AC408F2" w14:textId="6FF1691E" w:rsidR="00CB2DE6" w:rsidRDefault="001E2D30" w:rsidP="001E2D30">
      <w:pPr>
        <w:pStyle w:val="MyAnswers"/>
      </w:pPr>
      <w:r>
        <w:t>664</w:t>
      </w:r>
    </w:p>
    <w:p w14:paraId="2D981052" w14:textId="77777777" w:rsidR="00CB2DE6" w:rsidRDefault="00CB2DE6" w:rsidP="00CB2DE6">
      <w:r>
        <w:t xml:space="preserve">Verify it by creating a new directory with the </w:t>
      </w:r>
      <w:proofErr w:type="spellStart"/>
      <w:r w:rsidRPr="008672E7">
        <w:rPr>
          <w:b/>
          <w:bCs/>
        </w:rPr>
        <w:t>mkdir</w:t>
      </w:r>
      <w:proofErr w:type="spellEnd"/>
      <w:r>
        <w:t xml:space="preserve"> command.</w:t>
      </w:r>
    </w:p>
    <w:p w14:paraId="3DB6DC8D" w14:textId="77777777" w:rsidR="00CB2DE6" w:rsidRDefault="00CB2DE6" w:rsidP="00CB2DE6">
      <w:r>
        <w:t xml:space="preserve">Record the default permissions set on the directory in symbolic mode: </w:t>
      </w:r>
    </w:p>
    <w:p w14:paraId="2B37E0FE" w14:textId="7AD314A0" w:rsidR="00CB2DE6" w:rsidRDefault="001E2D30" w:rsidP="001E2D30">
      <w:pPr>
        <w:pStyle w:val="MyAnswers"/>
      </w:pPr>
      <w:proofErr w:type="spellStart"/>
      <w:r>
        <w:t>drwxrwxr</w:t>
      </w:r>
      <w:proofErr w:type="spellEnd"/>
      <w:r>
        <w:t>-x</w:t>
      </w:r>
    </w:p>
    <w:p w14:paraId="19BF4CF6" w14:textId="77777777" w:rsidR="00CB2DE6" w:rsidRDefault="00CB2DE6" w:rsidP="00CB2DE6">
      <w:r>
        <w:t xml:space="preserve">What is the default permissions set on the directory in octal </w:t>
      </w:r>
      <w:proofErr w:type="gramStart"/>
      <w:r>
        <w:t>mode:</w:t>
      </w:r>
      <w:proofErr w:type="gramEnd"/>
      <w:r>
        <w:t xml:space="preserve"> </w:t>
      </w:r>
    </w:p>
    <w:p w14:paraId="5AF8474B" w14:textId="1DD3DEC3" w:rsidR="00CB2DE6" w:rsidRDefault="001E2D30" w:rsidP="001E2D30">
      <w:pPr>
        <w:pStyle w:val="MyAnswers"/>
      </w:pPr>
      <w:r>
        <w:t>775</w:t>
      </w:r>
    </w:p>
    <w:p w14:paraId="01D3DE7E" w14:textId="77777777" w:rsidR="00CB2DE6" w:rsidRDefault="00CB2DE6" w:rsidP="00CB2DE6"/>
    <w:p w14:paraId="380B3DDF" w14:textId="77777777" w:rsidR="00CB2DE6" w:rsidRDefault="00CB2DE6" w:rsidP="00CB2DE6"/>
    <w:p w14:paraId="22517366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 xml:space="preserve">Exercise #3: Changing default permissions </w:t>
      </w:r>
    </w:p>
    <w:p w14:paraId="29C4E34D" w14:textId="77777777" w:rsidR="00CB2DE6" w:rsidRDefault="00CB2DE6" w:rsidP="00CB2DE6"/>
    <w:p w14:paraId="0150D340" w14:textId="5FDDF4D0" w:rsidR="00CB2DE6" w:rsidRDefault="00CB2DE6" w:rsidP="00CB2DE6">
      <w:r>
        <w:t xml:space="preserve">Set the </w:t>
      </w:r>
      <w:proofErr w:type="spellStart"/>
      <w:r w:rsidRPr="008672E7">
        <w:rPr>
          <w:b/>
          <w:bCs/>
        </w:rPr>
        <w:t>umask</w:t>
      </w:r>
      <w:proofErr w:type="spellEnd"/>
      <w:r>
        <w:t xml:space="preserve"> to 044, record the command you use </w:t>
      </w:r>
      <w:proofErr w:type="spellStart"/>
      <w:r w:rsidR="006941AC">
        <w:rPr>
          <w:rStyle w:val="MyAnswersChar"/>
        </w:rPr>
        <w:t>umask</w:t>
      </w:r>
      <w:proofErr w:type="spellEnd"/>
      <w:r w:rsidR="006941AC">
        <w:rPr>
          <w:rStyle w:val="MyAnswersChar"/>
        </w:rPr>
        <w:t xml:space="preserve"> 044</w:t>
      </w:r>
    </w:p>
    <w:p w14:paraId="14C4DC4D" w14:textId="27B005CC" w:rsidR="00CB2DE6" w:rsidRDefault="00CB2DE6" w:rsidP="00CB2DE6">
      <w:r>
        <w:t xml:space="preserve">Type </w:t>
      </w:r>
      <w:proofErr w:type="spellStart"/>
      <w:r w:rsidRPr="008672E7">
        <w:rPr>
          <w:b/>
          <w:bCs/>
        </w:rPr>
        <w:t>umask</w:t>
      </w:r>
      <w:proofErr w:type="spellEnd"/>
      <w:r>
        <w:t xml:space="preserve"> and record the output of the command: </w:t>
      </w:r>
      <w:r w:rsidR="006941AC">
        <w:rPr>
          <w:rStyle w:val="MyAnswersChar"/>
        </w:rPr>
        <w:t>0044</w:t>
      </w:r>
    </w:p>
    <w:p w14:paraId="5F44233B" w14:textId="77777777" w:rsidR="00CB2DE6" w:rsidRDefault="00CB2DE6" w:rsidP="00CB2DE6">
      <w:r>
        <w:t xml:space="preserve">Based on the </w:t>
      </w:r>
      <w:proofErr w:type="spellStart"/>
      <w:r w:rsidRPr="008672E7">
        <w:rPr>
          <w:b/>
          <w:bCs/>
        </w:rPr>
        <w:t>umask</w:t>
      </w:r>
      <w:proofErr w:type="spellEnd"/>
      <w:r>
        <w:t xml:space="preserve">, what are the default permissions for directories and files in octal mode, based on your </w:t>
      </w:r>
      <w:proofErr w:type="spellStart"/>
      <w:r w:rsidRPr="00B76672">
        <w:rPr>
          <w:b/>
          <w:bCs/>
        </w:rPr>
        <w:t>umask</w:t>
      </w:r>
      <w:proofErr w:type="spellEnd"/>
      <w:r>
        <w:t xml:space="preserve">: </w:t>
      </w:r>
    </w:p>
    <w:p w14:paraId="540868AF" w14:textId="7B94A59C" w:rsidR="00CB2DE6" w:rsidRDefault="00CB2DE6" w:rsidP="00CB2DE6">
      <w:r>
        <w:t xml:space="preserve">directory: </w:t>
      </w:r>
      <w:r w:rsidR="005D5EB2">
        <w:rPr>
          <w:rStyle w:val="MyAnswersChar"/>
        </w:rPr>
        <w:t xml:space="preserve">733 </w:t>
      </w:r>
      <w:proofErr w:type="gramStart"/>
      <w:r>
        <w:t>file</w:t>
      </w:r>
      <w:proofErr w:type="gramEnd"/>
      <w:r>
        <w:t xml:space="preserve">: </w:t>
      </w:r>
      <w:r w:rsidR="005D5EB2">
        <w:rPr>
          <w:rStyle w:val="MyAnswersChar"/>
        </w:rPr>
        <w:t>622</w:t>
      </w:r>
    </w:p>
    <w:p w14:paraId="61A4E66D" w14:textId="77777777" w:rsidR="00CB2DE6" w:rsidRDefault="00CB2DE6" w:rsidP="00CB2DE6">
      <w:r>
        <w:t>Verify it by creating a new file.</w:t>
      </w:r>
    </w:p>
    <w:p w14:paraId="0E28D02C" w14:textId="77777777" w:rsidR="00CB2DE6" w:rsidRDefault="00CB2DE6" w:rsidP="00CB2DE6">
      <w:r>
        <w:t xml:space="preserve">Record the default permissions set on the file in symbolic mode: </w:t>
      </w:r>
    </w:p>
    <w:p w14:paraId="4EC6E307" w14:textId="57C44810" w:rsidR="00CB2DE6" w:rsidRDefault="005D5EB2" w:rsidP="005D5EB2">
      <w:pPr>
        <w:pStyle w:val="MyAnswers"/>
      </w:pPr>
      <w:r>
        <w:t>-</w:t>
      </w:r>
      <w:proofErr w:type="spellStart"/>
      <w:r>
        <w:t>rw</w:t>
      </w:r>
      <w:proofErr w:type="spellEnd"/>
      <w:r>
        <w:t>--w--</w:t>
      </w:r>
      <w:proofErr w:type="spellStart"/>
      <w:r>
        <w:t>w</w:t>
      </w:r>
      <w:proofErr w:type="spellEnd"/>
      <w:r>
        <w:t>-</w:t>
      </w:r>
    </w:p>
    <w:p w14:paraId="3F00627A" w14:textId="77777777" w:rsidR="00CB2DE6" w:rsidRDefault="00CB2DE6" w:rsidP="00CB2DE6">
      <w:r>
        <w:t xml:space="preserve">What is the default permissions set on the file in octal </w:t>
      </w:r>
      <w:proofErr w:type="gramStart"/>
      <w:r>
        <w:t>mode:</w:t>
      </w:r>
      <w:proofErr w:type="gramEnd"/>
    </w:p>
    <w:p w14:paraId="0CCEC17C" w14:textId="615153DA" w:rsidR="00CB2DE6" w:rsidRDefault="005D5EB2" w:rsidP="005D5EB2">
      <w:pPr>
        <w:pStyle w:val="MyAnswers"/>
      </w:pPr>
      <w:r>
        <w:t>622</w:t>
      </w:r>
    </w:p>
    <w:p w14:paraId="72E15962" w14:textId="77777777" w:rsidR="00CB2DE6" w:rsidRDefault="00CB2DE6" w:rsidP="00CB2DE6">
      <w:r>
        <w:t>Verify it by creating a new directory.</w:t>
      </w:r>
    </w:p>
    <w:p w14:paraId="4A2EEC4D" w14:textId="77777777" w:rsidR="00CB2DE6" w:rsidRDefault="00CB2DE6" w:rsidP="00CB2DE6">
      <w:r>
        <w:t xml:space="preserve">Record the default permissions set on the directory in symbolic mode: </w:t>
      </w:r>
    </w:p>
    <w:p w14:paraId="052C2ECD" w14:textId="782F2CF7" w:rsidR="00CB2DE6" w:rsidRDefault="005D5EB2" w:rsidP="005D5EB2">
      <w:pPr>
        <w:pStyle w:val="MyAnswers"/>
      </w:pPr>
      <w:proofErr w:type="spellStart"/>
      <w:r>
        <w:t>drwx-wx-wx</w:t>
      </w:r>
      <w:proofErr w:type="spellEnd"/>
    </w:p>
    <w:p w14:paraId="0B0C265F" w14:textId="77777777" w:rsidR="00CB2DE6" w:rsidRDefault="00CB2DE6" w:rsidP="00CB2DE6">
      <w:r>
        <w:t xml:space="preserve">What is the default permissions set on the directory in octal </w:t>
      </w:r>
      <w:proofErr w:type="gramStart"/>
      <w:r>
        <w:t>mode:</w:t>
      </w:r>
      <w:proofErr w:type="gramEnd"/>
    </w:p>
    <w:p w14:paraId="6C28D151" w14:textId="31FE673C" w:rsidR="00CB2DE6" w:rsidRDefault="005D5EB2" w:rsidP="005D5EB2">
      <w:pPr>
        <w:pStyle w:val="MyAnswers"/>
      </w:pPr>
      <w:r>
        <w:t>733</w:t>
      </w:r>
    </w:p>
    <w:p w14:paraId="74F30337" w14:textId="52F3ADFB" w:rsidR="00CB2DE6" w:rsidRDefault="00CB2DE6" w:rsidP="00CB2DE6"/>
    <w:p w14:paraId="696655A4" w14:textId="77777777" w:rsidR="008672E7" w:rsidRDefault="008672E7" w:rsidP="00CB2DE6"/>
    <w:p w14:paraId="29CF3950" w14:textId="77777777" w:rsidR="00CB2DE6" w:rsidRDefault="00CB2DE6" w:rsidP="00CB2DE6">
      <w:r w:rsidRPr="008672E7">
        <w:rPr>
          <w:b/>
          <w:bCs/>
          <w:sz w:val="28"/>
          <w:szCs w:val="28"/>
        </w:rPr>
        <w:t>Ownership</w:t>
      </w:r>
      <w:r>
        <w:t xml:space="preserve"> </w:t>
      </w:r>
    </w:p>
    <w:p w14:paraId="0DD66DEF" w14:textId="77777777" w:rsidR="00CB2DE6" w:rsidRDefault="00CB2DE6" w:rsidP="00CB2DE6"/>
    <w:p w14:paraId="2EE57BFB" w14:textId="1E8E9F84" w:rsidR="00CB2DE6" w:rsidRPr="00F55BDE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#4: Creating new users</w:t>
      </w:r>
    </w:p>
    <w:p w14:paraId="34D21E15" w14:textId="77777777" w:rsidR="00CB2DE6" w:rsidRDefault="00CB2DE6" w:rsidP="00CB2DE6">
      <w:r>
        <w:t>Create the two user accounts with the following commands:</w:t>
      </w:r>
    </w:p>
    <w:p w14:paraId="7BD8D38F" w14:textId="4A9C53A0" w:rsidR="00CB2DE6" w:rsidRPr="008672E7" w:rsidRDefault="00CB2DE6" w:rsidP="00F55BDE">
      <w:pPr>
        <w:spacing w:after="0"/>
        <w:ind w:left="720"/>
        <w:rPr>
          <w:b/>
          <w:bCs/>
        </w:rPr>
      </w:pPr>
      <w:proofErr w:type="spellStart"/>
      <w:r w:rsidRPr="008672E7">
        <w:rPr>
          <w:b/>
          <w:bCs/>
        </w:rPr>
        <w:t>su</w:t>
      </w:r>
      <w:proofErr w:type="spellEnd"/>
      <w:r w:rsidRPr="008672E7">
        <w:rPr>
          <w:b/>
          <w:bCs/>
        </w:rPr>
        <w:t xml:space="preserve"> </w:t>
      </w:r>
      <w:r w:rsidR="003C1D44">
        <w:rPr>
          <w:b/>
          <w:bCs/>
        </w:rPr>
        <w:t>-</w:t>
      </w:r>
      <w:r w:rsidRPr="008672E7">
        <w:rPr>
          <w:b/>
          <w:bCs/>
        </w:rPr>
        <w:t xml:space="preserve"> root</w:t>
      </w:r>
    </w:p>
    <w:p w14:paraId="4838FD2D" w14:textId="77777777" w:rsidR="00CB2DE6" w:rsidRPr="008672E7" w:rsidRDefault="00CB2DE6" w:rsidP="00F55BDE">
      <w:pPr>
        <w:spacing w:after="0"/>
        <w:ind w:left="720"/>
        <w:rPr>
          <w:b/>
          <w:bCs/>
        </w:rPr>
      </w:pPr>
      <w:proofErr w:type="spellStart"/>
      <w:r w:rsidRPr="008672E7">
        <w:rPr>
          <w:b/>
          <w:bCs/>
        </w:rPr>
        <w:t>useradd</w:t>
      </w:r>
      <w:proofErr w:type="spellEnd"/>
      <w:r w:rsidRPr="008672E7">
        <w:rPr>
          <w:b/>
          <w:bCs/>
        </w:rPr>
        <w:t xml:space="preserve"> -d /home/user1 </w:t>
      </w:r>
      <w:proofErr w:type="spellStart"/>
      <w:r w:rsidRPr="008672E7">
        <w:rPr>
          <w:b/>
          <w:bCs/>
        </w:rPr>
        <w:t>user1</w:t>
      </w:r>
      <w:proofErr w:type="spellEnd"/>
      <w:r w:rsidRPr="008672E7">
        <w:rPr>
          <w:b/>
          <w:bCs/>
        </w:rPr>
        <w:t xml:space="preserve"> -m</w:t>
      </w:r>
    </w:p>
    <w:p w14:paraId="4D55744C" w14:textId="77777777" w:rsidR="00CB2DE6" w:rsidRPr="008672E7" w:rsidRDefault="00CB2DE6" w:rsidP="00F55BDE">
      <w:pPr>
        <w:spacing w:after="0"/>
        <w:ind w:left="720"/>
        <w:rPr>
          <w:b/>
          <w:bCs/>
        </w:rPr>
      </w:pPr>
      <w:proofErr w:type="spellStart"/>
      <w:r w:rsidRPr="008672E7">
        <w:rPr>
          <w:b/>
          <w:bCs/>
        </w:rPr>
        <w:t>useradd</w:t>
      </w:r>
      <w:proofErr w:type="spellEnd"/>
      <w:r w:rsidRPr="008672E7">
        <w:rPr>
          <w:b/>
          <w:bCs/>
        </w:rPr>
        <w:t xml:space="preserve"> -d /home/user2 </w:t>
      </w:r>
      <w:proofErr w:type="spellStart"/>
      <w:r w:rsidRPr="008672E7">
        <w:rPr>
          <w:b/>
          <w:bCs/>
        </w:rPr>
        <w:t>user2</w:t>
      </w:r>
      <w:proofErr w:type="spellEnd"/>
      <w:r w:rsidRPr="008672E7">
        <w:rPr>
          <w:b/>
          <w:bCs/>
        </w:rPr>
        <w:t xml:space="preserve">  -m</w:t>
      </w:r>
    </w:p>
    <w:p w14:paraId="625B765A" w14:textId="77777777" w:rsidR="00CB2DE6" w:rsidRPr="008672E7" w:rsidRDefault="00CB2DE6" w:rsidP="008672E7">
      <w:pPr>
        <w:ind w:left="720"/>
        <w:rPr>
          <w:b/>
          <w:bCs/>
        </w:rPr>
      </w:pPr>
      <w:r w:rsidRPr="008672E7">
        <w:rPr>
          <w:b/>
          <w:bCs/>
        </w:rPr>
        <w:t xml:space="preserve">passwd user1 </w:t>
      </w:r>
    </w:p>
    <w:p w14:paraId="69D8465D" w14:textId="5BED2645" w:rsidR="00CB2DE6" w:rsidRDefault="008672E7" w:rsidP="008672E7">
      <w:pPr>
        <w:ind w:left="720"/>
      </w:pPr>
      <w:r>
        <w:t>T</w:t>
      </w:r>
      <w:r w:rsidR="00CB2DE6">
        <w:t>ype in a password when prompted. If you do not type the username after the passwd command, you are changing the root password!</w:t>
      </w:r>
    </w:p>
    <w:p w14:paraId="29105EAA" w14:textId="77777777" w:rsidR="00CB2DE6" w:rsidRPr="008672E7" w:rsidRDefault="00CB2DE6" w:rsidP="008672E7">
      <w:pPr>
        <w:ind w:left="720"/>
        <w:rPr>
          <w:b/>
          <w:bCs/>
        </w:rPr>
      </w:pPr>
      <w:r w:rsidRPr="008672E7">
        <w:rPr>
          <w:b/>
          <w:bCs/>
        </w:rPr>
        <w:t xml:space="preserve">passwd user2 </w:t>
      </w:r>
    </w:p>
    <w:p w14:paraId="740C636A" w14:textId="77777777" w:rsidR="00CB2DE6" w:rsidRDefault="00CB2DE6" w:rsidP="00CB2DE6"/>
    <w:p w14:paraId="1A4EDA89" w14:textId="77777777" w:rsidR="00CB2DE6" w:rsidRDefault="00CB2DE6" w:rsidP="00CB2DE6"/>
    <w:p w14:paraId="5E228B84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 xml:space="preserve">Exercise #5: Creating shared directory </w:t>
      </w:r>
    </w:p>
    <w:p w14:paraId="6E4F274F" w14:textId="40CFA182" w:rsidR="00CB2DE6" w:rsidRDefault="008672E7" w:rsidP="00CB2DE6">
      <w:r>
        <w:t>Enter the following command</w:t>
      </w:r>
    </w:p>
    <w:p w14:paraId="6DA3F22A" w14:textId="77777777" w:rsidR="00CB2DE6" w:rsidRPr="008672E7" w:rsidRDefault="00CB2DE6" w:rsidP="008672E7">
      <w:pPr>
        <w:ind w:left="720"/>
        <w:rPr>
          <w:b/>
          <w:bCs/>
        </w:rPr>
      </w:pPr>
      <w:proofErr w:type="spellStart"/>
      <w:r w:rsidRPr="008672E7">
        <w:rPr>
          <w:b/>
          <w:bCs/>
        </w:rPr>
        <w:t>mkdir</w:t>
      </w:r>
      <w:proofErr w:type="spellEnd"/>
      <w:r w:rsidRPr="008672E7">
        <w:rPr>
          <w:b/>
          <w:bCs/>
        </w:rPr>
        <w:t xml:space="preserve"> /shared</w:t>
      </w:r>
    </w:p>
    <w:p w14:paraId="458E27D3" w14:textId="77777777" w:rsidR="00CB2DE6" w:rsidRDefault="00CB2DE6" w:rsidP="00CB2DE6"/>
    <w:p w14:paraId="3AF23C4B" w14:textId="10C8C433" w:rsidR="00CB2DE6" w:rsidRDefault="00CB2DE6" w:rsidP="00CB2DE6">
      <w:r>
        <w:t xml:space="preserve">Who is the owner of the /shared directory? </w:t>
      </w:r>
      <w:r w:rsidR="005F7579">
        <w:rPr>
          <w:rStyle w:val="MyAnswersChar"/>
        </w:rPr>
        <w:t>root</w:t>
      </w:r>
    </w:p>
    <w:p w14:paraId="79FFDBE4" w14:textId="15EA3E75" w:rsidR="00CB2DE6" w:rsidRDefault="00CB2DE6" w:rsidP="00CB2DE6">
      <w:r>
        <w:t xml:space="preserve">What is the group name of the /shared directory? </w:t>
      </w:r>
      <w:r w:rsidR="005F7579">
        <w:rPr>
          <w:rStyle w:val="MyAnswersChar"/>
        </w:rPr>
        <w:t>root</w:t>
      </w:r>
    </w:p>
    <w:p w14:paraId="67A3A114" w14:textId="77777777" w:rsidR="00CB2DE6" w:rsidRDefault="00CB2DE6" w:rsidP="00CB2DE6">
      <w:r>
        <w:t>Give full access permissions to /shared for everybody</w:t>
      </w:r>
    </w:p>
    <w:p w14:paraId="0B6761CC" w14:textId="77777777" w:rsidR="00CB2DE6" w:rsidRDefault="00CB2DE6" w:rsidP="00CB2DE6"/>
    <w:p w14:paraId="0938E1C3" w14:textId="33C5092E" w:rsidR="00CB2DE6" w:rsidRDefault="00CB2DE6" w:rsidP="00CB2DE6">
      <w:r>
        <w:t xml:space="preserve">Record the command you use: </w:t>
      </w:r>
      <w:proofErr w:type="spellStart"/>
      <w:r w:rsidR="005F7579">
        <w:rPr>
          <w:rStyle w:val="MyAnswersChar"/>
        </w:rPr>
        <w:t>chmod</w:t>
      </w:r>
      <w:proofErr w:type="spellEnd"/>
      <w:r w:rsidR="005F7579">
        <w:rPr>
          <w:rStyle w:val="MyAnswersChar"/>
        </w:rPr>
        <w:t xml:space="preserve"> 777 /shared</w:t>
      </w:r>
    </w:p>
    <w:p w14:paraId="2EFB7BEB" w14:textId="00CDA35E" w:rsidR="00652263" w:rsidRDefault="00652263" w:rsidP="00CB2DE6"/>
    <w:p w14:paraId="6C00FB14" w14:textId="7CAD155D" w:rsidR="00652263" w:rsidRDefault="00652263" w:rsidP="00CB2DE6"/>
    <w:p w14:paraId="17199A22" w14:textId="3E9F5AB9" w:rsidR="00652263" w:rsidRDefault="00652263" w:rsidP="00CB2DE6"/>
    <w:p w14:paraId="02684CC5" w14:textId="77777777" w:rsidR="005F7579" w:rsidRDefault="005F7579" w:rsidP="00CB2DE6"/>
    <w:p w14:paraId="6639B54D" w14:textId="77777777" w:rsidR="00CB2DE6" w:rsidRDefault="00CB2DE6" w:rsidP="00CB2DE6"/>
    <w:p w14:paraId="4EED4568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#6: Making changes from user1</w:t>
      </w:r>
    </w:p>
    <w:p w14:paraId="7F8C78F9" w14:textId="143E7CDB" w:rsidR="00CB2DE6" w:rsidRDefault="00B76672" w:rsidP="00CB2DE6">
      <w:r>
        <w:t xml:space="preserve">Enter the following commands and note the </w:t>
      </w:r>
      <w:proofErr w:type="spellStart"/>
      <w:r>
        <w:t>outputd</w:t>
      </w:r>
      <w:proofErr w:type="spellEnd"/>
      <w:r>
        <w:t>:</w:t>
      </w:r>
    </w:p>
    <w:p w14:paraId="4B09F2A0" w14:textId="5D2A41E5" w:rsidR="00CB2DE6" w:rsidRPr="008672E7" w:rsidRDefault="00CB2DE6" w:rsidP="008672E7">
      <w:pPr>
        <w:ind w:left="720"/>
        <w:rPr>
          <w:b/>
          <w:bCs/>
        </w:rPr>
      </w:pPr>
      <w:proofErr w:type="spellStart"/>
      <w:r w:rsidRPr="008672E7">
        <w:rPr>
          <w:b/>
          <w:bCs/>
        </w:rPr>
        <w:t>su</w:t>
      </w:r>
      <w:proofErr w:type="spellEnd"/>
      <w:r w:rsidRPr="008672E7">
        <w:rPr>
          <w:b/>
          <w:bCs/>
        </w:rPr>
        <w:t xml:space="preserve"> </w:t>
      </w:r>
      <w:r w:rsidR="003C1D44">
        <w:rPr>
          <w:b/>
          <w:bCs/>
        </w:rPr>
        <w:t>-</w:t>
      </w:r>
      <w:r w:rsidRPr="008672E7">
        <w:rPr>
          <w:b/>
          <w:bCs/>
        </w:rPr>
        <w:t xml:space="preserve"> user1 </w:t>
      </w:r>
    </w:p>
    <w:p w14:paraId="57ADBBDD" w14:textId="21140C7D" w:rsidR="00CB2DE6" w:rsidRDefault="00CB2DE6" w:rsidP="00B76672">
      <w:r>
        <w:t>Has the prompt changed to “$”?</w:t>
      </w:r>
      <w:r w:rsidR="00F74144">
        <w:rPr>
          <w:rStyle w:val="MyAnswersChar"/>
        </w:rPr>
        <w:t xml:space="preserve"> Yes</w:t>
      </w:r>
    </w:p>
    <w:p w14:paraId="3F0D0206" w14:textId="77777777" w:rsidR="00CB2DE6" w:rsidRPr="008672E7" w:rsidRDefault="00CB2DE6" w:rsidP="00F55BDE">
      <w:pPr>
        <w:spacing w:after="0"/>
        <w:ind w:left="720"/>
        <w:rPr>
          <w:b/>
          <w:bCs/>
        </w:rPr>
      </w:pPr>
      <w:r w:rsidRPr="008672E7">
        <w:rPr>
          <w:b/>
          <w:bCs/>
        </w:rPr>
        <w:t>cd /shared</w:t>
      </w:r>
    </w:p>
    <w:p w14:paraId="711379DE" w14:textId="77777777" w:rsidR="00CB2DE6" w:rsidRPr="008672E7" w:rsidRDefault="00CB2DE6" w:rsidP="008672E7">
      <w:pPr>
        <w:ind w:left="720"/>
        <w:rPr>
          <w:b/>
          <w:bCs/>
        </w:rPr>
      </w:pPr>
      <w:r w:rsidRPr="008672E7">
        <w:rPr>
          <w:b/>
          <w:bCs/>
        </w:rPr>
        <w:t>cat &gt; plan</w:t>
      </w:r>
    </w:p>
    <w:p w14:paraId="133723C0" w14:textId="77777777" w:rsidR="00CB2DE6" w:rsidRDefault="00CB2DE6" w:rsidP="00B76672">
      <w:r>
        <w:t xml:space="preserve">Hint: Input “this is a test” at the blinking cursor. Press </w:t>
      </w:r>
      <w:proofErr w:type="spellStart"/>
      <w:r>
        <w:t>ctrl+d</w:t>
      </w:r>
      <w:proofErr w:type="spellEnd"/>
      <w:r>
        <w:t xml:space="preserve"> when you are done. </w:t>
      </w:r>
    </w:p>
    <w:p w14:paraId="0A68E54C" w14:textId="1E5555F4" w:rsidR="00CB2DE6" w:rsidRDefault="00CB2DE6" w:rsidP="00B76672">
      <w:r>
        <w:t>Who is the owner of that file?</w:t>
      </w:r>
      <w:r w:rsidR="00F74144">
        <w:rPr>
          <w:rStyle w:val="MyAnswersChar"/>
        </w:rPr>
        <w:t xml:space="preserve"> user1</w:t>
      </w:r>
    </w:p>
    <w:p w14:paraId="7531410A" w14:textId="34E62EA2" w:rsidR="00CB2DE6" w:rsidRDefault="00CB2DE6" w:rsidP="00B76672">
      <w:r>
        <w:t>What is the group name of that file?</w:t>
      </w:r>
      <w:r w:rsidR="00F74144">
        <w:rPr>
          <w:rStyle w:val="MyAnswersChar"/>
        </w:rPr>
        <w:t xml:space="preserve"> user1</w:t>
      </w:r>
    </w:p>
    <w:p w14:paraId="7D9911D1" w14:textId="77777777" w:rsidR="00CB2DE6" w:rsidRDefault="00CB2DE6" w:rsidP="00CB2DE6"/>
    <w:p w14:paraId="5C91610B" w14:textId="7873DC7A" w:rsidR="00CB2DE6" w:rsidRPr="008672E7" w:rsidRDefault="00CB2DE6" w:rsidP="008672E7">
      <w:pPr>
        <w:ind w:left="720"/>
        <w:rPr>
          <w:b/>
          <w:bCs/>
        </w:rPr>
      </w:pPr>
      <w:proofErr w:type="spellStart"/>
      <w:r w:rsidRPr="008672E7">
        <w:rPr>
          <w:b/>
          <w:bCs/>
        </w:rPr>
        <w:t>chmod</w:t>
      </w:r>
      <w:proofErr w:type="spellEnd"/>
      <w:r w:rsidRPr="008672E7">
        <w:rPr>
          <w:b/>
          <w:bCs/>
        </w:rPr>
        <w:t xml:space="preserve"> o-</w:t>
      </w:r>
      <w:proofErr w:type="spellStart"/>
      <w:r w:rsidRPr="008672E7">
        <w:rPr>
          <w:b/>
          <w:bCs/>
        </w:rPr>
        <w:t>rwx</w:t>
      </w:r>
      <w:proofErr w:type="spellEnd"/>
      <w:r w:rsidRPr="008672E7">
        <w:rPr>
          <w:b/>
          <w:bCs/>
        </w:rPr>
        <w:t xml:space="preserve"> /shared/plan</w:t>
      </w:r>
    </w:p>
    <w:p w14:paraId="5044CDEB" w14:textId="77777777" w:rsidR="00CB2DE6" w:rsidRDefault="00CB2DE6" w:rsidP="00B76672">
      <w:r>
        <w:t>Make sure that others have no access permissions. Verify with ls -l that you achieved the desired result.</w:t>
      </w:r>
    </w:p>
    <w:p w14:paraId="63971DF7" w14:textId="77777777" w:rsidR="00CB2DE6" w:rsidRDefault="00CB2DE6" w:rsidP="00CB2DE6"/>
    <w:p w14:paraId="37658A16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#7: Making changes from user2</w:t>
      </w:r>
    </w:p>
    <w:p w14:paraId="4D6F4369" w14:textId="77777777" w:rsidR="00CB2DE6" w:rsidRDefault="00CB2DE6" w:rsidP="00CB2DE6"/>
    <w:p w14:paraId="4079EFAE" w14:textId="77777777" w:rsidR="00CB2DE6" w:rsidRDefault="00CB2DE6" w:rsidP="00CB2DE6">
      <w:r>
        <w:t xml:space="preserve">Login as user2 and try to modify the file using the following commands: </w:t>
      </w:r>
    </w:p>
    <w:p w14:paraId="20ECCC91" w14:textId="578AF53A" w:rsidR="00CB2DE6" w:rsidRPr="00B76672" w:rsidRDefault="00CB2DE6" w:rsidP="00F55BDE">
      <w:pPr>
        <w:spacing w:after="0"/>
        <w:rPr>
          <w:b/>
          <w:bCs/>
        </w:rPr>
      </w:pPr>
      <w:r>
        <w:t xml:space="preserve"> </w:t>
      </w:r>
      <w:r>
        <w:tab/>
      </w:r>
      <w:proofErr w:type="spellStart"/>
      <w:r w:rsidRPr="00B76672">
        <w:rPr>
          <w:b/>
          <w:bCs/>
        </w:rPr>
        <w:t>su</w:t>
      </w:r>
      <w:proofErr w:type="spellEnd"/>
      <w:r w:rsidRPr="00B76672">
        <w:rPr>
          <w:b/>
          <w:bCs/>
        </w:rPr>
        <w:t xml:space="preserve"> </w:t>
      </w:r>
      <w:r w:rsidR="003C1D44">
        <w:rPr>
          <w:b/>
          <w:bCs/>
        </w:rPr>
        <w:t>-</w:t>
      </w:r>
      <w:r w:rsidRPr="00B76672">
        <w:rPr>
          <w:b/>
          <w:bCs/>
        </w:rPr>
        <w:t xml:space="preserve"> user2</w:t>
      </w:r>
    </w:p>
    <w:p w14:paraId="37708ECC" w14:textId="77777777" w:rsidR="00CB2DE6" w:rsidRPr="00B76672" w:rsidRDefault="00CB2DE6" w:rsidP="00CB2DE6">
      <w:pPr>
        <w:rPr>
          <w:b/>
          <w:bCs/>
        </w:rPr>
      </w:pPr>
      <w:r>
        <w:t xml:space="preserve"> </w:t>
      </w:r>
      <w:r>
        <w:tab/>
      </w:r>
      <w:r w:rsidRPr="00B76672">
        <w:rPr>
          <w:b/>
          <w:bCs/>
        </w:rPr>
        <w:t>cat &gt;&gt; /shared/plan</w:t>
      </w:r>
    </w:p>
    <w:p w14:paraId="742303D2" w14:textId="40BBB24F" w:rsidR="00CB2DE6" w:rsidRDefault="00CB2DE6" w:rsidP="00CB2DE6">
      <w:r>
        <w:t xml:space="preserve">Record the message: </w:t>
      </w:r>
      <w:r w:rsidR="00313906">
        <w:rPr>
          <w:rStyle w:val="MyAnswersChar"/>
        </w:rPr>
        <w:t>-</w:t>
      </w:r>
      <w:proofErr w:type="spellStart"/>
      <w:r w:rsidR="00313906">
        <w:rPr>
          <w:rStyle w:val="MyAnswersChar"/>
        </w:rPr>
        <w:t>sh</w:t>
      </w:r>
      <w:proofErr w:type="spellEnd"/>
      <w:r w:rsidR="00313906">
        <w:rPr>
          <w:rStyle w:val="MyAnswersChar"/>
        </w:rPr>
        <w:t>: 1: cannot create /shared/plan: Permission denied</w:t>
      </w:r>
    </w:p>
    <w:p w14:paraId="5CE12769" w14:textId="77777777" w:rsidR="00313906" w:rsidRDefault="00CB2DE6" w:rsidP="00CB2DE6">
      <w:pPr>
        <w:rPr>
          <w:rStyle w:val="MyAnswersChar"/>
        </w:rPr>
      </w:pPr>
      <w:r>
        <w:t xml:space="preserve"> Why?</w:t>
      </w:r>
    </w:p>
    <w:p w14:paraId="4621D25C" w14:textId="3B3C0E49" w:rsidR="00CB2DE6" w:rsidRDefault="00313906" w:rsidP="00973DD3">
      <w:pPr>
        <w:ind w:firstLine="720"/>
      </w:pPr>
      <w:r>
        <w:rPr>
          <w:rStyle w:val="MyAnswersChar"/>
        </w:rPr>
        <w:t xml:space="preserve">user2 is not part of the user1 </w:t>
      </w:r>
      <w:proofErr w:type="spellStart"/>
      <w:r>
        <w:rPr>
          <w:rStyle w:val="MyAnswersChar"/>
        </w:rPr>
        <w:t>usergroup</w:t>
      </w:r>
      <w:proofErr w:type="spellEnd"/>
      <w:r>
        <w:rPr>
          <w:rStyle w:val="MyAnswersChar"/>
        </w:rPr>
        <w:t xml:space="preserve">, so it falls in the “world” category for permissions. That category has </w:t>
      </w:r>
      <w:proofErr w:type="gramStart"/>
      <w:r>
        <w:rPr>
          <w:rStyle w:val="MyAnswersChar"/>
        </w:rPr>
        <w:t>no</w:t>
      </w:r>
      <w:proofErr w:type="gramEnd"/>
      <w:r>
        <w:rPr>
          <w:rStyle w:val="MyAnswersChar"/>
        </w:rPr>
        <w:t xml:space="preserve"> read, write, or execute permissions on the plan file.</w:t>
      </w:r>
    </w:p>
    <w:p w14:paraId="1A8FFD13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>Exercise #8: Changing file ownership</w:t>
      </w:r>
    </w:p>
    <w:p w14:paraId="20EC79BA" w14:textId="77777777" w:rsidR="00CB2DE6" w:rsidRDefault="00CB2DE6" w:rsidP="00CB2DE6"/>
    <w:p w14:paraId="2B069469" w14:textId="77777777" w:rsidR="00CB2DE6" w:rsidRDefault="00CB2DE6" w:rsidP="00CB2DE6">
      <w:r>
        <w:lastRenderedPageBreak/>
        <w:t>Login as root and change the ownership of plan to user2 using the following commands:</w:t>
      </w:r>
    </w:p>
    <w:p w14:paraId="367850B1" w14:textId="77777777" w:rsidR="00CB2DE6" w:rsidRPr="00B76672" w:rsidRDefault="00CB2DE6" w:rsidP="00CB2DE6">
      <w:pPr>
        <w:rPr>
          <w:b/>
          <w:bCs/>
        </w:rPr>
      </w:pPr>
      <w:r>
        <w:tab/>
      </w:r>
      <w:proofErr w:type="spellStart"/>
      <w:r w:rsidRPr="00B76672">
        <w:rPr>
          <w:b/>
          <w:bCs/>
        </w:rPr>
        <w:t>su</w:t>
      </w:r>
      <w:proofErr w:type="spellEnd"/>
      <w:r w:rsidRPr="00B76672">
        <w:rPr>
          <w:b/>
          <w:bCs/>
        </w:rPr>
        <w:t xml:space="preserve"> - root</w:t>
      </w:r>
    </w:p>
    <w:p w14:paraId="40BC7A41" w14:textId="77777777" w:rsidR="00CB2DE6" w:rsidRPr="00B76672" w:rsidRDefault="00CB2DE6" w:rsidP="00CB2DE6">
      <w:pPr>
        <w:rPr>
          <w:b/>
          <w:bCs/>
        </w:rPr>
      </w:pPr>
      <w:r w:rsidRPr="00B76672">
        <w:rPr>
          <w:b/>
          <w:bCs/>
        </w:rPr>
        <w:tab/>
      </w:r>
      <w:proofErr w:type="spellStart"/>
      <w:r w:rsidRPr="00B76672">
        <w:rPr>
          <w:b/>
          <w:bCs/>
        </w:rPr>
        <w:t>chown</w:t>
      </w:r>
      <w:proofErr w:type="spellEnd"/>
      <w:r w:rsidRPr="00B76672">
        <w:rPr>
          <w:b/>
          <w:bCs/>
        </w:rPr>
        <w:t xml:space="preserve"> user2.user2 /shared/plan</w:t>
      </w:r>
    </w:p>
    <w:p w14:paraId="19AAF54B" w14:textId="139B315D" w:rsidR="00CB2DE6" w:rsidRDefault="00CB2DE6" w:rsidP="00CB2DE6">
      <w:r>
        <w:t xml:space="preserve">Verify that user2 is the owner of plan with command: </w:t>
      </w:r>
      <w:r w:rsidR="00973DD3">
        <w:rPr>
          <w:rStyle w:val="MyAnswersChar"/>
        </w:rPr>
        <w:t>ls -l /shared/plan</w:t>
      </w:r>
    </w:p>
    <w:p w14:paraId="4E910461" w14:textId="0062BA8A" w:rsidR="00CB2DE6" w:rsidRDefault="00CB2DE6" w:rsidP="00CB2DE6">
      <w:r>
        <w:t>Login as user2 and try to modify the /shared/plan. Can you do it?</w:t>
      </w:r>
      <w:r w:rsidR="00973DD3">
        <w:rPr>
          <w:rStyle w:val="MyAnswersChar"/>
        </w:rPr>
        <w:t xml:space="preserve"> Yes</w:t>
      </w:r>
    </w:p>
    <w:p w14:paraId="2C61D7AE" w14:textId="7B3A42A8" w:rsidR="00CB2DE6" w:rsidRDefault="00CB2DE6" w:rsidP="00CB2DE6">
      <w:r>
        <w:t xml:space="preserve">Login as user1 and try to modify the /shared/plan. Can you do it? </w:t>
      </w:r>
      <w:r w:rsidR="00973DD3">
        <w:rPr>
          <w:rStyle w:val="MyAnswersChar"/>
        </w:rPr>
        <w:t>No</w:t>
      </w:r>
    </w:p>
    <w:p w14:paraId="388F7EB4" w14:textId="0AA72950" w:rsidR="00CB2DE6" w:rsidRDefault="00CB2DE6" w:rsidP="00973DD3">
      <w:r>
        <w:t xml:space="preserve">While you are logged in as user2, try to delete the file. Can you do it (eventually)? </w:t>
      </w:r>
      <w:r w:rsidR="00973DD3" w:rsidRPr="00973DD3">
        <w:rPr>
          <w:rStyle w:val="MyAnswersChar"/>
        </w:rPr>
        <w:t>Yes</w:t>
      </w:r>
    </w:p>
    <w:p w14:paraId="73FC909C" w14:textId="77777777" w:rsidR="00CB2DE6" w:rsidRDefault="00CB2DE6" w:rsidP="00CB2DE6"/>
    <w:p w14:paraId="3B44ACFB" w14:textId="77777777" w:rsidR="00CB2DE6" w:rsidRPr="00CB2DE6" w:rsidRDefault="00CB2DE6" w:rsidP="00CB2DE6">
      <w:pPr>
        <w:rPr>
          <w:b/>
          <w:bCs/>
          <w:sz w:val="28"/>
          <w:szCs w:val="28"/>
        </w:rPr>
      </w:pPr>
      <w:r w:rsidRPr="00CB2DE6">
        <w:rPr>
          <w:b/>
          <w:bCs/>
          <w:sz w:val="28"/>
          <w:szCs w:val="28"/>
        </w:rPr>
        <w:t xml:space="preserve">Exercise #9: Minimum Permissions </w:t>
      </w:r>
    </w:p>
    <w:p w14:paraId="54ACD9D9" w14:textId="653A7C2A" w:rsidR="00CB2DE6" w:rsidRDefault="00CB2DE6" w:rsidP="00CB2DE6">
      <w:r>
        <w:t>Circle</w:t>
      </w:r>
      <w:r w:rsidR="00B76672">
        <w:t xml:space="preserve"> (or highlight)</w:t>
      </w:r>
      <w:r>
        <w:t xml:space="preserve"> the minimum permissions required to successfully complete the actions listed below. </w:t>
      </w:r>
    </w:p>
    <w:p w14:paraId="062E2A4F" w14:textId="77777777" w:rsidR="00CB2DE6" w:rsidRDefault="00CB2DE6" w:rsidP="00CB2DE6">
      <w:r>
        <w:t>To copy a file the user requires</w:t>
      </w:r>
    </w:p>
    <w:p w14:paraId="3419CF53" w14:textId="77777777" w:rsidR="00CB2DE6" w:rsidRDefault="00CB2DE6" w:rsidP="00B76672">
      <w:pPr>
        <w:spacing w:after="0"/>
        <w:ind w:left="720"/>
      </w:pPr>
      <w:r>
        <w:t>for the source directory</w:t>
      </w:r>
      <w:r w:rsidRPr="00CB35AE">
        <w:t xml:space="preserve">:  </w:t>
      </w:r>
      <w:r w:rsidRPr="00C452A2">
        <w:t>R</w:t>
      </w:r>
      <w:r>
        <w:t xml:space="preserve">  W  </w:t>
      </w:r>
      <w:r w:rsidRPr="00CB35AE">
        <w:rPr>
          <w:highlight w:val="magenta"/>
        </w:rPr>
        <w:t>X</w:t>
      </w:r>
    </w:p>
    <w:p w14:paraId="5D336696" w14:textId="77777777" w:rsidR="00CB2DE6" w:rsidRDefault="00CB2DE6" w:rsidP="00B76672">
      <w:pPr>
        <w:spacing w:after="0"/>
        <w:ind w:left="720"/>
      </w:pPr>
      <w:r>
        <w:t xml:space="preserve">for the target directory:  R  </w:t>
      </w:r>
      <w:r w:rsidRPr="00C452A2">
        <w:t>W</w:t>
      </w:r>
      <w:r w:rsidRPr="00CB35AE">
        <w:t xml:space="preserve">  </w:t>
      </w:r>
      <w:r w:rsidRPr="00CB35AE">
        <w:rPr>
          <w:highlight w:val="magenta"/>
        </w:rPr>
        <w:t>X</w:t>
      </w:r>
    </w:p>
    <w:p w14:paraId="17F3749E" w14:textId="666F2152" w:rsidR="00CB2DE6" w:rsidRDefault="00CB2DE6" w:rsidP="00B76672">
      <w:pPr>
        <w:spacing w:after="0"/>
        <w:ind w:left="720"/>
      </w:pPr>
      <w:r>
        <w:t xml:space="preserve">for the file:  </w:t>
      </w:r>
      <w:r w:rsidRPr="00CB35AE">
        <w:rPr>
          <w:highlight w:val="magenta"/>
        </w:rPr>
        <w:t>R</w:t>
      </w:r>
      <w:r>
        <w:t xml:space="preserve">  W  X</w:t>
      </w:r>
    </w:p>
    <w:p w14:paraId="505E281F" w14:textId="77777777" w:rsidR="00B76672" w:rsidRDefault="00B76672" w:rsidP="00B76672">
      <w:pPr>
        <w:spacing w:after="0"/>
        <w:ind w:left="720"/>
      </w:pPr>
    </w:p>
    <w:p w14:paraId="71CD88FE" w14:textId="77777777" w:rsidR="00CB2DE6" w:rsidRDefault="00CB2DE6" w:rsidP="00B76672">
      <w:pPr>
        <w:spacing w:after="0"/>
      </w:pPr>
      <w:r>
        <w:t>To move a file the user requires</w:t>
      </w:r>
    </w:p>
    <w:p w14:paraId="750D6FEE" w14:textId="77777777" w:rsidR="00CB2DE6" w:rsidRDefault="00CB2DE6" w:rsidP="00B76672">
      <w:pPr>
        <w:spacing w:after="0"/>
        <w:ind w:left="720"/>
      </w:pPr>
      <w:r>
        <w:t xml:space="preserve">for the source directory:  </w:t>
      </w:r>
      <w:r w:rsidRPr="00CB35AE">
        <w:rPr>
          <w:highlight w:val="magenta"/>
        </w:rPr>
        <w:t>R</w:t>
      </w:r>
      <w:r>
        <w:t xml:space="preserve">  </w:t>
      </w:r>
      <w:r w:rsidRPr="00D7257C">
        <w:rPr>
          <w:highlight w:val="magenta"/>
        </w:rPr>
        <w:t>W</w:t>
      </w:r>
      <w:r>
        <w:t xml:space="preserve">  </w:t>
      </w:r>
      <w:r w:rsidRPr="00CB35AE">
        <w:rPr>
          <w:highlight w:val="magenta"/>
        </w:rPr>
        <w:t>X</w:t>
      </w:r>
    </w:p>
    <w:p w14:paraId="1F8C00D0" w14:textId="77777777" w:rsidR="00CB2DE6" w:rsidRDefault="00CB2DE6" w:rsidP="00B76672">
      <w:pPr>
        <w:spacing w:after="0"/>
        <w:ind w:left="720"/>
      </w:pPr>
      <w:r>
        <w:t xml:space="preserve">for the target directory:  R  </w:t>
      </w:r>
      <w:r w:rsidRPr="00CB35AE">
        <w:rPr>
          <w:highlight w:val="magenta"/>
        </w:rPr>
        <w:t>W</w:t>
      </w:r>
      <w:r>
        <w:t xml:space="preserve">  </w:t>
      </w:r>
      <w:r w:rsidRPr="00CB35AE">
        <w:rPr>
          <w:highlight w:val="magenta"/>
        </w:rPr>
        <w:t>X</w:t>
      </w:r>
    </w:p>
    <w:p w14:paraId="5907EF12" w14:textId="4736053A" w:rsidR="00CB2DE6" w:rsidRDefault="00CB2DE6" w:rsidP="00B76672">
      <w:pPr>
        <w:spacing w:after="0"/>
        <w:ind w:left="720"/>
      </w:pPr>
      <w:r>
        <w:t>for the file</w:t>
      </w:r>
      <w:r w:rsidRPr="00C452A2">
        <w:t>:  R  W</w:t>
      </w:r>
      <w:r>
        <w:t xml:space="preserve">  X</w:t>
      </w:r>
    </w:p>
    <w:p w14:paraId="7E736559" w14:textId="77777777" w:rsidR="00B76672" w:rsidRDefault="00B76672" w:rsidP="00B76672">
      <w:pPr>
        <w:spacing w:after="0"/>
        <w:ind w:left="720"/>
      </w:pPr>
    </w:p>
    <w:p w14:paraId="206B78A2" w14:textId="77777777" w:rsidR="00CB2DE6" w:rsidRDefault="00CB2DE6" w:rsidP="00B76672">
      <w:pPr>
        <w:spacing w:after="0"/>
      </w:pPr>
      <w:r>
        <w:t>To delete a file the user requires</w:t>
      </w:r>
    </w:p>
    <w:p w14:paraId="55FF9254" w14:textId="77777777" w:rsidR="00CB2DE6" w:rsidRDefault="00CB2DE6" w:rsidP="00B76672">
      <w:pPr>
        <w:spacing w:after="0"/>
        <w:ind w:left="720"/>
      </w:pPr>
      <w:r>
        <w:t xml:space="preserve">for the directory:  R  </w:t>
      </w:r>
      <w:r w:rsidRPr="00CB35AE">
        <w:rPr>
          <w:highlight w:val="magenta"/>
        </w:rPr>
        <w:t>W</w:t>
      </w:r>
      <w:r>
        <w:t xml:space="preserve">  </w:t>
      </w:r>
      <w:r w:rsidRPr="00CB35AE">
        <w:rPr>
          <w:highlight w:val="magenta"/>
        </w:rPr>
        <w:t>X</w:t>
      </w:r>
    </w:p>
    <w:p w14:paraId="6F552A11" w14:textId="709B5A9D" w:rsidR="00702AA3" w:rsidRDefault="00CB2DE6" w:rsidP="00B76672">
      <w:pPr>
        <w:spacing w:after="0"/>
        <w:ind w:left="720"/>
      </w:pPr>
      <w:r>
        <w:t>for the file</w:t>
      </w:r>
      <w:r w:rsidRPr="00D7257C">
        <w:t>:  R  W</w:t>
      </w:r>
      <w:r>
        <w:t xml:space="preserve">  X</w:t>
      </w:r>
      <w:r w:rsidR="00D7257C">
        <w:t xml:space="preserve"> </w:t>
      </w:r>
      <w:r w:rsidR="00D7257C" w:rsidRPr="002C72DF">
        <w:rPr>
          <w:rStyle w:val="MyAnswersChar"/>
        </w:rPr>
        <w:t>(requires verification)</w:t>
      </w:r>
    </w:p>
    <w:p w14:paraId="6D290011" w14:textId="77777777" w:rsidR="00784E2A" w:rsidRPr="00F2145F" w:rsidRDefault="00784E2A" w:rsidP="00784E2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sectPr w:rsidR="00784E2A" w:rsidRPr="00F2145F" w:rsidSect="00A178A8">
      <w:headerReference w:type="default" r:id="rId13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E946A" w14:textId="77777777" w:rsidR="001A5382" w:rsidRDefault="001A5382" w:rsidP="005D01F2">
      <w:pPr>
        <w:spacing w:after="0" w:line="240" w:lineRule="auto"/>
      </w:pPr>
      <w:r>
        <w:separator/>
      </w:r>
    </w:p>
    <w:p w14:paraId="7A504EAB" w14:textId="77777777" w:rsidR="001A5382" w:rsidRDefault="001A5382"/>
  </w:endnote>
  <w:endnote w:type="continuationSeparator" w:id="0">
    <w:p w14:paraId="34D5CA52" w14:textId="77777777" w:rsidR="001A5382" w:rsidRDefault="001A5382" w:rsidP="005D01F2">
      <w:pPr>
        <w:spacing w:after="0" w:line="240" w:lineRule="auto"/>
      </w:pPr>
      <w:r>
        <w:continuationSeparator/>
      </w:r>
    </w:p>
    <w:p w14:paraId="08BF6EDB" w14:textId="77777777" w:rsidR="001A5382" w:rsidRDefault="001A5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33710" w14:textId="77777777" w:rsidR="001A5382" w:rsidRDefault="001A5382" w:rsidP="005D01F2">
      <w:pPr>
        <w:spacing w:after="0" w:line="240" w:lineRule="auto"/>
      </w:pPr>
      <w:r>
        <w:separator/>
      </w:r>
    </w:p>
    <w:p w14:paraId="453443CB" w14:textId="77777777" w:rsidR="001A5382" w:rsidRDefault="001A5382"/>
  </w:footnote>
  <w:footnote w:type="continuationSeparator" w:id="0">
    <w:p w14:paraId="4E4B5BA8" w14:textId="77777777" w:rsidR="001A5382" w:rsidRDefault="001A5382" w:rsidP="005D01F2">
      <w:pPr>
        <w:spacing w:after="0" w:line="240" w:lineRule="auto"/>
      </w:pPr>
      <w:r>
        <w:continuationSeparator/>
      </w:r>
    </w:p>
    <w:p w14:paraId="3C08119A" w14:textId="77777777" w:rsidR="001A5382" w:rsidRDefault="001A53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3899" w14:textId="270EE21B" w:rsidR="0075146C" w:rsidRDefault="0075146C">
    <w:pPr>
      <w:pStyle w:val="Header"/>
    </w:pPr>
    <w:r w:rsidRPr="00436A65">
      <w:rPr>
        <w:noProof/>
        <w:lang w:val="en-US"/>
      </w:rPr>
      <w:drawing>
        <wp:inline distT="0" distB="0" distL="0" distR="0" wp14:anchorId="7318699F" wp14:editId="0A98F8F8">
          <wp:extent cx="3383280" cy="556260"/>
          <wp:effectExtent l="0" t="0" r="0" b="0"/>
          <wp:docPr id="1" name="Picture 1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04E820" w14:textId="34F8BFC3" w:rsidR="005E1DF7" w:rsidRDefault="005E1DF7" w:rsidP="005E1DF7">
    <w:pPr>
      <w:pStyle w:val="MyAnswers"/>
      <w:jc w:val="right"/>
    </w:pPr>
    <w:r>
      <w:t>Caitlin Ross #</w:t>
    </w:r>
    <w:r w:rsidRPr="005E1DF7">
      <w:t>040750891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65033"/>
    <w:multiLevelType w:val="hybridMultilevel"/>
    <w:tmpl w:val="C8D06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176FD"/>
    <w:multiLevelType w:val="hybridMultilevel"/>
    <w:tmpl w:val="4ABA4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630A1"/>
    <w:rsid w:val="00094E0A"/>
    <w:rsid w:val="00095AE7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A5382"/>
    <w:rsid w:val="001D2A58"/>
    <w:rsid w:val="001D2EF4"/>
    <w:rsid w:val="001E2D30"/>
    <w:rsid w:val="001F1172"/>
    <w:rsid w:val="001F28E5"/>
    <w:rsid w:val="0022088F"/>
    <w:rsid w:val="0023399E"/>
    <w:rsid w:val="00272F3C"/>
    <w:rsid w:val="0027394C"/>
    <w:rsid w:val="002B1ABC"/>
    <w:rsid w:val="002C44A2"/>
    <w:rsid w:val="002C5AD1"/>
    <w:rsid w:val="002C68B0"/>
    <w:rsid w:val="002C70F6"/>
    <w:rsid w:val="002C72DF"/>
    <w:rsid w:val="002E0681"/>
    <w:rsid w:val="002E644C"/>
    <w:rsid w:val="002F4863"/>
    <w:rsid w:val="0030483C"/>
    <w:rsid w:val="00305A71"/>
    <w:rsid w:val="00313906"/>
    <w:rsid w:val="0032778D"/>
    <w:rsid w:val="00333AA7"/>
    <w:rsid w:val="00336513"/>
    <w:rsid w:val="003C1D44"/>
    <w:rsid w:val="0041489D"/>
    <w:rsid w:val="004325A6"/>
    <w:rsid w:val="00436A65"/>
    <w:rsid w:val="00455531"/>
    <w:rsid w:val="004633C2"/>
    <w:rsid w:val="004878AC"/>
    <w:rsid w:val="004914E6"/>
    <w:rsid w:val="004C0E92"/>
    <w:rsid w:val="004E45A7"/>
    <w:rsid w:val="004F1A28"/>
    <w:rsid w:val="0055036F"/>
    <w:rsid w:val="005A0A8E"/>
    <w:rsid w:val="005A3465"/>
    <w:rsid w:val="005D01F2"/>
    <w:rsid w:val="005D235B"/>
    <w:rsid w:val="005D5EB2"/>
    <w:rsid w:val="005E1DF7"/>
    <w:rsid w:val="005E45C7"/>
    <w:rsid w:val="005E4A8E"/>
    <w:rsid w:val="005F3693"/>
    <w:rsid w:val="005F7579"/>
    <w:rsid w:val="00620CE0"/>
    <w:rsid w:val="00652263"/>
    <w:rsid w:val="006778D0"/>
    <w:rsid w:val="00684BEE"/>
    <w:rsid w:val="00691F2D"/>
    <w:rsid w:val="006941AC"/>
    <w:rsid w:val="006B0736"/>
    <w:rsid w:val="006B58F0"/>
    <w:rsid w:val="0070275A"/>
    <w:rsid w:val="00702AA3"/>
    <w:rsid w:val="0071090E"/>
    <w:rsid w:val="00746D94"/>
    <w:rsid w:val="0075146C"/>
    <w:rsid w:val="00784E2A"/>
    <w:rsid w:val="007B0F4C"/>
    <w:rsid w:val="007C642D"/>
    <w:rsid w:val="007F02D3"/>
    <w:rsid w:val="00820C72"/>
    <w:rsid w:val="008433E0"/>
    <w:rsid w:val="008604C3"/>
    <w:rsid w:val="008672E7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73DD3"/>
    <w:rsid w:val="00992D05"/>
    <w:rsid w:val="009D6203"/>
    <w:rsid w:val="009F0559"/>
    <w:rsid w:val="00A00A45"/>
    <w:rsid w:val="00A178A8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163D4"/>
    <w:rsid w:val="00B35F2C"/>
    <w:rsid w:val="00B75546"/>
    <w:rsid w:val="00B76672"/>
    <w:rsid w:val="00B8658B"/>
    <w:rsid w:val="00B95E4F"/>
    <w:rsid w:val="00BA33CC"/>
    <w:rsid w:val="00BD338D"/>
    <w:rsid w:val="00BD5479"/>
    <w:rsid w:val="00C01A36"/>
    <w:rsid w:val="00C344BB"/>
    <w:rsid w:val="00C452A2"/>
    <w:rsid w:val="00C51BA3"/>
    <w:rsid w:val="00C53296"/>
    <w:rsid w:val="00C732E5"/>
    <w:rsid w:val="00CA0F0B"/>
    <w:rsid w:val="00CA6E59"/>
    <w:rsid w:val="00CB2DE6"/>
    <w:rsid w:val="00CB35AE"/>
    <w:rsid w:val="00CC2B86"/>
    <w:rsid w:val="00CD7E90"/>
    <w:rsid w:val="00D243AE"/>
    <w:rsid w:val="00D36FFF"/>
    <w:rsid w:val="00D7257C"/>
    <w:rsid w:val="00D82076"/>
    <w:rsid w:val="00DA0B58"/>
    <w:rsid w:val="00DB260D"/>
    <w:rsid w:val="00DB71EE"/>
    <w:rsid w:val="00DC0D8D"/>
    <w:rsid w:val="00DD1E2F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0BE"/>
    <w:rsid w:val="00EF0740"/>
    <w:rsid w:val="00EF25F2"/>
    <w:rsid w:val="00EF757C"/>
    <w:rsid w:val="00F11AEA"/>
    <w:rsid w:val="00F2145F"/>
    <w:rsid w:val="00F245D6"/>
    <w:rsid w:val="00F36562"/>
    <w:rsid w:val="00F55BDE"/>
    <w:rsid w:val="00F74144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Typewriter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HTMLTypewriter">
    <w:name w:val="HTML Typewriter"/>
    <w:unhideWhenUsed/>
    <w:rsid w:val="008672E7"/>
    <w:rPr>
      <w:rFonts w:ascii="Courier New" w:eastAsia="Courier New" w:hAnsi="Courier New" w:cs="Courier New" w:hint="default"/>
      <w:sz w:val="20"/>
      <w:szCs w:val="20"/>
    </w:rPr>
  </w:style>
  <w:style w:type="paragraph" w:customStyle="1" w:styleId="MyAnswers">
    <w:name w:val="My Answers"/>
    <w:basedOn w:val="Normal"/>
    <w:link w:val="MyAnswersChar"/>
    <w:qFormat/>
    <w:rsid w:val="00B163D4"/>
    <w:pPr>
      <w:spacing w:after="0"/>
      <w:ind w:left="720"/>
    </w:pPr>
    <w:rPr>
      <w:rFonts w:ascii="Consolas" w:hAnsi="Consolas"/>
      <w:color w:val="8064A2" w:themeColor="accent4"/>
    </w:rPr>
  </w:style>
  <w:style w:type="character" w:customStyle="1" w:styleId="MyAnswersChar">
    <w:name w:val="My Answers Char"/>
    <w:basedOn w:val="DefaultParagraphFont"/>
    <w:link w:val="MyAnswers"/>
    <w:rsid w:val="00B163D4"/>
    <w:rPr>
      <w:rFonts w:ascii="Consolas" w:hAnsi="Consolas" w:cs="Times New Roman"/>
      <w:color w:val="8064A2" w:themeColor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tworkworld.com/article/3224897/whats-behind-the-linux-umask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uru99.com/file-permission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2C8C-6347-4A3D-8E52-69341163AD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81</TotalTime>
  <Pages>6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16</cp:revision>
  <dcterms:created xsi:type="dcterms:W3CDTF">2021-02-10T14:22:00Z</dcterms:created>
  <dcterms:modified xsi:type="dcterms:W3CDTF">2021-02-10T15:48:00Z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