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55CED407" w:rsidR="00BD5479" w:rsidRPr="00E95073" w:rsidRDefault="00BD5479" w:rsidP="00524FA0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524FA0">
        <w:rPr>
          <w:rFonts w:asciiTheme="minorHAnsi" w:hAnsiTheme="minorHAnsi"/>
          <w:color w:val="auto"/>
        </w:rPr>
        <w:t>#3:</w:t>
      </w:r>
      <w:r w:rsidR="000B6BF1">
        <w:rPr>
          <w:rFonts w:asciiTheme="minorHAnsi" w:hAnsiTheme="minorHAnsi"/>
          <w:color w:val="auto"/>
        </w:rPr>
        <w:t xml:space="preserve"> </w:t>
      </w:r>
      <w:r w:rsidR="00A178A8" w:rsidRPr="00A178A8">
        <w:rPr>
          <w:rFonts w:asciiTheme="minorHAnsi" w:hAnsiTheme="minorHAnsi"/>
          <w:color w:val="auto"/>
        </w:rPr>
        <w:t>Basic Linux Commands (Part 2)</w:t>
      </w:r>
      <w:r w:rsidR="00524FA0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77777777" w:rsidR="00A178A8" w:rsidRPr="00C86734" w:rsidRDefault="00A178A8" w:rsidP="00A178A8">
      <w:pPr>
        <w:spacing w:after="0" w:line="240" w:lineRule="auto"/>
      </w:pPr>
      <w:r w:rsidRPr="00C86734">
        <w:t xml:space="preserve">CLR </w:t>
      </w:r>
      <w:r>
        <w:t>3</w:t>
      </w:r>
      <w:r w:rsidRPr="00C86734">
        <w:t xml:space="preserve">: </w:t>
      </w:r>
      <w:r>
        <w:t>Work with GUI and command-line interfaces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4E4B033" w:rsidR="00F2145F" w:rsidRPr="00702AA3" w:rsidRDefault="00524FA0" w:rsidP="00F2145F">
      <w:r>
        <w:t xml:space="preserve">This assignment will continue experimenting with </w:t>
      </w:r>
      <w:r w:rsidR="00702AA3" w:rsidRPr="00702AA3">
        <w:t>basic Linux commands.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7C7F7ED7" w14:textId="78B66A43" w:rsidR="00A553EF" w:rsidRDefault="00A178A8" w:rsidP="00A178A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3927AFF7" w14:textId="09179157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5A533671" w14:textId="3D9E1214" w:rsidR="00EF437C" w:rsidRDefault="00EF437C" w:rsidP="00EF437C">
      <w:r>
        <w:t>Follow the exercises by entering the commands and recording the results into the word fi</w:t>
      </w:r>
      <w:r w:rsidR="00524FA0">
        <w:t xml:space="preserve">le provided in this assignment. </w:t>
      </w:r>
      <w:r>
        <w:t>Once completed, upload the Word file to Brightspace.</w:t>
      </w:r>
    </w:p>
    <w:p w14:paraId="23A8C58C" w14:textId="4A9D296E" w:rsidR="00EF437C" w:rsidRPr="00524FA0" w:rsidRDefault="00EF437C" w:rsidP="00A178A8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460FD01E" w14:textId="502204CD" w:rsidR="00A178A8" w:rsidRPr="00EF437C" w:rsidRDefault="004633C2" w:rsidP="00A178A8">
      <w:pPr>
        <w:rPr>
          <w:b/>
          <w:bCs/>
          <w:color w:val="76923C" w:themeColor="accent3" w:themeShade="BF"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#1:</w:t>
      </w:r>
      <w:r w:rsidR="00A178A8" w:rsidRPr="00702AA3">
        <w:rPr>
          <w:b/>
          <w:bCs/>
          <w:sz w:val="28"/>
          <w:szCs w:val="28"/>
        </w:rPr>
        <w:t xml:space="preserve"> </w:t>
      </w:r>
      <w:r w:rsidR="00EF437C">
        <w:rPr>
          <w:b/>
          <w:bCs/>
          <w:sz w:val="28"/>
          <w:szCs w:val="28"/>
        </w:rPr>
        <w:t xml:space="preserve">Examine the </w:t>
      </w:r>
      <w:r w:rsidR="00EF437C" w:rsidRPr="00EF437C">
        <w:rPr>
          <w:b/>
          <w:bCs/>
          <w:color w:val="76923C" w:themeColor="accent3" w:themeShade="BF"/>
          <w:sz w:val="28"/>
          <w:szCs w:val="28"/>
        </w:rPr>
        <w:t>touch</w:t>
      </w:r>
      <w:r w:rsidR="00EF437C">
        <w:rPr>
          <w:b/>
          <w:bCs/>
          <w:sz w:val="28"/>
          <w:szCs w:val="28"/>
        </w:rPr>
        <w:t xml:space="preserve"> command</w:t>
      </w:r>
    </w:p>
    <w:p w14:paraId="763142F1" w14:textId="0A4B49CA" w:rsidR="00EF437C" w:rsidRDefault="00EF437C" w:rsidP="00EF437C">
      <w:r>
        <w:t xml:space="preserve">The </w:t>
      </w:r>
      <w:r w:rsidRPr="004633C2">
        <w:rPr>
          <w:b/>
          <w:bCs/>
        </w:rPr>
        <w:t>touch</w:t>
      </w:r>
      <w:r>
        <w:t xml:space="preserve"> command updates different time stamps. As a side benefit</w:t>
      </w:r>
      <w:r w:rsidR="00524FA0">
        <w:t>,</w:t>
      </w:r>
      <w:r>
        <w:t xml:space="preserve"> it is used to create empty files.</w:t>
      </w:r>
    </w:p>
    <w:p w14:paraId="0C45206E" w14:textId="2A4F9920" w:rsidR="00EF437C" w:rsidRPr="00EF437C" w:rsidRDefault="00EF437C" w:rsidP="00EF437C">
      <w:pPr>
        <w:rPr>
          <w:rFonts w:ascii="Arial" w:hAnsi="Arial" w:cs="Arial"/>
        </w:rPr>
      </w:pPr>
      <w:r w:rsidRPr="00EF437C">
        <w:rPr>
          <w:rFonts w:ascii="Arial" w:hAnsi="Arial" w:cs="Arial"/>
        </w:rPr>
        <w:t xml:space="preserve">Type the following into the command prompt and hit </w:t>
      </w:r>
      <w:r w:rsidRPr="00EF437C">
        <w:rPr>
          <w:rFonts w:ascii="Arial" w:hAnsi="Arial" w:cs="Arial"/>
          <w:b/>
          <w:bCs/>
        </w:rPr>
        <w:t>&lt;Enter&gt;:</w:t>
      </w:r>
      <w:r>
        <w:t xml:space="preserve"> </w:t>
      </w:r>
    </w:p>
    <w:p w14:paraId="67AFE776" w14:textId="61DD925F" w:rsidR="00A178A8" w:rsidRDefault="00A178A8" w:rsidP="00EF437C">
      <w:pPr>
        <w:spacing w:after="0"/>
        <w:ind w:left="720"/>
      </w:pPr>
      <w:r>
        <w:t xml:space="preserve">user@localhost :~$ </w:t>
      </w:r>
      <w:r w:rsidRPr="004633C2">
        <w:rPr>
          <w:b/>
          <w:bCs/>
        </w:rPr>
        <w:t>touch clock</w:t>
      </w:r>
    </w:p>
    <w:p w14:paraId="624F8E87" w14:textId="77777777" w:rsidR="00A178A8" w:rsidRDefault="00A178A8" w:rsidP="00EF437C">
      <w:pPr>
        <w:ind w:left="720"/>
      </w:pPr>
      <w:r>
        <w:t xml:space="preserve">user@localhost :~$  </w:t>
      </w:r>
      <w:r w:rsidRPr="004633C2">
        <w:rPr>
          <w:b/>
          <w:bCs/>
        </w:rPr>
        <w:t>ls -l clock</w:t>
      </w:r>
    </w:p>
    <w:p w14:paraId="211BCA21" w14:textId="0D0E4BF0" w:rsidR="00A178A8" w:rsidRPr="00A30DF2" w:rsidRDefault="00A178A8" w:rsidP="00A178A8">
      <w:pPr>
        <w:rPr>
          <w:color w:val="5F497A" w:themeColor="accent4" w:themeShade="BF"/>
        </w:rPr>
      </w:pPr>
      <w:r>
        <w:t xml:space="preserve">Record the time stamp: </w:t>
      </w:r>
      <w:r w:rsidR="00A30DF2" w:rsidRPr="001B213B">
        <w:rPr>
          <w:rFonts w:ascii="Consolas" w:hAnsi="Consolas"/>
          <w:color w:val="5F497A" w:themeColor="accent4" w:themeShade="BF"/>
        </w:rPr>
        <w:t>rw-rw-- 1 ross0272 ross0272 0 Jan 28 09:06 clock</w:t>
      </w:r>
    </w:p>
    <w:p w14:paraId="4B070EBA" w14:textId="05CBEED8" w:rsidR="00A178A8" w:rsidRPr="00EF437C" w:rsidRDefault="00A178A8" w:rsidP="00EF437C">
      <w:pPr>
        <w:ind w:left="720"/>
      </w:pPr>
      <w:r>
        <w:t xml:space="preserve">user@localhost :~$ </w:t>
      </w:r>
      <w:r w:rsidRPr="004633C2">
        <w:rPr>
          <w:b/>
          <w:bCs/>
        </w:rPr>
        <w:t>sleep 61</w:t>
      </w:r>
    </w:p>
    <w:p w14:paraId="12EA9014" w14:textId="7B9681F2" w:rsidR="00A178A8" w:rsidRPr="00EF437C" w:rsidRDefault="004633C2" w:rsidP="00EF437C">
      <w:pPr>
        <w:ind w:left="720"/>
        <w:rPr>
          <w:b/>
          <w:bCs/>
        </w:rPr>
      </w:pPr>
      <w:r>
        <w:rPr>
          <w:b/>
          <w:bCs/>
        </w:rPr>
        <w:t xml:space="preserve"> ** </w:t>
      </w:r>
      <w:r w:rsidR="00A178A8" w:rsidRPr="004633C2">
        <w:rPr>
          <w:b/>
          <w:bCs/>
        </w:rPr>
        <w:t>Wait for one minute.</w:t>
      </w:r>
      <w:r>
        <w:rPr>
          <w:b/>
          <w:bCs/>
        </w:rPr>
        <w:t xml:space="preserve"> **</w:t>
      </w:r>
      <w:r w:rsidR="00A178A8" w:rsidRPr="004633C2">
        <w:rPr>
          <w:b/>
          <w:bCs/>
        </w:rPr>
        <w:t xml:space="preserve"> </w:t>
      </w:r>
    </w:p>
    <w:p w14:paraId="4BA61C37" w14:textId="77777777" w:rsidR="00A178A8" w:rsidRDefault="00A178A8" w:rsidP="00EF437C">
      <w:pPr>
        <w:spacing w:after="0"/>
        <w:ind w:left="720"/>
      </w:pPr>
      <w:r>
        <w:t xml:space="preserve">user@localhost :~$ </w:t>
      </w:r>
      <w:r w:rsidRPr="004633C2">
        <w:rPr>
          <w:b/>
          <w:bCs/>
        </w:rPr>
        <w:t>touch clock</w:t>
      </w:r>
    </w:p>
    <w:p w14:paraId="3E9558BA" w14:textId="77777777" w:rsidR="00A178A8" w:rsidRDefault="00A178A8" w:rsidP="00EF437C">
      <w:pPr>
        <w:ind w:left="720"/>
      </w:pPr>
      <w:r>
        <w:t xml:space="preserve">user@localhost :~$ </w:t>
      </w:r>
      <w:r w:rsidRPr="004633C2">
        <w:rPr>
          <w:b/>
          <w:bCs/>
        </w:rPr>
        <w:t>ls -l clock</w:t>
      </w:r>
    </w:p>
    <w:p w14:paraId="02799CE2" w14:textId="6B818C77" w:rsidR="00A178A8" w:rsidRDefault="00A178A8" w:rsidP="00A178A8">
      <w:r>
        <w:t xml:space="preserve">Record the time stamp: </w:t>
      </w:r>
      <w:r w:rsidR="001B213B">
        <w:t xml:space="preserve"> </w:t>
      </w:r>
      <w:r w:rsidR="001B213B" w:rsidRPr="001B213B">
        <w:rPr>
          <w:rFonts w:ascii="Consolas" w:hAnsi="Consolas"/>
          <w:color w:val="5F497A" w:themeColor="accent4" w:themeShade="BF"/>
        </w:rPr>
        <w:t>rw-rw-r-- 1 ross0272 ross0272 0 Jan 28 09:08 clock</w:t>
      </w:r>
    </w:p>
    <w:p w14:paraId="0E843E41" w14:textId="77777777" w:rsidR="00A178A8" w:rsidRDefault="00A178A8" w:rsidP="00A178A8"/>
    <w:p w14:paraId="1B7A9143" w14:textId="6C8339DB" w:rsidR="00EF437C" w:rsidRDefault="00EF437C" w:rsidP="00EF437C">
      <w:pPr>
        <w:rPr>
          <w:b/>
          <w:bCs/>
          <w:sz w:val="28"/>
          <w:szCs w:val="28"/>
        </w:rPr>
      </w:pPr>
    </w:p>
    <w:p w14:paraId="014F8677" w14:textId="77777777" w:rsidR="00524FA0" w:rsidRDefault="00524FA0" w:rsidP="00EF437C">
      <w:pPr>
        <w:rPr>
          <w:b/>
          <w:bCs/>
          <w:sz w:val="28"/>
          <w:szCs w:val="28"/>
        </w:rPr>
      </w:pPr>
    </w:p>
    <w:p w14:paraId="16390E65" w14:textId="12AD3FF0" w:rsidR="00EF437C" w:rsidRPr="00EF437C" w:rsidRDefault="00EF437C" w:rsidP="00EF437C">
      <w:pPr>
        <w:rPr>
          <w:b/>
          <w:bCs/>
          <w:color w:val="76923C" w:themeColor="accent3" w:themeShade="BF"/>
          <w:sz w:val="28"/>
          <w:szCs w:val="28"/>
        </w:rPr>
      </w:pPr>
      <w:r w:rsidRPr="00702AA3">
        <w:rPr>
          <w:b/>
          <w:bCs/>
          <w:sz w:val="28"/>
          <w:szCs w:val="28"/>
        </w:rPr>
        <w:lastRenderedPageBreak/>
        <w:t>Exercise #</w:t>
      </w:r>
      <w:r>
        <w:rPr>
          <w:b/>
          <w:bCs/>
          <w:sz w:val="28"/>
          <w:szCs w:val="28"/>
        </w:rPr>
        <w:t>2</w:t>
      </w:r>
      <w:r w:rsidRPr="00702AA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r>
        <w:rPr>
          <w:b/>
          <w:bCs/>
          <w:color w:val="76923C" w:themeColor="accent3" w:themeShade="BF"/>
          <w:sz w:val="28"/>
          <w:szCs w:val="28"/>
        </w:rPr>
        <w:t>cp</w:t>
      </w:r>
      <w:r>
        <w:rPr>
          <w:b/>
          <w:bCs/>
          <w:sz w:val="28"/>
          <w:szCs w:val="28"/>
        </w:rPr>
        <w:t xml:space="preserve"> command (Copy files to a directory)</w:t>
      </w:r>
    </w:p>
    <w:p w14:paraId="40FB599D" w14:textId="32514DDF" w:rsidR="00A178A8" w:rsidRDefault="00A178A8" w:rsidP="002D7608">
      <w:pPr>
        <w:spacing w:after="0"/>
        <w:ind w:left="720"/>
      </w:pPr>
      <w:r>
        <w:t xml:space="preserve">The </w:t>
      </w:r>
      <w:r w:rsidRPr="00702AA3">
        <w:rPr>
          <w:b/>
          <w:bCs/>
        </w:rPr>
        <w:t>cp</w:t>
      </w:r>
      <w:r>
        <w:t xml:space="preserve"> command makes a copy of an existing set of files or directories into another area of the system. </w:t>
      </w:r>
    </w:p>
    <w:p w14:paraId="05A9C64A" w14:textId="77777777" w:rsidR="00A178A8" w:rsidRDefault="00A178A8" w:rsidP="00702AA3">
      <w:pPr>
        <w:ind w:left="720"/>
      </w:pPr>
      <w:r>
        <w:t xml:space="preserve">The syntax for the cp command is: </w:t>
      </w:r>
    </w:p>
    <w:p w14:paraId="5D28A7B9" w14:textId="77777777" w:rsidR="00A178A8" w:rsidRPr="00702AA3" w:rsidRDefault="00A178A8" w:rsidP="00702AA3">
      <w:pPr>
        <w:ind w:left="720"/>
        <w:rPr>
          <w:b/>
          <w:bCs/>
        </w:rPr>
      </w:pPr>
      <w:r w:rsidRPr="00702AA3">
        <w:rPr>
          <w:b/>
          <w:bCs/>
        </w:rPr>
        <w:t xml:space="preserve">cp  [-r] </w:t>
      </w:r>
      <w:r w:rsidRPr="00702AA3">
        <w:rPr>
          <w:b/>
          <w:bCs/>
          <w:i/>
          <w:iCs/>
        </w:rPr>
        <w:t>source</w:t>
      </w:r>
      <w:r w:rsidRPr="00702AA3">
        <w:rPr>
          <w:b/>
          <w:bCs/>
        </w:rPr>
        <w:t xml:space="preserve"> </w:t>
      </w:r>
      <w:r w:rsidRPr="00702AA3">
        <w:rPr>
          <w:b/>
          <w:bCs/>
          <w:i/>
          <w:iCs/>
        </w:rPr>
        <w:t>destination</w:t>
      </w:r>
    </w:p>
    <w:p w14:paraId="14DF46EF" w14:textId="2945FDAF" w:rsidR="00EF437C" w:rsidRPr="002D7608" w:rsidRDefault="00EF437C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5FA72875" w14:textId="43259C05" w:rsidR="00A178A8" w:rsidRDefault="00A178A8" w:rsidP="00EF437C">
      <w:pPr>
        <w:spacing w:after="0"/>
        <w:ind w:left="720"/>
      </w:pPr>
      <w:r>
        <w:t xml:space="preserve">user@localhost :~$ </w:t>
      </w:r>
      <w:r w:rsidRPr="00702AA3">
        <w:rPr>
          <w:b/>
          <w:bCs/>
        </w:rPr>
        <w:t>mkdir lab3ex</w:t>
      </w:r>
    </w:p>
    <w:p w14:paraId="2AC7F1C3" w14:textId="77777777" w:rsidR="00A178A8" w:rsidRDefault="00A178A8" w:rsidP="00EF437C">
      <w:pPr>
        <w:spacing w:after="0"/>
        <w:ind w:left="720"/>
      </w:pPr>
      <w:r>
        <w:t xml:space="preserve">user@localhost :~$ </w:t>
      </w:r>
      <w:r w:rsidRPr="00702AA3">
        <w:rPr>
          <w:b/>
          <w:bCs/>
        </w:rPr>
        <w:t>cd lab3ex</w:t>
      </w:r>
    </w:p>
    <w:p w14:paraId="539296D6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touch f1 f2 f3</w:t>
      </w:r>
    </w:p>
    <w:p w14:paraId="68349364" w14:textId="7D21E28F" w:rsidR="00A178A8" w:rsidRDefault="00A178A8" w:rsidP="00EF437C">
      <w:pPr>
        <w:ind w:left="720"/>
      </w:pPr>
      <w:r>
        <w:t xml:space="preserve">user@localhost :~/lab3ex$ </w:t>
      </w:r>
      <w:r w:rsidRPr="00702AA3">
        <w:rPr>
          <w:b/>
          <w:bCs/>
        </w:rPr>
        <w:t>ls</w:t>
      </w:r>
    </w:p>
    <w:p w14:paraId="44075212" w14:textId="77777777" w:rsidR="00A178A8" w:rsidRDefault="00A178A8" w:rsidP="00A178A8">
      <w:r>
        <w:t>What is the output of that command?</w:t>
      </w:r>
    </w:p>
    <w:p w14:paraId="67E46835" w14:textId="6550C6B2" w:rsidR="00A178A8" w:rsidRPr="003B55A4" w:rsidRDefault="003B55A4" w:rsidP="00A178A8">
      <w:pPr>
        <w:rPr>
          <w:rFonts w:ascii="Consolas" w:hAnsi="Consolas"/>
          <w:color w:val="5F497A" w:themeColor="accent4" w:themeShade="BF"/>
        </w:rPr>
      </w:pPr>
      <w:r w:rsidRPr="003B55A4">
        <w:rPr>
          <w:rFonts w:ascii="Consolas" w:hAnsi="Consolas"/>
          <w:color w:val="5F497A" w:themeColor="accent4" w:themeShade="BF"/>
        </w:rPr>
        <w:t>f1  f2  f3</w:t>
      </w:r>
    </w:p>
    <w:p w14:paraId="407EBA22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mkdir lab3</w:t>
      </w:r>
    </w:p>
    <w:p w14:paraId="58B76E03" w14:textId="77777777" w:rsidR="00A178A8" w:rsidRPr="00702AA3" w:rsidRDefault="00A178A8" w:rsidP="00EF437C">
      <w:pPr>
        <w:ind w:left="720"/>
        <w:rPr>
          <w:b/>
          <w:bCs/>
        </w:rPr>
      </w:pPr>
      <w:r>
        <w:t xml:space="preserve">user@localhost :~/lab3ex$ </w:t>
      </w:r>
      <w:r w:rsidRPr="00702AA3">
        <w:rPr>
          <w:b/>
          <w:bCs/>
        </w:rPr>
        <w:t>ls</w:t>
      </w:r>
    </w:p>
    <w:p w14:paraId="0EA814B7" w14:textId="1A9BA627" w:rsidR="00A178A8" w:rsidRDefault="00A178A8" w:rsidP="00A178A8">
      <w:r>
        <w:t xml:space="preserve">What is the output of that command? </w:t>
      </w:r>
    </w:p>
    <w:p w14:paraId="70FDEC7A" w14:textId="0603BFB8" w:rsidR="00A178A8" w:rsidRPr="008107A6" w:rsidRDefault="008107A6" w:rsidP="00A178A8">
      <w:pPr>
        <w:rPr>
          <w:rFonts w:ascii="Consolas" w:hAnsi="Consolas"/>
          <w:color w:val="5F497A" w:themeColor="accent4" w:themeShade="BF"/>
        </w:rPr>
      </w:pPr>
      <w:r w:rsidRPr="008107A6">
        <w:rPr>
          <w:rFonts w:ascii="Consolas" w:hAnsi="Consolas"/>
          <w:color w:val="5F497A" w:themeColor="accent4" w:themeShade="BF"/>
        </w:rPr>
        <w:t>f1  f2  f3  lab3</w:t>
      </w:r>
    </w:p>
    <w:p w14:paraId="5865F60F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f1 f2 f3 lab3</w:t>
      </w:r>
    </w:p>
    <w:p w14:paraId="5A9D9376" w14:textId="77777777" w:rsidR="00A178A8" w:rsidRDefault="00A178A8" w:rsidP="00EF437C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6A2EF2ED" w14:textId="77777777" w:rsidR="00A178A8" w:rsidRDefault="00A178A8" w:rsidP="00A178A8">
      <w:r>
        <w:t>What is the output of that command?</w:t>
      </w:r>
    </w:p>
    <w:p w14:paraId="27854422" w14:textId="77777777" w:rsidR="008107A6" w:rsidRPr="003B55A4" w:rsidRDefault="008107A6" w:rsidP="008107A6">
      <w:pPr>
        <w:rPr>
          <w:rFonts w:ascii="Consolas" w:hAnsi="Consolas"/>
          <w:color w:val="5F497A" w:themeColor="accent4" w:themeShade="BF"/>
        </w:rPr>
      </w:pPr>
      <w:r w:rsidRPr="003B55A4">
        <w:rPr>
          <w:rFonts w:ascii="Consolas" w:hAnsi="Consolas"/>
          <w:color w:val="5F497A" w:themeColor="accent4" w:themeShade="BF"/>
        </w:rPr>
        <w:t>f1  f2  f3</w:t>
      </w:r>
    </w:p>
    <w:p w14:paraId="42862C49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mkdir coffee</w:t>
      </w:r>
    </w:p>
    <w:p w14:paraId="305DCADB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cd coffee</w:t>
      </w:r>
    </w:p>
    <w:p w14:paraId="193C0156" w14:textId="77777777" w:rsidR="00A178A8" w:rsidRDefault="00A178A8" w:rsidP="00EF437C">
      <w:pPr>
        <w:spacing w:after="0"/>
        <w:ind w:left="720"/>
      </w:pPr>
      <w:r>
        <w:t xml:space="preserve">user@localhost :~/lab3ex/coffee$ </w:t>
      </w:r>
      <w:r w:rsidRPr="00702AA3">
        <w:rPr>
          <w:b/>
          <w:bCs/>
        </w:rPr>
        <w:t>touch cream sugar</w:t>
      </w:r>
    </w:p>
    <w:p w14:paraId="2E0C088D" w14:textId="77777777" w:rsidR="00A178A8" w:rsidRDefault="00A178A8" w:rsidP="00EF437C">
      <w:pPr>
        <w:spacing w:after="0"/>
        <w:ind w:left="720"/>
      </w:pPr>
      <w:r>
        <w:t xml:space="preserve">user@localhost :~/lab3ex/coffee$ </w:t>
      </w:r>
      <w:r w:rsidRPr="00702AA3">
        <w:rPr>
          <w:b/>
          <w:bCs/>
        </w:rPr>
        <w:t>cd ..</w:t>
      </w:r>
    </w:p>
    <w:p w14:paraId="1EB0C791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coffee/cream coffee/sugar lab3</w:t>
      </w:r>
    </w:p>
    <w:p w14:paraId="7EE4BDF2" w14:textId="77777777" w:rsidR="00A178A8" w:rsidRDefault="00A178A8" w:rsidP="00EF437C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2857D691" w14:textId="77777777" w:rsidR="00A178A8" w:rsidRDefault="00A178A8" w:rsidP="00A178A8">
      <w:r>
        <w:t>What is the output of the command?</w:t>
      </w:r>
    </w:p>
    <w:p w14:paraId="438A1E15" w14:textId="347E9E95" w:rsidR="00A178A8" w:rsidRPr="005D26C7" w:rsidRDefault="005D26C7" w:rsidP="00A178A8">
      <w:pPr>
        <w:rPr>
          <w:rFonts w:ascii="Consolas" w:hAnsi="Consolas"/>
          <w:color w:val="5F497A" w:themeColor="accent4" w:themeShade="BF"/>
        </w:rPr>
      </w:pPr>
      <w:r w:rsidRPr="005D26C7">
        <w:rPr>
          <w:rFonts w:ascii="Consolas" w:hAnsi="Consolas"/>
          <w:color w:val="5F497A" w:themeColor="accent4" w:themeShade="BF"/>
        </w:rPr>
        <w:t>cream  f1  f2  f3  sugar</w:t>
      </w:r>
    </w:p>
    <w:p w14:paraId="24B0D3F0" w14:textId="4A56EBF2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#3: Copying directories to a directory (-r option)</w:t>
      </w:r>
    </w:p>
    <w:p w14:paraId="15C908C6" w14:textId="77777777" w:rsidR="002D7608" w:rsidRPr="002D7608" w:rsidRDefault="002D7608" w:rsidP="002D760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2EBF5C87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mkdir dir1 dir2 dir3</w:t>
      </w:r>
    </w:p>
    <w:p w14:paraId="6EB1B2A5" w14:textId="77777777" w:rsidR="00CB7674" w:rsidRDefault="00A178A8" w:rsidP="00A178A8">
      <w:r>
        <w:lastRenderedPageBreak/>
        <w:t xml:space="preserve">Record the command that you use to verify that the directories have been created? </w:t>
      </w:r>
    </w:p>
    <w:p w14:paraId="7E4D85AD" w14:textId="2BA832CD" w:rsidR="00A178A8" w:rsidRPr="00CB7674" w:rsidRDefault="00CB7674" w:rsidP="00CB7674">
      <w:pPr>
        <w:ind w:firstLine="720"/>
        <w:rPr>
          <w:rFonts w:ascii="Consolas" w:hAnsi="Consolas"/>
          <w:color w:val="5F497A" w:themeColor="accent4" w:themeShade="BF"/>
        </w:rPr>
      </w:pPr>
      <w:r w:rsidRPr="00CB7674">
        <w:rPr>
          <w:rFonts w:ascii="Consolas" w:hAnsi="Consolas"/>
          <w:color w:val="5F497A" w:themeColor="accent4" w:themeShade="BF"/>
        </w:rPr>
        <w:t>ls</w:t>
      </w:r>
    </w:p>
    <w:p w14:paraId="7F0E277E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cp dir1 dir2 dir3 lab3</w:t>
      </w:r>
    </w:p>
    <w:p w14:paraId="7FC11CCE" w14:textId="45500852" w:rsidR="00A178A8" w:rsidRDefault="00A178A8" w:rsidP="00A178A8">
      <w:r>
        <w:t xml:space="preserve">Record one of the messages displayed on the screen: </w:t>
      </w:r>
    </w:p>
    <w:p w14:paraId="2E7B007A" w14:textId="60269FAA" w:rsidR="00A178A8" w:rsidRPr="00A13B94" w:rsidRDefault="00A13B94" w:rsidP="00A178A8">
      <w:pPr>
        <w:rPr>
          <w:rFonts w:ascii="Consolas" w:hAnsi="Consolas"/>
          <w:color w:val="5F497A" w:themeColor="accent4" w:themeShade="BF"/>
        </w:rPr>
      </w:pPr>
      <w:r w:rsidRPr="00A13B94">
        <w:rPr>
          <w:rFonts w:ascii="Consolas" w:hAnsi="Consolas"/>
          <w:color w:val="5F497A" w:themeColor="accent4" w:themeShade="BF"/>
        </w:rPr>
        <w:t>cp: -r not specified; omitting directory ‘dir1’</w:t>
      </w:r>
    </w:p>
    <w:p w14:paraId="3FCE02B1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5D4A06E2" w14:textId="1BD22ED2" w:rsidR="00A178A8" w:rsidRDefault="00A178A8" w:rsidP="00A178A8">
      <w:r>
        <w:t xml:space="preserve">Have the directories been copied? </w:t>
      </w:r>
      <w:r w:rsidR="00895FD4" w:rsidRPr="00D97618">
        <w:rPr>
          <w:rFonts w:ascii="Consolas" w:hAnsi="Consolas"/>
          <w:color w:val="5F497A" w:themeColor="accent4" w:themeShade="BF"/>
        </w:rPr>
        <w:t>No</w:t>
      </w:r>
    </w:p>
    <w:p w14:paraId="7BF6E9FC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-r dir1 dir2 dir3 lab3</w:t>
      </w:r>
    </w:p>
    <w:p w14:paraId="4A7B593D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791B5A30" w14:textId="3682DF0E" w:rsidR="00A178A8" w:rsidRDefault="00A178A8" w:rsidP="00A178A8">
      <w:r>
        <w:t>Have the directories been copied?</w:t>
      </w:r>
      <w:r w:rsidR="00895FD4">
        <w:t xml:space="preserve"> </w:t>
      </w:r>
      <w:r w:rsidR="00895FD4" w:rsidRPr="00D97618">
        <w:rPr>
          <w:rFonts w:ascii="Consolas" w:hAnsi="Consolas"/>
          <w:color w:val="5F497A" w:themeColor="accent4" w:themeShade="BF"/>
        </w:rPr>
        <w:t>Yes</w:t>
      </w:r>
    </w:p>
    <w:p w14:paraId="295FEC42" w14:textId="77777777" w:rsidR="00A178A8" w:rsidRDefault="00A178A8" w:rsidP="002D7608">
      <w:pPr>
        <w:ind w:left="720"/>
      </w:pPr>
      <w:r>
        <w:t xml:space="preserve">user@localhost:~/lab3ex$ </w:t>
      </w:r>
      <w:r w:rsidRPr="00702AA3">
        <w:rPr>
          <w:b/>
          <w:bCs/>
        </w:rPr>
        <w:t>sudo apt-get install tree</w:t>
      </w:r>
    </w:p>
    <w:p w14:paraId="5FF76D87" w14:textId="77777777" w:rsidR="00A178A8" w:rsidRDefault="00A178A8" w:rsidP="00A178A8">
      <w:r>
        <w:t>(hint: the above command installs “tree” command which is not included in the default Ubuntu installation)</w:t>
      </w:r>
    </w:p>
    <w:p w14:paraId="3231ADCF" w14:textId="77777777" w:rsidR="00A178A8" w:rsidRDefault="00A178A8" w:rsidP="002D7608">
      <w:pPr>
        <w:ind w:left="720"/>
      </w:pPr>
      <w:r>
        <w:t xml:space="preserve">user@localhost:~/lab3ex$ </w:t>
      </w:r>
      <w:r w:rsidRPr="00702AA3">
        <w:rPr>
          <w:b/>
          <w:bCs/>
        </w:rPr>
        <w:t>tree</w:t>
      </w:r>
    </w:p>
    <w:p w14:paraId="36E5A8E7" w14:textId="77777777" w:rsidR="00A178A8" w:rsidRDefault="00A178A8" w:rsidP="00A178A8"/>
    <w:p w14:paraId="238D836E" w14:textId="0B7E6DE1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#4: Copying directories to a directory, cont'd (-r &amp; --parents option)</w:t>
      </w:r>
    </w:p>
    <w:p w14:paraId="5C625963" w14:textId="77777777" w:rsidR="002D7608" w:rsidRPr="002D7608" w:rsidRDefault="002D7608" w:rsidP="002D760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06F7E0D1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mkdir -p parent/child</w:t>
      </w:r>
    </w:p>
    <w:p w14:paraId="6E785AD6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cd parent ; touch f1 ; cd ..</w:t>
      </w:r>
    </w:p>
    <w:p w14:paraId="1A41A454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-r --parents parent/child lab3</w:t>
      </w:r>
    </w:p>
    <w:p w14:paraId="6349E33C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tree lab3</w:t>
      </w:r>
    </w:p>
    <w:p w14:paraId="249F61E5" w14:textId="77777777" w:rsidR="00A178A8" w:rsidRDefault="00A178A8" w:rsidP="00A178A8">
      <w:r>
        <w:t>What is the output of the command?</w:t>
      </w:r>
    </w:p>
    <w:p w14:paraId="5373FFE8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/>
          <w:color w:val="5F497A" w:themeColor="accent4" w:themeShade="BF"/>
        </w:rPr>
        <w:t>lab3</w:t>
      </w:r>
    </w:p>
    <w:p w14:paraId="242D5534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cream</w:t>
      </w:r>
    </w:p>
    <w:p w14:paraId="7A2A7145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dir1</w:t>
      </w:r>
    </w:p>
    <w:p w14:paraId="49486BE9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dir2</w:t>
      </w:r>
    </w:p>
    <w:p w14:paraId="7A60AF9E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dir3</w:t>
      </w:r>
    </w:p>
    <w:p w14:paraId="6A3E48C4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f1</w:t>
      </w:r>
    </w:p>
    <w:p w14:paraId="727A7785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f2</w:t>
      </w:r>
    </w:p>
    <w:p w14:paraId="5F480DDE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f3</w:t>
      </w:r>
    </w:p>
    <w:p w14:paraId="6A48F4DB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 w:cs="Arial"/>
          <w:color w:val="5F497A" w:themeColor="accent4" w:themeShade="BF"/>
        </w:rPr>
        <w:t>├</w:t>
      </w:r>
      <w:r w:rsidRPr="00E42845">
        <w:rPr>
          <w:rFonts w:ascii="Consolas" w:hAnsi="Consolas" w:cs="Calibri"/>
          <w:color w:val="5F497A" w:themeColor="accent4" w:themeShade="BF"/>
        </w:rPr>
        <w:t>──</w:t>
      </w:r>
      <w:r w:rsidRPr="00E42845">
        <w:rPr>
          <w:rFonts w:ascii="Consolas" w:hAnsi="Consolas"/>
          <w:color w:val="5F497A" w:themeColor="accent4" w:themeShade="BF"/>
        </w:rPr>
        <w:t xml:space="preserve"> parent</w:t>
      </w:r>
    </w:p>
    <w:p w14:paraId="0BE67564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/>
          <w:color w:val="5F497A" w:themeColor="accent4" w:themeShade="BF"/>
        </w:rPr>
        <w:t>│   └── child</w:t>
      </w:r>
    </w:p>
    <w:p w14:paraId="23322C29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/>
          <w:color w:val="5F497A" w:themeColor="accent4" w:themeShade="BF"/>
        </w:rPr>
        <w:t>└── sugar</w:t>
      </w:r>
    </w:p>
    <w:p w14:paraId="56D4E886" w14:textId="77777777" w:rsidR="00E42845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</w:p>
    <w:p w14:paraId="47A6983D" w14:textId="40E94F65" w:rsidR="00702AA3" w:rsidRPr="00E42845" w:rsidRDefault="00E42845" w:rsidP="00E42845">
      <w:pPr>
        <w:spacing w:after="0" w:line="240" w:lineRule="auto"/>
        <w:rPr>
          <w:rFonts w:ascii="Consolas" w:hAnsi="Consolas"/>
          <w:color w:val="5F497A" w:themeColor="accent4" w:themeShade="BF"/>
        </w:rPr>
      </w:pPr>
      <w:r w:rsidRPr="00E42845">
        <w:rPr>
          <w:rFonts w:ascii="Consolas" w:hAnsi="Consolas"/>
          <w:color w:val="5F497A" w:themeColor="accent4" w:themeShade="BF"/>
        </w:rPr>
        <w:t>5 directories, 5 files</w:t>
      </w:r>
    </w:p>
    <w:p w14:paraId="7DCA0DDB" w14:textId="033AE5C1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lastRenderedPageBreak/>
        <w:t xml:space="preserve">Exercise #5: </w:t>
      </w:r>
      <w:r w:rsidR="002D7608">
        <w:rPr>
          <w:b/>
          <w:bCs/>
          <w:sz w:val="28"/>
          <w:szCs w:val="28"/>
        </w:rPr>
        <w:t xml:space="preserve">Examine the </w:t>
      </w:r>
      <w:r w:rsidR="002D7608" w:rsidRPr="002D7608">
        <w:rPr>
          <w:b/>
          <w:bCs/>
          <w:color w:val="76923C" w:themeColor="accent3" w:themeShade="BF"/>
          <w:sz w:val="28"/>
          <w:szCs w:val="28"/>
        </w:rPr>
        <w:t>mv</w:t>
      </w:r>
      <w:r w:rsidR="002D7608">
        <w:rPr>
          <w:b/>
          <w:bCs/>
          <w:sz w:val="28"/>
          <w:szCs w:val="28"/>
        </w:rPr>
        <w:t xml:space="preserve"> command (</w:t>
      </w:r>
      <w:r w:rsidRPr="00702AA3">
        <w:rPr>
          <w:b/>
          <w:bCs/>
          <w:sz w:val="28"/>
          <w:szCs w:val="28"/>
        </w:rPr>
        <w:t>Renaming files</w:t>
      </w:r>
      <w:r w:rsidR="002D7608">
        <w:rPr>
          <w:b/>
          <w:bCs/>
          <w:sz w:val="28"/>
          <w:szCs w:val="28"/>
        </w:rPr>
        <w:t>)</w:t>
      </w:r>
    </w:p>
    <w:p w14:paraId="0487556A" w14:textId="6DEFD1A5" w:rsidR="002D7608" w:rsidRDefault="002D7608" w:rsidP="002D7608">
      <w:pPr>
        <w:spacing w:after="0"/>
        <w:ind w:left="720"/>
      </w:pPr>
      <w:r>
        <w:t xml:space="preserve">The </w:t>
      </w:r>
      <w:r w:rsidRPr="00702AA3">
        <w:rPr>
          <w:b/>
          <w:bCs/>
        </w:rPr>
        <w:t>mv</w:t>
      </w:r>
      <w:r>
        <w:t xml:space="preserve">, for Move File or Directory, command moves files and directories to a different directory. It is also used to rename files within the same directory. </w:t>
      </w:r>
    </w:p>
    <w:p w14:paraId="244AA845" w14:textId="77777777" w:rsidR="002D7608" w:rsidRDefault="002D7608" w:rsidP="002D7608">
      <w:pPr>
        <w:spacing w:after="0"/>
        <w:ind w:left="720"/>
      </w:pPr>
    </w:p>
    <w:p w14:paraId="56E48163" w14:textId="77777777" w:rsidR="002D7608" w:rsidRDefault="002D7608" w:rsidP="002D7608">
      <w:pPr>
        <w:ind w:left="720"/>
      </w:pPr>
      <w:r>
        <w:t xml:space="preserve">The syntax for the mv command is: </w:t>
      </w:r>
    </w:p>
    <w:p w14:paraId="1744A543" w14:textId="77777777" w:rsidR="002D7608" w:rsidRPr="00702AA3" w:rsidRDefault="002D7608" w:rsidP="002D7608">
      <w:pPr>
        <w:ind w:left="720"/>
        <w:rPr>
          <w:b/>
          <w:bCs/>
        </w:rPr>
      </w:pPr>
      <w:r w:rsidRPr="00702AA3">
        <w:rPr>
          <w:b/>
          <w:bCs/>
        </w:rPr>
        <w:t xml:space="preserve">mv </w:t>
      </w:r>
      <w:r w:rsidRPr="00702AA3">
        <w:rPr>
          <w:b/>
          <w:bCs/>
          <w:i/>
          <w:iCs/>
        </w:rPr>
        <w:t>source destination</w:t>
      </w:r>
    </w:p>
    <w:p w14:paraId="058CC5A7" w14:textId="1E51AB4B" w:rsidR="002D7608" w:rsidRPr="002D7608" w:rsidRDefault="002D760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4B828704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cd lab3</w:t>
      </w:r>
    </w:p>
    <w:p w14:paraId="6982730D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mv f1 m1</w:t>
      </w:r>
    </w:p>
    <w:p w14:paraId="4C84A851" w14:textId="51742E3B" w:rsidR="00A178A8" w:rsidRDefault="00A178A8" w:rsidP="002D7608">
      <w:pPr>
        <w:spacing w:after="0"/>
        <w:ind w:left="720"/>
        <w:rPr>
          <w:b/>
          <w:bCs/>
        </w:rPr>
      </w:pPr>
      <w:r>
        <w:t>user@localhost :~/lab3ex/lab3$</w:t>
      </w:r>
      <w:r w:rsidRPr="00702AA3">
        <w:rPr>
          <w:b/>
          <w:bCs/>
        </w:rPr>
        <w:t xml:space="preserve"> ls</w:t>
      </w:r>
    </w:p>
    <w:p w14:paraId="711E7BF3" w14:textId="77777777" w:rsidR="002D7608" w:rsidRDefault="002D7608" w:rsidP="002D7608">
      <w:pPr>
        <w:spacing w:after="0"/>
        <w:ind w:left="720"/>
      </w:pPr>
    </w:p>
    <w:p w14:paraId="183A092A" w14:textId="77777777" w:rsidR="00A178A8" w:rsidRDefault="00A178A8" w:rsidP="00A178A8">
      <w:r>
        <w:t xml:space="preserve">Has the file been renamed from f1 to m1? </w:t>
      </w:r>
    </w:p>
    <w:p w14:paraId="057E4CA7" w14:textId="187E1FD8" w:rsidR="00A178A8" w:rsidRPr="00D74504" w:rsidRDefault="00D74504" w:rsidP="00A178A8">
      <w:pPr>
        <w:rPr>
          <w:rFonts w:ascii="Consolas" w:hAnsi="Consolas"/>
          <w:color w:val="5F497A" w:themeColor="accent4" w:themeShade="BF"/>
        </w:rPr>
      </w:pPr>
      <w:r w:rsidRPr="00D74504">
        <w:rPr>
          <w:rFonts w:ascii="Consolas" w:hAnsi="Consolas"/>
          <w:color w:val="5F497A" w:themeColor="accent4" w:themeShade="BF"/>
        </w:rPr>
        <w:t>Yes</w:t>
      </w:r>
    </w:p>
    <w:p w14:paraId="594F6594" w14:textId="77777777" w:rsidR="00A178A8" w:rsidRDefault="00A178A8" w:rsidP="00A178A8"/>
    <w:p w14:paraId="55F8C079" w14:textId="3E25114C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#6: Moving files</w:t>
      </w:r>
      <w:r w:rsidR="002D7608">
        <w:rPr>
          <w:b/>
          <w:bCs/>
          <w:sz w:val="28"/>
          <w:szCs w:val="28"/>
        </w:rPr>
        <w:t xml:space="preserve"> (also </w:t>
      </w:r>
      <w:r w:rsidR="002D7608" w:rsidRPr="002D7608">
        <w:rPr>
          <w:b/>
          <w:bCs/>
          <w:color w:val="76923C" w:themeColor="accent3" w:themeShade="BF"/>
          <w:sz w:val="28"/>
          <w:szCs w:val="28"/>
        </w:rPr>
        <w:t>mv</w:t>
      </w:r>
      <w:r w:rsidR="002D7608">
        <w:rPr>
          <w:b/>
          <w:bCs/>
          <w:sz w:val="28"/>
          <w:szCs w:val="28"/>
        </w:rPr>
        <w:t xml:space="preserve"> command)</w:t>
      </w:r>
    </w:p>
    <w:p w14:paraId="2F155B2A" w14:textId="67ECA678" w:rsidR="002D7608" w:rsidRPr="002D7608" w:rsidRDefault="002D760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42FCB667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touch red green blue</w:t>
      </w:r>
    </w:p>
    <w:p w14:paraId="73EE5C17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mkdir colors</w:t>
      </w:r>
    </w:p>
    <w:p w14:paraId="1A4FD3EC" w14:textId="1F2888CF" w:rsidR="00A178A8" w:rsidRDefault="00A178A8" w:rsidP="002D7608">
      <w:pPr>
        <w:spacing w:after="0"/>
        <w:ind w:left="720"/>
        <w:rPr>
          <w:b/>
          <w:bCs/>
        </w:rPr>
      </w:pPr>
      <w:r>
        <w:t xml:space="preserve">user@localhost :~/lab3ex/lab3$ </w:t>
      </w:r>
      <w:r w:rsidRPr="00702AA3">
        <w:rPr>
          <w:b/>
          <w:bCs/>
        </w:rPr>
        <w:t>mv red green blue</w:t>
      </w:r>
    </w:p>
    <w:p w14:paraId="71152A0A" w14:textId="77777777" w:rsidR="002D7608" w:rsidRDefault="002D7608" w:rsidP="002D7608">
      <w:pPr>
        <w:spacing w:after="0"/>
        <w:ind w:left="720"/>
      </w:pPr>
    </w:p>
    <w:p w14:paraId="0381B810" w14:textId="77777777" w:rsidR="00A178A8" w:rsidRDefault="00A178A8" w:rsidP="00A178A8">
      <w:r>
        <w:t xml:space="preserve">Record the error message:                   </w:t>
      </w:r>
    </w:p>
    <w:p w14:paraId="227F018D" w14:textId="3C340FE3" w:rsidR="00A178A8" w:rsidRPr="005042F9" w:rsidRDefault="005042F9" w:rsidP="00A178A8">
      <w:pPr>
        <w:rPr>
          <w:rFonts w:ascii="Consolas" w:hAnsi="Consolas"/>
          <w:color w:val="5F497A" w:themeColor="accent4" w:themeShade="BF"/>
        </w:rPr>
      </w:pPr>
      <w:r w:rsidRPr="005042F9">
        <w:rPr>
          <w:rFonts w:ascii="Consolas" w:hAnsi="Consolas"/>
          <w:color w:val="5F497A" w:themeColor="accent4" w:themeShade="BF"/>
        </w:rPr>
        <w:t>mv: target 'blue' is not a directory</w:t>
      </w:r>
    </w:p>
    <w:p w14:paraId="7D6B397D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mv red green blue colors</w:t>
      </w:r>
    </w:p>
    <w:p w14:paraId="15896441" w14:textId="77777777" w:rsidR="00A178A8" w:rsidRDefault="00A178A8" w:rsidP="002D7608">
      <w:pPr>
        <w:ind w:left="720"/>
      </w:pPr>
      <w:r>
        <w:t xml:space="preserve">user@localhost :~/lab3ex/lab3$ </w:t>
      </w:r>
      <w:r w:rsidRPr="00702AA3">
        <w:rPr>
          <w:b/>
          <w:bCs/>
        </w:rPr>
        <w:t>ls</w:t>
      </w:r>
    </w:p>
    <w:p w14:paraId="39A860ED" w14:textId="7CBB3E7A" w:rsidR="00A178A8" w:rsidRDefault="00A178A8" w:rsidP="00A178A8">
      <w:r>
        <w:t xml:space="preserve">Are the files red, green and blue still in the current directory? </w:t>
      </w:r>
    </w:p>
    <w:p w14:paraId="0B9B38FF" w14:textId="1E254047" w:rsidR="00A178A8" w:rsidRPr="00C760C8" w:rsidRDefault="00C760C8" w:rsidP="00A178A8">
      <w:pPr>
        <w:rPr>
          <w:rFonts w:ascii="Consolas" w:hAnsi="Consolas"/>
          <w:color w:val="5F497A" w:themeColor="accent4" w:themeShade="BF"/>
        </w:rPr>
      </w:pPr>
      <w:r w:rsidRPr="00C760C8">
        <w:rPr>
          <w:rFonts w:ascii="Consolas" w:hAnsi="Consolas"/>
          <w:color w:val="5F497A" w:themeColor="accent4" w:themeShade="BF"/>
        </w:rPr>
        <w:t>No</w:t>
      </w:r>
    </w:p>
    <w:p w14:paraId="5CE63A65" w14:textId="77777777" w:rsidR="00A178A8" w:rsidRDefault="00A178A8" w:rsidP="002D7608">
      <w:pPr>
        <w:ind w:left="720"/>
      </w:pPr>
      <w:r>
        <w:t xml:space="preserve">user@localhost :~/lab3ex/lab3$ </w:t>
      </w:r>
      <w:r w:rsidRPr="00702AA3">
        <w:rPr>
          <w:b/>
          <w:bCs/>
        </w:rPr>
        <w:t>ls colors</w:t>
      </w:r>
    </w:p>
    <w:p w14:paraId="075B1188" w14:textId="77777777" w:rsidR="00A178A8" w:rsidRDefault="00A178A8" w:rsidP="00A178A8">
      <w:r>
        <w:t xml:space="preserve">Have the files been moved? </w:t>
      </w:r>
    </w:p>
    <w:p w14:paraId="4BBC43E8" w14:textId="125FBF29" w:rsidR="00A178A8" w:rsidRPr="00C760C8" w:rsidRDefault="00C760C8" w:rsidP="00A178A8">
      <w:pPr>
        <w:rPr>
          <w:rFonts w:ascii="Consolas" w:hAnsi="Consolas"/>
          <w:color w:val="5F497A" w:themeColor="accent4" w:themeShade="BF"/>
        </w:rPr>
      </w:pPr>
      <w:r w:rsidRPr="00C760C8">
        <w:rPr>
          <w:rFonts w:ascii="Consolas" w:hAnsi="Consolas"/>
          <w:color w:val="5F497A" w:themeColor="accent4" w:themeShade="BF"/>
        </w:rPr>
        <w:t>Yes</w:t>
      </w:r>
    </w:p>
    <w:p w14:paraId="7C534C5D" w14:textId="77777777" w:rsidR="00A178A8" w:rsidRPr="00702AA3" w:rsidRDefault="00A178A8" w:rsidP="00A178A8">
      <w:pPr>
        <w:rPr>
          <w:b/>
          <w:bCs/>
          <w:sz w:val="28"/>
          <w:szCs w:val="28"/>
        </w:rPr>
      </w:pPr>
    </w:p>
    <w:p w14:paraId="22A58A7E" w14:textId="3658DC4F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lastRenderedPageBreak/>
        <w:t>Exercise #7: Moving directories</w:t>
      </w:r>
    </w:p>
    <w:p w14:paraId="0A08A4A2" w14:textId="14D4036C" w:rsidR="002D7608" w:rsidRPr="002D7608" w:rsidRDefault="002D760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43BEBD3E" w14:textId="77777777" w:rsidR="00A178A8" w:rsidRDefault="00A178A8" w:rsidP="002D7608">
      <w:pPr>
        <w:spacing w:after="0"/>
        <w:ind w:left="720"/>
      </w:pPr>
      <w:r>
        <w:t xml:space="preserve">user@localhost :~/lab3ex/lab3$  </w:t>
      </w:r>
      <w:r w:rsidRPr="00784E2A">
        <w:rPr>
          <w:b/>
          <w:bCs/>
        </w:rPr>
        <w:t>mkdir toddlers children sandbox</w:t>
      </w:r>
    </w:p>
    <w:p w14:paraId="076ED994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mv toddlers children sandbox</w:t>
      </w:r>
    </w:p>
    <w:p w14:paraId="429DC561" w14:textId="77777777" w:rsidR="00A178A8" w:rsidRDefault="00A178A8" w:rsidP="00A178A8">
      <w:r>
        <w:t xml:space="preserve">Are the toddlers and children in the sandbox?  </w:t>
      </w:r>
    </w:p>
    <w:p w14:paraId="39A9E012" w14:textId="28CFD66B" w:rsidR="00A178A8" w:rsidRPr="00EE4FB3" w:rsidRDefault="00EE4FB3" w:rsidP="00A178A8">
      <w:pPr>
        <w:rPr>
          <w:rFonts w:ascii="Consolas" w:hAnsi="Consolas"/>
          <w:color w:val="5F497A" w:themeColor="accent4" w:themeShade="BF"/>
        </w:rPr>
      </w:pPr>
      <w:r w:rsidRPr="00EE4FB3">
        <w:rPr>
          <w:rFonts w:ascii="Consolas" w:hAnsi="Consolas"/>
          <w:color w:val="5F497A" w:themeColor="accent4" w:themeShade="BF"/>
        </w:rPr>
        <w:t>Yes</w:t>
      </w:r>
    </w:p>
    <w:p w14:paraId="4505F778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cd ..</w:t>
      </w:r>
    </w:p>
    <w:p w14:paraId="10F383C6" w14:textId="77777777" w:rsidR="00A178A8" w:rsidRDefault="00A178A8" w:rsidP="00A178A8"/>
    <w:p w14:paraId="7BDA0493" w14:textId="1279DDAA" w:rsidR="00A178A8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#8: </w:t>
      </w:r>
      <w:r w:rsidR="002D7608">
        <w:rPr>
          <w:b/>
          <w:bCs/>
          <w:sz w:val="28"/>
          <w:szCs w:val="28"/>
        </w:rPr>
        <w:t xml:space="preserve">Examine the </w:t>
      </w:r>
      <w:r w:rsidR="002D7608" w:rsidRPr="00D71A78">
        <w:rPr>
          <w:b/>
          <w:bCs/>
          <w:color w:val="76923C" w:themeColor="accent3" w:themeShade="BF"/>
          <w:sz w:val="28"/>
          <w:szCs w:val="28"/>
        </w:rPr>
        <w:t>rm</w:t>
      </w:r>
      <w:r w:rsidR="002D7608">
        <w:rPr>
          <w:b/>
          <w:bCs/>
          <w:sz w:val="28"/>
          <w:szCs w:val="28"/>
        </w:rPr>
        <w:t xml:space="preserve"> command (</w:t>
      </w:r>
      <w:r w:rsidRPr="00784E2A">
        <w:rPr>
          <w:b/>
          <w:bCs/>
          <w:sz w:val="28"/>
          <w:szCs w:val="28"/>
        </w:rPr>
        <w:t>Deleting files</w:t>
      </w:r>
      <w:r w:rsidR="002D7608">
        <w:rPr>
          <w:b/>
          <w:bCs/>
          <w:sz w:val="28"/>
          <w:szCs w:val="28"/>
        </w:rPr>
        <w:t>)</w:t>
      </w:r>
    </w:p>
    <w:p w14:paraId="7FC46A1A" w14:textId="77777777" w:rsidR="00D71A78" w:rsidRDefault="00D71A78" w:rsidP="00D71A78">
      <w:pPr>
        <w:ind w:left="720"/>
      </w:pPr>
      <w:r>
        <w:t xml:space="preserve">The </w:t>
      </w:r>
      <w:r w:rsidRPr="00784E2A">
        <w:rPr>
          <w:b/>
          <w:bCs/>
        </w:rPr>
        <w:t>rm</w:t>
      </w:r>
      <w:r>
        <w:t xml:space="preserve"> or Remove Files or Directory command allows you to delete the content of any directory. It is both a dangerous and useful command because of its flexibility. Unlike DOS and Windows, a file that is deleted in Linux is gone. </w:t>
      </w:r>
    </w:p>
    <w:p w14:paraId="2D276F24" w14:textId="77777777" w:rsidR="00D71A78" w:rsidRDefault="00D71A78" w:rsidP="00D71A78">
      <w:pPr>
        <w:ind w:left="720"/>
      </w:pPr>
      <w:r>
        <w:t xml:space="preserve">The syntax for the rm command is: </w:t>
      </w:r>
    </w:p>
    <w:p w14:paraId="6839782E" w14:textId="07A8B927" w:rsidR="00D71A78" w:rsidRPr="00D71A78" w:rsidRDefault="00D71A78" w:rsidP="00D71A78">
      <w:pPr>
        <w:ind w:left="720"/>
        <w:rPr>
          <w:b/>
          <w:bCs/>
        </w:rPr>
      </w:pPr>
      <w:r w:rsidRPr="00784E2A">
        <w:rPr>
          <w:b/>
          <w:bCs/>
        </w:rPr>
        <w:t xml:space="preserve">rm </w:t>
      </w:r>
      <w:r w:rsidRPr="00784E2A">
        <w:rPr>
          <w:b/>
          <w:bCs/>
          <w:i/>
          <w:iCs/>
        </w:rPr>
        <w:t>file</w:t>
      </w:r>
      <w:r w:rsidRPr="00784E2A">
        <w:rPr>
          <w:b/>
          <w:bCs/>
        </w:rPr>
        <w:t>_</w:t>
      </w:r>
      <w:r w:rsidRPr="00784E2A">
        <w:rPr>
          <w:b/>
          <w:bCs/>
          <w:i/>
          <w:iCs/>
        </w:rPr>
        <w:t>list</w:t>
      </w:r>
    </w:p>
    <w:p w14:paraId="13A955B1" w14:textId="2CA8B288" w:rsidR="00D71A78" w:rsidRPr="00D71A78" w:rsidRDefault="00D71A7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75EE78FB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84E2A">
        <w:rPr>
          <w:b/>
          <w:bCs/>
        </w:rPr>
        <w:t>cd lab3/sandbox</w:t>
      </w:r>
    </w:p>
    <w:p w14:paraId="58A41F81" w14:textId="77777777" w:rsidR="00A178A8" w:rsidRDefault="00A178A8" w:rsidP="002D7608">
      <w:pPr>
        <w:spacing w:after="0"/>
        <w:ind w:left="720"/>
      </w:pPr>
      <w:r>
        <w:t xml:space="preserve">user@localhost :~/lab3ex/lab3/sandbox$ </w:t>
      </w:r>
      <w:r w:rsidRPr="00784E2A">
        <w:rPr>
          <w:b/>
          <w:bCs/>
        </w:rPr>
        <w:t>touch child1 child2 child3</w:t>
      </w:r>
    </w:p>
    <w:p w14:paraId="2B598E7A" w14:textId="77777777" w:rsidR="00A178A8" w:rsidRDefault="00A178A8" w:rsidP="002D7608">
      <w:pPr>
        <w:ind w:left="720"/>
      </w:pPr>
      <w:r>
        <w:t xml:space="preserve">user@localhost :~/lab3ex/lab3/sandbox$ </w:t>
      </w:r>
      <w:r w:rsidRPr="00784E2A">
        <w:rPr>
          <w:b/>
          <w:bCs/>
        </w:rPr>
        <w:t>ls</w:t>
      </w:r>
    </w:p>
    <w:p w14:paraId="25BBA667" w14:textId="137B5ED6" w:rsidR="00A178A8" w:rsidRDefault="00A178A8" w:rsidP="00A178A8">
      <w:r>
        <w:t xml:space="preserve">Are child1,child2 and child3  in the sandbox? </w:t>
      </w:r>
      <w:r w:rsidR="00B50881" w:rsidRPr="00B50881">
        <w:rPr>
          <w:rFonts w:ascii="Consolas" w:hAnsi="Consolas"/>
          <w:color w:val="5F497A" w:themeColor="accent4" w:themeShade="BF"/>
        </w:rPr>
        <w:t>Yes</w:t>
      </w:r>
    </w:p>
    <w:p w14:paraId="2AEB8D38" w14:textId="77777777" w:rsidR="00A178A8" w:rsidRDefault="00A178A8" w:rsidP="002D7608">
      <w:pPr>
        <w:spacing w:after="0"/>
        <w:ind w:left="720"/>
      </w:pPr>
      <w:r>
        <w:t xml:space="preserve">user@localhost :~/lab3ex/lab3/sandbox$ </w:t>
      </w:r>
      <w:r w:rsidRPr="00784E2A">
        <w:rPr>
          <w:b/>
          <w:bCs/>
        </w:rPr>
        <w:t>rm child1 child2 child3</w:t>
      </w:r>
    </w:p>
    <w:p w14:paraId="299561FB" w14:textId="77777777" w:rsidR="00A178A8" w:rsidRDefault="00A178A8" w:rsidP="002D7608">
      <w:pPr>
        <w:ind w:left="720"/>
      </w:pPr>
      <w:r>
        <w:t xml:space="preserve">user@localhost :~/lab3ex/lab3/sandbox$ </w:t>
      </w:r>
      <w:r w:rsidRPr="00784E2A">
        <w:rPr>
          <w:b/>
          <w:bCs/>
        </w:rPr>
        <w:t>ls</w:t>
      </w:r>
    </w:p>
    <w:p w14:paraId="62DC9C58" w14:textId="11B119A3" w:rsidR="00A178A8" w:rsidRDefault="00A178A8" w:rsidP="00A178A8">
      <w:r>
        <w:t xml:space="preserve">Are child1,child2 and child3 still in the sandbox? </w:t>
      </w:r>
      <w:r w:rsidR="00B50881" w:rsidRPr="00B50881">
        <w:rPr>
          <w:rFonts w:ascii="Consolas" w:hAnsi="Consolas"/>
          <w:color w:val="5F497A" w:themeColor="accent4" w:themeShade="BF"/>
        </w:rPr>
        <w:t>No</w:t>
      </w:r>
    </w:p>
    <w:p w14:paraId="4466C4B8" w14:textId="77777777" w:rsidR="00A178A8" w:rsidRDefault="00A178A8" w:rsidP="002D7608">
      <w:pPr>
        <w:spacing w:after="0"/>
        <w:ind w:left="720"/>
      </w:pPr>
      <w:r>
        <w:t xml:space="preserve">user@localhost :~/lab3ex/lab3/sandbox$ </w:t>
      </w:r>
      <w:r w:rsidRPr="00784E2A">
        <w:rPr>
          <w:b/>
          <w:bCs/>
        </w:rPr>
        <w:t>cd ..</w:t>
      </w:r>
    </w:p>
    <w:p w14:paraId="35959E23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rmdir sandbox</w:t>
      </w:r>
    </w:p>
    <w:p w14:paraId="47E06FA5" w14:textId="77777777" w:rsidR="00A178A8" w:rsidRDefault="00A178A8" w:rsidP="00A178A8">
      <w:r>
        <w:t xml:space="preserve">Record the error message </w:t>
      </w:r>
    </w:p>
    <w:p w14:paraId="0827D8FF" w14:textId="024EE614" w:rsidR="00A178A8" w:rsidRPr="0026418D" w:rsidRDefault="0026418D" w:rsidP="00A178A8">
      <w:pPr>
        <w:rPr>
          <w:rFonts w:ascii="Consolas" w:hAnsi="Consolas"/>
          <w:color w:val="5F497A" w:themeColor="accent4" w:themeShade="BF"/>
        </w:rPr>
      </w:pPr>
      <w:r w:rsidRPr="0026418D">
        <w:rPr>
          <w:rFonts w:ascii="Consolas" w:hAnsi="Consolas"/>
          <w:color w:val="5F497A" w:themeColor="accent4" w:themeShade="BF"/>
        </w:rPr>
        <w:t>rmdir: failed to remove 'sandbox': Directory not empty</w:t>
      </w:r>
    </w:p>
    <w:p w14:paraId="7BBC701F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cd ..</w:t>
      </w:r>
    </w:p>
    <w:p w14:paraId="07264C07" w14:textId="77777777" w:rsidR="00A178A8" w:rsidRDefault="00A178A8" w:rsidP="00A178A8"/>
    <w:p w14:paraId="633F5845" w14:textId="77777777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>Exercise #9: Deleting directories</w:t>
      </w:r>
    </w:p>
    <w:p w14:paraId="102A43F5" w14:textId="77777777" w:rsidR="00A178A8" w:rsidRDefault="00A178A8" w:rsidP="00D71A78">
      <w:pPr>
        <w:ind w:left="720"/>
      </w:pPr>
      <w:r>
        <w:lastRenderedPageBreak/>
        <w:t xml:space="preserve">user@localhost :~/lab3ex$ </w:t>
      </w:r>
      <w:r w:rsidRPr="00784E2A">
        <w:rPr>
          <w:b/>
          <w:bCs/>
        </w:rPr>
        <w:t>rmdir lab3</w:t>
      </w:r>
    </w:p>
    <w:p w14:paraId="3585458F" w14:textId="56A6B973" w:rsidR="00A178A8" w:rsidRDefault="00A178A8" w:rsidP="00A178A8">
      <w:r>
        <w:t xml:space="preserve">Record the error message: </w:t>
      </w:r>
    </w:p>
    <w:p w14:paraId="2EDD4E43" w14:textId="4329DE17" w:rsidR="00694C34" w:rsidRPr="0026418D" w:rsidRDefault="00694C34" w:rsidP="00694C34">
      <w:pPr>
        <w:rPr>
          <w:rFonts w:ascii="Consolas" w:hAnsi="Consolas"/>
          <w:color w:val="5F497A" w:themeColor="accent4" w:themeShade="BF"/>
        </w:rPr>
      </w:pPr>
      <w:r w:rsidRPr="0026418D">
        <w:rPr>
          <w:rFonts w:ascii="Consolas" w:hAnsi="Consolas"/>
          <w:color w:val="5F497A" w:themeColor="accent4" w:themeShade="BF"/>
        </w:rPr>
        <w:t>rmdir: failed to remove '</w:t>
      </w:r>
      <w:r>
        <w:rPr>
          <w:rFonts w:ascii="Consolas" w:hAnsi="Consolas"/>
          <w:color w:val="5F497A" w:themeColor="accent4" w:themeShade="BF"/>
        </w:rPr>
        <w:t>lab3</w:t>
      </w:r>
      <w:r w:rsidRPr="0026418D">
        <w:rPr>
          <w:rFonts w:ascii="Consolas" w:hAnsi="Consolas"/>
          <w:color w:val="5F497A" w:themeColor="accent4" w:themeShade="BF"/>
        </w:rPr>
        <w:t>': Directory not empty</w:t>
      </w:r>
    </w:p>
    <w:p w14:paraId="7304C04F" w14:textId="77777777" w:rsidR="00A178A8" w:rsidRDefault="00A178A8" w:rsidP="00D71A78">
      <w:pPr>
        <w:ind w:left="720"/>
      </w:pPr>
      <w:r>
        <w:t xml:space="preserve">user@localhost :~/lab3ex$ </w:t>
      </w:r>
      <w:r w:rsidRPr="00784E2A">
        <w:rPr>
          <w:b/>
          <w:bCs/>
        </w:rPr>
        <w:t>rm -r lab3</w:t>
      </w:r>
    </w:p>
    <w:p w14:paraId="18528D04" w14:textId="77777777" w:rsidR="00A178A8" w:rsidRDefault="00A178A8" w:rsidP="00A178A8">
      <w:r>
        <w:t xml:space="preserve">Has the directory been deleted? </w:t>
      </w:r>
    </w:p>
    <w:p w14:paraId="31F87EBD" w14:textId="232B9007" w:rsidR="00A178A8" w:rsidRPr="00DC4A11" w:rsidRDefault="00DC4A11" w:rsidP="00A178A8">
      <w:pPr>
        <w:rPr>
          <w:rFonts w:ascii="Consolas" w:hAnsi="Consolas"/>
          <w:color w:val="5F497A" w:themeColor="accent4" w:themeShade="BF"/>
        </w:rPr>
      </w:pPr>
      <w:r w:rsidRPr="00DC4A11">
        <w:rPr>
          <w:rFonts w:ascii="Consolas" w:hAnsi="Consolas"/>
          <w:color w:val="5F497A" w:themeColor="accent4" w:themeShade="BF"/>
        </w:rPr>
        <w:t>Yes</w:t>
      </w:r>
    </w:p>
    <w:p w14:paraId="301DCD51" w14:textId="77777777" w:rsidR="00D71A78" w:rsidRDefault="00D71A78" w:rsidP="00A178A8">
      <w:pPr>
        <w:rPr>
          <w:rFonts w:ascii="Arial" w:hAnsi="Arial" w:cs="Arial"/>
          <w:b/>
          <w:sz w:val="24"/>
          <w:szCs w:val="24"/>
          <w:lang w:val="en-US" w:eastAsia="ar-SA"/>
        </w:rPr>
      </w:pPr>
    </w:p>
    <w:p w14:paraId="4735B5C8" w14:textId="6433BE70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#10: Viewing files with </w:t>
      </w:r>
      <w:r w:rsidRPr="00D71A78">
        <w:rPr>
          <w:b/>
          <w:bCs/>
          <w:color w:val="76923C" w:themeColor="accent3" w:themeShade="BF"/>
          <w:sz w:val="28"/>
          <w:szCs w:val="28"/>
        </w:rPr>
        <w:t>cat</w:t>
      </w:r>
    </w:p>
    <w:p w14:paraId="05568B89" w14:textId="77777777" w:rsidR="00D71A78" w:rsidRDefault="00D71A78" w:rsidP="00D71A78">
      <w:r w:rsidRPr="00784E2A">
        <w:rPr>
          <w:b/>
          <w:bCs/>
        </w:rPr>
        <w:t>Cat</w:t>
      </w:r>
      <w:r>
        <w:t xml:space="preserve"> is a utility to view, create, or append to small files. </w:t>
      </w:r>
    </w:p>
    <w:p w14:paraId="6D5C347D" w14:textId="054F7C5F" w:rsidR="00D71A78" w:rsidRPr="00D71A78" w:rsidRDefault="00D71A7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728BA493" w14:textId="16A259D0" w:rsidR="00A178A8" w:rsidRDefault="00A178A8" w:rsidP="00D71A78">
      <w:pPr>
        <w:spacing w:after="0"/>
        <w:ind w:left="720"/>
      </w:pPr>
      <w:r>
        <w:t xml:space="preserve">user@localhost :~/lab3ex$ cd; </w:t>
      </w:r>
      <w:r w:rsidRPr="00784E2A">
        <w:rPr>
          <w:b/>
          <w:bCs/>
        </w:rPr>
        <w:t>cat /etc/issue</w:t>
      </w:r>
    </w:p>
    <w:p w14:paraId="7235A352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>
        <w:t xml:space="preserve">user@localhost :~$ </w:t>
      </w:r>
      <w:r w:rsidRPr="00784E2A">
        <w:rPr>
          <w:b/>
          <w:bCs/>
        </w:rPr>
        <w:t>cat /etc/fstab</w:t>
      </w:r>
    </w:p>
    <w:p w14:paraId="0EC76DD0" w14:textId="77777777" w:rsidR="00A178A8" w:rsidRDefault="00A178A8" w:rsidP="00D71A78">
      <w:pPr>
        <w:spacing w:after="0"/>
        <w:ind w:left="720"/>
      </w:pPr>
      <w:r>
        <w:t xml:space="preserve">user@localhost :~$ </w:t>
      </w:r>
      <w:r w:rsidRPr="00784E2A">
        <w:rPr>
          <w:b/>
          <w:bCs/>
        </w:rPr>
        <w:t>cat /etc/issue /etc/fstab</w:t>
      </w:r>
    </w:p>
    <w:p w14:paraId="13CC8321" w14:textId="77777777" w:rsidR="00A178A8" w:rsidRPr="00784E2A" w:rsidRDefault="00A178A8" w:rsidP="00D71A78">
      <w:pPr>
        <w:ind w:left="720"/>
        <w:rPr>
          <w:b/>
          <w:bCs/>
        </w:rPr>
      </w:pPr>
      <w:r>
        <w:t xml:space="preserve">user@localhost :~$ </w:t>
      </w:r>
      <w:r w:rsidRPr="00784E2A">
        <w:rPr>
          <w:b/>
          <w:bCs/>
        </w:rPr>
        <w:t>cat .bashrc | more</w:t>
      </w:r>
    </w:p>
    <w:p w14:paraId="5829668B" w14:textId="77777777" w:rsidR="00A178A8" w:rsidRDefault="00A178A8" w:rsidP="00A178A8"/>
    <w:p w14:paraId="474FC1CE" w14:textId="77777777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#11: Clear screen with command </w:t>
      </w:r>
      <w:r w:rsidRPr="00D71A78">
        <w:rPr>
          <w:b/>
          <w:bCs/>
          <w:color w:val="76923C" w:themeColor="accent3" w:themeShade="BF"/>
          <w:sz w:val="28"/>
          <w:szCs w:val="28"/>
        </w:rPr>
        <w:t>clear</w:t>
      </w:r>
    </w:p>
    <w:p w14:paraId="59CAD779" w14:textId="77777777" w:rsidR="00A178A8" w:rsidRDefault="00A178A8" w:rsidP="00D71A78">
      <w:pPr>
        <w:ind w:left="720"/>
      </w:pPr>
      <w:r>
        <w:t xml:space="preserve">user@localhost :~$  </w:t>
      </w:r>
      <w:r w:rsidRPr="00784E2A">
        <w:rPr>
          <w:b/>
          <w:bCs/>
        </w:rPr>
        <w:t>clear</w:t>
      </w:r>
    </w:p>
    <w:p w14:paraId="52C8A15D" w14:textId="77777777" w:rsidR="00D71A78" w:rsidRDefault="00D71A78" w:rsidP="00A178A8">
      <w:pPr>
        <w:rPr>
          <w:rFonts w:ascii="Arial" w:hAnsi="Arial" w:cs="Arial"/>
          <w:b/>
          <w:sz w:val="24"/>
          <w:szCs w:val="24"/>
          <w:lang w:val="en-US" w:eastAsia="ar-SA"/>
        </w:rPr>
      </w:pPr>
    </w:p>
    <w:p w14:paraId="3983F815" w14:textId="440457F0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#12: Redirect output to a file </w:t>
      </w:r>
      <w:r w:rsidR="00D71A78">
        <w:rPr>
          <w:b/>
          <w:bCs/>
          <w:sz w:val="28"/>
          <w:szCs w:val="28"/>
        </w:rPr>
        <w:t xml:space="preserve">( </w:t>
      </w:r>
      <w:r w:rsidR="00D71A78" w:rsidRPr="00D71A78">
        <w:rPr>
          <w:b/>
          <w:bCs/>
          <w:color w:val="76923C" w:themeColor="accent3" w:themeShade="BF"/>
          <w:sz w:val="28"/>
          <w:szCs w:val="28"/>
        </w:rPr>
        <w:t>&gt;</w:t>
      </w:r>
      <w:r w:rsidR="00D71A78">
        <w:rPr>
          <w:b/>
          <w:bCs/>
          <w:sz w:val="28"/>
          <w:szCs w:val="28"/>
        </w:rPr>
        <w:t xml:space="preserve"> )</w:t>
      </w:r>
    </w:p>
    <w:p w14:paraId="16D114D9" w14:textId="1F365398" w:rsidR="00A178A8" w:rsidRDefault="00A178A8" w:rsidP="00D71A78">
      <w:pPr>
        <w:spacing w:after="0"/>
        <w:ind w:left="720"/>
      </w:pPr>
      <w:r>
        <w:t xml:space="preserve">user@localhost:~$ </w:t>
      </w:r>
      <w:r w:rsidRPr="00784E2A">
        <w:rPr>
          <w:b/>
          <w:bCs/>
        </w:rPr>
        <w:t xml:space="preserve">ls </w:t>
      </w:r>
      <w:r w:rsidR="00713075">
        <w:rPr>
          <w:b/>
          <w:bCs/>
        </w:rPr>
        <w:t>-</w:t>
      </w:r>
      <w:r w:rsidRPr="00784E2A">
        <w:rPr>
          <w:b/>
          <w:bCs/>
        </w:rPr>
        <w:t>al ~/ &gt; lsout</w:t>
      </w:r>
    </w:p>
    <w:p w14:paraId="6E198CCA" w14:textId="77777777" w:rsidR="00A178A8" w:rsidRDefault="00A178A8" w:rsidP="00D71A78">
      <w:pPr>
        <w:spacing w:after="0"/>
        <w:ind w:left="720"/>
      </w:pPr>
      <w:r>
        <w:t xml:space="preserve">user@localhost:~$ </w:t>
      </w:r>
      <w:r w:rsidRPr="00784E2A">
        <w:rPr>
          <w:b/>
          <w:bCs/>
        </w:rPr>
        <w:t>cat lsout</w:t>
      </w:r>
    </w:p>
    <w:p w14:paraId="653B17EB" w14:textId="48DACFE2" w:rsidR="00A178A8" w:rsidRDefault="00A178A8" w:rsidP="00D71A78">
      <w:pPr>
        <w:spacing w:after="0"/>
        <w:ind w:left="720"/>
      </w:pPr>
      <w:r>
        <w:t xml:space="preserve">user@localhost:~$ </w:t>
      </w:r>
      <w:r w:rsidRPr="00784E2A">
        <w:rPr>
          <w:b/>
          <w:bCs/>
        </w:rPr>
        <w:t xml:space="preserve">ls </w:t>
      </w:r>
      <w:r w:rsidR="00713075">
        <w:rPr>
          <w:b/>
          <w:bCs/>
        </w:rPr>
        <w:t>-</w:t>
      </w:r>
      <w:r w:rsidRPr="00784E2A">
        <w:rPr>
          <w:b/>
          <w:bCs/>
        </w:rPr>
        <w:t>al / &gt; lsout</w:t>
      </w:r>
    </w:p>
    <w:p w14:paraId="27117A00" w14:textId="77777777" w:rsidR="00A178A8" w:rsidRDefault="00A178A8" w:rsidP="00D71A78">
      <w:pPr>
        <w:ind w:left="720"/>
      </w:pPr>
      <w:r>
        <w:t xml:space="preserve">user@localhost:~$ </w:t>
      </w:r>
      <w:r w:rsidRPr="00784E2A">
        <w:rPr>
          <w:b/>
          <w:bCs/>
        </w:rPr>
        <w:t>cat lsout</w:t>
      </w:r>
    </w:p>
    <w:p w14:paraId="64820D7E" w14:textId="7C11107D" w:rsidR="00A178A8" w:rsidRDefault="00A178A8" w:rsidP="00A178A8">
      <w:r>
        <w:t>Is “lsout” overwritten?</w:t>
      </w:r>
      <w:r w:rsidR="004251C2">
        <w:t xml:space="preserve"> </w:t>
      </w:r>
      <w:r w:rsidR="004251C2" w:rsidRPr="004251C2">
        <w:rPr>
          <w:rFonts w:ascii="Consolas" w:hAnsi="Consolas"/>
          <w:color w:val="5F497A" w:themeColor="accent4" w:themeShade="BF"/>
        </w:rPr>
        <w:t>Yes</w:t>
      </w:r>
    </w:p>
    <w:p w14:paraId="6C4C7D27" w14:textId="1957CF36" w:rsidR="00A178A8" w:rsidRDefault="00A178A8" w:rsidP="00D71A78">
      <w:pPr>
        <w:spacing w:after="0"/>
        <w:ind w:left="720"/>
      </w:pPr>
      <w:r>
        <w:t xml:space="preserve">user@localhost:~/ $ </w:t>
      </w:r>
      <w:r w:rsidRPr="00784E2A">
        <w:rPr>
          <w:b/>
          <w:bCs/>
        </w:rPr>
        <w:t xml:space="preserve">ls </w:t>
      </w:r>
      <w:r w:rsidR="00713075">
        <w:rPr>
          <w:b/>
          <w:bCs/>
        </w:rPr>
        <w:t>-</w:t>
      </w:r>
      <w:r w:rsidRPr="00784E2A">
        <w:rPr>
          <w:b/>
          <w:bCs/>
        </w:rPr>
        <w:t>a /etc &gt;&gt; lsout</w:t>
      </w:r>
    </w:p>
    <w:p w14:paraId="4D6A2DF7" w14:textId="77777777" w:rsidR="00A178A8" w:rsidRDefault="00A178A8" w:rsidP="00D71A78">
      <w:pPr>
        <w:ind w:left="720"/>
      </w:pPr>
      <w:r>
        <w:t xml:space="preserve">user@localhost:~/lab6$ </w:t>
      </w:r>
      <w:r w:rsidRPr="00784E2A">
        <w:rPr>
          <w:b/>
          <w:bCs/>
        </w:rPr>
        <w:t>cat  lsout | more</w:t>
      </w:r>
    </w:p>
    <w:p w14:paraId="7D722CAD" w14:textId="67B85579" w:rsidR="00A178A8" w:rsidRDefault="00A178A8" w:rsidP="00A178A8">
      <w:r>
        <w:t xml:space="preserve">Is lsout overwritten? </w:t>
      </w:r>
      <w:r w:rsidR="004251C2" w:rsidRPr="004251C2">
        <w:rPr>
          <w:rFonts w:ascii="Consolas" w:hAnsi="Consolas"/>
          <w:color w:val="5F497A" w:themeColor="accent4" w:themeShade="BF"/>
        </w:rPr>
        <w:t>No</w:t>
      </w:r>
    </w:p>
    <w:p w14:paraId="2028E1C9" w14:textId="77777777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>Exercise #13: Not to overwrite a file</w:t>
      </w:r>
    </w:p>
    <w:p w14:paraId="5B6A9616" w14:textId="35B22BCB" w:rsidR="00A178A8" w:rsidRDefault="00A178A8" w:rsidP="00D71A78">
      <w:pPr>
        <w:spacing w:after="0"/>
        <w:ind w:left="720"/>
      </w:pPr>
      <w:r>
        <w:lastRenderedPageBreak/>
        <w:t xml:space="preserve">user@localhost:~$ </w:t>
      </w:r>
      <w:r w:rsidRPr="00784E2A">
        <w:rPr>
          <w:b/>
          <w:bCs/>
        </w:rPr>
        <w:t xml:space="preserve">set </w:t>
      </w:r>
      <w:r w:rsidR="00713075">
        <w:rPr>
          <w:b/>
          <w:bCs/>
        </w:rPr>
        <w:t>-</w:t>
      </w:r>
      <w:r w:rsidRPr="00784E2A">
        <w:rPr>
          <w:b/>
          <w:bCs/>
        </w:rPr>
        <w:t>C</w:t>
      </w:r>
    </w:p>
    <w:p w14:paraId="230CC16E" w14:textId="77777777" w:rsidR="00A178A8" w:rsidRDefault="00A178A8" w:rsidP="00D71A78">
      <w:pPr>
        <w:ind w:left="720"/>
      </w:pPr>
      <w:r>
        <w:t xml:space="preserve">user@localhost:~$ </w:t>
      </w:r>
      <w:r w:rsidRPr="00784E2A">
        <w:rPr>
          <w:b/>
          <w:bCs/>
        </w:rPr>
        <w:t>ls /home &gt; lsout</w:t>
      </w:r>
    </w:p>
    <w:p w14:paraId="65AB33B0" w14:textId="77777777" w:rsidR="00D61BBE" w:rsidRDefault="00A178A8" w:rsidP="00A178A8">
      <w:r>
        <w:t xml:space="preserve">Record the message: </w:t>
      </w:r>
    </w:p>
    <w:p w14:paraId="3B6560F8" w14:textId="7C084E27" w:rsidR="00A178A8" w:rsidRDefault="00884E7B" w:rsidP="00A178A8">
      <w:r w:rsidRPr="00884E7B">
        <w:rPr>
          <w:rFonts w:ascii="Consolas" w:hAnsi="Consolas"/>
          <w:color w:val="5F497A" w:themeColor="accent4" w:themeShade="BF"/>
        </w:rPr>
        <w:t>bash: lsout: cannot overwrite existing file</w:t>
      </w:r>
    </w:p>
    <w:p w14:paraId="3B45D2ED" w14:textId="77777777" w:rsidR="00A178A8" w:rsidRDefault="00A178A8" w:rsidP="00A178A8"/>
    <w:p w14:paraId="00B996DB" w14:textId="23C2BA9C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>Review exercise</w:t>
      </w:r>
      <w:r w:rsidR="00D71A78">
        <w:rPr>
          <w:b/>
          <w:bCs/>
          <w:sz w:val="28"/>
          <w:szCs w:val="28"/>
        </w:rPr>
        <w:t>:</w:t>
      </w:r>
    </w:p>
    <w:p w14:paraId="6ADD1158" w14:textId="77777777" w:rsidR="00A178A8" w:rsidRDefault="00A178A8" w:rsidP="00A178A8">
      <w:r>
        <w:t xml:space="preserve">Assume that the commands listed below are executed in the user’s home directory. </w:t>
      </w:r>
    </w:p>
    <w:p w14:paraId="3DEF493E" w14:textId="2B5D9B74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cd; mkdir </w:t>
      </w:r>
      <w:r w:rsidR="00713075">
        <w:rPr>
          <w:b/>
          <w:bCs/>
        </w:rPr>
        <w:t>-</w:t>
      </w:r>
      <w:r w:rsidRPr="00784E2A">
        <w:rPr>
          <w:b/>
          <w:bCs/>
        </w:rPr>
        <w:t xml:space="preserve">p ~/lab3rv/linux </w:t>
      </w:r>
    </w:p>
    <w:p w14:paraId="1FD9A0AC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cd lab3rv/linux </w:t>
      </w:r>
    </w:p>
    <w:p w14:paraId="7AF5B575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touch ubuntu fedora </w:t>
      </w:r>
    </w:p>
    <w:p w14:paraId="3F3F3494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cp ubuntu fedora ../</w:t>
      </w:r>
    </w:p>
    <w:p w14:paraId="76D0DAF8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cp fedora mint</w:t>
      </w:r>
    </w:p>
    <w:p w14:paraId="456D47B1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mv fedora ~/lab3rv</w:t>
      </w:r>
    </w:p>
    <w:p w14:paraId="0C6424D9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mv ubuntu arch</w:t>
      </w:r>
    </w:p>
    <w:p w14:paraId="78E6609C" w14:textId="3CE0C7BF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mkdir </w:t>
      </w:r>
      <w:r w:rsidR="00713075">
        <w:rPr>
          <w:b/>
          <w:bCs/>
        </w:rPr>
        <w:t>-</w:t>
      </w:r>
      <w:r w:rsidRPr="00784E2A">
        <w:rPr>
          <w:b/>
          <w:bCs/>
        </w:rPr>
        <w:t>p ~/lab3rv/windows ; cd ~/lab3rv/windows</w:t>
      </w:r>
    </w:p>
    <w:p w14:paraId="39154153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touch win7 win8</w:t>
      </w:r>
    </w:p>
    <w:p w14:paraId="7F77E258" w14:textId="5986969D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cp </w:t>
      </w:r>
      <w:r w:rsidR="00713075">
        <w:rPr>
          <w:b/>
          <w:bCs/>
        </w:rPr>
        <w:t>-</w:t>
      </w:r>
      <w:r w:rsidRPr="00784E2A">
        <w:rPr>
          <w:b/>
          <w:bCs/>
        </w:rPr>
        <w:t>r ~/lab3rv/windows ~/lab3rv/linux</w:t>
      </w:r>
    </w:p>
    <w:p w14:paraId="353337F7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cd ..    </w:t>
      </w:r>
    </w:p>
    <w:p w14:paraId="08F6CB16" w14:textId="6E5FB0EF" w:rsidR="00A178A8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rm </w:t>
      </w:r>
      <w:r w:rsidR="00713075">
        <w:rPr>
          <w:b/>
          <w:bCs/>
        </w:rPr>
        <w:t>-</w:t>
      </w:r>
      <w:r w:rsidRPr="00784E2A">
        <w:rPr>
          <w:b/>
          <w:bCs/>
        </w:rPr>
        <w:t>r ~/lab3rv/windows</w:t>
      </w:r>
    </w:p>
    <w:p w14:paraId="69673B87" w14:textId="77777777" w:rsidR="00784E2A" w:rsidRPr="00784E2A" w:rsidRDefault="00784E2A" w:rsidP="00784E2A">
      <w:pPr>
        <w:spacing w:after="0"/>
        <w:rPr>
          <w:b/>
          <w:bCs/>
        </w:rPr>
      </w:pPr>
    </w:p>
    <w:p w14:paraId="7ED9C1FC" w14:textId="77777777" w:rsidR="00A178A8" w:rsidRDefault="00A178A8" w:rsidP="00A178A8">
      <w:r>
        <w:t>Answer the following questions after executing the 12 commands above:</w:t>
      </w:r>
    </w:p>
    <w:p w14:paraId="3649ABE6" w14:textId="77777777" w:rsidR="0023707B" w:rsidRDefault="00A178A8" w:rsidP="00784E2A">
      <w:pPr>
        <w:pStyle w:val="ListParagraph"/>
        <w:numPr>
          <w:ilvl w:val="0"/>
          <w:numId w:val="10"/>
        </w:numPr>
      </w:pPr>
      <w:r>
        <w:t>How many directories are created during the review exercise? (Including deleted directories</w:t>
      </w:r>
      <w:r w:rsidR="0023707B">
        <w:t>)</w:t>
      </w:r>
    </w:p>
    <w:p w14:paraId="02F3ED31" w14:textId="3825DCD5" w:rsidR="00A178A8" w:rsidRPr="0023707B" w:rsidRDefault="0023707B" w:rsidP="0023707B">
      <w:pPr>
        <w:ind w:left="720"/>
        <w:rPr>
          <w:rFonts w:ascii="Consolas" w:hAnsi="Consolas"/>
          <w:color w:val="5F497A" w:themeColor="accent4" w:themeShade="BF"/>
        </w:rPr>
      </w:pPr>
      <w:r>
        <w:rPr>
          <w:rFonts w:ascii="Consolas" w:hAnsi="Consolas"/>
          <w:color w:val="5F497A" w:themeColor="accent4" w:themeShade="BF"/>
        </w:rPr>
        <w:t>3</w:t>
      </w:r>
      <w:r w:rsidR="00A178A8" w:rsidRPr="0023707B">
        <w:rPr>
          <w:rFonts w:ascii="Consolas" w:hAnsi="Consolas"/>
          <w:color w:val="5F497A" w:themeColor="accent4" w:themeShade="BF"/>
        </w:rPr>
        <w:t xml:space="preserve"> </w:t>
      </w:r>
    </w:p>
    <w:p w14:paraId="62DF2207" w14:textId="77777777" w:rsidR="00A178A8" w:rsidRDefault="00A178A8" w:rsidP="00A178A8">
      <w:r>
        <w:tab/>
        <w:t xml:space="preserve">List them using absolute paths: </w:t>
      </w:r>
    </w:p>
    <w:p w14:paraId="25294D59" w14:textId="1F95A0D0" w:rsidR="00A178A8" w:rsidRDefault="0023707B" w:rsidP="00A178A8">
      <w:pPr>
        <w:rPr>
          <w:rFonts w:ascii="Consolas" w:hAnsi="Consolas"/>
          <w:color w:val="5F497A" w:themeColor="accent4" w:themeShade="BF"/>
        </w:rPr>
      </w:pPr>
      <w:r w:rsidRPr="0023707B">
        <w:rPr>
          <w:rFonts w:ascii="Consolas" w:hAnsi="Consolas"/>
          <w:color w:val="5F497A" w:themeColor="accent4" w:themeShade="BF"/>
        </w:rPr>
        <w:tab/>
        <w:t>~/lab3rv/linux</w:t>
      </w:r>
    </w:p>
    <w:p w14:paraId="4A46FF56" w14:textId="34A10D15" w:rsidR="0023707B" w:rsidRPr="0023707B" w:rsidRDefault="0023707B" w:rsidP="00A178A8">
      <w:pPr>
        <w:rPr>
          <w:rFonts w:ascii="Consolas" w:hAnsi="Consolas"/>
          <w:color w:val="5F497A" w:themeColor="accent4" w:themeShade="BF"/>
        </w:rPr>
      </w:pPr>
      <w:r>
        <w:rPr>
          <w:rFonts w:ascii="Consolas" w:hAnsi="Consolas"/>
          <w:color w:val="5F497A" w:themeColor="accent4" w:themeShade="BF"/>
        </w:rPr>
        <w:tab/>
        <w:t>~/lab3rv/linux/mint</w:t>
      </w:r>
    </w:p>
    <w:p w14:paraId="73E67B33" w14:textId="43B136FC" w:rsidR="00A178A8" w:rsidRPr="0023707B" w:rsidRDefault="0023707B" w:rsidP="00A178A8">
      <w:pPr>
        <w:rPr>
          <w:rFonts w:ascii="Consolas" w:hAnsi="Consolas"/>
          <w:color w:val="5F497A" w:themeColor="accent4" w:themeShade="BF"/>
        </w:rPr>
      </w:pPr>
      <w:r w:rsidRPr="0023707B">
        <w:rPr>
          <w:rFonts w:ascii="Consolas" w:hAnsi="Consolas"/>
          <w:color w:val="5F497A" w:themeColor="accent4" w:themeShade="BF"/>
        </w:rPr>
        <w:tab/>
        <w:t>~/lab3rv/windows</w:t>
      </w:r>
    </w:p>
    <w:p w14:paraId="6C113D06" w14:textId="6723493D" w:rsidR="00A178A8" w:rsidRDefault="00A178A8" w:rsidP="00784E2A">
      <w:pPr>
        <w:pStyle w:val="ListParagraph"/>
        <w:numPr>
          <w:ilvl w:val="0"/>
          <w:numId w:val="10"/>
        </w:numPr>
      </w:pPr>
      <w:r>
        <w:t xml:space="preserve">How many regular files remain in the directory ~/lab3rv? </w:t>
      </w:r>
    </w:p>
    <w:p w14:paraId="6C5F05CA" w14:textId="77777777" w:rsidR="00A178A8" w:rsidRDefault="00A178A8" w:rsidP="00A178A8">
      <w:r>
        <w:tab/>
        <w:t xml:space="preserve">(Do not include files in sub-directories). </w:t>
      </w:r>
    </w:p>
    <w:p w14:paraId="146E04E8" w14:textId="77777777" w:rsidR="00A178A8" w:rsidRDefault="00A178A8" w:rsidP="00A178A8">
      <w:r>
        <w:tab/>
        <w:t>List them using absolute paths:</w:t>
      </w:r>
    </w:p>
    <w:p w14:paraId="5BBEE8C2" w14:textId="7A82473A" w:rsidR="00A178A8" w:rsidRPr="00077189" w:rsidRDefault="0023707B" w:rsidP="00A178A8">
      <w:pPr>
        <w:rPr>
          <w:rFonts w:ascii="Consolas" w:hAnsi="Consolas"/>
          <w:color w:val="5F497A" w:themeColor="accent4" w:themeShade="BF"/>
        </w:rPr>
      </w:pPr>
      <w:r w:rsidRPr="00077189">
        <w:rPr>
          <w:rFonts w:ascii="Consolas" w:hAnsi="Consolas"/>
          <w:color w:val="5F497A" w:themeColor="accent4" w:themeShade="BF"/>
        </w:rPr>
        <w:tab/>
        <w:t>~/lab3rv/ubuntu</w:t>
      </w:r>
    </w:p>
    <w:p w14:paraId="45F44852" w14:textId="01ED9AAD" w:rsidR="00A178A8" w:rsidRPr="00077189" w:rsidRDefault="0023707B" w:rsidP="00A178A8">
      <w:pPr>
        <w:rPr>
          <w:rFonts w:ascii="Consolas" w:hAnsi="Consolas"/>
          <w:color w:val="5F497A" w:themeColor="accent4" w:themeShade="BF"/>
        </w:rPr>
      </w:pPr>
      <w:r w:rsidRPr="00077189">
        <w:rPr>
          <w:rFonts w:ascii="Consolas" w:hAnsi="Consolas"/>
          <w:color w:val="5F497A" w:themeColor="accent4" w:themeShade="BF"/>
        </w:rPr>
        <w:tab/>
        <w:t>~/lab3rv/fedora</w:t>
      </w:r>
    </w:p>
    <w:p w14:paraId="47875691" w14:textId="77777777" w:rsidR="00A178A8" w:rsidRDefault="00A178A8" w:rsidP="00A178A8"/>
    <w:p w14:paraId="2E10DE48" w14:textId="77777777" w:rsidR="00A178A8" w:rsidRDefault="00A178A8" w:rsidP="00A178A8"/>
    <w:p w14:paraId="582C2F52" w14:textId="29CCE0AC" w:rsidR="00A178A8" w:rsidRDefault="00A178A8" w:rsidP="00784E2A">
      <w:pPr>
        <w:pStyle w:val="ListParagraph"/>
        <w:numPr>
          <w:ilvl w:val="0"/>
          <w:numId w:val="10"/>
        </w:numPr>
      </w:pPr>
      <w:r>
        <w:t>How many regular files are left in the directory ~/lab3rv/linux</w:t>
      </w:r>
      <w:r w:rsidR="00077189" w:rsidRPr="00077189">
        <w:rPr>
          <w:rFonts w:ascii="Consolas" w:hAnsi="Consolas"/>
          <w:color w:val="5F497A" w:themeColor="accent4" w:themeShade="BF"/>
        </w:rPr>
        <w:t xml:space="preserve"> 2</w:t>
      </w:r>
    </w:p>
    <w:p w14:paraId="32203B5A" w14:textId="77777777" w:rsidR="00A178A8" w:rsidRDefault="00A178A8" w:rsidP="00A178A8">
      <w:r>
        <w:tab/>
        <w:t xml:space="preserve">(Do not include files in sub-directories). </w:t>
      </w:r>
    </w:p>
    <w:p w14:paraId="1991A804" w14:textId="77777777" w:rsidR="00A178A8" w:rsidRDefault="00A178A8" w:rsidP="00A178A8">
      <w:r>
        <w:tab/>
        <w:t xml:space="preserve">List them using relative paths (Assume the current directory is the user’s home   </w:t>
      </w:r>
    </w:p>
    <w:p w14:paraId="03E75D66" w14:textId="77777777" w:rsidR="00A178A8" w:rsidRDefault="00A178A8" w:rsidP="00A178A8">
      <w:r>
        <w:tab/>
        <w:t xml:space="preserve">directory): </w:t>
      </w:r>
    </w:p>
    <w:p w14:paraId="5DF6D184" w14:textId="01E95513" w:rsidR="00A178A8" w:rsidRPr="00077189" w:rsidRDefault="00077189" w:rsidP="00A178A8">
      <w:pPr>
        <w:rPr>
          <w:rFonts w:ascii="Consolas" w:hAnsi="Consolas"/>
          <w:color w:val="5F497A" w:themeColor="accent4" w:themeShade="BF"/>
        </w:rPr>
      </w:pPr>
      <w:r w:rsidRPr="00077189">
        <w:rPr>
          <w:rFonts w:ascii="Consolas" w:hAnsi="Consolas"/>
          <w:color w:val="5F497A" w:themeColor="accent4" w:themeShade="BF"/>
        </w:rPr>
        <w:tab/>
        <w:t>/linux/arch</w:t>
      </w:r>
    </w:p>
    <w:p w14:paraId="40E53B29" w14:textId="1C9A8594" w:rsidR="00A178A8" w:rsidRPr="009F65D6" w:rsidRDefault="00077189" w:rsidP="00A178A8">
      <w:pPr>
        <w:rPr>
          <w:rFonts w:ascii="Consolas" w:hAnsi="Consolas"/>
          <w:color w:val="5F497A" w:themeColor="accent4" w:themeShade="BF"/>
        </w:rPr>
      </w:pPr>
      <w:r w:rsidRPr="00077189">
        <w:rPr>
          <w:rFonts w:ascii="Consolas" w:hAnsi="Consolas"/>
          <w:color w:val="5F497A" w:themeColor="accent4" w:themeShade="BF"/>
        </w:rPr>
        <w:tab/>
        <w:t>/linux/mint</w:t>
      </w:r>
    </w:p>
    <w:p w14:paraId="351B77B3" w14:textId="52340F70" w:rsidR="00A178A8" w:rsidRDefault="00A178A8" w:rsidP="00784E2A">
      <w:pPr>
        <w:pStyle w:val="ListParagraph"/>
        <w:numPr>
          <w:ilvl w:val="0"/>
          <w:numId w:val="10"/>
        </w:numPr>
      </w:pPr>
      <w:r>
        <w:t>What is the current directory at the end of the review exercise?</w:t>
      </w:r>
    </w:p>
    <w:p w14:paraId="460AEB64" w14:textId="6F034F03" w:rsidR="00A178A8" w:rsidRPr="009F65D6" w:rsidRDefault="00077189" w:rsidP="009F65D6">
      <w:pPr>
        <w:ind w:left="360" w:firstLine="360"/>
        <w:rPr>
          <w:rFonts w:ascii="Consolas" w:hAnsi="Consolas"/>
          <w:color w:val="5F497A" w:themeColor="accent4" w:themeShade="BF"/>
        </w:rPr>
      </w:pPr>
      <w:r w:rsidRPr="00077189">
        <w:rPr>
          <w:rFonts w:ascii="Consolas" w:hAnsi="Consolas"/>
          <w:color w:val="5F497A" w:themeColor="accent4" w:themeShade="BF"/>
        </w:rPr>
        <w:t>~/lab3rv</w:t>
      </w:r>
    </w:p>
    <w:p w14:paraId="2BF52D00" w14:textId="6E76CBCB" w:rsidR="00A178A8" w:rsidRDefault="00A178A8" w:rsidP="00784E2A">
      <w:pPr>
        <w:pStyle w:val="ListParagraph"/>
        <w:numPr>
          <w:ilvl w:val="0"/>
          <w:numId w:val="10"/>
        </w:numPr>
      </w:pPr>
      <w:r>
        <w:t xml:space="preserve">How many directories are deleted successfully?  </w:t>
      </w:r>
      <w:r w:rsidR="00077189" w:rsidRPr="00077189">
        <w:rPr>
          <w:rFonts w:ascii="Consolas" w:hAnsi="Consolas"/>
          <w:color w:val="5F497A" w:themeColor="accent4" w:themeShade="BF"/>
        </w:rPr>
        <w:t>1</w:t>
      </w:r>
    </w:p>
    <w:p w14:paraId="212ABD03" w14:textId="292CBFEE" w:rsidR="00784E2A" w:rsidRDefault="00A178A8" w:rsidP="00A178A8">
      <w:r>
        <w:tab/>
        <w:t>List them using absolute paths:</w:t>
      </w:r>
    </w:p>
    <w:p w14:paraId="6D290011" w14:textId="7786F66D" w:rsidR="00784E2A" w:rsidRPr="00077189" w:rsidRDefault="00077189" w:rsidP="000771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nsolas" w:hAnsi="Consolas"/>
          <w:color w:val="5F497A" w:themeColor="accent4" w:themeShade="BF"/>
        </w:rPr>
      </w:pPr>
      <w:r w:rsidRPr="00077189">
        <w:rPr>
          <w:rFonts w:ascii="Consolas" w:hAnsi="Consolas"/>
          <w:color w:val="5F497A" w:themeColor="accent4" w:themeShade="BF"/>
        </w:rPr>
        <w:tab/>
        <w:t>~/lab3rv/windows</w:t>
      </w:r>
    </w:p>
    <w:sectPr w:rsidR="00784E2A" w:rsidRPr="00077189" w:rsidSect="00A178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9837E" w14:textId="77777777" w:rsidR="00814714" w:rsidRDefault="00814714" w:rsidP="005D01F2">
      <w:pPr>
        <w:spacing w:after="0" w:line="240" w:lineRule="auto"/>
      </w:pPr>
      <w:r>
        <w:separator/>
      </w:r>
    </w:p>
    <w:p w14:paraId="7E965468" w14:textId="77777777" w:rsidR="00814714" w:rsidRDefault="00814714"/>
  </w:endnote>
  <w:endnote w:type="continuationSeparator" w:id="0">
    <w:p w14:paraId="3F9640AB" w14:textId="77777777" w:rsidR="00814714" w:rsidRDefault="00814714" w:rsidP="005D01F2">
      <w:pPr>
        <w:spacing w:after="0" w:line="240" w:lineRule="auto"/>
      </w:pPr>
      <w:r>
        <w:continuationSeparator/>
      </w:r>
    </w:p>
    <w:p w14:paraId="023BC547" w14:textId="77777777" w:rsidR="00814714" w:rsidRDefault="00814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CCEE0" w14:textId="77777777" w:rsidR="003D3E64" w:rsidRDefault="003D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E7174" w14:textId="77777777" w:rsidR="003D3E64" w:rsidRDefault="003D3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0AEB3" w14:textId="77777777" w:rsidR="003D3E64" w:rsidRDefault="003D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BCBA3" w14:textId="77777777" w:rsidR="00814714" w:rsidRDefault="00814714" w:rsidP="005D01F2">
      <w:pPr>
        <w:spacing w:after="0" w:line="240" w:lineRule="auto"/>
      </w:pPr>
      <w:r>
        <w:separator/>
      </w:r>
    </w:p>
    <w:p w14:paraId="7CDFE5C2" w14:textId="77777777" w:rsidR="00814714" w:rsidRDefault="00814714"/>
  </w:footnote>
  <w:footnote w:type="continuationSeparator" w:id="0">
    <w:p w14:paraId="68175D10" w14:textId="77777777" w:rsidR="00814714" w:rsidRDefault="00814714" w:rsidP="005D01F2">
      <w:pPr>
        <w:spacing w:after="0" w:line="240" w:lineRule="auto"/>
      </w:pPr>
      <w:r>
        <w:continuationSeparator/>
      </w:r>
    </w:p>
    <w:p w14:paraId="635A225A" w14:textId="77777777" w:rsidR="00814714" w:rsidRDefault="00814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CC3F4" w14:textId="77777777" w:rsidR="003D3E64" w:rsidRDefault="003D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F4A0E" w14:textId="637AC472" w:rsidR="00E317D6" w:rsidRDefault="00E317D6">
    <w:pPr>
      <w:pStyle w:val="Header"/>
    </w:pPr>
    <w:r w:rsidRPr="00436A65">
      <w:rPr>
        <w:noProof/>
        <w:lang w:val="en-US"/>
      </w:rPr>
      <w:drawing>
        <wp:inline distT="0" distB="0" distL="0" distR="0" wp14:anchorId="38CD648C" wp14:editId="3A971E36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0C4E">
      <w:tab/>
    </w:r>
    <w:r w:rsidR="001A0C4E" w:rsidRPr="001A0C4E">
      <w:rPr>
        <w:color w:val="5F497A" w:themeColor="accent4" w:themeShade="BF"/>
      </w:rPr>
      <w:t>Caitlin Ross, #</w:t>
    </w:r>
    <w:r w:rsidR="001A0C4E" w:rsidRPr="001A0C4E">
      <w:rPr>
        <w:color w:val="5F497A" w:themeColor="accent4" w:themeShade="BF"/>
      </w:rPr>
      <w:t>040750891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CDCE" w14:textId="77777777" w:rsidR="003D3E64" w:rsidRDefault="003D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77189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A0C4E"/>
    <w:rsid w:val="001B213B"/>
    <w:rsid w:val="001D2EF4"/>
    <w:rsid w:val="001F28E5"/>
    <w:rsid w:val="0022088F"/>
    <w:rsid w:val="0023399E"/>
    <w:rsid w:val="0023707B"/>
    <w:rsid w:val="0026418D"/>
    <w:rsid w:val="00272F3C"/>
    <w:rsid w:val="0027394C"/>
    <w:rsid w:val="002B1ABC"/>
    <w:rsid w:val="002C44A2"/>
    <w:rsid w:val="002C68B0"/>
    <w:rsid w:val="002C70F6"/>
    <w:rsid w:val="002D7608"/>
    <w:rsid w:val="002E0681"/>
    <w:rsid w:val="002E644C"/>
    <w:rsid w:val="002F4863"/>
    <w:rsid w:val="0030483C"/>
    <w:rsid w:val="00305A71"/>
    <w:rsid w:val="0032778D"/>
    <w:rsid w:val="00333AA7"/>
    <w:rsid w:val="00336513"/>
    <w:rsid w:val="003B55A4"/>
    <w:rsid w:val="003D3E64"/>
    <w:rsid w:val="0041489D"/>
    <w:rsid w:val="004251C2"/>
    <w:rsid w:val="004325A6"/>
    <w:rsid w:val="00436A65"/>
    <w:rsid w:val="00455531"/>
    <w:rsid w:val="004633C2"/>
    <w:rsid w:val="004878AC"/>
    <w:rsid w:val="004914E6"/>
    <w:rsid w:val="004C0E92"/>
    <w:rsid w:val="004E34D4"/>
    <w:rsid w:val="004F1A28"/>
    <w:rsid w:val="005042F9"/>
    <w:rsid w:val="00524FA0"/>
    <w:rsid w:val="0055036F"/>
    <w:rsid w:val="005D01F2"/>
    <w:rsid w:val="005D235B"/>
    <w:rsid w:val="005D26C7"/>
    <w:rsid w:val="005E4A8E"/>
    <w:rsid w:val="00620CE0"/>
    <w:rsid w:val="006778D0"/>
    <w:rsid w:val="00684BEE"/>
    <w:rsid w:val="00694C34"/>
    <w:rsid w:val="006B0736"/>
    <w:rsid w:val="006B58F0"/>
    <w:rsid w:val="0070275A"/>
    <w:rsid w:val="00702AA3"/>
    <w:rsid w:val="00713075"/>
    <w:rsid w:val="00746D94"/>
    <w:rsid w:val="00784E2A"/>
    <w:rsid w:val="007B0F4C"/>
    <w:rsid w:val="007C642D"/>
    <w:rsid w:val="007F02D3"/>
    <w:rsid w:val="008107A6"/>
    <w:rsid w:val="00814714"/>
    <w:rsid w:val="00820C72"/>
    <w:rsid w:val="008433E0"/>
    <w:rsid w:val="008604C3"/>
    <w:rsid w:val="00884E7B"/>
    <w:rsid w:val="00894921"/>
    <w:rsid w:val="00895FD4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613"/>
    <w:rsid w:val="00992D05"/>
    <w:rsid w:val="009D2564"/>
    <w:rsid w:val="009D6203"/>
    <w:rsid w:val="009F0559"/>
    <w:rsid w:val="009F65D6"/>
    <w:rsid w:val="00A00A45"/>
    <w:rsid w:val="00A13B94"/>
    <w:rsid w:val="00A178A8"/>
    <w:rsid w:val="00A30DF2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50881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760C8"/>
    <w:rsid w:val="00CA6E59"/>
    <w:rsid w:val="00CB7674"/>
    <w:rsid w:val="00CC2B86"/>
    <w:rsid w:val="00CD7E90"/>
    <w:rsid w:val="00D243AE"/>
    <w:rsid w:val="00D251DF"/>
    <w:rsid w:val="00D30132"/>
    <w:rsid w:val="00D36FFF"/>
    <w:rsid w:val="00D61BBE"/>
    <w:rsid w:val="00D71A78"/>
    <w:rsid w:val="00D74504"/>
    <w:rsid w:val="00D82076"/>
    <w:rsid w:val="00D83D48"/>
    <w:rsid w:val="00D97618"/>
    <w:rsid w:val="00DA0B58"/>
    <w:rsid w:val="00DB260D"/>
    <w:rsid w:val="00DB71EE"/>
    <w:rsid w:val="00DC0D8D"/>
    <w:rsid w:val="00DC4A11"/>
    <w:rsid w:val="00DD1E2F"/>
    <w:rsid w:val="00DF0645"/>
    <w:rsid w:val="00E12DA3"/>
    <w:rsid w:val="00E1757C"/>
    <w:rsid w:val="00E317D6"/>
    <w:rsid w:val="00E42845"/>
    <w:rsid w:val="00E51BAF"/>
    <w:rsid w:val="00E53973"/>
    <w:rsid w:val="00E835F7"/>
    <w:rsid w:val="00E92A37"/>
    <w:rsid w:val="00E95073"/>
    <w:rsid w:val="00EA6E5E"/>
    <w:rsid w:val="00EB0E04"/>
    <w:rsid w:val="00EE3352"/>
    <w:rsid w:val="00EE4FB3"/>
    <w:rsid w:val="00EE5FB6"/>
    <w:rsid w:val="00EF00BE"/>
    <w:rsid w:val="00EF0740"/>
    <w:rsid w:val="00EF25F2"/>
    <w:rsid w:val="00EF437C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46008-4D97-4438-80B1-17AAAD9B0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71</TotalTime>
  <Pages>8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27</cp:revision>
  <dcterms:created xsi:type="dcterms:W3CDTF">2021-01-28T14:02:00Z</dcterms:created>
  <dcterms:modified xsi:type="dcterms:W3CDTF">2021-01-28T15:13:00Z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