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66C30EF3" w:rsidR="00BD5479" w:rsidRPr="00E95073" w:rsidRDefault="00BD5479" w:rsidP="007E60FB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7E60FB">
        <w:rPr>
          <w:rFonts w:asciiTheme="minorHAnsi" w:hAnsiTheme="minorHAnsi"/>
          <w:color w:val="auto"/>
        </w:rPr>
        <w:t>#2</w:t>
      </w:r>
      <w:r w:rsidR="000B6BF1">
        <w:rPr>
          <w:rFonts w:asciiTheme="minorHAnsi" w:hAnsiTheme="minorHAnsi"/>
          <w:color w:val="auto"/>
        </w:rPr>
        <w:t xml:space="preserve"> – </w:t>
      </w:r>
      <w:r w:rsidR="00FB2B62" w:rsidRPr="00FB2B62">
        <w:rPr>
          <w:rFonts w:asciiTheme="minorHAnsi" w:hAnsiTheme="minorHAnsi"/>
          <w:color w:val="auto"/>
        </w:rPr>
        <w:t>Basic Linux Commands (Part 1)</w:t>
      </w:r>
      <w:r w:rsidR="00C56EF2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6A146C19" w14:textId="17CEB3B9" w:rsidR="00F2145F" w:rsidRPr="00C86734" w:rsidRDefault="00C732E5" w:rsidP="00FB2B62">
      <w:pPr>
        <w:spacing w:after="0" w:line="240" w:lineRule="auto"/>
      </w:pPr>
      <w:r w:rsidRPr="00C86734">
        <w:t xml:space="preserve">CLR </w:t>
      </w:r>
      <w:r w:rsidR="00942315">
        <w:t>3</w:t>
      </w:r>
      <w:r w:rsidRPr="00C86734">
        <w:t>:</w:t>
      </w:r>
      <w:r w:rsidR="00EF757C" w:rsidRPr="00C86734">
        <w:t xml:space="preserve"> </w:t>
      </w:r>
      <w:r w:rsidR="00942315">
        <w:t>Work with GUI and command-line interfaces</w:t>
      </w:r>
    </w:p>
    <w:p w14:paraId="37BB3F12" w14:textId="77777777" w:rsidR="00344238" w:rsidRPr="00B03BBE" w:rsidRDefault="00344238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CC29851" w:rsidR="00F2145F" w:rsidRPr="00344238" w:rsidRDefault="00344238" w:rsidP="00F2145F">
      <w:r w:rsidRPr="00344238">
        <w:t xml:space="preserve">The objective of this assignment </w:t>
      </w:r>
      <w:r w:rsidR="00FB2B62">
        <w:t xml:space="preserve">is to introduce </w:t>
      </w:r>
      <w:r w:rsidR="007E60FB">
        <w:t>students</w:t>
      </w:r>
      <w:r w:rsidR="00FB2B62">
        <w:t xml:space="preserve"> to basic Linux commands. </w:t>
      </w:r>
    </w:p>
    <w:p w14:paraId="3B45BA13" w14:textId="34E3C2BA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7C7F7ED7" w14:textId="428519D9" w:rsidR="00A553EF" w:rsidRDefault="00FB2B62" w:rsidP="0013452C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073D6CEE" w14:textId="42A1BFCE" w:rsidR="00FB2B62" w:rsidRDefault="00FB2B62" w:rsidP="0013452C">
      <w:pPr>
        <w:pStyle w:val="ListParagraph"/>
        <w:numPr>
          <w:ilvl w:val="0"/>
          <w:numId w:val="7"/>
        </w:numPr>
      </w:pPr>
      <w:r>
        <w:t>Launch the Terminal Window.</w:t>
      </w:r>
    </w:p>
    <w:p w14:paraId="09744E0F" w14:textId="77777777" w:rsidR="00344238" w:rsidRDefault="00EF0740" w:rsidP="00344238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72760446" w14:textId="1BBBF799" w:rsidR="00FE6D80" w:rsidRDefault="00FE6D80" w:rsidP="00344238">
      <w:r>
        <w:t xml:space="preserve">Follow the exercises by entering the commands and recording the results into the word file provided </w:t>
      </w:r>
      <w:r w:rsidR="007E60FB">
        <w:t>in this assignment. O</w:t>
      </w:r>
      <w:r w:rsidR="002760D8">
        <w:t>nce completed, upload the Word file to Brightspace.</w:t>
      </w:r>
    </w:p>
    <w:p w14:paraId="062BE1BE" w14:textId="16B303EE" w:rsidR="00344238" w:rsidRDefault="002760D8" w:rsidP="00344238">
      <w:r>
        <w:t xml:space="preserve">Note: </w:t>
      </w:r>
      <w:r w:rsidR="00A74B75" w:rsidRPr="00A74B75">
        <w:t xml:space="preserve">Whenever </w:t>
      </w:r>
      <w:r>
        <w:t>you</w:t>
      </w:r>
      <w:r w:rsidR="00A74B75" w:rsidRPr="00A74B75">
        <w:t xml:space="preserve"> are unsure of a command, </w:t>
      </w:r>
      <w:r>
        <w:t>you</w:t>
      </w:r>
      <w:r w:rsidR="00A74B75" w:rsidRPr="00A74B75">
        <w:t xml:space="preserve"> can look up the definition and usage using the keyword </w:t>
      </w:r>
      <w:r w:rsidR="00A74B75" w:rsidRPr="00A74B75">
        <w:rPr>
          <w:b/>
          <w:bCs/>
        </w:rPr>
        <w:t>man</w:t>
      </w:r>
      <w:r w:rsidR="00A74B75" w:rsidRPr="00A74B75">
        <w:t xml:space="preserve"> (short for </w:t>
      </w:r>
      <w:r w:rsidR="00A74B75" w:rsidRPr="00A74B75">
        <w:rPr>
          <w:b/>
          <w:bCs/>
        </w:rPr>
        <w:t>manual page</w:t>
      </w:r>
      <w:r w:rsidR="00A74B75" w:rsidRPr="00A74B75">
        <w:t>) and the command name</w:t>
      </w:r>
      <w:r w:rsidR="00A74B75">
        <w:t>.</w:t>
      </w:r>
      <w:r>
        <w:t xml:space="preserve">  The first exercise demonstrates the usage of a manual page</w:t>
      </w:r>
      <w:r w:rsidR="007D5B37">
        <w:t>.</w:t>
      </w:r>
    </w:p>
    <w:p w14:paraId="548EA700" w14:textId="1B73BDE3" w:rsidR="008B3D4C" w:rsidRPr="00FE6D80" w:rsidRDefault="00FE6D80" w:rsidP="00FE6D80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#1: </w:t>
      </w:r>
      <w:r>
        <w:rPr>
          <w:b/>
          <w:bCs/>
          <w:sz w:val="28"/>
          <w:szCs w:val="28"/>
        </w:rPr>
        <w:t xml:space="preserve">Read the manual pages of the </w:t>
      </w:r>
      <w:proofErr w:type="spellStart"/>
      <w:r w:rsidRPr="00CD7BC8">
        <w:rPr>
          <w:b/>
          <w:bCs/>
          <w:color w:val="76923C" w:themeColor="accent3" w:themeShade="BF"/>
          <w:sz w:val="28"/>
          <w:szCs w:val="28"/>
        </w:rPr>
        <w:t>pwd</w:t>
      </w:r>
      <w:proofErr w:type="spellEnd"/>
      <w:r>
        <w:rPr>
          <w:b/>
          <w:bCs/>
          <w:sz w:val="28"/>
          <w:szCs w:val="28"/>
        </w:rPr>
        <w:t xml:space="preserve"> command</w:t>
      </w:r>
    </w:p>
    <w:p w14:paraId="2F1006B9" w14:textId="210511A6" w:rsidR="00FE6D80" w:rsidRPr="00CD7BC8" w:rsidRDefault="008B3D4C" w:rsidP="00CD7BC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Type </w:t>
      </w:r>
      <w:r w:rsidR="00942315" w:rsidRPr="00CD7BC8">
        <w:rPr>
          <w:rFonts w:ascii="Arial" w:hAnsi="Arial" w:cs="Arial"/>
        </w:rPr>
        <w:t xml:space="preserve">the following into the command prompt and hit </w:t>
      </w:r>
      <w:r w:rsidR="00942315" w:rsidRPr="00CD7BC8">
        <w:rPr>
          <w:rFonts w:ascii="Arial" w:hAnsi="Arial" w:cs="Arial"/>
          <w:b/>
          <w:bCs/>
        </w:rPr>
        <w:t>&lt;Enter&gt;</w:t>
      </w:r>
      <w:r w:rsidR="00FE6D80" w:rsidRPr="00CD7BC8">
        <w:rPr>
          <w:rFonts w:ascii="Arial" w:hAnsi="Arial" w:cs="Arial"/>
          <w:b/>
          <w:bCs/>
        </w:rPr>
        <w:t>:</w:t>
      </w:r>
    </w:p>
    <w:p w14:paraId="763550B9" w14:textId="69F7D339" w:rsidR="008B3D4C" w:rsidRPr="00CD7BC8" w:rsidRDefault="008B3D4C" w:rsidP="00CD7BC8">
      <w:pPr>
        <w:widowControl w:val="0"/>
        <w:suppressAutoHyphens/>
        <w:spacing w:before="280" w:after="280" w:line="240" w:lineRule="auto"/>
        <w:ind w:left="720" w:firstLine="72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 xml:space="preserve">man </w:t>
      </w: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656A047E" w14:textId="146D0DC9" w:rsidR="008B3D4C" w:rsidRPr="00CD7BC8" w:rsidRDefault="008B3D4C" w:rsidP="002760D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What is the purpose of the </w:t>
      </w: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  <w:r w:rsidRPr="00CD7BC8">
        <w:rPr>
          <w:rFonts w:ascii="Arial" w:hAnsi="Arial" w:cs="Arial"/>
        </w:rPr>
        <w:t xml:space="preserve"> command?</w:t>
      </w:r>
    </w:p>
    <w:p w14:paraId="36B6A6B2" w14:textId="77777777" w:rsidR="002760D8" w:rsidRPr="00CD7BC8" w:rsidRDefault="002760D8" w:rsidP="002760D8">
      <w:pPr>
        <w:pStyle w:val="ListParagraph"/>
        <w:rPr>
          <w:rFonts w:ascii="Arial" w:hAnsi="Arial" w:cs="Arial"/>
          <w:sz w:val="16"/>
          <w:szCs w:val="16"/>
        </w:rPr>
      </w:pPr>
    </w:p>
    <w:p w14:paraId="4AC3DF2A" w14:textId="30B375D9" w:rsidR="008B3D4C" w:rsidRPr="00CD7BC8" w:rsidRDefault="008B3D4C" w:rsidP="008B3D4C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>________________________________________________________________________________________________</w:t>
      </w:r>
    </w:p>
    <w:p w14:paraId="77F851F5" w14:textId="3EB32541" w:rsidR="008B3D4C" w:rsidRPr="00CD7BC8" w:rsidRDefault="008B3D4C" w:rsidP="002760D8">
      <w:pPr>
        <w:widowControl w:val="0"/>
        <w:tabs>
          <w:tab w:val="left" w:pos="360"/>
        </w:tabs>
        <w:suppressAutoHyphens/>
        <w:spacing w:before="280" w:after="280" w:line="240" w:lineRule="auto"/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Press </w:t>
      </w:r>
      <w:r w:rsidRPr="00CD7BC8">
        <w:rPr>
          <w:rFonts w:ascii="Arial" w:hAnsi="Arial" w:cs="Arial"/>
          <w:b/>
          <w:bCs/>
        </w:rPr>
        <w:t>q</w:t>
      </w:r>
      <w:r w:rsidRPr="00CD7BC8">
        <w:rPr>
          <w:rFonts w:ascii="Arial" w:hAnsi="Arial" w:cs="Arial"/>
        </w:rPr>
        <w:t xml:space="preserve"> to quit the manual pages of </w:t>
      </w:r>
      <w:proofErr w:type="spellStart"/>
      <w:r w:rsidRPr="00CD7BC8">
        <w:rPr>
          <w:rFonts w:ascii="Arial" w:hAnsi="Arial" w:cs="Arial"/>
          <w:b/>
        </w:rPr>
        <w:t>pwd</w:t>
      </w:r>
      <w:proofErr w:type="spellEnd"/>
      <w:r w:rsidRPr="00CD7BC8">
        <w:rPr>
          <w:rFonts w:ascii="Arial" w:hAnsi="Arial" w:cs="Arial"/>
        </w:rPr>
        <w:t>.</w:t>
      </w:r>
    </w:p>
    <w:p w14:paraId="39AA3481" w14:textId="7BA2B894" w:rsidR="008B3D4C" w:rsidRPr="002760D8" w:rsidRDefault="002760D8" w:rsidP="002760D8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lastRenderedPageBreak/>
        <w:t>Exercise #</w:t>
      </w:r>
      <w:r>
        <w:rPr>
          <w:b/>
          <w:bCs/>
          <w:sz w:val="28"/>
          <w:szCs w:val="28"/>
        </w:rPr>
        <w:t>2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r w:rsidRPr="00CD7BC8">
        <w:rPr>
          <w:b/>
          <w:bCs/>
          <w:color w:val="76923C" w:themeColor="accent3" w:themeShade="BF"/>
          <w:sz w:val="28"/>
          <w:szCs w:val="28"/>
        </w:rPr>
        <w:t>cd</w:t>
      </w:r>
      <w:r>
        <w:rPr>
          <w:b/>
          <w:bCs/>
          <w:sz w:val="28"/>
          <w:szCs w:val="28"/>
        </w:rPr>
        <w:t xml:space="preserve"> command</w:t>
      </w:r>
    </w:p>
    <w:p w14:paraId="0EE00C44" w14:textId="7D89E4C2" w:rsidR="0087776B" w:rsidRDefault="0087776B" w:rsidP="00CD7BC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Before proceeding, read the following article about the differences between Absolute path and Relative path:</w:t>
      </w:r>
    </w:p>
    <w:p w14:paraId="2E19EB8D" w14:textId="7872B946" w:rsidR="0087776B" w:rsidRDefault="0087776B" w:rsidP="00CD7BC8">
      <w:pPr>
        <w:pStyle w:val="ListParagraph"/>
        <w:rPr>
          <w:rFonts w:ascii="Arial" w:hAnsi="Arial" w:cs="Arial"/>
        </w:rPr>
      </w:pPr>
      <w:hyperlink r:id="rId11" w:history="1">
        <w:r>
          <w:rPr>
            <w:rStyle w:val="Hyperlink"/>
            <w:rFonts w:eastAsiaTheme="majorEastAsia"/>
          </w:rPr>
          <w:t>https://www.geeksforgeeks.org/absolute-relative-pathnames-unix/</w:t>
        </w:r>
      </w:hyperlink>
    </w:p>
    <w:p w14:paraId="62D11894" w14:textId="77777777" w:rsidR="0087776B" w:rsidRDefault="0087776B" w:rsidP="00CD7BC8">
      <w:pPr>
        <w:pStyle w:val="ListParagraph"/>
        <w:rPr>
          <w:rFonts w:ascii="Arial" w:hAnsi="Arial" w:cs="Arial"/>
        </w:rPr>
      </w:pPr>
    </w:p>
    <w:p w14:paraId="0F2EB5E8" w14:textId="44433EE8" w:rsidR="002760D8" w:rsidRPr="00CD7BC8" w:rsidRDefault="002760D8" w:rsidP="00CD7BC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Type the following into the command prompt and hit </w:t>
      </w:r>
      <w:r w:rsidRPr="00CD7BC8">
        <w:rPr>
          <w:rFonts w:ascii="Arial" w:hAnsi="Arial" w:cs="Arial"/>
          <w:b/>
          <w:bCs/>
        </w:rPr>
        <w:t>&lt;Enter&gt;:</w:t>
      </w:r>
    </w:p>
    <w:p w14:paraId="4933C95B" w14:textId="544DA14E" w:rsidR="002760D8" w:rsidRPr="00CD7BC8" w:rsidRDefault="0020212D" w:rsidP="00CD7BC8">
      <w:pPr>
        <w:widowControl w:val="0"/>
        <w:suppressAutoHyphens/>
        <w:spacing w:before="280" w:after="28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help</w:t>
      </w:r>
      <w:r w:rsidR="002760D8" w:rsidRPr="00CD7BC8">
        <w:rPr>
          <w:rFonts w:ascii="Arial" w:hAnsi="Arial" w:cs="Arial"/>
          <w:b/>
          <w:bCs/>
        </w:rPr>
        <w:t xml:space="preserve"> cd</w:t>
      </w:r>
    </w:p>
    <w:p w14:paraId="647F37F2" w14:textId="7C7BE3D3" w:rsidR="002760D8" w:rsidRDefault="0020212D" w:rsidP="002760D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What is the purpose of the </w:t>
      </w:r>
      <w:r w:rsidRPr="00CD7BC8">
        <w:rPr>
          <w:rFonts w:ascii="Arial" w:hAnsi="Arial" w:cs="Arial"/>
          <w:b/>
          <w:bCs/>
        </w:rPr>
        <w:t>cd</w:t>
      </w:r>
      <w:r w:rsidRPr="00CD7BC8">
        <w:rPr>
          <w:rFonts w:ascii="Arial" w:hAnsi="Arial" w:cs="Arial"/>
        </w:rPr>
        <w:t xml:space="preserve"> command</w:t>
      </w:r>
      <w:r>
        <w:rPr>
          <w:rFonts w:ascii="Arial" w:hAnsi="Arial" w:cs="Arial"/>
        </w:rPr>
        <w:t>?</w:t>
      </w:r>
    </w:p>
    <w:p w14:paraId="37E020F2" w14:textId="77777777" w:rsidR="0020212D" w:rsidRPr="00CD7BC8" w:rsidRDefault="0020212D" w:rsidP="002760D8">
      <w:pPr>
        <w:pStyle w:val="ListParagraph"/>
        <w:rPr>
          <w:rFonts w:ascii="Arial" w:hAnsi="Arial" w:cs="Arial"/>
          <w:sz w:val="16"/>
          <w:szCs w:val="16"/>
        </w:rPr>
      </w:pPr>
    </w:p>
    <w:p w14:paraId="7F9233CC" w14:textId="77777777" w:rsidR="002760D8" w:rsidRPr="00CD7BC8" w:rsidRDefault="002760D8" w:rsidP="002760D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>________________________________________________________________________________________________</w:t>
      </w:r>
    </w:p>
    <w:p w14:paraId="32387CCF" w14:textId="77777777" w:rsidR="0020212D" w:rsidRDefault="0020212D" w:rsidP="0020212D">
      <w:pPr>
        <w:pStyle w:val="ListParagraph"/>
        <w:rPr>
          <w:rFonts w:ascii="Arial" w:hAnsi="Arial" w:cs="Arial"/>
        </w:rPr>
      </w:pPr>
    </w:p>
    <w:p w14:paraId="222EB99E" w14:textId="77777777" w:rsidR="0020212D" w:rsidRDefault="0020212D" w:rsidP="0020212D">
      <w:pPr>
        <w:pStyle w:val="ListParagraph"/>
        <w:rPr>
          <w:rFonts w:ascii="Arial" w:hAnsi="Arial" w:cs="Arial"/>
        </w:rPr>
      </w:pPr>
    </w:p>
    <w:p w14:paraId="7D4229F7" w14:textId="3C18E5A5" w:rsidR="0020212D" w:rsidRPr="00CD7BC8" w:rsidRDefault="0020212D" w:rsidP="0020212D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Type the following into the command prompt and hit </w:t>
      </w:r>
      <w:r w:rsidRPr="00CD7BC8">
        <w:rPr>
          <w:rFonts w:ascii="Arial" w:hAnsi="Arial" w:cs="Arial"/>
          <w:b/>
          <w:bCs/>
        </w:rPr>
        <w:t>&lt;Enter&gt;:</w:t>
      </w:r>
    </w:p>
    <w:p w14:paraId="143EF52A" w14:textId="32BF74D8" w:rsidR="0020212D" w:rsidRPr="00CD7BC8" w:rsidRDefault="0020212D" w:rsidP="0020212D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 cd</w:t>
      </w:r>
    </w:p>
    <w:p w14:paraId="4E4FFC70" w14:textId="65894D15" w:rsidR="0020212D" w:rsidRPr="00CD7BC8" w:rsidRDefault="0020212D" w:rsidP="0020212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Is there a manual page entry for the </w:t>
      </w:r>
      <w:r w:rsidRPr="0020212D">
        <w:rPr>
          <w:rFonts w:ascii="Arial" w:hAnsi="Arial" w:cs="Arial"/>
          <w:b/>
          <w:bCs/>
        </w:rPr>
        <w:t>cd</w:t>
      </w:r>
      <w:r>
        <w:rPr>
          <w:rFonts w:ascii="Arial" w:hAnsi="Arial" w:cs="Arial"/>
        </w:rPr>
        <w:t xml:space="preserve"> command</w:t>
      </w:r>
      <w:r w:rsidRPr="00CD7BC8">
        <w:rPr>
          <w:rFonts w:ascii="Arial" w:hAnsi="Arial" w:cs="Arial"/>
        </w:rPr>
        <w:t>?</w:t>
      </w:r>
    </w:p>
    <w:p w14:paraId="6D9426A8" w14:textId="77777777" w:rsidR="0020212D" w:rsidRPr="00CD7BC8" w:rsidRDefault="0020212D" w:rsidP="0020212D">
      <w:pPr>
        <w:pStyle w:val="ListParagraph"/>
        <w:rPr>
          <w:rFonts w:ascii="Arial" w:hAnsi="Arial" w:cs="Arial"/>
          <w:sz w:val="16"/>
          <w:szCs w:val="16"/>
        </w:rPr>
      </w:pPr>
    </w:p>
    <w:p w14:paraId="679BF04B" w14:textId="77777777" w:rsidR="0020212D" w:rsidRPr="00CD7BC8" w:rsidRDefault="0020212D" w:rsidP="0020212D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>________________________________________________________________________________________________</w:t>
      </w:r>
    </w:p>
    <w:p w14:paraId="00327D27" w14:textId="77777777" w:rsidR="002760D8" w:rsidRPr="0020212D" w:rsidRDefault="002760D8" w:rsidP="0020212D">
      <w:pPr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</w:p>
    <w:p w14:paraId="0E4FA5B6" w14:textId="77777777" w:rsidR="002760D8" w:rsidRPr="00CD7BC8" w:rsidRDefault="002760D8" w:rsidP="002760D8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</w:p>
    <w:p w14:paraId="5DB00036" w14:textId="2C900452" w:rsidR="008B3D4C" w:rsidRPr="00CD7BC8" w:rsidRDefault="008B3D4C" w:rsidP="002760D8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  <w:r w:rsidRPr="00CD7BC8">
        <w:rPr>
          <w:rFonts w:ascii="Arial" w:hAnsi="Arial" w:cs="Arial"/>
        </w:rPr>
        <w:t>Type the following commands</w:t>
      </w:r>
      <w:r w:rsidR="002760D8" w:rsidRPr="00CD7BC8">
        <w:rPr>
          <w:rFonts w:ascii="Arial" w:hAnsi="Arial" w:cs="Arial"/>
        </w:rPr>
        <w:t xml:space="preserve"> </w:t>
      </w:r>
      <w:r w:rsidR="00F01175" w:rsidRPr="00CD7BC8">
        <w:rPr>
          <w:rFonts w:ascii="Arial" w:hAnsi="Arial" w:cs="Arial"/>
          <w:b/>
          <w:bCs/>
        </w:rPr>
        <w:t>(in bold)</w:t>
      </w:r>
      <w:r w:rsidRPr="00CD7BC8">
        <w:rPr>
          <w:rFonts w:ascii="Arial" w:hAnsi="Arial" w:cs="Arial"/>
        </w:rPr>
        <w:t xml:space="preserve"> and press </w:t>
      </w:r>
      <w:r w:rsidRPr="00CD7BC8">
        <w:rPr>
          <w:rFonts w:ascii="Arial" w:hAnsi="Arial" w:cs="Arial"/>
          <w:b/>
          <w:bCs/>
        </w:rPr>
        <w:t>&lt;Enter&gt;</w:t>
      </w:r>
      <w:r w:rsidR="002760D8" w:rsidRPr="00CD7BC8">
        <w:rPr>
          <w:rFonts w:ascii="Arial" w:hAnsi="Arial" w:cs="Arial"/>
          <w:b/>
          <w:bCs/>
        </w:rPr>
        <w:t xml:space="preserve"> </w:t>
      </w:r>
      <w:r w:rsidR="002760D8" w:rsidRPr="00CD7BC8">
        <w:rPr>
          <w:rFonts w:ascii="Arial" w:hAnsi="Arial" w:cs="Arial"/>
        </w:rPr>
        <w:t>after each command:</w:t>
      </w:r>
    </w:p>
    <w:p w14:paraId="3C6ED484" w14:textId="77777777" w:rsidR="008B3D4C" w:rsidRPr="00CD7BC8" w:rsidRDefault="008B3D4C" w:rsidP="00CD7BC8">
      <w:pPr>
        <w:widowControl w:val="0"/>
        <w:suppressAutoHyphens/>
        <w:spacing w:before="280" w:after="0" w:line="240" w:lineRule="auto"/>
        <w:ind w:left="720" w:firstLine="720"/>
        <w:rPr>
          <w:rFonts w:ascii="Arial" w:hAnsi="Arial" w:cs="Arial"/>
        </w:rPr>
      </w:pPr>
      <w:r w:rsidRPr="00CD7BC8">
        <w:rPr>
          <w:rFonts w:ascii="Arial" w:hAnsi="Arial" w:cs="Arial"/>
          <w:b/>
          <w:bCs/>
        </w:rPr>
        <w:t>cd</w:t>
      </w:r>
      <w:r w:rsidRPr="00CD7BC8">
        <w:rPr>
          <w:rFonts w:ascii="Arial" w:hAnsi="Arial" w:cs="Arial"/>
        </w:rPr>
        <w:t xml:space="preserve"> </w:t>
      </w:r>
    </w:p>
    <w:p w14:paraId="3BCDF873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:__________$</w:t>
      </w:r>
    </w:p>
    <w:p w14:paraId="2E237415" w14:textId="14BABEC1" w:rsidR="00F01175" w:rsidRPr="00CD7BC8" w:rsidRDefault="00F01175" w:rsidP="00CD7BC8">
      <w:pPr>
        <w:widowControl w:val="0"/>
        <w:suppressAutoHyphens/>
        <w:spacing w:before="280" w:after="280" w:line="240" w:lineRule="auto"/>
        <w:ind w:left="720" w:firstLine="72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</w:t>
      </w:r>
      <w:r w:rsidR="008B3D4C" w:rsidRPr="00CD7BC8">
        <w:rPr>
          <w:rFonts w:ascii="Arial" w:hAnsi="Arial" w:cs="Arial"/>
          <w:b/>
          <w:bCs/>
        </w:rPr>
        <w:t>wd</w:t>
      </w:r>
      <w:proofErr w:type="spellEnd"/>
    </w:p>
    <w:p w14:paraId="786D55AA" w14:textId="225EE928" w:rsidR="008B3D4C" w:rsidRPr="00CD7BC8" w:rsidRDefault="008B3D4C" w:rsidP="00F01175">
      <w:pPr>
        <w:widowControl w:val="0"/>
        <w:suppressAutoHyphens/>
        <w:spacing w:before="280" w:after="280" w:line="240" w:lineRule="auto"/>
        <w:ind w:left="72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</w:rPr>
        <w:br/>
        <w:t xml:space="preserve">Record the output of that command: ____________________________ </w:t>
      </w:r>
    </w:p>
    <w:p w14:paraId="157C63CE" w14:textId="4E3177EF" w:rsidR="008B3D4C" w:rsidRPr="00CD7BC8" w:rsidRDefault="008B3D4C" w:rsidP="00CD7BC8">
      <w:pPr>
        <w:widowControl w:val="0"/>
        <w:suppressAutoHyphens/>
        <w:spacing w:after="280" w:line="240" w:lineRule="auto"/>
        <w:ind w:left="1440"/>
        <w:rPr>
          <w:rFonts w:ascii="Arial" w:hAnsi="Arial" w:cs="Arial"/>
        </w:rPr>
      </w:pPr>
      <w:r w:rsidRPr="00CD7BC8">
        <w:rPr>
          <w:rFonts w:ascii="Arial" w:hAnsi="Arial" w:cs="Arial"/>
          <w:b/>
          <w:bCs/>
        </w:rPr>
        <w:lastRenderedPageBreak/>
        <w:t>cd  ~</w:t>
      </w:r>
      <w:r w:rsidRPr="00CD7BC8">
        <w:rPr>
          <w:rFonts w:ascii="Arial" w:hAnsi="Arial" w:cs="Arial"/>
        </w:rPr>
        <w:t xml:space="preserve"> </w:t>
      </w:r>
      <w:r w:rsidR="00CD7BC8" w:rsidRPr="00CD7BC8">
        <w:rPr>
          <w:rFonts w:ascii="Arial" w:hAnsi="Arial" w:cs="Arial"/>
        </w:rPr>
        <w:t xml:space="preserve">           </w:t>
      </w:r>
      <w:r w:rsidR="00CD7BC8" w:rsidRPr="00CD7BC8">
        <w:rPr>
          <w:rFonts w:ascii="Arial" w:hAnsi="Arial" w:cs="Arial"/>
        </w:rPr>
        <w:tab/>
        <w:t>(note: this brings you into your home directory)</w:t>
      </w:r>
    </w:p>
    <w:p w14:paraId="03A144FF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:_____________$</w:t>
      </w:r>
    </w:p>
    <w:p w14:paraId="32287D0C" w14:textId="35502253" w:rsidR="00F01175" w:rsidRPr="00CD7BC8" w:rsidRDefault="00F01175" w:rsidP="00CD7BC8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</w:t>
      </w:r>
      <w:r w:rsidR="008B3D4C" w:rsidRPr="00CD7BC8">
        <w:rPr>
          <w:rFonts w:ascii="Arial" w:hAnsi="Arial" w:cs="Arial"/>
          <w:b/>
          <w:bCs/>
        </w:rPr>
        <w:t>wd</w:t>
      </w:r>
      <w:proofErr w:type="spellEnd"/>
    </w:p>
    <w:p w14:paraId="2EA32148" w14:textId="31F8D5A2" w:rsidR="008B3D4C" w:rsidRPr="00CD7BC8" w:rsidRDefault="008B3D4C" w:rsidP="00F01175">
      <w:pPr>
        <w:widowControl w:val="0"/>
        <w:suppressAutoHyphens/>
        <w:spacing w:before="280" w:after="280" w:line="240" w:lineRule="auto"/>
        <w:ind w:left="72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</w:rPr>
        <w:br/>
        <w:t xml:space="preserve">Record the output of that command: ________________________ </w:t>
      </w:r>
    </w:p>
    <w:p w14:paraId="43408113" w14:textId="6458E9A9" w:rsidR="008B3D4C" w:rsidRPr="00CD7BC8" w:rsidRDefault="008B3D4C" w:rsidP="00CD7BC8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 xml:space="preserve">cd  </w:t>
      </w:r>
      <w:r w:rsidR="0020212D">
        <w:rPr>
          <w:rFonts w:ascii="Arial" w:hAnsi="Arial" w:cs="Arial"/>
          <w:b/>
          <w:bCs/>
        </w:rPr>
        <w:t>/</w:t>
      </w:r>
      <w:proofErr w:type="spellStart"/>
      <w:r w:rsidRPr="00CD7BC8">
        <w:rPr>
          <w:rFonts w:ascii="Arial" w:hAnsi="Arial" w:cs="Arial"/>
          <w:b/>
          <w:bCs/>
        </w:rPr>
        <w:t>etc</w:t>
      </w:r>
      <w:proofErr w:type="spellEnd"/>
    </w:p>
    <w:p w14:paraId="1CA49F67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:____________$</w:t>
      </w:r>
    </w:p>
    <w:p w14:paraId="728402AA" w14:textId="77777777" w:rsidR="008B3D4C" w:rsidRPr="00CD7BC8" w:rsidRDefault="008B3D4C" w:rsidP="00CD7BC8">
      <w:pPr>
        <w:widowControl w:val="0"/>
        <w:suppressAutoHyphens/>
        <w:spacing w:before="280" w:after="12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4D672234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__________________ </w:t>
      </w:r>
    </w:p>
    <w:p w14:paraId="6977BB78" w14:textId="77777777" w:rsidR="00CD7BC8" w:rsidRPr="00CD7BC8" w:rsidRDefault="008B3D4C" w:rsidP="00CD7BC8">
      <w:pPr>
        <w:widowControl w:val="0"/>
        <w:suppressAutoHyphens/>
        <w:spacing w:after="28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 xml:space="preserve">cd  .. </w:t>
      </w:r>
      <w:r w:rsidR="00CD7BC8" w:rsidRPr="00CD7BC8">
        <w:rPr>
          <w:rFonts w:ascii="Arial" w:hAnsi="Arial" w:cs="Arial"/>
          <w:b/>
          <w:bCs/>
        </w:rPr>
        <w:t xml:space="preserve">  </w:t>
      </w:r>
    </w:p>
    <w:p w14:paraId="0897F4D8" w14:textId="315FCED9" w:rsidR="008B3D4C" w:rsidRPr="00CD7BC8" w:rsidRDefault="00CD7BC8" w:rsidP="00CD7BC8">
      <w:pPr>
        <w:widowControl w:val="0"/>
        <w:suppressAutoHyphens/>
        <w:spacing w:after="0" w:line="240" w:lineRule="auto"/>
        <w:ind w:left="144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(Note: this brings you one level up, in this case </w:t>
      </w:r>
      <w:proofErr w:type="spellStart"/>
      <w:r w:rsidRPr="00CD7BC8">
        <w:rPr>
          <w:rFonts w:ascii="Arial" w:hAnsi="Arial" w:cs="Arial"/>
          <w:b/>
          <w:bCs/>
        </w:rPr>
        <w:t>etc'</w:t>
      </w:r>
      <w:r w:rsidRPr="00CD7BC8">
        <w:rPr>
          <w:rFonts w:ascii="Arial" w:hAnsi="Arial" w:cs="Arial"/>
        </w:rPr>
        <w:t>s</w:t>
      </w:r>
      <w:proofErr w:type="spellEnd"/>
      <w:r w:rsidRPr="00CD7BC8">
        <w:rPr>
          <w:rFonts w:ascii="Arial" w:hAnsi="Arial" w:cs="Arial"/>
        </w:rPr>
        <w:t xml:space="preserve"> parent directory, which is root directory)</w:t>
      </w:r>
    </w:p>
    <w:p w14:paraId="438F3605" w14:textId="07F3A1B6" w:rsidR="00CD7BC8" w:rsidRPr="00CD7BC8" w:rsidRDefault="00CD7BC8" w:rsidP="00CD7BC8">
      <w:pPr>
        <w:widowControl w:val="0"/>
        <w:suppressAutoHyphens/>
        <w:spacing w:after="120" w:line="240" w:lineRule="auto"/>
        <w:ind w:left="1440"/>
        <w:rPr>
          <w:rFonts w:ascii="Arial" w:hAnsi="Arial" w:cs="Arial"/>
        </w:rPr>
      </w:pPr>
      <w:r w:rsidRPr="00CD7BC8">
        <w:rPr>
          <w:rFonts w:ascii="Arial" w:hAnsi="Arial" w:cs="Arial"/>
        </w:rPr>
        <w:t>(Note: don’t forget the &lt;space&gt; character between ‘cd’ and ’..’!</w:t>
      </w:r>
    </w:p>
    <w:p w14:paraId="24720322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:____________$</w:t>
      </w:r>
    </w:p>
    <w:p w14:paraId="44EEF27D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1DD975A9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Record the output of that command: ________________ </w:t>
      </w:r>
    </w:p>
    <w:p w14:paraId="3A839C7A" w14:textId="288F7027" w:rsidR="008B3D4C" w:rsidRPr="00CD7BC8" w:rsidRDefault="008B3D4C" w:rsidP="00CD7BC8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Cs/>
          <w:i/>
          <w:iCs/>
        </w:rPr>
      </w:pPr>
      <w:r w:rsidRPr="00CD7BC8">
        <w:rPr>
          <w:rFonts w:ascii="Arial" w:hAnsi="Arial" w:cs="Arial"/>
          <w:b/>
          <w:bCs/>
        </w:rPr>
        <w:t>cd  home/</w:t>
      </w:r>
      <w:r w:rsidRPr="00CD7BC8">
        <w:rPr>
          <w:rFonts w:ascii="Arial" w:hAnsi="Arial" w:cs="Arial"/>
          <w:b/>
          <w:bCs/>
          <w:i/>
          <w:iCs/>
        </w:rPr>
        <w:t>user</w:t>
      </w:r>
      <w:r w:rsidRPr="00CD7BC8">
        <w:rPr>
          <w:rFonts w:ascii="Arial" w:hAnsi="Arial" w:cs="Arial"/>
          <w:b/>
          <w:bCs/>
          <w:i/>
          <w:iCs/>
          <w:lang w:eastAsia="zh-CN"/>
        </w:rPr>
        <w:t xml:space="preserve">   </w:t>
      </w:r>
      <w:r w:rsidR="00CD7BC8" w:rsidRPr="00CD7BC8">
        <w:rPr>
          <w:rFonts w:ascii="Arial" w:hAnsi="Arial" w:cs="Arial"/>
          <w:b/>
          <w:bCs/>
          <w:i/>
          <w:iCs/>
          <w:lang w:eastAsia="zh-CN"/>
        </w:rPr>
        <w:tab/>
      </w:r>
      <w:r w:rsidRPr="00CD7BC8">
        <w:rPr>
          <w:rFonts w:ascii="Arial" w:hAnsi="Arial" w:cs="Arial"/>
          <w:bCs/>
          <w:i/>
          <w:iCs/>
          <w:lang w:eastAsia="zh-CN"/>
        </w:rPr>
        <w:t>(use your actual username instead of “user</w:t>
      </w:r>
      <w:r w:rsidR="002760D8" w:rsidRPr="00CD7BC8">
        <w:rPr>
          <w:rFonts w:ascii="Arial" w:hAnsi="Arial" w:cs="Arial"/>
          <w:bCs/>
          <w:i/>
          <w:iCs/>
          <w:lang w:eastAsia="zh-CN"/>
        </w:rPr>
        <w:t>”</w:t>
      </w:r>
      <w:r w:rsidRPr="00CD7BC8">
        <w:rPr>
          <w:rFonts w:ascii="Arial" w:hAnsi="Arial" w:cs="Arial"/>
          <w:bCs/>
          <w:i/>
          <w:iCs/>
          <w:lang w:eastAsia="zh-CN"/>
        </w:rPr>
        <w:t>)</w:t>
      </w:r>
    </w:p>
    <w:p w14:paraId="1915F8F5" w14:textId="77777777" w:rsidR="00F01175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:______________$</w:t>
      </w:r>
    </w:p>
    <w:p w14:paraId="45FB0546" w14:textId="77777777" w:rsidR="00F01175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lastRenderedPageBreak/>
        <w:br/>
        <w:t xml:space="preserve">Note that we are using the relative path. </w:t>
      </w:r>
      <w:r w:rsidRPr="00CD7BC8">
        <w:rPr>
          <w:rFonts w:ascii="Arial" w:hAnsi="Arial" w:cs="Arial"/>
        </w:rPr>
        <w:br/>
      </w:r>
    </w:p>
    <w:p w14:paraId="6616C41E" w14:textId="7AFC8EB1" w:rsidR="008B3D4C" w:rsidRPr="00CD7BC8" w:rsidRDefault="008B3D4C" w:rsidP="008B3D4C">
      <w:pPr>
        <w:ind w:left="720"/>
        <w:rPr>
          <w:rFonts w:ascii="Arial" w:hAnsi="Arial" w:cs="Arial"/>
          <w:i/>
          <w:iCs/>
        </w:rPr>
      </w:pPr>
      <w:r w:rsidRPr="00CD7BC8">
        <w:rPr>
          <w:rFonts w:ascii="Arial" w:hAnsi="Arial" w:cs="Arial"/>
        </w:rPr>
        <w:t>What would the command line look like if we were to use the absolute path?</w:t>
      </w:r>
      <w:r w:rsidRPr="00CD7BC8">
        <w:rPr>
          <w:rFonts w:ascii="Arial" w:hAnsi="Arial" w:cs="Arial"/>
          <w:i/>
          <w:iCs/>
        </w:rPr>
        <w:t xml:space="preserve"> </w:t>
      </w:r>
    </w:p>
    <w:p w14:paraId="6C06D0EC" w14:textId="77777777" w:rsidR="00F01175" w:rsidRPr="00CD7BC8" w:rsidRDefault="00F01175" w:rsidP="00F01175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>________________________________________________________________________________________________</w:t>
      </w:r>
    </w:p>
    <w:p w14:paraId="2FF5FEE8" w14:textId="77777777" w:rsidR="00F01175" w:rsidRPr="00CD7BC8" w:rsidRDefault="00F01175" w:rsidP="00F01175">
      <w:pPr>
        <w:widowControl w:val="0"/>
        <w:tabs>
          <w:tab w:val="left" w:pos="360"/>
        </w:tabs>
        <w:suppressAutoHyphens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F5461B9" w14:textId="5C89DD2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05FEE58E" w14:textId="2EE09EA2" w:rsidR="008B3D4C" w:rsidRPr="00CD7BC8" w:rsidRDefault="008B3D4C" w:rsidP="00CD7BC8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____________________ </w:t>
      </w:r>
    </w:p>
    <w:p w14:paraId="1EB93A13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>cd  /</w:t>
      </w:r>
      <w:proofErr w:type="spellStart"/>
      <w:r w:rsidRPr="00CD7BC8">
        <w:rPr>
          <w:rFonts w:ascii="Arial" w:hAnsi="Arial" w:cs="Arial"/>
          <w:b/>
          <w:bCs/>
        </w:rPr>
        <w:t>usr</w:t>
      </w:r>
      <w:proofErr w:type="spellEnd"/>
      <w:r w:rsidRPr="00CD7BC8">
        <w:rPr>
          <w:rFonts w:ascii="Arial" w:hAnsi="Arial" w:cs="Arial"/>
          <w:b/>
          <w:bCs/>
        </w:rPr>
        <w:t>/local/bin/</w:t>
      </w:r>
    </w:p>
    <w:p w14:paraId="42F5BB4D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:_____________$</w:t>
      </w:r>
    </w:p>
    <w:p w14:paraId="14262DD5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17B909C4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__________________ </w:t>
      </w:r>
    </w:p>
    <w:p w14:paraId="30B85F53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2C2DB2B1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>cd  ../../</w:t>
      </w:r>
      <w:proofErr w:type="spellStart"/>
      <w:r w:rsidRPr="00CD7BC8">
        <w:rPr>
          <w:rFonts w:ascii="Arial" w:hAnsi="Arial" w:cs="Arial"/>
          <w:b/>
          <w:bCs/>
        </w:rPr>
        <w:t>sbin</w:t>
      </w:r>
      <w:proofErr w:type="spellEnd"/>
    </w:p>
    <w:p w14:paraId="702D0B56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:_____________$</w:t>
      </w:r>
    </w:p>
    <w:p w14:paraId="52F0B58A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51485BC6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Record the output of that command: __________________ </w:t>
      </w:r>
    </w:p>
    <w:p w14:paraId="5FF59751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6BBAD6D7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>cd  /</w:t>
      </w:r>
    </w:p>
    <w:p w14:paraId="79D0DCD4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lastRenderedPageBreak/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:____________$</w:t>
      </w:r>
    </w:p>
    <w:p w14:paraId="1B2D8106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3BBB87F7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_________________ </w:t>
      </w:r>
    </w:p>
    <w:p w14:paraId="245BDED5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73804B85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>cd  bin</w:t>
      </w:r>
    </w:p>
    <w:p w14:paraId="35401C2B" w14:textId="005EA538" w:rsidR="008B3D4C" w:rsidRPr="00CD7BC8" w:rsidRDefault="008B3D4C" w:rsidP="00F01175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proofErr w:type="spellStart"/>
      <w:r w:rsidRPr="00CD7BC8">
        <w:rPr>
          <w:rFonts w:ascii="Arial" w:hAnsi="Arial" w:cs="Arial"/>
        </w:rPr>
        <w:t>user@localhost</w:t>
      </w:r>
      <w:proofErr w:type="spellEnd"/>
      <w:r w:rsidRPr="00CD7BC8">
        <w:rPr>
          <w:rFonts w:ascii="Arial" w:hAnsi="Arial" w:cs="Arial"/>
        </w:rPr>
        <w:t xml:space="preserve"> :_____________$</w:t>
      </w:r>
      <w:r w:rsidRPr="00CD7BC8">
        <w:rPr>
          <w:rFonts w:ascii="Arial" w:hAnsi="Arial" w:cs="Arial"/>
        </w:rPr>
        <w:br/>
        <w:t xml:space="preserve">Note that we are using the relative path. What would the command line look like if we were to use the absolute path? </w:t>
      </w:r>
    </w:p>
    <w:p w14:paraId="551E9777" w14:textId="77777777" w:rsidR="00F01175" w:rsidRPr="00CD7BC8" w:rsidRDefault="008B3D4C" w:rsidP="00F01175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br/>
      </w:r>
      <w:r w:rsidR="00F01175" w:rsidRPr="00CD7BC8">
        <w:rPr>
          <w:rFonts w:ascii="Arial" w:hAnsi="Arial" w:cs="Arial"/>
        </w:rPr>
        <w:t>________________________________________________________________________________________________</w:t>
      </w:r>
    </w:p>
    <w:p w14:paraId="77856DCB" w14:textId="11A59DDB" w:rsidR="008B3D4C" w:rsidRPr="00CD7BC8" w:rsidRDefault="008B3D4C" w:rsidP="00CD7BC8">
      <w:pPr>
        <w:rPr>
          <w:rFonts w:ascii="Arial" w:hAnsi="Arial" w:cs="Arial"/>
        </w:rPr>
      </w:pPr>
    </w:p>
    <w:p w14:paraId="54D1EC39" w14:textId="77777777" w:rsidR="008B3D4C" w:rsidRPr="00CD7BC8" w:rsidRDefault="008B3D4C" w:rsidP="00CD7BC8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14601AB4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45ED369E" w14:textId="7777777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>Record the output of that command: _________________</w:t>
      </w:r>
    </w:p>
    <w:p w14:paraId="23B870CD" w14:textId="77777777" w:rsidR="006B1211" w:rsidRDefault="006B1211" w:rsidP="006B1211">
      <w:pPr>
        <w:rPr>
          <w:b/>
          <w:bCs/>
          <w:sz w:val="28"/>
          <w:szCs w:val="28"/>
        </w:rPr>
      </w:pPr>
    </w:p>
    <w:p w14:paraId="35BC80F3" w14:textId="6B86EF31" w:rsidR="006B1211" w:rsidRPr="002760D8" w:rsidRDefault="006B1211" w:rsidP="006B1211">
      <w:pPr>
        <w:rPr>
          <w:b/>
          <w:bCs/>
          <w:sz w:val="28"/>
          <w:szCs w:val="28"/>
        </w:rPr>
      </w:pPr>
      <w:bookmarkStart w:id="0" w:name="_Hlk26907153"/>
      <w:r w:rsidRPr="00CB2DE6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3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r>
        <w:rPr>
          <w:b/>
          <w:bCs/>
          <w:color w:val="76923C" w:themeColor="accent3" w:themeShade="BF"/>
          <w:sz w:val="28"/>
          <w:szCs w:val="28"/>
        </w:rPr>
        <w:t>ls</w:t>
      </w:r>
      <w:r>
        <w:rPr>
          <w:b/>
          <w:bCs/>
          <w:sz w:val="28"/>
          <w:szCs w:val="28"/>
        </w:rPr>
        <w:t xml:space="preserve"> command</w:t>
      </w:r>
    </w:p>
    <w:bookmarkEnd w:id="0"/>
    <w:p w14:paraId="25E46214" w14:textId="77777777" w:rsidR="00CD7BC8" w:rsidRDefault="00CD7BC8" w:rsidP="006B1211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</w:p>
    <w:p w14:paraId="02C12AC9" w14:textId="3A8F48B0" w:rsidR="008B3D4C" w:rsidRDefault="00F01175" w:rsidP="006B1211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F01175">
        <w:rPr>
          <w:rFonts w:ascii="Arial" w:hAnsi="Arial" w:cs="Arial"/>
          <w:b/>
          <w:bCs/>
        </w:rPr>
        <w:t>ls</w:t>
      </w:r>
      <w:r>
        <w:rPr>
          <w:rFonts w:ascii="Arial" w:hAnsi="Arial" w:cs="Arial"/>
        </w:rPr>
        <w:t xml:space="preserve"> commands lists the directory contents.  Explore the </w:t>
      </w:r>
      <w:r w:rsidRPr="00F01175">
        <w:rPr>
          <w:rFonts w:ascii="Arial" w:hAnsi="Arial" w:cs="Arial"/>
          <w:b/>
          <w:bCs/>
        </w:rPr>
        <w:t>ls</w:t>
      </w:r>
      <w:r>
        <w:rPr>
          <w:rFonts w:ascii="Arial" w:hAnsi="Arial" w:cs="Arial"/>
        </w:rPr>
        <w:t xml:space="preserve"> command by typing the following commands:</w:t>
      </w:r>
    </w:p>
    <w:p w14:paraId="01C1C296" w14:textId="02B2E503" w:rsidR="00F01175" w:rsidRDefault="00F01175" w:rsidP="00F01175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</w:p>
    <w:p w14:paraId="6D2B7D55" w14:textId="77777777" w:rsidR="00F01175" w:rsidRDefault="00F01175" w:rsidP="006B1211">
      <w:pPr>
        <w:widowControl w:val="0"/>
        <w:suppressAutoHyphens/>
        <w:spacing w:before="280"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ls  /bin/ls</w:t>
      </w:r>
    </w:p>
    <w:p w14:paraId="38742050" w14:textId="77777777" w:rsidR="00F01175" w:rsidRDefault="00F01175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ls  /home/</w:t>
      </w:r>
      <w:r>
        <w:rPr>
          <w:rFonts w:ascii="Arial" w:hAnsi="Arial" w:cs="Arial"/>
          <w:b/>
          <w:bCs/>
          <w:i/>
          <w:iCs/>
        </w:rPr>
        <w:t>user</w:t>
      </w:r>
    </w:p>
    <w:p w14:paraId="5A086F68" w14:textId="689B4C46" w:rsidR="00F01175" w:rsidRDefault="00F01175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ls  </w:t>
      </w:r>
      <w:r w:rsidR="0020212D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a /home/</w:t>
      </w:r>
      <w:r>
        <w:rPr>
          <w:rFonts w:ascii="Arial" w:hAnsi="Arial" w:cs="Arial"/>
          <w:b/>
          <w:bCs/>
          <w:i/>
          <w:iCs/>
        </w:rPr>
        <w:t>user</w:t>
      </w:r>
    </w:p>
    <w:p w14:paraId="10A6DA87" w14:textId="77777777" w:rsidR="00F01175" w:rsidRDefault="00F01175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lastRenderedPageBreak/>
        <w:t>ls  -al /home/</w:t>
      </w:r>
      <w:r>
        <w:rPr>
          <w:rFonts w:ascii="Arial" w:hAnsi="Arial" w:cs="Arial"/>
          <w:b/>
          <w:bCs/>
          <w:i/>
          <w:iCs/>
        </w:rPr>
        <w:t>user</w:t>
      </w:r>
    </w:p>
    <w:p w14:paraId="6C1A162D" w14:textId="1D2A455C" w:rsidR="00F01175" w:rsidRDefault="00F01175" w:rsidP="006B1211">
      <w:pPr>
        <w:widowControl w:val="0"/>
        <w:suppressAutoHyphens/>
        <w:spacing w:after="28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ls /ho</w:t>
      </w:r>
      <w:r>
        <w:rPr>
          <w:rFonts w:ascii="Arial" w:hAnsi="Arial" w:cs="Arial"/>
        </w:rPr>
        <w:t xml:space="preserve">, then press the </w:t>
      </w:r>
      <w:r>
        <w:rPr>
          <w:rFonts w:ascii="Arial" w:hAnsi="Arial" w:cs="Arial"/>
          <w:b/>
          <w:bCs/>
        </w:rPr>
        <w:t>[Tab]</w:t>
      </w:r>
      <w:r>
        <w:rPr>
          <w:rFonts w:ascii="Arial" w:hAnsi="Arial" w:cs="Arial"/>
        </w:rPr>
        <w:t xml:space="preserve"> key – the shell will fill in the rest of the file name for you.</w:t>
      </w:r>
    </w:p>
    <w:p w14:paraId="7CB5AFEA" w14:textId="77777777" w:rsidR="00F01175" w:rsidRDefault="00F01175" w:rsidP="00F01175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Press the 'up arrow' key twice. You will notice that previously typed in commands can be recalled by using the arrow keys.</w:t>
      </w:r>
    </w:p>
    <w:p w14:paraId="3D342292" w14:textId="77777777" w:rsidR="006B1211" w:rsidRDefault="006B1211" w:rsidP="006B1211">
      <w:pPr>
        <w:pStyle w:val="ListParagraph"/>
        <w:widowControl w:val="0"/>
        <w:suppressAutoHyphens/>
        <w:spacing w:after="280" w:line="240" w:lineRule="auto"/>
        <w:rPr>
          <w:rFonts w:ascii="Arial" w:hAnsi="Arial" w:cs="Arial"/>
        </w:rPr>
      </w:pPr>
    </w:p>
    <w:p w14:paraId="79B3AB0B" w14:textId="295BAE22" w:rsidR="00F01175" w:rsidRDefault="00F01175" w:rsidP="006B1211">
      <w:pPr>
        <w:pStyle w:val="ListParagraph"/>
        <w:widowControl w:val="0"/>
        <w:suppressAutoHyphens/>
        <w:spacing w:after="2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3F5955">
        <w:rPr>
          <w:rFonts w:ascii="Arial" w:hAnsi="Arial" w:cs="Arial"/>
          <w:b/>
          <w:bCs/>
        </w:rPr>
        <w:t>more</w:t>
      </w:r>
      <w:r>
        <w:rPr>
          <w:rFonts w:ascii="Arial" w:hAnsi="Arial" w:cs="Arial"/>
        </w:rPr>
        <w:t xml:space="preserve"> command can be used to page through a long list of results.   </w:t>
      </w:r>
      <w:r w:rsidR="009D49C2">
        <w:rPr>
          <w:rFonts w:ascii="Arial" w:hAnsi="Arial" w:cs="Arial"/>
        </w:rPr>
        <w:t>Follow the steps outlined below:</w:t>
      </w:r>
    </w:p>
    <w:p w14:paraId="2C1D09E8" w14:textId="5423904F" w:rsidR="009D49C2" w:rsidRDefault="009D49C2" w:rsidP="006B1211">
      <w:pPr>
        <w:widowControl w:val="0"/>
        <w:suppressAutoHyphens/>
        <w:spacing w:before="280"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cd  /</w:t>
      </w:r>
      <w:proofErr w:type="spellStart"/>
      <w:r>
        <w:rPr>
          <w:rFonts w:ascii="Arial" w:hAnsi="Arial" w:cs="Arial"/>
          <w:b/>
          <w:bCs/>
        </w:rPr>
        <w:t>etc</w:t>
      </w:r>
      <w:proofErr w:type="spellEnd"/>
      <w:r w:rsidR="00412E75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 xml:space="preserve"> - to go into the /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directory (lots of files in here!)</w:t>
      </w:r>
    </w:p>
    <w:p w14:paraId="7111D029" w14:textId="6C742B74" w:rsidR="009D49C2" w:rsidRDefault="009D49C2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ls  </w:t>
      </w:r>
      <w:r w:rsidR="0020212D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la</w:t>
      </w:r>
    </w:p>
    <w:p w14:paraId="536BAEA7" w14:textId="736400C3" w:rsidR="009D49C2" w:rsidRDefault="009D49C2" w:rsidP="006B1211">
      <w:pPr>
        <w:widowControl w:val="0"/>
        <w:suppressAutoHyphens/>
        <w:spacing w:after="28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ls  -al | more</w:t>
      </w:r>
      <w:r w:rsidR="00412E75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- to view the contents one screen at a time</w:t>
      </w:r>
    </w:p>
    <w:p w14:paraId="6A54A8F7" w14:textId="77777777" w:rsidR="00412E75" w:rsidRDefault="009D49C2" w:rsidP="00412E75">
      <w:pPr>
        <w:spacing w:before="28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The piping</w:t>
      </w:r>
      <w:r w:rsidR="00412E75">
        <w:rPr>
          <w:rFonts w:ascii="Arial" w:hAnsi="Arial" w:cs="Arial"/>
        </w:rPr>
        <w:t xml:space="preserve"> character is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b/>
        </w:rPr>
        <w:t xml:space="preserve">| </w:t>
      </w:r>
      <w:r>
        <w:rPr>
          <w:rFonts w:ascii="Arial" w:hAnsi="Arial" w:cs="Arial"/>
        </w:rPr>
        <w:t>symbol (</w:t>
      </w:r>
      <w:r>
        <w:rPr>
          <w:rFonts w:ascii="Arial" w:hAnsi="Arial" w:cs="Arial"/>
          <w:b/>
        </w:rPr>
        <w:t>Shift-\)</w:t>
      </w:r>
    </w:p>
    <w:p w14:paraId="58E92214" w14:textId="77777777" w:rsidR="00412E75" w:rsidRDefault="009D49C2" w:rsidP="00412E75">
      <w:pPr>
        <w:spacing w:before="28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Use the [spacebar] to jump to the next screen of information</w:t>
      </w:r>
      <w:r w:rsidR="006B12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1B7FC6" w14:textId="3A794216" w:rsidR="009D49C2" w:rsidRPr="00412E75" w:rsidRDefault="009D49C2" w:rsidP="00412E75">
      <w:pPr>
        <w:spacing w:before="280"/>
        <w:ind w:left="1080" w:hanging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You can use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 xml:space="preserve"> to abort the command </w:t>
      </w:r>
    </w:p>
    <w:p w14:paraId="3FF96839" w14:textId="25A11E54" w:rsidR="009D49C2" w:rsidRDefault="009D49C2" w:rsidP="00412E75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cd /home</w:t>
      </w:r>
    </w:p>
    <w:p w14:paraId="3C9FCD5A" w14:textId="23C52E1A" w:rsidR="006B1211" w:rsidRPr="006B1211" w:rsidRDefault="006B1211" w:rsidP="006B1211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4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proofErr w:type="spellStart"/>
      <w:r>
        <w:rPr>
          <w:b/>
          <w:bCs/>
          <w:color w:val="76923C" w:themeColor="accent3" w:themeShade="BF"/>
          <w:sz w:val="28"/>
          <w:szCs w:val="28"/>
        </w:rPr>
        <w:t>mkdir</w:t>
      </w:r>
      <w:proofErr w:type="spellEnd"/>
      <w:r>
        <w:rPr>
          <w:b/>
          <w:bCs/>
          <w:sz w:val="28"/>
          <w:szCs w:val="28"/>
        </w:rPr>
        <w:t xml:space="preserve"> command</w:t>
      </w:r>
    </w:p>
    <w:p w14:paraId="60818C62" w14:textId="20107098" w:rsidR="006B1211" w:rsidRDefault="006B1211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  <w:r>
        <w:rPr>
          <w:rFonts w:ascii="Arial" w:hAnsi="Arial" w:cs="Arial"/>
        </w:rPr>
        <w:t>In some exercises</w:t>
      </w:r>
      <w:r w:rsidR="007409D2">
        <w:rPr>
          <w:rFonts w:ascii="Arial" w:hAnsi="Arial" w:cs="Arial"/>
        </w:rPr>
        <w:t xml:space="preserve">, we will expose the </w:t>
      </w:r>
      <w:r w:rsidR="00AF0332">
        <w:rPr>
          <w:rFonts w:ascii="Arial" w:hAnsi="Arial" w:cs="Arial"/>
        </w:rPr>
        <w:t xml:space="preserve">login and hostname as follows: </w:t>
      </w:r>
      <w:proofErr w:type="spellStart"/>
      <w:r w:rsidR="00AF0332">
        <w:rPr>
          <w:rFonts w:ascii="Arial" w:hAnsi="Arial" w:cs="Arial"/>
        </w:rPr>
        <w:t>user@localhost</w:t>
      </w:r>
      <w:proofErr w:type="spellEnd"/>
      <w:r w:rsidR="00AF0332">
        <w:rPr>
          <w:rFonts w:ascii="Arial" w:hAnsi="Arial" w:cs="Arial"/>
        </w:rPr>
        <w:t xml:space="preserve">.   </w:t>
      </w:r>
      <w:r w:rsidR="00AF0332" w:rsidRPr="00412E75">
        <w:rPr>
          <w:rFonts w:ascii="Arial" w:hAnsi="Arial" w:cs="Arial"/>
          <w:u w:val="single"/>
        </w:rPr>
        <w:t>Yours will differ</w:t>
      </w:r>
      <w:r w:rsidR="00AF0332">
        <w:rPr>
          <w:rFonts w:ascii="Arial" w:hAnsi="Arial" w:cs="Arial"/>
        </w:rPr>
        <w:t>.  Please only enter the command in bold.</w:t>
      </w:r>
    </w:p>
    <w:p w14:paraId="77B29C5A" w14:textId="77777777" w:rsidR="007409D2" w:rsidRDefault="007409D2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</w:p>
    <w:p w14:paraId="1B31BB2A" w14:textId="77777777" w:rsidR="00AF0332" w:rsidRDefault="00AF0332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</w:p>
    <w:p w14:paraId="05A12DED" w14:textId="31BC2DB1" w:rsidR="009D49C2" w:rsidRPr="002F1A2C" w:rsidRDefault="009D49C2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  <w:r w:rsidRPr="002F1A2C">
        <w:rPr>
          <w:rFonts w:ascii="Arial" w:hAnsi="Arial" w:cs="Arial"/>
        </w:rPr>
        <w:t xml:space="preserve">The </w:t>
      </w:r>
      <w:proofErr w:type="spellStart"/>
      <w:r w:rsidRPr="002F1A2C">
        <w:rPr>
          <w:rFonts w:ascii="Arial" w:hAnsi="Arial" w:cs="Arial"/>
          <w:b/>
          <w:bCs/>
        </w:rPr>
        <w:t>mkdir</w:t>
      </w:r>
      <w:proofErr w:type="spellEnd"/>
      <w:r w:rsidRPr="002F1A2C">
        <w:rPr>
          <w:rFonts w:ascii="Arial" w:hAnsi="Arial" w:cs="Arial"/>
        </w:rPr>
        <w:t xml:space="preserve"> command is used to make directories.  Follow the steps outlined below:</w:t>
      </w:r>
    </w:p>
    <w:p w14:paraId="436B6082" w14:textId="77777777" w:rsidR="009D49C2" w:rsidRDefault="009D49C2" w:rsidP="006B1211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user@localhost</w:t>
      </w:r>
      <w:proofErr w:type="spellEnd"/>
      <w:r>
        <w:rPr>
          <w:rFonts w:ascii="Arial" w:hAnsi="Arial" w:cs="Arial"/>
        </w:rPr>
        <w:t xml:space="preserve"> :/home$ </w:t>
      </w:r>
      <w:r>
        <w:rPr>
          <w:rFonts w:ascii="Arial" w:hAnsi="Arial" w:cs="Arial"/>
          <w:b/>
          <w:bCs/>
        </w:rPr>
        <w:t>cd</w:t>
      </w:r>
    </w:p>
    <w:p w14:paraId="09624481" w14:textId="77777777" w:rsidR="009D49C2" w:rsidRPr="009D49C2" w:rsidRDefault="009D49C2" w:rsidP="009D49C2">
      <w:pPr>
        <w:widowControl w:val="0"/>
        <w:suppressAutoHyphens/>
        <w:spacing w:after="280" w:line="240" w:lineRule="auto"/>
        <w:ind w:left="720"/>
        <w:rPr>
          <w:rFonts w:ascii="Arial" w:hAnsi="Arial" w:cs="Arial"/>
        </w:rPr>
      </w:pPr>
      <w:r w:rsidRPr="009D49C2">
        <w:rPr>
          <w:rFonts w:ascii="Arial" w:hAnsi="Arial" w:cs="Arial"/>
        </w:rPr>
        <w:t xml:space="preserve">What is the purpose of the cd command without arguments? </w:t>
      </w:r>
    </w:p>
    <w:p w14:paraId="19EAC436" w14:textId="2AA7D169" w:rsidR="009D49C2" w:rsidRDefault="009D49C2" w:rsidP="009D49C2">
      <w:pPr>
        <w:spacing w:before="280" w:after="28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_</w:t>
      </w:r>
      <w:r>
        <w:t>_______________________________________________________________________________________________</w:t>
      </w:r>
    </w:p>
    <w:p w14:paraId="5E75F9B2" w14:textId="77777777" w:rsidR="009D49C2" w:rsidRDefault="009D49C2" w:rsidP="006B1211">
      <w:pPr>
        <w:widowControl w:val="0"/>
        <w:tabs>
          <w:tab w:val="left" w:pos="360"/>
        </w:tabs>
        <w:suppressAutoHyphens/>
        <w:spacing w:before="280" w:after="0" w:line="240" w:lineRule="auto"/>
        <w:ind w:left="1440"/>
        <w:rPr>
          <w:rFonts w:ascii="Arial" w:hAnsi="Arial" w:cs="Arial"/>
          <w:b/>
          <w:bCs/>
          <w:lang w:val="de-DE"/>
        </w:rPr>
      </w:pPr>
      <w:r w:rsidRPr="006B1211">
        <w:rPr>
          <w:rFonts w:ascii="Arial" w:hAnsi="Arial" w:cs="Arial"/>
        </w:rPr>
        <w:t>user</w:t>
      </w:r>
      <w:r>
        <w:rPr>
          <w:rFonts w:ascii="Arial" w:hAnsi="Arial" w:cs="Arial"/>
          <w:lang w:val="de-DE"/>
        </w:rPr>
        <w:t xml:space="preserve">@localhost :~$ </w:t>
      </w:r>
      <w:r>
        <w:rPr>
          <w:rFonts w:ascii="Arial" w:hAnsi="Arial" w:cs="Arial"/>
          <w:b/>
          <w:bCs/>
          <w:lang w:val="de-DE"/>
        </w:rPr>
        <w:t>mkdir  cst8102 ; cd cst8102</w:t>
      </w:r>
    </w:p>
    <w:p w14:paraId="6EF916B3" w14:textId="77777777" w:rsidR="009D49C2" w:rsidRDefault="009D49C2" w:rsidP="006B1211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6B1211">
        <w:rPr>
          <w:rFonts w:ascii="Arial" w:hAnsi="Arial" w:cs="Arial"/>
        </w:rPr>
        <w:lastRenderedPageBreak/>
        <w:t>user</w:t>
      </w:r>
      <w:r>
        <w:rPr>
          <w:rFonts w:ascii="Arial" w:hAnsi="Arial" w:cs="Arial"/>
          <w:lang w:val="de-DE"/>
        </w:rPr>
        <w:t xml:space="preserve">@localhost :~/cst8102$ </w:t>
      </w:r>
      <w:proofErr w:type="spellStart"/>
      <w:r>
        <w:rPr>
          <w:rFonts w:ascii="Arial" w:hAnsi="Arial" w:cs="Arial"/>
          <w:b/>
          <w:bCs/>
        </w:rPr>
        <w:t>mkdir</w:t>
      </w:r>
      <w:proofErr w:type="spellEnd"/>
      <w:r>
        <w:rPr>
          <w:rFonts w:ascii="Arial" w:hAnsi="Arial" w:cs="Arial"/>
          <w:b/>
          <w:bCs/>
        </w:rPr>
        <w:t xml:space="preserve"> labs tests </w:t>
      </w:r>
    </w:p>
    <w:p w14:paraId="64E8C697" w14:textId="77777777" w:rsidR="009D49C2" w:rsidRDefault="009D49C2" w:rsidP="006B1211">
      <w:pPr>
        <w:widowControl w:val="0"/>
        <w:suppressAutoHyphens/>
        <w:spacing w:after="120" w:line="240" w:lineRule="auto"/>
        <w:ind w:left="1440"/>
        <w:rPr>
          <w:rFonts w:ascii="Arial" w:hAnsi="Arial" w:cs="Arial"/>
          <w:b/>
          <w:bCs/>
        </w:rPr>
      </w:pPr>
      <w:r w:rsidRPr="006B1211">
        <w:rPr>
          <w:rFonts w:ascii="Arial" w:hAnsi="Arial" w:cs="Arial"/>
        </w:rPr>
        <w:t>user</w:t>
      </w:r>
      <w:r>
        <w:rPr>
          <w:rFonts w:ascii="Arial" w:hAnsi="Arial" w:cs="Arial"/>
          <w:lang w:val="de-DE"/>
        </w:rPr>
        <w:t xml:space="preserve">@localhost :~/cst8102$ </w:t>
      </w:r>
      <w:r>
        <w:rPr>
          <w:rFonts w:ascii="Arial" w:hAnsi="Arial" w:cs="Arial"/>
          <w:b/>
          <w:bCs/>
        </w:rPr>
        <w:t>ls</w:t>
      </w:r>
    </w:p>
    <w:p w14:paraId="5117688B" w14:textId="77777777" w:rsidR="009D49C2" w:rsidRDefault="009D49C2" w:rsidP="009D49C2">
      <w:pPr>
        <w:ind w:left="720"/>
        <w:rPr>
          <w:rFonts w:ascii="Arial" w:hAnsi="Arial" w:cs="Arial"/>
          <w:b/>
          <w:bCs/>
        </w:rPr>
      </w:pPr>
    </w:p>
    <w:p w14:paraId="0A128699" w14:textId="77777777" w:rsidR="009D49C2" w:rsidRPr="009D49C2" w:rsidRDefault="009D49C2" w:rsidP="009D49C2">
      <w:pPr>
        <w:widowControl w:val="0"/>
        <w:suppressAutoHyphens/>
        <w:spacing w:after="280" w:line="240" w:lineRule="auto"/>
        <w:ind w:left="720"/>
        <w:rPr>
          <w:rFonts w:ascii="Arial" w:hAnsi="Arial" w:cs="Arial"/>
        </w:rPr>
      </w:pPr>
      <w:r w:rsidRPr="009D49C2">
        <w:rPr>
          <w:rFonts w:ascii="Arial" w:hAnsi="Arial" w:cs="Arial"/>
        </w:rPr>
        <w:t xml:space="preserve">What is the output of the above command? </w:t>
      </w:r>
    </w:p>
    <w:p w14:paraId="03C256DB" w14:textId="5DF3C695" w:rsidR="009D49C2" w:rsidRDefault="009D49C2" w:rsidP="009D49C2">
      <w:pPr>
        <w:spacing w:before="280" w:after="280"/>
        <w:ind w:left="720"/>
        <w:rPr>
          <w:rFonts w:ascii="Arial" w:hAnsi="Arial" w:cs="Arial"/>
        </w:rPr>
      </w:pPr>
      <w:r>
        <w:t>________________________________________________________________________________________________</w:t>
      </w:r>
    </w:p>
    <w:p w14:paraId="518AB6AC" w14:textId="77777777" w:rsidR="009D49C2" w:rsidRDefault="009D49C2" w:rsidP="006B1211">
      <w:pPr>
        <w:widowControl w:val="0"/>
        <w:tabs>
          <w:tab w:val="left" w:pos="360"/>
        </w:tabs>
        <w:suppressAutoHyphens/>
        <w:spacing w:before="280"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lang w:val="de-DE"/>
        </w:rPr>
        <w:t>user@localhost :~/cst8102$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  <w:b/>
          <w:bCs/>
        </w:rPr>
        <w:t>mkdir</w:t>
      </w:r>
      <w:proofErr w:type="spellEnd"/>
      <w:r>
        <w:rPr>
          <w:rFonts w:ascii="Arial" w:hAnsi="Arial" w:cs="Arial"/>
          <w:b/>
          <w:bCs/>
        </w:rPr>
        <w:t xml:space="preserve"> labs/lab01 tests/test01</w:t>
      </w:r>
    </w:p>
    <w:p w14:paraId="518EB748" w14:textId="77777777" w:rsidR="009D49C2" w:rsidRDefault="009D49C2" w:rsidP="006B1211">
      <w:pPr>
        <w:widowControl w:val="0"/>
        <w:tabs>
          <w:tab w:val="left" w:pos="360"/>
        </w:tabs>
        <w:suppressAutoHyphens/>
        <w:spacing w:after="28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lang w:val="de-DE"/>
        </w:rPr>
        <w:t xml:space="preserve">user@localhost :~/cst8102$ </w:t>
      </w:r>
      <w:r>
        <w:rPr>
          <w:rFonts w:ascii="Arial" w:hAnsi="Arial" w:cs="Arial"/>
          <w:b/>
          <w:bCs/>
        </w:rPr>
        <w:t>ls labs tests</w:t>
      </w:r>
    </w:p>
    <w:p w14:paraId="24084AD4" w14:textId="3FB8DBD1" w:rsidR="00F01175" w:rsidRDefault="009D49C2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</w:pPr>
      <w:r>
        <w:rPr>
          <w:rFonts w:ascii="Arial" w:hAnsi="Arial" w:cs="Arial"/>
        </w:rPr>
        <w:t xml:space="preserve">What is the output of the above command? </w:t>
      </w:r>
    </w:p>
    <w:p w14:paraId="31D5B72B" w14:textId="6EE0C914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</w:pPr>
    </w:p>
    <w:p w14:paraId="408F0A03" w14:textId="27E3A0A2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</w:pPr>
      <w:r>
        <w:t>________________________________________________________________________________________________</w:t>
      </w:r>
    </w:p>
    <w:p w14:paraId="63FF1092" w14:textId="77777777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</w:pPr>
    </w:p>
    <w:p w14:paraId="2C8E989E" w14:textId="77777777" w:rsidR="007409D2" w:rsidRDefault="007409D2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023DDC25" w14:textId="12C05DFD" w:rsidR="002F1A2C" w:rsidRPr="002F1A2C" w:rsidRDefault="00AF0332" w:rsidP="007409D2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="002F1A2C" w:rsidRPr="002F1A2C">
        <w:rPr>
          <w:rFonts w:ascii="Arial" w:hAnsi="Arial" w:cs="Arial"/>
        </w:rPr>
        <w:t>user@localhost</w:t>
      </w:r>
      <w:proofErr w:type="spellEnd"/>
      <w:r w:rsidR="002F1A2C" w:rsidRPr="002F1A2C">
        <w:rPr>
          <w:rFonts w:ascii="Arial" w:hAnsi="Arial" w:cs="Arial"/>
        </w:rPr>
        <w:t xml:space="preserve"> :~/cst8102$ </w:t>
      </w:r>
      <w:proofErr w:type="spellStart"/>
      <w:r w:rsidR="002F1A2C" w:rsidRPr="002F1A2C">
        <w:rPr>
          <w:rFonts w:ascii="Arial" w:hAnsi="Arial" w:cs="Arial"/>
          <w:b/>
          <w:bCs/>
        </w:rPr>
        <w:t>mkdir</w:t>
      </w:r>
      <w:proofErr w:type="spellEnd"/>
      <w:r w:rsidR="002F1A2C" w:rsidRPr="002F1A2C">
        <w:rPr>
          <w:rFonts w:ascii="Arial" w:hAnsi="Arial" w:cs="Arial"/>
          <w:b/>
          <w:bCs/>
        </w:rPr>
        <w:t xml:space="preserve"> </w:t>
      </w:r>
      <w:r w:rsidR="002F1A2C" w:rsidRPr="002F1A2C">
        <w:rPr>
          <w:rFonts w:ascii="Arial" w:hAnsi="Arial" w:cs="Arial"/>
        </w:rPr>
        <w:t xml:space="preserve"> </w:t>
      </w:r>
      <w:r w:rsidR="002F1A2C" w:rsidRPr="002F1A2C">
        <w:rPr>
          <w:rFonts w:ascii="Arial" w:hAnsi="Arial" w:cs="Arial"/>
          <w:b/>
          <w:bCs/>
        </w:rPr>
        <w:t>lectures/lecture01</w:t>
      </w:r>
    </w:p>
    <w:p w14:paraId="2A5122E0" w14:textId="3C8CF14A" w:rsidR="002F1A2C" w:rsidRP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58ADCE2D" w14:textId="65F1AC52" w:rsidR="002F1A2C" w:rsidRP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036CAACC" w14:textId="3CDE9152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 w:rsidRPr="002F1A2C">
        <w:rPr>
          <w:rFonts w:ascii="Arial" w:hAnsi="Arial" w:cs="Arial"/>
        </w:rPr>
        <w:t xml:space="preserve">Record the </w:t>
      </w:r>
      <w:r>
        <w:rPr>
          <w:rFonts w:ascii="Arial" w:hAnsi="Arial" w:cs="Arial"/>
        </w:rPr>
        <w:t>error message:</w:t>
      </w:r>
    </w:p>
    <w:p w14:paraId="4179BBCC" w14:textId="7626661C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3A283AAE" w14:textId="30D2C2FB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208EE363" w14:textId="79FE1D72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14:paraId="796BF07B" w14:textId="77777777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37A5D23A" w14:textId="77777777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2772E664" w14:textId="29C3E046" w:rsidR="002F1A2C" w:rsidRDefault="002F1A2C" w:rsidP="00D6280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Explain why this command did not execute successfully:</w:t>
      </w:r>
    </w:p>
    <w:p w14:paraId="5A7FB28C" w14:textId="6FF18BE2" w:rsidR="00D6280C" w:rsidRDefault="00D6280C" w:rsidP="00D6280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209053F1" w14:textId="0A2374FE" w:rsidR="00D6280C" w:rsidRDefault="00D6280C" w:rsidP="00D6280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0A276A7F" w14:textId="77777777" w:rsidR="00D6280C" w:rsidRDefault="00D6280C" w:rsidP="00D6280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14:paraId="0D4BFA09" w14:textId="77777777" w:rsidR="00D6280C" w:rsidRDefault="00D6280C" w:rsidP="00D6280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46E67086" w14:textId="36C3E2DE" w:rsidR="00D6280C" w:rsidRDefault="00D6280C" w:rsidP="00D6280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0629087B" w14:textId="73714F15" w:rsidR="00D6280C" w:rsidRDefault="00AF0332" w:rsidP="00D6280C">
      <w:pPr>
        <w:widowControl w:val="0"/>
        <w:suppressAutoHyphens/>
        <w:spacing w:before="280" w:after="0" w:line="48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lang w:val="de-DE"/>
        </w:rPr>
        <w:t xml:space="preserve">          </w:t>
      </w:r>
      <w:r w:rsidR="00D6280C">
        <w:rPr>
          <w:rFonts w:ascii="Arial" w:hAnsi="Arial" w:cs="Arial"/>
          <w:lang w:val="de-DE"/>
        </w:rPr>
        <w:t xml:space="preserve">user@localhost :~/cst8102$ </w:t>
      </w:r>
      <w:proofErr w:type="spellStart"/>
      <w:r w:rsidR="00D6280C">
        <w:rPr>
          <w:rFonts w:ascii="Arial" w:hAnsi="Arial" w:cs="Arial"/>
          <w:b/>
          <w:bCs/>
        </w:rPr>
        <w:t>mkdir</w:t>
      </w:r>
      <w:proofErr w:type="spellEnd"/>
      <w:r w:rsidR="00D6280C">
        <w:rPr>
          <w:rFonts w:ascii="Arial" w:hAnsi="Arial" w:cs="Arial"/>
          <w:b/>
          <w:bCs/>
        </w:rPr>
        <w:t xml:space="preserve"> </w:t>
      </w:r>
      <w:r w:rsidR="0020212D">
        <w:rPr>
          <w:rFonts w:ascii="Arial" w:hAnsi="Arial" w:cs="Arial"/>
          <w:b/>
          <w:bCs/>
        </w:rPr>
        <w:t>-</w:t>
      </w:r>
      <w:r w:rsidR="00D6280C">
        <w:rPr>
          <w:rFonts w:ascii="Arial" w:hAnsi="Arial" w:cs="Arial"/>
          <w:b/>
          <w:bCs/>
        </w:rPr>
        <w:t>p  lectures/lecture01</w:t>
      </w:r>
    </w:p>
    <w:p w14:paraId="31CFFBB7" w14:textId="1BC9C841" w:rsidR="00D6280C" w:rsidRDefault="00D6280C" w:rsidP="00D6280C">
      <w:pPr>
        <w:widowControl w:val="0"/>
        <w:tabs>
          <w:tab w:val="left" w:pos="360"/>
        </w:tabs>
        <w:suppressAutoHyphens/>
        <w:spacing w:before="280" w:after="28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Did the command execute successfully?</w:t>
      </w:r>
    </w:p>
    <w:p w14:paraId="271428FA" w14:textId="26B57B77" w:rsidR="00D6280C" w:rsidRDefault="00D6280C" w:rsidP="00D6280C">
      <w:pPr>
        <w:widowControl w:val="0"/>
        <w:tabs>
          <w:tab w:val="left" w:pos="360"/>
        </w:tabs>
        <w:suppressAutoHyphens/>
        <w:spacing w:before="280" w:after="28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14:paraId="12F85D6C" w14:textId="47CD5056" w:rsidR="00D6280C" w:rsidRDefault="00D6280C" w:rsidP="00D6280C"/>
    <w:p w14:paraId="680C43B3" w14:textId="02101D1B" w:rsidR="00AF0332" w:rsidRPr="006B1211" w:rsidRDefault="00AF0332" w:rsidP="00AF0332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5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proofErr w:type="spellStart"/>
      <w:r w:rsidR="00412E75">
        <w:rPr>
          <w:b/>
          <w:bCs/>
          <w:color w:val="76923C" w:themeColor="accent3" w:themeShade="BF"/>
          <w:sz w:val="28"/>
          <w:szCs w:val="28"/>
        </w:rPr>
        <w:t>rm</w:t>
      </w:r>
      <w:r>
        <w:rPr>
          <w:b/>
          <w:bCs/>
          <w:color w:val="76923C" w:themeColor="accent3" w:themeShade="BF"/>
          <w:sz w:val="28"/>
          <w:szCs w:val="28"/>
        </w:rPr>
        <w:t>dir</w:t>
      </w:r>
      <w:proofErr w:type="spellEnd"/>
      <w:r>
        <w:rPr>
          <w:b/>
          <w:bCs/>
          <w:sz w:val="28"/>
          <w:szCs w:val="28"/>
        </w:rPr>
        <w:t xml:space="preserve"> command</w:t>
      </w:r>
    </w:p>
    <w:p w14:paraId="2A8FC1D8" w14:textId="77777777" w:rsidR="00AF0332" w:rsidRDefault="00AF0332" w:rsidP="00D6280C"/>
    <w:p w14:paraId="13868039" w14:textId="4F3DCD71" w:rsidR="00D6280C" w:rsidRPr="00412E75" w:rsidRDefault="00D6280C" w:rsidP="00AF0332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The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</w:rPr>
        <w:t xml:space="preserve"> command is used to remove directories.  The </w:t>
      </w:r>
      <w:r w:rsidR="00412E75">
        <w:rPr>
          <w:rFonts w:ascii="Arial" w:hAnsi="Arial" w:cs="Arial"/>
        </w:rPr>
        <w:t>d</w:t>
      </w:r>
      <w:r w:rsidRPr="00412E75">
        <w:rPr>
          <w:rFonts w:ascii="Arial" w:hAnsi="Arial" w:cs="Arial"/>
        </w:rPr>
        <w:t>irectories must be empty before they can be removed.  Follow the steps outlined below:</w:t>
      </w:r>
    </w:p>
    <w:p w14:paraId="03C89D3C" w14:textId="4244C01E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298B332E" w14:textId="7918C39C" w:rsidR="00D6280C" w:rsidRPr="00412E75" w:rsidRDefault="00D6280C" w:rsidP="00412E75">
      <w:pPr>
        <w:pStyle w:val="ListParagraph"/>
        <w:ind w:left="1440"/>
        <w:rPr>
          <w:rFonts w:ascii="Arial" w:hAnsi="Arial" w:cs="Arial"/>
          <w:b/>
          <w:bCs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ls  -l</w:t>
      </w:r>
    </w:p>
    <w:p w14:paraId="461534BA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5C373B9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What is the output of that command? (Give a description) </w:t>
      </w:r>
    </w:p>
    <w:p w14:paraId="7F534C3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4DF5B518" w14:textId="3694A38E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______________________________________________________________________________________</w:t>
      </w:r>
    </w:p>
    <w:p w14:paraId="3A0B075A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66313E1F" w14:textId="399F945A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tests</w:t>
      </w:r>
    </w:p>
    <w:p w14:paraId="0A291464" w14:textId="77777777" w:rsidR="00D6280C" w:rsidRPr="00412E75" w:rsidRDefault="00D6280C" w:rsidP="00412E75">
      <w:pPr>
        <w:pStyle w:val="ListParagraph"/>
        <w:spacing w:after="360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ls  -l</w:t>
      </w:r>
    </w:p>
    <w:p w14:paraId="0F7A21BB" w14:textId="77777777" w:rsidR="00412E75" w:rsidRDefault="00412E75" w:rsidP="00D6280C">
      <w:pPr>
        <w:pStyle w:val="ListParagraph"/>
        <w:rPr>
          <w:rFonts w:ascii="Arial" w:hAnsi="Arial" w:cs="Arial"/>
        </w:rPr>
      </w:pPr>
    </w:p>
    <w:p w14:paraId="64FFEDBC" w14:textId="0DAF0C5E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Record the error message:</w:t>
      </w:r>
    </w:p>
    <w:p w14:paraId="495021FC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______________________________________________________________________________________</w:t>
      </w:r>
    </w:p>
    <w:p w14:paraId="4DF0A36E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22348E79" w14:textId="5425EC8C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cd  tests</w:t>
      </w:r>
    </w:p>
    <w:p w14:paraId="554A8E33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:~/cst8102/tests$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test01</w:t>
      </w:r>
    </w:p>
    <w:p w14:paraId="283E16FE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:~/cst8102/tests$ </w:t>
      </w:r>
      <w:r w:rsidRPr="00412E75">
        <w:rPr>
          <w:rFonts w:ascii="Arial" w:hAnsi="Arial" w:cs="Arial"/>
          <w:b/>
          <w:bCs/>
        </w:rPr>
        <w:t>cd ..</w:t>
      </w:r>
      <w:r w:rsidRPr="00412E75">
        <w:rPr>
          <w:rFonts w:ascii="Arial" w:hAnsi="Arial" w:cs="Arial"/>
        </w:rPr>
        <w:t xml:space="preserve"> </w:t>
      </w:r>
    </w:p>
    <w:p w14:paraId="7104C74B" w14:textId="23BA945F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tests</w:t>
      </w:r>
    </w:p>
    <w:p w14:paraId="47DAB91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5F5E6ADA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Does the command produce an error message? </w:t>
      </w:r>
    </w:p>
    <w:p w14:paraId="44360888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______________________________________________________________________________________</w:t>
      </w:r>
    </w:p>
    <w:p w14:paraId="3CE4C81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67F2335A" w14:textId="2CFB39CA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lectures/lecture01</w:t>
      </w:r>
    </w:p>
    <w:p w14:paraId="51A8FDC1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lastRenderedPageBreak/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lectures</w:t>
      </w:r>
    </w:p>
    <w:p w14:paraId="5B1BAAD4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ls</w:t>
      </w:r>
    </w:p>
    <w:p w14:paraId="41254057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4F757F6D" w14:textId="2FDCB555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Is lectures removed?</w:t>
      </w:r>
    </w:p>
    <w:p w14:paraId="69A64E77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628B1703" w14:textId="4D2227DD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______________________________________________________________________________________</w:t>
      </w:r>
    </w:p>
    <w:p w14:paraId="32603675" w14:textId="10F7677F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7E4A1E38" w14:textId="7C763530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0104BCDC" w14:textId="10764BCB" w:rsidR="00E07F40" w:rsidRDefault="00412E75" w:rsidP="00E07F40">
      <w:pPr>
        <w:pStyle w:val="ListParagraph"/>
      </w:pPr>
      <w:r>
        <w:rPr>
          <w:b/>
          <w:bCs/>
          <w:sz w:val="28"/>
          <w:szCs w:val="28"/>
        </w:rPr>
        <w:t xml:space="preserve">Review </w:t>
      </w:r>
      <w:r w:rsidRPr="00CB2DE6">
        <w:rPr>
          <w:b/>
          <w:bCs/>
          <w:sz w:val="28"/>
          <w:szCs w:val="28"/>
        </w:rPr>
        <w:t>Exercise</w:t>
      </w:r>
      <w:r>
        <w:rPr>
          <w:b/>
          <w:bCs/>
          <w:sz w:val="28"/>
          <w:szCs w:val="28"/>
        </w:rPr>
        <w:t>:</w:t>
      </w:r>
    </w:p>
    <w:p w14:paraId="3ED4BE4F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Enter the commands below in your home directory. </w:t>
      </w:r>
    </w:p>
    <w:p w14:paraId="0295C215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</w:p>
    <w:p w14:paraId="464349E3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1.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~/lab2</w:t>
      </w:r>
    </w:p>
    <w:p w14:paraId="1E767464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>2.  cd lab2</w:t>
      </w:r>
    </w:p>
    <w:p w14:paraId="415BF286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3.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 xml:space="preserve">  ./windows  ./windows/win8</w:t>
      </w:r>
    </w:p>
    <w:p w14:paraId="7F73E27B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4.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>/ubuntu  ./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 xml:space="preserve">/fedora </w:t>
      </w:r>
    </w:p>
    <w:p w14:paraId="1BC486CA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5.  </w:t>
      </w:r>
      <w:proofErr w:type="spellStart"/>
      <w:r w:rsidRPr="00E07F40">
        <w:rPr>
          <w:b/>
          <w:bCs/>
        </w:rPr>
        <w:t>rmdir</w:t>
      </w:r>
      <w:proofErr w:type="spellEnd"/>
      <w:r w:rsidRPr="00E07F40">
        <w:rPr>
          <w:b/>
          <w:bCs/>
        </w:rPr>
        <w:t xml:space="preserve"> </w:t>
      </w:r>
      <w:proofErr w:type="spellStart"/>
      <w:r w:rsidRPr="00E07F40">
        <w:rPr>
          <w:b/>
          <w:bCs/>
        </w:rPr>
        <w:t>linux</w:t>
      </w:r>
      <w:proofErr w:type="spellEnd"/>
    </w:p>
    <w:p w14:paraId="5D73C1D5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6.  </w:t>
      </w:r>
      <w:proofErr w:type="spellStart"/>
      <w:r w:rsidRPr="00E07F40">
        <w:rPr>
          <w:b/>
          <w:bCs/>
        </w:rPr>
        <w:t>rmdir</w:t>
      </w:r>
      <w:proofErr w:type="spellEnd"/>
      <w:r w:rsidRPr="00E07F40">
        <w:rPr>
          <w:b/>
          <w:bCs/>
        </w:rPr>
        <w:t xml:space="preserve"> windows</w:t>
      </w:r>
    </w:p>
    <w:p w14:paraId="3CDFE909" w14:textId="0E0F4061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7.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</w:t>
      </w:r>
      <w:r w:rsidR="0020212D">
        <w:rPr>
          <w:b/>
          <w:bCs/>
        </w:rPr>
        <w:t>-</w:t>
      </w:r>
      <w:r w:rsidRPr="00E07F40">
        <w:rPr>
          <w:b/>
          <w:bCs/>
        </w:rPr>
        <w:t>p ~/lab2/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>/android/lollipop</w:t>
      </w:r>
    </w:p>
    <w:p w14:paraId="74FBE43E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8.  </w:t>
      </w:r>
      <w:proofErr w:type="spellStart"/>
      <w:r w:rsidRPr="00E07F40">
        <w:rPr>
          <w:b/>
          <w:bCs/>
        </w:rPr>
        <w:t>rmdir</w:t>
      </w:r>
      <w:proofErr w:type="spellEnd"/>
      <w:r w:rsidRPr="00E07F40">
        <w:rPr>
          <w:b/>
          <w:bCs/>
        </w:rPr>
        <w:t xml:space="preserve"> -p windows/win8</w:t>
      </w:r>
    </w:p>
    <w:p w14:paraId="7E7026E4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>9.  cd windows</w:t>
      </w:r>
    </w:p>
    <w:p w14:paraId="2F90E926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10. cd 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>/android/lollipop</w:t>
      </w:r>
    </w:p>
    <w:p w14:paraId="654D1511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>11. cd ../../../</w:t>
      </w:r>
    </w:p>
    <w:p w14:paraId="592E2B34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12. </w:t>
      </w:r>
      <w:proofErr w:type="spellStart"/>
      <w:r w:rsidRPr="00E07F40">
        <w:rPr>
          <w:b/>
          <w:bCs/>
        </w:rPr>
        <w:t>pwd</w:t>
      </w:r>
      <w:proofErr w:type="spellEnd"/>
    </w:p>
    <w:p w14:paraId="5B3C57A9" w14:textId="77777777" w:rsidR="00E07F40" w:rsidRDefault="00E07F40" w:rsidP="00E07F40">
      <w:pPr>
        <w:pStyle w:val="ListParagraph"/>
      </w:pPr>
    </w:p>
    <w:p w14:paraId="34FBCC35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AD5D09D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Answer these questions based </w:t>
      </w:r>
      <w:r w:rsidRPr="00412E75">
        <w:rPr>
          <w:rFonts w:ascii="Arial" w:hAnsi="Arial" w:cs="Arial"/>
          <w:b/>
          <w:bCs/>
        </w:rPr>
        <w:t>only</w:t>
      </w:r>
      <w:r w:rsidRPr="00412E75">
        <w:rPr>
          <w:rFonts w:ascii="Arial" w:hAnsi="Arial" w:cs="Arial"/>
        </w:rPr>
        <w:t xml:space="preserve"> on the above 12 commands:</w:t>
      </w:r>
    </w:p>
    <w:p w14:paraId="37B0FC30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BC79F85" w14:textId="333B825E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>How many directories have you successfully deleted?</w:t>
      </w:r>
    </w:p>
    <w:p w14:paraId="543F823D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3743E98" w14:textId="1AAD0746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</w:t>
      </w:r>
    </w:p>
    <w:p w14:paraId="3D921E4B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    </w:t>
      </w:r>
    </w:p>
    <w:p w14:paraId="29A0EB41" w14:textId="3BE3B758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List them using absolute path:</w:t>
      </w:r>
    </w:p>
    <w:p w14:paraId="1D6DE572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C080F2C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7C3ACCC5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76CE8DD6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  </w:t>
      </w:r>
    </w:p>
    <w:p w14:paraId="6D2436B6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153DA95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8F5405A" w14:textId="45FC0770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How many directories in total have you created? (Including deleted directories) </w:t>
      </w:r>
    </w:p>
    <w:p w14:paraId="63B27557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504C70BB" w14:textId="327495AB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</w:t>
      </w:r>
    </w:p>
    <w:p w14:paraId="1F8DA5E1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8216A74" w14:textId="402F4E88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List them by names:</w:t>
      </w:r>
    </w:p>
    <w:p w14:paraId="54FDA314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1662649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66D78733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756A90B5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43E6026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7FB56F7" w14:textId="37BDCFE7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How many directories are left in the directory lab2? </w:t>
      </w:r>
    </w:p>
    <w:p w14:paraId="40440E4F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0DE5B89B" w14:textId="5E979FC9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</w:t>
      </w:r>
    </w:p>
    <w:p w14:paraId="3CC6A5FB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40E7C5DC" w14:textId="1F4E02A1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List them using relative paths: (current directory is user’s home directory)</w:t>
      </w:r>
    </w:p>
    <w:p w14:paraId="169E6191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5511A694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   </w:t>
      </w:r>
    </w:p>
    <w:p w14:paraId="213070BB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5A617E2A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6931EEFE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BAA6908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38C1AD2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00EDA5A3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7F80C4C" w14:textId="518D8766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How many error messages have you encountered? </w:t>
      </w:r>
    </w:p>
    <w:p w14:paraId="41FC8E49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0EB6130" w14:textId="3AFA0CD3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_________________________________</w:t>
      </w:r>
    </w:p>
    <w:p w14:paraId="233A6F32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0FC19AC" w14:textId="630072A1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lastRenderedPageBreak/>
        <w:t>Record the error message along with the command number (1-12):</w:t>
      </w:r>
    </w:p>
    <w:p w14:paraId="5271ADE8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6E296FA0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   </w:t>
      </w:r>
    </w:p>
    <w:p w14:paraId="46AC3EDE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61F27E77" w14:textId="77777777" w:rsidR="00E07F40" w:rsidRPr="00412E75" w:rsidRDefault="00E07F40" w:rsidP="00942315">
      <w:pPr>
        <w:rPr>
          <w:rFonts w:ascii="Arial" w:hAnsi="Arial" w:cs="Arial"/>
        </w:rPr>
      </w:pPr>
    </w:p>
    <w:p w14:paraId="2EEA7991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74467D73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   </w:t>
      </w:r>
    </w:p>
    <w:p w14:paraId="4F479372" w14:textId="7E4DDD4F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Record the output of the command </w:t>
      </w:r>
      <w:proofErr w:type="spellStart"/>
      <w:r w:rsidRPr="00412E75">
        <w:rPr>
          <w:rFonts w:ascii="Arial" w:hAnsi="Arial" w:cs="Arial"/>
          <w:b/>
          <w:bCs/>
        </w:rPr>
        <w:t>pwd</w:t>
      </w:r>
      <w:proofErr w:type="spellEnd"/>
      <w:r w:rsidRPr="00412E75">
        <w:rPr>
          <w:rFonts w:ascii="Arial" w:hAnsi="Arial" w:cs="Arial"/>
        </w:rPr>
        <w:t xml:space="preserve"> : </w:t>
      </w:r>
    </w:p>
    <w:p w14:paraId="07F06132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BCD7A68" w14:textId="64914625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_________________________________</w:t>
      </w:r>
    </w:p>
    <w:p w14:paraId="04DDA6F3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4F1AB270" w14:textId="77777777" w:rsidR="00E07F40" w:rsidRPr="008B3D4C" w:rsidRDefault="00E07F40" w:rsidP="00E07F40">
      <w:pPr>
        <w:pStyle w:val="ListParagraph"/>
      </w:pPr>
    </w:p>
    <w:sectPr w:rsidR="00E07F40" w:rsidRPr="008B3D4C" w:rsidSect="00A44E8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3A6E3" w14:textId="77777777" w:rsidR="008E1EF0" w:rsidRDefault="008E1EF0" w:rsidP="005D01F2">
      <w:pPr>
        <w:spacing w:after="0" w:line="240" w:lineRule="auto"/>
      </w:pPr>
      <w:r>
        <w:separator/>
      </w:r>
    </w:p>
    <w:p w14:paraId="3AB61022" w14:textId="77777777" w:rsidR="008E1EF0" w:rsidRDefault="008E1EF0"/>
  </w:endnote>
  <w:endnote w:type="continuationSeparator" w:id="0">
    <w:p w14:paraId="0A59653B" w14:textId="77777777" w:rsidR="008E1EF0" w:rsidRDefault="008E1EF0" w:rsidP="005D01F2">
      <w:pPr>
        <w:spacing w:after="0" w:line="240" w:lineRule="auto"/>
      </w:pPr>
      <w:r>
        <w:continuationSeparator/>
      </w:r>
    </w:p>
    <w:p w14:paraId="228D3CF6" w14:textId="77777777" w:rsidR="008E1EF0" w:rsidRDefault="008E1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2342D460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36CA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2342D460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36CA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DD600" w14:textId="77777777" w:rsidR="008E1EF0" w:rsidRDefault="008E1EF0" w:rsidP="005D01F2">
      <w:pPr>
        <w:spacing w:after="0" w:line="240" w:lineRule="auto"/>
      </w:pPr>
      <w:r>
        <w:separator/>
      </w:r>
    </w:p>
    <w:p w14:paraId="07676B2F" w14:textId="77777777" w:rsidR="008E1EF0" w:rsidRDefault="008E1EF0"/>
  </w:footnote>
  <w:footnote w:type="continuationSeparator" w:id="0">
    <w:p w14:paraId="61BEF8D8" w14:textId="77777777" w:rsidR="008E1EF0" w:rsidRDefault="008E1EF0" w:rsidP="005D01F2">
      <w:pPr>
        <w:spacing w:after="0" w:line="240" w:lineRule="auto"/>
      </w:pPr>
      <w:r>
        <w:continuationSeparator/>
      </w:r>
    </w:p>
    <w:p w14:paraId="765D71F3" w14:textId="77777777" w:rsidR="008E1EF0" w:rsidRDefault="008E1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B2D0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1E0C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D"/>
    <w:multiLevelType w:val="singleLevel"/>
    <w:tmpl w:val="1E0C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</w:abstractNum>
  <w:abstractNum w:abstractNumId="4" w15:restartNumberingAfterBreak="0">
    <w:nsid w:val="0000000E"/>
    <w:multiLevelType w:val="multilevel"/>
    <w:tmpl w:val="9B2C741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19"/>
    <w:multiLevelType w:val="multilevel"/>
    <w:tmpl w:val="B2D0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A3FA1DFC"/>
    <w:name w:val="WW8Num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sz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sz w:val="2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Times New Roman"/>
        <w:sz w:val="2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sz w:val="2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Times New Roman"/>
        <w:sz w:val="20"/>
      </w:rPr>
    </w:lvl>
  </w:abstractNum>
  <w:abstractNum w:abstractNumId="7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041662"/>
    <w:multiLevelType w:val="hybridMultilevel"/>
    <w:tmpl w:val="094C047C"/>
    <w:lvl w:ilvl="0" w:tplc="30EAE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450377"/>
    <w:multiLevelType w:val="hybridMultilevel"/>
    <w:tmpl w:val="42A663F2"/>
    <w:lvl w:ilvl="0" w:tplc="1E0C2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A3CF6"/>
    <w:multiLevelType w:val="hybridMultilevel"/>
    <w:tmpl w:val="5FD27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BE32BE"/>
    <w:multiLevelType w:val="hybridMultilevel"/>
    <w:tmpl w:val="A22262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5E28E8"/>
    <w:multiLevelType w:val="hybridMultilevel"/>
    <w:tmpl w:val="04BA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21A"/>
    <w:multiLevelType w:val="hybridMultilevel"/>
    <w:tmpl w:val="F6723CC0"/>
    <w:lvl w:ilvl="0" w:tplc="1E0C27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051"/>
    <w:multiLevelType w:val="hybridMultilevel"/>
    <w:tmpl w:val="344C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2"/>
  </w:num>
  <w:num w:numId="4">
    <w:abstractNumId w:val="18"/>
  </w:num>
  <w:num w:numId="5">
    <w:abstractNumId w:val="7"/>
  </w:num>
  <w:num w:numId="6">
    <w:abstractNumId w:val="12"/>
  </w:num>
  <w:num w:numId="7">
    <w:abstractNumId w:val="20"/>
  </w:num>
  <w:num w:numId="8">
    <w:abstractNumId w:val="16"/>
  </w:num>
  <w:num w:numId="9">
    <w:abstractNumId w:val="17"/>
  </w:num>
  <w:num w:numId="10">
    <w:abstractNumId w:val="10"/>
  </w:num>
  <w:num w:numId="11">
    <w:abstractNumId w:val="14"/>
  </w:num>
  <w:num w:numId="12">
    <w:abstractNumId w:val="21"/>
  </w:num>
  <w:num w:numId="13">
    <w:abstractNumId w:val="0"/>
  </w:num>
  <w:num w:numId="14">
    <w:abstractNumId w:val="19"/>
  </w:num>
  <w:num w:numId="1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3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E3114"/>
    <w:rsid w:val="001F28E5"/>
    <w:rsid w:val="0020212D"/>
    <w:rsid w:val="0022088F"/>
    <w:rsid w:val="0023399E"/>
    <w:rsid w:val="00272F3C"/>
    <w:rsid w:val="0027394C"/>
    <w:rsid w:val="002760D8"/>
    <w:rsid w:val="002A6F67"/>
    <w:rsid w:val="002B1ABC"/>
    <w:rsid w:val="002C44A2"/>
    <w:rsid w:val="002C68B0"/>
    <w:rsid w:val="002E0681"/>
    <w:rsid w:val="002E644C"/>
    <w:rsid w:val="002F1A2C"/>
    <w:rsid w:val="002F4863"/>
    <w:rsid w:val="0030483C"/>
    <w:rsid w:val="00304E15"/>
    <w:rsid w:val="00305A71"/>
    <w:rsid w:val="0032778D"/>
    <w:rsid w:val="00333AA7"/>
    <w:rsid w:val="00336513"/>
    <w:rsid w:val="00344238"/>
    <w:rsid w:val="003F5955"/>
    <w:rsid w:val="00412E75"/>
    <w:rsid w:val="0041489D"/>
    <w:rsid w:val="004325A6"/>
    <w:rsid w:val="00436A65"/>
    <w:rsid w:val="00455531"/>
    <w:rsid w:val="00482750"/>
    <w:rsid w:val="004878AC"/>
    <w:rsid w:val="004914E6"/>
    <w:rsid w:val="004C0E92"/>
    <w:rsid w:val="004D06E3"/>
    <w:rsid w:val="004F1A28"/>
    <w:rsid w:val="0055036F"/>
    <w:rsid w:val="005A6D98"/>
    <w:rsid w:val="005D01F2"/>
    <w:rsid w:val="005D235B"/>
    <w:rsid w:val="005E4A8E"/>
    <w:rsid w:val="00620CE0"/>
    <w:rsid w:val="00646CF8"/>
    <w:rsid w:val="006778D0"/>
    <w:rsid w:val="00684BEE"/>
    <w:rsid w:val="006B0736"/>
    <w:rsid w:val="006B1211"/>
    <w:rsid w:val="006B58F0"/>
    <w:rsid w:val="0070275A"/>
    <w:rsid w:val="00731C12"/>
    <w:rsid w:val="007409D2"/>
    <w:rsid w:val="00746D94"/>
    <w:rsid w:val="007B0F4C"/>
    <w:rsid w:val="007C642D"/>
    <w:rsid w:val="007D5B37"/>
    <w:rsid w:val="007E1AAD"/>
    <w:rsid w:val="007E60FB"/>
    <w:rsid w:val="007F02D3"/>
    <w:rsid w:val="00820C72"/>
    <w:rsid w:val="008433E0"/>
    <w:rsid w:val="008604C3"/>
    <w:rsid w:val="0087776B"/>
    <w:rsid w:val="00894921"/>
    <w:rsid w:val="008A5E02"/>
    <w:rsid w:val="008A6E1B"/>
    <w:rsid w:val="008B3D4C"/>
    <w:rsid w:val="008B79A3"/>
    <w:rsid w:val="008C0B88"/>
    <w:rsid w:val="008C18E2"/>
    <w:rsid w:val="008E0296"/>
    <w:rsid w:val="008E1EF0"/>
    <w:rsid w:val="00915255"/>
    <w:rsid w:val="009237EB"/>
    <w:rsid w:val="0093314F"/>
    <w:rsid w:val="009372B8"/>
    <w:rsid w:val="00942315"/>
    <w:rsid w:val="00946A89"/>
    <w:rsid w:val="0097105A"/>
    <w:rsid w:val="009736B7"/>
    <w:rsid w:val="00992D05"/>
    <w:rsid w:val="009D49C2"/>
    <w:rsid w:val="009D6203"/>
    <w:rsid w:val="009F0559"/>
    <w:rsid w:val="00A00A45"/>
    <w:rsid w:val="00A44E82"/>
    <w:rsid w:val="00A452E1"/>
    <w:rsid w:val="00A553EF"/>
    <w:rsid w:val="00A60BF2"/>
    <w:rsid w:val="00A74B75"/>
    <w:rsid w:val="00A85592"/>
    <w:rsid w:val="00A97D6E"/>
    <w:rsid w:val="00AB4E04"/>
    <w:rsid w:val="00AC1DB8"/>
    <w:rsid w:val="00AD35D7"/>
    <w:rsid w:val="00AE6D9B"/>
    <w:rsid w:val="00AF0332"/>
    <w:rsid w:val="00AF447C"/>
    <w:rsid w:val="00B003E9"/>
    <w:rsid w:val="00B03BBE"/>
    <w:rsid w:val="00B35F2C"/>
    <w:rsid w:val="00B36CA8"/>
    <w:rsid w:val="00B75546"/>
    <w:rsid w:val="00B8658B"/>
    <w:rsid w:val="00B95E4F"/>
    <w:rsid w:val="00BA33CC"/>
    <w:rsid w:val="00BB3E72"/>
    <w:rsid w:val="00BD338D"/>
    <w:rsid w:val="00BD5479"/>
    <w:rsid w:val="00BD6869"/>
    <w:rsid w:val="00C01A36"/>
    <w:rsid w:val="00C51BA3"/>
    <w:rsid w:val="00C53296"/>
    <w:rsid w:val="00C56EF2"/>
    <w:rsid w:val="00C732E5"/>
    <w:rsid w:val="00C86734"/>
    <w:rsid w:val="00CA6E59"/>
    <w:rsid w:val="00CC2B86"/>
    <w:rsid w:val="00CD7BC8"/>
    <w:rsid w:val="00CD7E90"/>
    <w:rsid w:val="00D243AE"/>
    <w:rsid w:val="00D36FFF"/>
    <w:rsid w:val="00D6280C"/>
    <w:rsid w:val="00D82076"/>
    <w:rsid w:val="00DA0B58"/>
    <w:rsid w:val="00DB260D"/>
    <w:rsid w:val="00DB71EE"/>
    <w:rsid w:val="00DC0D8D"/>
    <w:rsid w:val="00DD1E2F"/>
    <w:rsid w:val="00DF0645"/>
    <w:rsid w:val="00E07F40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01175"/>
    <w:rsid w:val="00F11AEA"/>
    <w:rsid w:val="00F2145F"/>
    <w:rsid w:val="00F245D6"/>
    <w:rsid w:val="00F36562"/>
    <w:rsid w:val="00F770CB"/>
    <w:rsid w:val="00FB2B62"/>
    <w:rsid w:val="00FC0324"/>
    <w:rsid w:val="00FE1E76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eksforgeeks.org/absolute-relative-pathnames-unix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0713B-272C-4E56-A6CD-513AB5EC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Template_2016-2017.dotx</Template>
  <TotalTime>21</TotalTime>
  <Pages>11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Lis, Andrew</cp:lastModifiedBy>
  <cp:revision>4</cp:revision>
  <dcterms:created xsi:type="dcterms:W3CDTF">2019-12-12T13:56:00Z</dcterms:created>
  <dcterms:modified xsi:type="dcterms:W3CDTF">2020-05-19T11:18:00Z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