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53BAC0F4" w14:textId="77777777" w:rsidTr="0090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sdt>
            <w:sdtPr>
              <w:alias w:val="Enter company name:"/>
              <w:tag w:val="Enter company name:"/>
              <w:id w:val="-1907209145"/>
              <w:placeholder>
                <w:docPart w:val="1D392801213542BF8E18515B6453F1DB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327AECDA" w14:textId="6EDB551D" w:rsidR="008049DB" w:rsidRDefault="00667839" w:rsidP="00667839">
                <w:pPr>
                  <w:pStyle w:val="Heading1"/>
                  <w:outlineLvl w:val="0"/>
                </w:pPr>
                <w:r>
                  <w:t>Peter Riden</w:t>
                </w:r>
              </w:p>
            </w:sdtContent>
          </w:sdt>
          <w:p w14:paraId="30DD483B" w14:textId="5800210E" w:rsidR="008049DB" w:rsidRDefault="00667839">
            <w:r>
              <w:t>195 Rue Principale</w:t>
            </w:r>
          </w:p>
          <w:p w14:paraId="3428BB87" w14:textId="4047F870" w:rsidR="00616194" w:rsidRDefault="00667839">
            <w:r>
              <w:t>Grenville, QC</w:t>
            </w:r>
          </w:p>
          <w:p w14:paraId="19AEF772" w14:textId="518C8115" w:rsidR="008049DB" w:rsidRDefault="00EF5B15">
            <w:sdt>
              <w:sdtPr>
                <w:alias w:val="Phone:"/>
                <w:tag w:val="Phone:"/>
                <w:id w:val="-480227063"/>
                <w:placeholder>
                  <w:docPart w:val="4677B8A2FDF64ADC940D55DBC6372A62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Phone:</w:t>
                </w:r>
              </w:sdtContent>
            </w:sdt>
            <w:r w:rsidR="006A3739">
              <w:t xml:space="preserve"> </w:t>
            </w:r>
            <w:r w:rsidR="00667839">
              <w:t>819-242-1040</w:t>
            </w:r>
            <w:r w:rsidR="006A3739">
              <w:t xml:space="preserve"> </w:t>
            </w:r>
          </w:p>
        </w:tc>
        <w:tc>
          <w:tcPr>
            <w:tcW w:w="5048" w:type="dxa"/>
          </w:tcPr>
          <w:p w14:paraId="68579C3D" w14:textId="77777777" w:rsidR="008049DB" w:rsidRDefault="00EF5B15">
            <w:pPr>
              <w:pStyle w:val="Title"/>
            </w:pPr>
            <w:sdt>
              <w:sdtPr>
                <w:alias w:val="Invoice:"/>
                <w:tag w:val="Invoice:"/>
                <w:id w:val="205688853"/>
                <w:placeholder>
                  <w:docPart w:val="748BA691145847A4AAA1E4BDF6808098"/>
                </w:placeholder>
                <w:temporary/>
                <w:showingPlcHdr/>
                <w15:appearance w15:val="hidden"/>
              </w:sdtPr>
              <w:sdtEndPr/>
              <w:sdtContent>
                <w:r w:rsidR="00CE7F7E">
                  <w:t>INVOICE</w:t>
                </w:r>
              </w:sdtContent>
            </w:sdt>
          </w:p>
          <w:p w14:paraId="0411C979" w14:textId="0E909460" w:rsidR="008049DB" w:rsidRDefault="00EF5B15">
            <w:pPr>
              <w:pStyle w:val="Heading2"/>
              <w:outlineLvl w:val="1"/>
            </w:pPr>
            <w:sdt>
              <w:sdtPr>
                <w:alias w:val="Invoice number:"/>
                <w:tag w:val="Invoice number:"/>
                <w:id w:val="674689995"/>
                <w:placeholder>
                  <w:docPart w:val="BE39AF0759414859B499D3E7CB16EF5D"/>
                </w:placeholder>
                <w:temporary/>
                <w:showingPlcHdr/>
                <w15:appearance w15:val="hidden"/>
              </w:sdtPr>
              <w:sdtEndPr/>
              <w:sdtContent>
                <w:r w:rsidR="00CE7F7E">
                  <w:t>Invoice #</w:t>
                </w:r>
              </w:sdtContent>
            </w:sdt>
            <w:r w:rsidR="00CE7F7E">
              <w:t xml:space="preserve"> </w:t>
            </w:r>
            <w:r w:rsidR="001561D3">
              <w:t>001</w:t>
            </w:r>
          </w:p>
          <w:p w14:paraId="396ADD5B" w14:textId="66F8AB9F" w:rsidR="008049DB" w:rsidRDefault="00EF5B15">
            <w:pPr>
              <w:pStyle w:val="Heading2"/>
              <w:outlineLvl w:val="1"/>
            </w:pPr>
            <w:sdt>
              <w:sdtPr>
                <w:alias w:val="Date:"/>
                <w:tag w:val="Date:"/>
                <w:id w:val="677780987"/>
                <w:placeholder>
                  <w:docPart w:val="FB8ABAD906EF47109C9CF06BCB7ADC3C"/>
                </w:placeholder>
                <w:temporary/>
                <w:showingPlcHdr/>
                <w15:appearance w15:val="hidden"/>
              </w:sdtPr>
              <w:sdtEndPr/>
              <w:sdtContent>
                <w:r w:rsidR="00CE7F7E">
                  <w:t>Date:</w:t>
                </w:r>
              </w:sdtContent>
            </w:sdt>
            <w:r w:rsidR="006A3739">
              <w:t xml:space="preserve"> </w:t>
            </w:r>
            <w:r w:rsidR="00667839">
              <w:t>05/12/2020</w:t>
            </w:r>
          </w:p>
        </w:tc>
      </w:tr>
      <w:tr w:rsidR="008049DB" w14:paraId="05316FE6" w14:textId="77777777" w:rsidTr="00907574">
        <w:trPr>
          <w:trHeight w:val="1440"/>
        </w:trPr>
        <w:tc>
          <w:tcPr>
            <w:tcW w:w="5032" w:type="dxa"/>
          </w:tcPr>
          <w:p w14:paraId="3E8922C3" w14:textId="77777777" w:rsidR="008049DB" w:rsidRDefault="00EF5B15">
            <w:pPr>
              <w:pStyle w:val="Heading3"/>
              <w:outlineLvl w:val="2"/>
            </w:pPr>
            <w:sdt>
              <w:sdtPr>
                <w:alias w:val="To:"/>
                <w:tag w:val="To:"/>
                <w:id w:val="1990749598"/>
                <w:placeholder>
                  <w:docPart w:val="46EC53C7515D45FD98EDD0F1191EA2D7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To:</w:t>
                </w:r>
              </w:sdtContent>
            </w:sdt>
          </w:p>
          <w:p w14:paraId="6E541BB5" w14:textId="74989F94" w:rsidR="008049DB" w:rsidRDefault="00667839" w:rsidP="00667839">
            <w:r>
              <w:t>Brian Hollingsworth</w:t>
            </w:r>
          </w:p>
          <w:p w14:paraId="2BB7E31E" w14:textId="04C46B0F" w:rsidR="008049DB" w:rsidRDefault="00667839">
            <w:r>
              <w:t>207 Second Street West</w:t>
            </w:r>
          </w:p>
          <w:p w14:paraId="4890D32F" w14:textId="77F3399D" w:rsidR="00616194" w:rsidRDefault="00667839">
            <w:r>
              <w:t>Cornwall, ON</w:t>
            </w:r>
          </w:p>
          <w:p w14:paraId="77029161" w14:textId="79A64CBB" w:rsidR="008049DB" w:rsidRDefault="00EF5B15">
            <w:sdt>
              <w:sdtPr>
                <w:alias w:val="Phone:"/>
                <w:tag w:val="Phone:"/>
                <w:id w:val="1061450442"/>
                <w:placeholder>
                  <w:docPart w:val="735B8D0C23054282ADC5853E77AEE074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Phone:</w:t>
                </w:r>
              </w:sdtContent>
            </w:sdt>
            <w:r w:rsidR="006A3739">
              <w:t xml:space="preserve"> </w:t>
            </w:r>
            <w:r w:rsidR="00667839">
              <w:t>613-937-3688</w:t>
            </w:r>
          </w:p>
        </w:tc>
        <w:tc>
          <w:tcPr>
            <w:tcW w:w="5048" w:type="dxa"/>
          </w:tcPr>
          <w:p w14:paraId="24DE74BE" w14:textId="6CDCF3B6" w:rsidR="008049DB" w:rsidRDefault="008049DB"/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14:paraId="366F130F" w14:textId="77777777" w:rsidTr="00966901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549E79FC" w14:textId="66A3CA6A" w:rsidR="008049DB" w:rsidRDefault="00667839">
            <w:pPr>
              <w:pStyle w:val="Heading3"/>
              <w:spacing w:line="264" w:lineRule="auto"/>
              <w:outlineLvl w:val="2"/>
            </w:pPr>
            <w:r>
              <w:t>Comments:</w:t>
            </w:r>
          </w:p>
          <w:p w14:paraId="4F708385" w14:textId="5EC9C8E8" w:rsidR="00690F82" w:rsidRDefault="00667839">
            <w:pPr>
              <w:spacing w:line="264" w:lineRule="auto"/>
            </w:pPr>
            <w:r>
              <w:t>I, Peter Riden, do sell a 30’ former school bus that has been retrofitted as a commercial kitchen to Brian Hollingsworth, along with associated equipment.</w:t>
            </w:r>
            <w:r w:rsidR="008D4260">
              <w:t xml:space="preserve"> </w:t>
            </w:r>
            <w:r>
              <w:t>All totals are in CAD.</w:t>
            </w:r>
          </w:p>
          <w:p w14:paraId="5EBA918F" w14:textId="4AC68244" w:rsidR="008049DB" w:rsidRDefault="008D4260">
            <w:pPr>
              <w:spacing w:line="264" w:lineRule="auto"/>
            </w:pPr>
            <w:r>
              <w:t>If b</w:t>
            </w:r>
            <w:r w:rsidR="00667839">
              <w:t xml:space="preserve">us and equipment </w:t>
            </w:r>
            <w:r>
              <w:t>are not</w:t>
            </w:r>
            <w:r w:rsidR="00667839">
              <w:t xml:space="preserve"> removed from the property at 3440 County Road 10, Vankleek Hill, ON by </w:t>
            </w:r>
            <w:r w:rsidR="004B6C4D">
              <w:t>January</w:t>
            </w:r>
            <w:r w:rsidR="00667839">
              <w:t xml:space="preserve"> 1, 202</w:t>
            </w:r>
            <w:r w:rsidR="004B6C4D">
              <w:t>1</w:t>
            </w:r>
            <w:r>
              <w:t>, a charge of $60/month for storage will be applied.</w:t>
            </w:r>
            <w:r w:rsidR="0058782F">
              <w:t xml:space="preserve"> Bus and equipment must be removed by May 1, 2021.</w:t>
            </w:r>
            <w:bookmarkStart w:id="0" w:name="_GoBack"/>
            <w:bookmarkEnd w:id="0"/>
            <w:r w:rsidR="00495552">
              <w:t xml:space="preserve"> </w:t>
            </w:r>
            <w:r w:rsidR="00690F82">
              <w:t xml:space="preserve">Thaila Riden is acting as agent for Peter Riden for this sale. </w:t>
            </w:r>
          </w:p>
        </w:tc>
      </w:tr>
    </w:tbl>
    <w:p w14:paraId="70283A58" w14:textId="77777777"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255"/>
        <w:gridCol w:w="6660"/>
        <w:gridCol w:w="1080"/>
        <w:gridCol w:w="1075"/>
      </w:tblGrid>
      <w:tr w:rsidR="008049DB" w14:paraId="228043A5" w14:textId="77777777" w:rsidTr="00690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255" w:type="dxa"/>
          </w:tcPr>
          <w:p w14:paraId="525331B0" w14:textId="77777777" w:rsidR="008049DB" w:rsidRDefault="00EF5B15">
            <w:pPr>
              <w:pStyle w:val="Heading4"/>
              <w:outlineLvl w:val="3"/>
            </w:pPr>
            <w:sdt>
              <w:sdtPr>
                <w:alias w:val="Quantity:"/>
                <w:tag w:val="Quantity:"/>
                <w:id w:val="-1738312568"/>
                <w:placeholder>
                  <w:docPart w:val="8DEC92F2770047218AD3000E86968023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QUANTITY</w:t>
                </w:r>
              </w:sdtContent>
            </w:sdt>
          </w:p>
        </w:tc>
        <w:tc>
          <w:tcPr>
            <w:tcW w:w="6660" w:type="dxa"/>
          </w:tcPr>
          <w:p w14:paraId="5CA6002E" w14:textId="77777777" w:rsidR="008049DB" w:rsidRDefault="00EF5B15">
            <w:pPr>
              <w:pStyle w:val="Heading4"/>
              <w:outlineLvl w:val="3"/>
            </w:pPr>
            <w:sdt>
              <w:sdtPr>
                <w:alias w:val="Description:"/>
                <w:tag w:val="Description:"/>
                <w:id w:val="1198742974"/>
                <w:placeholder>
                  <w:docPart w:val="B7857BF11E79448296D9305DF99115C1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DESCRIPTION</w:t>
                </w:r>
              </w:sdtContent>
            </w:sdt>
          </w:p>
        </w:tc>
        <w:tc>
          <w:tcPr>
            <w:tcW w:w="1080" w:type="dxa"/>
          </w:tcPr>
          <w:p w14:paraId="6761DD58" w14:textId="77777777" w:rsidR="008049DB" w:rsidRDefault="00EF5B15">
            <w:pPr>
              <w:pStyle w:val="Heading4"/>
              <w:outlineLvl w:val="3"/>
            </w:pPr>
            <w:sdt>
              <w:sdtPr>
                <w:alias w:val="Unit price:"/>
                <w:tag w:val="Unit price:"/>
                <w:id w:val="1604447165"/>
                <w:placeholder>
                  <w:docPart w:val="D680E86C012F4B7DA63DB42B7C137D37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UNIT PRICE</w:t>
                </w:r>
              </w:sdtContent>
            </w:sdt>
          </w:p>
        </w:tc>
        <w:tc>
          <w:tcPr>
            <w:tcW w:w="1075" w:type="dxa"/>
          </w:tcPr>
          <w:p w14:paraId="307563BE" w14:textId="77777777" w:rsidR="008049DB" w:rsidRDefault="00EF5B15">
            <w:pPr>
              <w:pStyle w:val="Heading4"/>
              <w:outlineLvl w:val="3"/>
            </w:pPr>
            <w:sdt>
              <w:sdtPr>
                <w:alias w:val="Total:"/>
                <w:tag w:val="Total:"/>
                <w:id w:val="-150831350"/>
                <w:placeholder>
                  <w:docPart w:val="ED06306EB8B740C6A5CA34B6E2A21EC0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</w:t>
                </w:r>
              </w:sdtContent>
            </w:sdt>
          </w:p>
        </w:tc>
      </w:tr>
      <w:tr w:rsidR="008049DB" w14:paraId="5C6CF15E" w14:textId="77777777" w:rsidTr="00690F82">
        <w:tc>
          <w:tcPr>
            <w:tcW w:w="1255" w:type="dxa"/>
          </w:tcPr>
          <w:p w14:paraId="2DAFDFB1" w14:textId="0DDCE535" w:rsidR="008049DB" w:rsidRDefault="00667839">
            <w:pPr>
              <w:pStyle w:val="Quantity"/>
            </w:pPr>
            <w:r>
              <w:t>1</w:t>
            </w:r>
          </w:p>
        </w:tc>
        <w:tc>
          <w:tcPr>
            <w:tcW w:w="6660" w:type="dxa"/>
          </w:tcPr>
          <w:p w14:paraId="4F255F78" w14:textId="0A6D892F" w:rsidR="008049DB" w:rsidRDefault="00667839">
            <w:r>
              <w:t>Former school bus</w:t>
            </w:r>
            <w:r w:rsidR="00A010A4">
              <w:t xml:space="preserve"> VIN #</w:t>
            </w:r>
            <w:r w:rsidR="00A010A4" w:rsidRPr="00A010A4">
              <w:t>1GBL6P1B0EV132582</w:t>
            </w:r>
          </w:p>
        </w:tc>
        <w:tc>
          <w:tcPr>
            <w:tcW w:w="1080" w:type="dxa"/>
          </w:tcPr>
          <w:p w14:paraId="67CC5416" w14:textId="0F0BA428" w:rsidR="008049DB" w:rsidRDefault="00667839">
            <w:pPr>
              <w:pStyle w:val="Amount"/>
            </w:pPr>
            <w:r>
              <w:t>$2000</w:t>
            </w:r>
          </w:p>
        </w:tc>
        <w:tc>
          <w:tcPr>
            <w:tcW w:w="1075" w:type="dxa"/>
          </w:tcPr>
          <w:p w14:paraId="24C2B380" w14:textId="4E8526E9" w:rsidR="008049DB" w:rsidRDefault="00667839">
            <w:pPr>
              <w:pStyle w:val="Amount"/>
            </w:pPr>
            <w:r>
              <w:t>$2000</w:t>
            </w:r>
          </w:p>
        </w:tc>
      </w:tr>
      <w:tr w:rsidR="008049DB" w14:paraId="69F081F8" w14:textId="77777777" w:rsidTr="00690F82">
        <w:tc>
          <w:tcPr>
            <w:tcW w:w="1255" w:type="dxa"/>
          </w:tcPr>
          <w:p w14:paraId="5A748202" w14:textId="66892983" w:rsidR="008049DB" w:rsidRDefault="00667839">
            <w:pPr>
              <w:pStyle w:val="Quantity"/>
            </w:pPr>
            <w:r>
              <w:t>1</w:t>
            </w:r>
          </w:p>
        </w:tc>
        <w:tc>
          <w:tcPr>
            <w:tcW w:w="6660" w:type="dxa"/>
          </w:tcPr>
          <w:p w14:paraId="72E1D483" w14:textId="67175D3B" w:rsidR="008049DB" w:rsidRDefault="00667839">
            <w:r>
              <w:t>Restaurant equipment, propane-fueled</w:t>
            </w:r>
            <w:r w:rsidR="00871106">
              <w:t xml:space="preserve"> (except where otherwise specified)</w:t>
            </w:r>
          </w:p>
          <w:p w14:paraId="15EEB652" w14:textId="32114B25" w:rsidR="00667839" w:rsidRDefault="00871106" w:rsidP="00667839">
            <w:pPr>
              <w:pStyle w:val="ListParagraph"/>
              <w:numPr>
                <w:ilvl w:val="0"/>
                <w:numId w:val="11"/>
              </w:numPr>
            </w:pPr>
            <w:r>
              <w:t>Two</w:t>
            </w:r>
            <w:r w:rsidR="00667839">
              <w:t xml:space="preserve"> floor deep fryers</w:t>
            </w:r>
          </w:p>
          <w:p w14:paraId="4DFF8E29" w14:textId="54D2E1C0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>
              <w:t>“</w:t>
            </w:r>
            <w:r w:rsidRPr="00871106">
              <w:t>MKE</w:t>
            </w:r>
            <w:r>
              <w:t>”</w:t>
            </w:r>
            <w:r w:rsidRPr="00871106">
              <w:t xml:space="preserve"> 2</w:t>
            </w:r>
            <w:r>
              <w:t>-p</w:t>
            </w:r>
            <w:r w:rsidRPr="00871106">
              <w:t xml:space="preserve">an </w:t>
            </w:r>
            <w:r>
              <w:t>s</w:t>
            </w:r>
            <w:r w:rsidRPr="00871106">
              <w:t xml:space="preserve">team </w:t>
            </w:r>
            <w:r>
              <w:t>w</w:t>
            </w:r>
            <w:r w:rsidRPr="00871106">
              <w:t>armer</w:t>
            </w:r>
          </w:p>
          <w:p w14:paraId="06BE9DEC" w14:textId="7AC7469A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>
              <w:t>“</w:t>
            </w:r>
            <w:r w:rsidRPr="00871106">
              <w:t>MKE</w:t>
            </w:r>
            <w:r>
              <w:t>”</w:t>
            </w:r>
            <w:r w:rsidRPr="00871106">
              <w:t xml:space="preserve"> 2</w:t>
            </w:r>
            <w:r>
              <w:t>-p</w:t>
            </w:r>
            <w:r w:rsidRPr="00871106">
              <w:t xml:space="preserve">an </w:t>
            </w:r>
            <w:r>
              <w:t>s</w:t>
            </w:r>
            <w:r w:rsidRPr="00871106">
              <w:t xml:space="preserve">team </w:t>
            </w:r>
            <w:r>
              <w:t>w</w:t>
            </w:r>
            <w:r w:rsidRPr="00871106">
              <w:t xml:space="preserve">armer </w:t>
            </w:r>
            <w:r>
              <w:t>t</w:t>
            </w:r>
            <w:r w:rsidRPr="00871106">
              <w:t>able with 4</w:t>
            </w:r>
            <w:r>
              <w:t>-</w:t>
            </w:r>
            <w:r w:rsidRPr="00871106">
              <w:t>pot food warmer</w:t>
            </w:r>
          </w:p>
          <w:p w14:paraId="5C157964" w14:textId="0F04EEA4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 xml:space="preserve">Char broiler </w:t>
            </w:r>
            <w:r>
              <w:t xml:space="preserve">with </w:t>
            </w:r>
            <w:r w:rsidRPr="00871106">
              <w:t>fired ceramic briquettes</w:t>
            </w:r>
          </w:p>
          <w:p w14:paraId="753D8623" w14:textId="77777777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Garland 2 burner range</w:t>
            </w:r>
          </w:p>
          <w:p w14:paraId="32A7D137" w14:textId="7D334D75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>
              <w:t>“</w:t>
            </w:r>
            <w:r w:rsidRPr="00871106">
              <w:t>MKE</w:t>
            </w:r>
            <w:r>
              <w:t>”</w:t>
            </w:r>
            <w:r w:rsidRPr="00871106">
              <w:t xml:space="preserve"> 4</w:t>
            </w:r>
            <w:r>
              <w:t>-</w:t>
            </w:r>
            <w:r w:rsidRPr="00871106">
              <w:t>deck</w:t>
            </w:r>
            <w:r>
              <w:t xml:space="preserve"> (ceramic)</w:t>
            </w:r>
            <w:r w:rsidRPr="00871106">
              <w:t xml:space="preserve"> pizza oven</w:t>
            </w:r>
          </w:p>
          <w:p w14:paraId="5683BB2F" w14:textId="0BBA108E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36</w:t>
            </w:r>
            <w:r w:rsidR="00690F82">
              <w:t>”</w:t>
            </w:r>
            <w:r w:rsidRPr="00871106">
              <w:t xml:space="preserve"> griddle</w:t>
            </w:r>
          </w:p>
          <w:p w14:paraId="32E54551" w14:textId="77777777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Chest freezer</w:t>
            </w:r>
          </w:p>
          <w:p w14:paraId="046261BA" w14:textId="77777777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Tabletop potato peeler</w:t>
            </w:r>
          </w:p>
          <w:p w14:paraId="44EC2096" w14:textId="1F4D5A88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Wall mount French fry potato cutter</w:t>
            </w:r>
          </w:p>
          <w:p w14:paraId="69F76F0D" w14:textId="3E4A517B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 xml:space="preserve">Two stainless steel </w:t>
            </w:r>
            <w:r>
              <w:t>bases,</w:t>
            </w:r>
            <w:r w:rsidRPr="00871106">
              <w:t xml:space="preserve"> for</w:t>
            </w:r>
            <w:r>
              <w:t xml:space="preserve"> </w:t>
            </w:r>
            <w:r w:rsidRPr="00871106">
              <w:t>steam</w:t>
            </w:r>
            <w:r>
              <w:t>er</w:t>
            </w:r>
            <w:r w:rsidRPr="00871106">
              <w:t xml:space="preserve"> and griddle</w:t>
            </w:r>
          </w:p>
          <w:p w14:paraId="1B446402" w14:textId="77777777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 xml:space="preserve">Stainless steel </w:t>
            </w:r>
            <w:r>
              <w:t>h</w:t>
            </w:r>
            <w:r w:rsidRPr="00871106">
              <w:t xml:space="preserve">igh </w:t>
            </w:r>
            <w:r>
              <w:t>c</w:t>
            </w:r>
            <w:r w:rsidRPr="00871106">
              <w:t>abinet for cutlery and containers</w:t>
            </w:r>
          </w:p>
          <w:p w14:paraId="15C0A746" w14:textId="01860A92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 xml:space="preserve">Prep table (defunct </w:t>
            </w:r>
            <w:r>
              <w:t>s</w:t>
            </w:r>
            <w:r w:rsidRPr="00871106">
              <w:t>tainless</w:t>
            </w:r>
            <w:r>
              <w:t xml:space="preserve"> </w:t>
            </w:r>
            <w:r w:rsidRPr="00871106">
              <w:t xml:space="preserve">steel </w:t>
            </w:r>
            <w:r>
              <w:t>c</w:t>
            </w:r>
            <w:r w:rsidRPr="00871106">
              <w:t>ooler/</w:t>
            </w:r>
            <w:r>
              <w:t>s</w:t>
            </w:r>
            <w:r w:rsidRPr="00871106">
              <w:t>alad unit 2-door)</w:t>
            </w:r>
          </w:p>
          <w:p w14:paraId="4F8B98CB" w14:textId="1C670160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Water heater</w:t>
            </w:r>
            <w:r>
              <w:t>,</w:t>
            </w:r>
            <w:r w:rsidRPr="00871106">
              <w:t xml:space="preserve"> 20 gals</w:t>
            </w:r>
          </w:p>
          <w:p w14:paraId="0F231672" w14:textId="71531C06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Sink</w:t>
            </w:r>
            <w:r>
              <w:t>,</w:t>
            </w:r>
            <w:r w:rsidRPr="00871106">
              <w:t xml:space="preserve"> stainless steel, free-standing, 3 basins {custom}</w:t>
            </w:r>
            <w:r>
              <w:t xml:space="preserve"> including</w:t>
            </w:r>
            <w:r w:rsidRPr="00871106">
              <w:t xml:space="preserve"> </w:t>
            </w:r>
            <w:r>
              <w:t>p</w:t>
            </w:r>
            <w:r w:rsidRPr="00871106">
              <w:t>re-</w:t>
            </w:r>
            <w:r>
              <w:t>r</w:t>
            </w:r>
            <w:r w:rsidRPr="00871106">
              <w:t xml:space="preserve">inse </w:t>
            </w:r>
            <w:r>
              <w:t>w</w:t>
            </w:r>
            <w:r w:rsidRPr="00871106">
              <w:t>all mount faucet</w:t>
            </w:r>
          </w:p>
          <w:p w14:paraId="2B382340" w14:textId="77777777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Foam fire suppression system</w:t>
            </w:r>
          </w:p>
          <w:p w14:paraId="45D84EB6" w14:textId="77777777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 xml:space="preserve">Two </w:t>
            </w:r>
            <w:r>
              <w:t>t</w:t>
            </w:r>
            <w:r w:rsidRPr="00871106">
              <w:t>op venting fans {electric}</w:t>
            </w:r>
          </w:p>
          <w:p w14:paraId="45FBB2CD" w14:textId="040BBC70" w:rsidR="00871106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>12</w:t>
            </w:r>
            <w:r w:rsidR="00690F82">
              <w:t>’</w:t>
            </w:r>
            <w:r w:rsidRPr="00871106">
              <w:t xml:space="preserve"> Stainless steel exhaust hood</w:t>
            </w:r>
            <w:r>
              <w:t xml:space="preserve"> {custom}</w:t>
            </w:r>
          </w:p>
          <w:p w14:paraId="42AC5EEB" w14:textId="2A219DCB" w:rsidR="00667839" w:rsidRDefault="00871106" w:rsidP="00667839">
            <w:pPr>
              <w:pStyle w:val="ListParagraph"/>
              <w:numPr>
                <w:ilvl w:val="0"/>
                <w:numId w:val="11"/>
              </w:numPr>
            </w:pPr>
            <w:r w:rsidRPr="00871106">
              <w:t xml:space="preserve">Fridge w/ freezer </w:t>
            </w:r>
            <w:r>
              <w:t>{</w:t>
            </w:r>
            <w:r w:rsidRPr="00871106">
              <w:t>electric</w:t>
            </w:r>
            <w:r>
              <w:t>}</w:t>
            </w:r>
          </w:p>
        </w:tc>
        <w:tc>
          <w:tcPr>
            <w:tcW w:w="1080" w:type="dxa"/>
          </w:tcPr>
          <w:p w14:paraId="69C22F31" w14:textId="4CA5524B" w:rsidR="008049DB" w:rsidRDefault="00667839">
            <w:pPr>
              <w:pStyle w:val="Amount"/>
            </w:pPr>
            <w:r>
              <w:t>$14000</w:t>
            </w:r>
          </w:p>
        </w:tc>
        <w:tc>
          <w:tcPr>
            <w:tcW w:w="1075" w:type="dxa"/>
          </w:tcPr>
          <w:p w14:paraId="59995220" w14:textId="65328718" w:rsidR="008049DB" w:rsidRDefault="00667839">
            <w:pPr>
              <w:pStyle w:val="Amount"/>
            </w:pPr>
            <w:r>
              <w:t>$14000</w:t>
            </w:r>
          </w:p>
        </w:tc>
      </w:tr>
      <w:tr w:rsidR="006A5751" w14:paraId="4B5C603C" w14:textId="77777777" w:rsidTr="00690F82">
        <w:tc>
          <w:tcPr>
            <w:tcW w:w="1255" w:type="dxa"/>
          </w:tcPr>
          <w:p w14:paraId="3104C0EA" w14:textId="31E4B5EA" w:rsidR="006A5751" w:rsidRDefault="006A5751">
            <w:pPr>
              <w:pStyle w:val="Quantity"/>
            </w:pPr>
            <w:r>
              <w:t>1</w:t>
            </w:r>
          </w:p>
        </w:tc>
        <w:tc>
          <w:tcPr>
            <w:tcW w:w="6660" w:type="dxa"/>
          </w:tcPr>
          <w:p w14:paraId="1E698FA6" w14:textId="15FDDC17" w:rsidR="006A5751" w:rsidRDefault="006A5751">
            <w:r>
              <w:t>Kitchenaid Superba kitchen range</w:t>
            </w:r>
          </w:p>
        </w:tc>
        <w:tc>
          <w:tcPr>
            <w:tcW w:w="1080" w:type="dxa"/>
          </w:tcPr>
          <w:p w14:paraId="52B8A773" w14:textId="2855ABBB" w:rsidR="006A5751" w:rsidRDefault="006A5751">
            <w:pPr>
              <w:pStyle w:val="Amount"/>
            </w:pPr>
            <w:r>
              <w:t>$200</w:t>
            </w:r>
          </w:p>
        </w:tc>
        <w:tc>
          <w:tcPr>
            <w:tcW w:w="1075" w:type="dxa"/>
          </w:tcPr>
          <w:p w14:paraId="10FCBFF2" w14:textId="76986113" w:rsidR="006A5751" w:rsidRDefault="006A5751">
            <w:pPr>
              <w:pStyle w:val="Amount"/>
            </w:pPr>
            <w:r>
              <w:t>$200</w:t>
            </w: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14:paraId="77A7F250" w14:textId="77777777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70E40511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76A34AA5" w14:textId="77777777" w:rsidR="008049DB" w:rsidRDefault="00EF5B15">
            <w:pPr>
              <w:pStyle w:val="Heading2"/>
              <w:spacing w:line="264" w:lineRule="auto"/>
              <w:outlineLvl w:val="1"/>
            </w:pPr>
            <w:sdt>
              <w:sdtPr>
                <w:alias w:val="Total due:"/>
                <w:tag w:val="Total due:"/>
                <w:id w:val="2003691622"/>
                <w:placeholder>
                  <w:docPart w:val="25D1DF6AC2414AFFA7020997B5B1BBD7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 due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1738450" w14:textId="47CB0A3A" w:rsidR="008049DB" w:rsidRDefault="00667839">
            <w:pPr>
              <w:pStyle w:val="Amount"/>
              <w:spacing w:line="264" w:lineRule="auto"/>
            </w:pPr>
            <w:r>
              <w:t>$16</w:t>
            </w:r>
            <w:r w:rsidR="006A5751">
              <w:t>2</w:t>
            </w:r>
            <w:r>
              <w:t>00</w:t>
            </w:r>
          </w:p>
        </w:tc>
      </w:tr>
    </w:tbl>
    <w:p w14:paraId="0107CDA5" w14:textId="16AC9541" w:rsidR="008049DB" w:rsidRDefault="00FC65F1">
      <w:pPr>
        <w:pStyle w:val="Instructions"/>
      </w:pPr>
      <w:r>
        <w:t>Make all cheques payable to</w:t>
      </w:r>
      <w:r w:rsidR="00A93410">
        <w:t xml:space="preserve"> </w:t>
      </w:r>
      <w:sdt>
        <w:sdtPr>
          <w:alias w:val="Company name:"/>
          <w:tag w:val="Company name:"/>
          <w:id w:val="-1511823771"/>
          <w:placeholder>
            <w:docPart w:val="B36366B3240E4FC2902666C6BDFA54E0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/>
        <w:sdtContent>
          <w:r w:rsidR="00667839">
            <w:t>Peter Riden</w:t>
          </w:r>
        </w:sdtContent>
      </w:sdt>
    </w:p>
    <w:p w14:paraId="2368D9AE" w14:textId="229AF39E" w:rsidR="008049DB" w:rsidRDefault="00EF5B15">
      <w:pPr>
        <w:pStyle w:val="Instructions"/>
      </w:pPr>
      <w:sdt>
        <w:sdtPr>
          <w:alias w:val="If you have any questions concerning this invoice, contact:"/>
          <w:tag w:val="If you have any questions concerning this invoice, contact:"/>
          <w:id w:val="1546801935"/>
          <w:placeholder>
            <w:docPart w:val="36158F984027407A842B3E2E5022BD62"/>
          </w:placeholder>
          <w:temporary/>
          <w:showingPlcHdr/>
          <w15:appearance w15:val="hidden"/>
        </w:sdtPr>
        <w:sdtEndPr/>
        <w:sdtContent>
          <w:r w:rsidR="00616194">
            <w:t>If you have any questions concerning this invoice</w:t>
          </w:r>
        </w:sdtContent>
      </w:sdt>
      <w:r w:rsidR="00616194">
        <w:t xml:space="preserve">, </w:t>
      </w:r>
      <w:sdt>
        <w:sdtPr>
          <w:alias w:val="Contact:"/>
          <w:tag w:val="Contact:"/>
          <w:id w:val="594608141"/>
          <w:placeholder>
            <w:docPart w:val="AC0D875CCA0A49A6994D7B219D6553A2"/>
          </w:placeholder>
          <w:temporary/>
          <w:showingPlcHdr/>
          <w15:appearance w15:val="hidden"/>
        </w:sdtPr>
        <w:sdtEndPr/>
        <w:sdtContent>
          <w:r w:rsidR="00616194">
            <w:t>contact</w:t>
          </w:r>
        </w:sdtContent>
      </w:sdt>
      <w:r w:rsidR="00616194">
        <w:t xml:space="preserve"> </w:t>
      </w:r>
      <w:r w:rsidR="00667839">
        <w:t>Thaila Riden</w:t>
      </w:r>
      <w:r w:rsidR="00406679">
        <w:t xml:space="preserve"> at</w:t>
      </w:r>
      <w:r w:rsidR="00616194">
        <w:t xml:space="preserve"> </w:t>
      </w:r>
      <w:r w:rsidR="00667839">
        <w:t>613-306-3453</w:t>
      </w:r>
      <w:r w:rsidR="007677B1">
        <w:t xml:space="preserve"> or</w:t>
      </w:r>
      <w:r w:rsidR="00616194">
        <w:t xml:space="preserve"> </w:t>
      </w:r>
      <w:hyperlink r:id="rId7" w:history="1">
        <w:r w:rsidR="00690F82" w:rsidRPr="00917B8D">
          <w:rPr>
            <w:rStyle w:val="Hyperlink"/>
          </w:rPr>
          <w:t>thaila.riden@gmail.com</w:t>
        </w:r>
      </w:hyperlink>
    </w:p>
    <w:p w14:paraId="1086D74C" w14:textId="77777777" w:rsidR="00690F82" w:rsidRDefault="00690F82">
      <w:pPr>
        <w:pStyle w:val="Instructions"/>
      </w:pPr>
    </w:p>
    <w:p w14:paraId="72504476" w14:textId="77777777" w:rsidR="00C1182A" w:rsidRDefault="00C1182A" w:rsidP="00690F82"/>
    <w:p w14:paraId="0873BE89" w14:textId="394DA218" w:rsidR="00837ECD" w:rsidRDefault="00690F82" w:rsidP="00690F82">
      <w:pPr>
        <w:rPr>
          <w:u w:val="single"/>
        </w:rPr>
      </w:pPr>
      <w:r>
        <w:t>Seller Signature:</w:t>
      </w:r>
      <w:r w:rsidRPr="00690F82">
        <w:rPr>
          <w:u w:val="single"/>
        </w:rPr>
        <w:tab/>
      </w:r>
      <w:r w:rsidRPr="00690F82">
        <w:rPr>
          <w:u w:val="single"/>
        </w:rPr>
        <w:tab/>
      </w:r>
      <w:r w:rsidRPr="00690F82">
        <w:rPr>
          <w:u w:val="single"/>
        </w:rPr>
        <w:tab/>
      </w:r>
      <w:r w:rsidRPr="00690F82">
        <w:rPr>
          <w:u w:val="single"/>
        </w:rPr>
        <w:tab/>
      </w:r>
      <w:r w:rsidRPr="00690F82">
        <w:rPr>
          <w:u w:val="single"/>
        </w:rPr>
        <w:tab/>
      </w:r>
    </w:p>
    <w:p w14:paraId="2DA902AF" w14:textId="77777777" w:rsidR="00690F82" w:rsidRDefault="00690F82" w:rsidP="00690F82"/>
    <w:p w14:paraId="0A83CC16" w14:textId="77777777" w:rsidR="00690F82" w:rsidRDefault="00690F82" w:rsidP="00690F82"/>
    <w:p w14:paraId="7616778C" w14:textId="7B8B1D03" w:rsidR="00690F82" w:rsidRPr="00690F82" w:rsidRDefault="00690F82" w:rsidP="00690F82">
      <w:r>
        <w:t>Agent Signature:</w:t>
      </w:r>
      <w:r w:rsidRPr="00690F82">
        <w:rPr>
          <w:u w:val="single"/>
        </w:rPr>
        <w:t xml:space="preserve">                                                      </w:t>
      </w:r>
      <w:r w:rsidRPr="00690F82">
        <w:t xml:space="preserve"> </w:t>
      </w:r>
      <w:r>
        <w:t xml:space="preserve">       Buyer Signature:</w:t>
      </w:r>
      <w:r w:rsidRPr="00690F82">
        <w:rPr>
          <w:u w:val="single"/>
        </w:rPr>
        <w:tab/>
      </w:r>
      <w:r w:rsidRPr="00690F82">
        <w:rPr>
          <w:u w:val="single"/>
        </w:rPr>
        <w:tab/>
      </w:r>
      <w:r w:rsidRPr="00690F82">
        <w:rPr>
          <w:u w:val="single"/>
        </w:rPr>
        <w:tab/>
      </w:r>
      <w:r w:rsidRPr="00690F82">
        <w:rPr>
          <w:u w:val="single"/>
        </w:rPr>
        <w:tab/>
      </w:r>
      <w:r w:rsidRPr="00690F82">
        <w:rPr>
          <w:u w:val="single"/>
        </w:rPr>
        <w:tab/>
      </w:r>
    </w:p>
    <w:sectPr w:rsidR="00690F82" w:rsidRPr="00690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09D7B" w14:textId="77777777" w:rsidR="00EF5B15" w:rsidRDefault="00EF5B15">
      <w:pPr>
        <w:spacing w:line="240" w:lineRule="auto"/>
      </w:pPr>
      <w:r>
        <w:separator/>
      </w:r>
    </w:p>
  </w:endnote>
  <w:endnote w:type="continuationSeparator" w:id="0">
    <w:p w14:paraId="333ABD0D" w14:textId="77777777" w:rsidR="00EF5B15" w:rsidRDefault="00EF5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62EA3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4D6EA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FCB19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812BA" w14:textId="77777777" w:rsidR="00EF5B15" w:rsidRDefault="00EF5B15">
      <w:pPr>
        <w:spacing w:line="240" w:lineRule="auto"/>
      </w:pPr>
      <w:r>
        <w:separator/>
      </w:r>
    </w:p>
  </w:footnote>
  <w:footnote w:type="continuationSeparator" w:id="0">
    <w:p w14:paraId="547CF235" w14:textId="77777777" w:rsidR="00EF5B15" w:rsidRDefault="00EF5B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571A3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219C1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FA18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F32BF"/>
    <w:multiLevelType w:val="hybridMultilevel"/>
    <w:tmpl w:val="2E2228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39"/>
    <w:rsid w:val="00055AF8"/>
    <w:rsid w:val="001561D3"/>
    <w:rsid w:val="002558FA"/>
    <w:rsid w:val="00323F56"/>
    <w:rsid w:val="003667F4"/>
    <w:rsid w:val="00406679"/>
    <w:rsid w:val="00495552"/>
    <w:rsid w:val="004B6C4D"/>
    <w:rsid w:val="0058782F"/>
    <w:rsid w:val="00616194"/>
    <w:rsid w:val="00667839"/>
    <w:rsid w:val="00690F82"/>
    <w:rsid w:val="006A3739"/>
    <w:rsid w:val="006A5751"/>
    <w:rsid w:val="007577D4"/>
    <w:rsid w:val="007677B1"/>
    <w:rsid w:val="00793AFB"/>
    <w:rsid w:val="007D3668"/>
    <w:rsid w:val="008049DB"/>
    <w:rsid w:val="00837ECD"/>
    <w:rsid w:val="00871106"/>
    <w:rsid w:val="008D4260"/>
    <w:rsid w:val="00907574"/>
    <w:rsid w:val="00934F6F"/>
    <w:rsid w:val="00966901"/>
    <w:rsid w:val="00981A82"/>
    <w:rsid w:val="00A010A4"/>
    <w:rsid w:val="00A34CE5"/>
    <w:rsid w:val="00A93410"/>
    <w:rsid w:val="00B76A92"/>
    <w:rsid w:val="00BB4862"/>
    <w:rsid w:val="00BF2506"/>
    <w:rsid w:val="00C1182A"/>
    <w:rsid w:val="00C3067E"/>
    <w:rsid w:val="00CE7F7E"/>
    <w:rsid w:val="00CF07F2"/>
    <w:rsid w:val="00D934CD"/>
    <w:rsid w:val="00E9657B"/>
    <w:rsid w:val="00EF5B15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098CB"/>
  <w15:chartTrackingRefBased/>
  <w15:docId w15:val="{20759069-5A48-40F0-9E99-ED592428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667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aila.ride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tlin%20Riden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92801213542BF8E18515B6453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27929-7058-499C-8D6D-39CF32AD0884}"/>
      </w:docPartPr>
      <w:docPartBody>
        <w:p w:rsidR="00221A6E" w:rsidRDefault="00384E8D">
          <w:pPr>
            <w:pStyle w:val="1D392801213542BF8E18515B6453F1DB"/>
          </w:pPr>
          <w:r>
            <w:t>Company Name</w:t>
          </w:r>
        </w:p>
      </w:docPartBody>
    </w:docPart>
    <w:docPart>
      <w:docPartPr>
        <w:name w:val="4677B8A2FDF64ADC940D55DBC637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5680-9CD3-4162-BF53-85540B557A32}"/>
      </w:docPartPr>
      <w:docPartBody>
        <w:p w:rsidR="00221A6E" w:rsidRDefault="00384E8D">
          <w:pPr>
            <w:pStyle w:val="4677B8A2FDF64ADC940D55DBC6372A62"/>
          </w:pPr>
          <w:r>
            <w:t>Phone:</w:t>
          </w:r>
        </w:p>
      </w:docPartBody>
    </w:docPart>
    <w:docPart>
      <w:docPartPr>
        <w:name w:val="748BA691145847A4AAA1E4BDF6808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AA1B2-BEEE-4382-8707-40D07B8D1A3B}"/>
      </w:docPartPr>
      <w:docPartBody>
        <w:p w:rsidR="00221A6E" w:rsidRDefault="00384E8D">
          <w:pPr>
            <w:pStyle w:val="748BA691145847A4AAA1E4BDF6808098"/>
          </w:pPr>
          <w:r>
            <w:t>INVOICE</w:t>
          </w:r>
        </w:p>
      </w:docPartBody>
    </w:docPart>
    <w:docPart>
      <w:docPartPr>
        <w:name w:val="BE39AF0759414859B499D3E7CB16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F045-BD80-4EED-910F-B67923EFFCCC}"/>
      </w:docPartPr>
      <w:docPartBody>
        <w:p w:rsidR="00221A6E" w:rsidRDefault="00384E8D">
          <w:pPr>
            <w:pStyle w:val="BE39AF0759414859B499D3E7CB16EF5D"/>
          </w:pPr>
          <w:r>
            <w:t>Invoice #</w:t>
          </w:r>
        </w:p>
      </w:docPartBody>
    </w:docPart>
    <w:docPart>
      <w:docPartPr>
        <w:name w:val="FB8ABAD906EF47109C9CF06BCB7AD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C972-28C5-41BD-9A69-F8E9789168E0}"/>
      </w:docPartPr>
      <w:docPartBody>
        <w:p w:rsidR="00221A6E" w:rsidRDefault="00384E8D">
          <w:pPr>
            <w:pStyle w:val="FB8ABAD906EF47109C9CF06BCB7ADC3C"/>
          </w:pPr>
          <w:r>
            <w:t>Date:</w:t>
          </w:r>
        </w:p>
      </w:docPartBody>
    </w:docPart>
    <w:docPart>
      <w:docPartPr>
        <w:name w:val="46EC53C7515D45FD98EDD0F1191E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80EC4-2EDA-4C70-8205-BADEB3B36204}"/>
      </w:docPartPr>
      <w:docPartBody>
        <w:p w:rsidR="00221A6E" w:rsidRDefault="00384E8D">
          <w:pPr>
            <w:pStyle w:val="46EC53C7515D45FD98EDD0F1191EA2D7"/>
          </w:pPr>
          <w:r>
            <w:t>To:</w:t>
          </w:r>
        </w:p>
      </w:docPartBody>
    </w:docPart>
    <w:docPart>
      <w:docPartPr>
        <w:name w:val="735B8D0C23054282ADC5853E77AE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9569-CE8F-479B-9824-2FF427B0470B}"/>
      </w:docPartPr>
      <w:docPartBody>
        <w:p w:rsidR="00221A6E" w:rsidRDefault="00384E8D">
          <w:pPr>
            <w:pStyle w:val="735B8D0C23054282ADC5853E77AEE074"/>
          </w:pPr>
          <w:r>
            <w:t>Phone:</w:t>
          </w:r>
        </w:p>
      </w:docPartBody>
    </w:docPart>
    <w:docPart>
      <w:docPartPr>
        <w:name w:val="8DEC92F2770047218AD3000E8696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6C59-5490-403B-AD65-2CE28F0E9B61}"/>
      </w:docPartPr>
      <w:docPartBody>
        <w:p w:rsidR="00221A6E" w:rsidRDefault="00384E8D">
          <w:pPr>
            <w:pStyle w:val="8DEC92F2770047218AD3000E86968023"/>
          </w:pPr>
          <w:r>
            <w:t>QUANTITY</w:t>
          </w:r>
        </w:p>
      </w:docPartBody>
    </w:docPart>
    <w:docPart>
      <w:docPartPr>
        <w:name w:val="B7857BF11E79448296D9305DF991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4354-F2A0-4789-A7B8-CA695D69B6F4}"/>
      </w:docPartPr>
      <w:docPartBody>
        <w:p w:rsidR="00221A6E" w:rsidRDefault="00384E8D">
          <w:pPr>
            <w:pStyle w:val="B7857BF11E79448296D9305DF99115C1"/>
          </w:pPr>
          <w:r>
            <w:t>DESCRIPTION</w:t>
          </w:r>
        </w:p>
      </w:docPartBody>
    </w:docPart>
    <w:docPart>
      <w:docPartPr>
        <w:name w:val="D680E86C012F4B7DA63DB42B7C13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0F9F-C6A3-4655-9A20-2F88C22D4C74}"/>
      </w:docPartPr>
      <w:docPartBody>
        <w:p w:rsidR="00221A6E" w:rsidRDefault="00384E8D">
          <w:pPr>
            <w:pStyle w:val="D680E86C012F4B7DA63DB42B7C137D37"/>
          </w:pPr>
          <w:r>
            <w:t>UNIT PRICE</w:t>
          </w:r>
        </w:p>
      </w:docPartBody>
    </w:docPart>
    <w:docPart>
      <w:docPartPr>
        <w:name w:val="ED06306EB8B740C6A5CA34B6E2A2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AE37-FA44-468B-B86F-2A862B561F1F}"/>
      </w:docPartPr>
      <w:docPartBody>
        <w:p w:rsidR="00221A6E" w:rsidRDefault="00384E8D">
          <w:pPr>
            <w:pStyle w:val="ED06306EB8B740C6A5CA34B6E2A21EC0"/>
          </w:pPr>
          <w:r>
            <w:t>TOTAL</w:t>
          </w:r>
        </w:p>
      </w:docPartBody>
    </w:docPart>
    <w:docPart>
      <w:docPartPr>
        <w:name w:val="25D1DF6AC2414AFFA7020997B5B1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E602F-9FB2-4098-9956-C624603EFD4B}"/>
      </w:docPartPr>
      <w:docPartBody>
        <w:p w:rsidR="00221A6E" w:rsidRDefault="00384E8D">
          <w:pPr>
            <w:pStyle w:val="25D1DF6AC2414AFFA7020997B5B1BBD7"/>
          </w:pPr>
          <w:r>
            <w:t>TOTAL due</w:t>
          </w:r>
        </w:p>
      </w:docPartBody>
    </w:docPart>
    <w:docPart>
      <w:docPartPr>
        <w:name w:val="B36366B3240E4FC2902666C6BDFA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B6A0-1F6A-4807-AEB9-D947B0A9A2E7}"/>
      </w:docPartPr>
      <w:docPartBody>
        <w:p w:rsidR="00221A6E" w:rsidRDefault="00384E8D">
          <w:pPr>
            <w:pStyle w:val="B36366B3240E4FC2902666C6BDFA54E0"/>
          </w:pPr>
          <w:r>
            <w:t>Company Name</w:t>
          </w:r>
        </w:p>
      </w:docPartBody>
    </w:docPart>
    <w:docPart>
      <w:docPartPr>
        <w:name w:val="36158F984027407A842B3E2E5022B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A6A6-BF6C-46AC-856A-C205B65AB11D}"/>
      </w:docPartPr>
      <w:docPartBody>
        <w:p w:rsidR="00221A6E" w:rsidRDefault="00384E8D">
          <w:pPr>
            <w:pStyle w:val="36158F984027407A842B3E2E5022BD62"/>
          </w:pPr>
          <w:r>
            <w:t>If you have any questions concerning this invoice</w:t>
          </w:r>
        </w:p>
      </w:docPartBody>
    </w:docPart>
    <w:docPart>
      <w:docPartPr>
        <w:name w:val="AC0D875CCA0A49A6994D7B219D65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357C-3602-40A1-9B2F-B75A10FE43F6}"/>
      </w:docPartPr>
      <w:docPartBody>
        <w:p w:rsidR="00221A6E" w:rsidRDefault="00384E8D">
          <w:pPr>
            <w:pStyle w:val="AC0D875CCA0A49A6994D7B219D6553A2"/>
          </w:pPr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8D"/>
    <w:rsid w:val="00221A6E"/>
    <w:rsid w:val="00384E8D"/>
    <w:rsid w:val="0072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392801213542BF8E18515B6453F1DB">
    <w:name w:val="1D392801213542BF8E18515B6453F1DB"/>
  </w:style>
  <w:style w:type="paragraph" w:customStyle="1" w:styleId="CB6928F407AE4B958BE41C6BF20CFA27">
    <w:name w:val="CB6928F407AE4B958BE41C6BF20CFA27"/>
  </w:style>
  <w:style w:type="paragraph" w:customStyle="1" w:styleId="4CEEB32F87B34BD28135AD8C25634348">
    <w:name w:val="4CEEB32F87B34BD28135AD8C25634348"/>
  </w:style>
  <w:style w:type="paragraph" w:customStyle="1" w:styleId="8BE0FE0EBB234D7EBE6D723203CAB027">
    <w:name w:val="8BE0FE0EBB234D7EBE6D723203CAB027"/>
  </w:style>
  <w:style w:type="paragraph" w:customStyle="1" w:styleId="4677B8A2FDF64ADC940D55DBC6372A62">
    <w:name w:val="4677B8A2FDF64ADC940D55DBC6372A62"/>
  </w:style>
  <w:style w:type="paragraph" w:customStyle="1" w:styleId="E0B61ABAFAA24240B23F6830627CF565">
    <w:name w:val="E0B61ABAFAA24240B23F6830627CF565"/>
  </w:style>
  <w:style w:type="paragraph" w:customStyle="1" w:styleId="018C23489D36404EB07A0BA4942D5026">
    <w:name w:val="018C23489D36404EB07A0BA4942D5026"/>
  </w:style>
  <w:style w:type="paragraph" w:customStyle="1" w:styleId="C97E997B6F0441B083811EB86FBDC263">
    <w:name w:val="C97E997B6F0441B083811EB86FBDC263"/>
  </w:style>
  <w:style w:type="paragraph" w:customStyle="1" w:styleId="748BA691145847A4AAA1E4BDF6808098">
    <w:name w:val="748BA691145847A4AAA1E4BDF6808098"/>
  </w:style>
  <w:style w:type="paragraph" w:customStyle="1" w:styleId="BE39AF0759414859B499D3E7CB16EF5D">
    <w:name w:val="BE39AF0759414859B499D3E7CB16EF5D"/>
  </w:style>
  <w:style w:type="paragraph" w:customStyle="1" w:styleId="752DE3EFD40144F48DE228018284FD43">
    <w:name w:val="752DE3EFD40144F48DE228018284FD43"/>
  </w:style>
  <w:style w:type="paragraph" w:customStyle="1" w:styleId="FB8ABAD906EF47109C9CF06BCB7ADC3C">
    <w:name w:val="FB8ABAD906EF47109C9CF06BCB7ADC3C"/>
  </w:style>
  <w:style w:type="paragraph" w:customStyle="1" w:styleId="23B555D792D94CD6A80B4B74067AA85D">
    <w:name w:val="23B555D792D94CD6A80B4B74067AA85D"/>
  </w:style>
  <w:style w:type="paragraph" w:customStyle="1" w:styleId="46EC53C7515D45FD98EDD0F1191EA2D7">
    <w:name w:val="46EC53C7515D45FD98EDD0F1191EA2D7"/>
  </w:style>
  <w:style w:type="paragraph" w:customStyle="1" w:styleId="D2D7688F53E9407F8D7F90F834932597">
    <w:name w:val="D2D7688F53E9407F8D7F90F834932597"/>
  </w:style>
  <w:style w:type="paragraph" w:customStyle="1" w:styleId="0D83CA85284F48C698C06E084440B3A2">
    <w:name w:val="0D83CA85284F48C698C06E084440B3A2"/>
  </w:style>
  <w:style w:type="paragraph" w:customStyle="1" w:styleId="8A555A9BAB4041889535187C28DA7F0C">
    <w:name w:val="8A555A9BAB4041889535187C28DA7F0C"/>
  </w:style>
  <w:style w:type="paragraph" w:customStyle="1" w:styleId="D437346CCAE84C24AC3097C6CABA284E">
    <w:name w:val="D437346CCAE84C24AC3097C6CABA284E"/>
  </w:style>
  <w:style w:type="paragraph" w:customStyle="1" w:styleId="735B8D0C23054282ADC5853E77AEE074">
    <w:name w:val="735B8D0C23054282ADC5853E77AEE074"/>
  </w:style>
  <w:style w:type="paragraph" w:customStyle="1" w:styleId="3034248AD51C4046A29282BD44D0E45D">
    <w:name w:val="3034248AD51C4046A29282BD44D0E45D"/>
  </w:style>
  <w:style w:type="paragraph" w:customStyle="1" w:styleId="00DDDA8479FE425498889E8CF7ABFA1F">
    <w:name w:val="00DDDA8479FE425498889E8CF7ABFA1F"/>
  </w:style>
  <w:style w:type="paragraph" w:customStyle="1" w:styleId="06655BDB187E4B21AC794930777EC3A0">
    <w:name w:val="06655BDB187E4B21AC794930777EC3A0"/>
  </w:style>
  <w:style w:type="paragraph" w:customStyle="1" w:styleId="FDF8909448024B398D92ADDFD0708633">
    <w:name w:val="FDF8909448024B398D92ADDFD0708633"/>
  </w:style>
  <w:style w:type="paragraph" w:customStyle="1" w:styleId="15EFCFA430B94C8F802C191F04C0C36F">
    <w:name w:val="15EFCFA430B94C8F802C191F04C0C36F"/>
  </w:style>
  <w:style w:type="paragraph" w:customStyle="1" w:styleId="1D4824B1375E46F7B0D50A9628912CAC">
    <w:name w:val="1D4824B1375E46F7B0D50A9628912CAC"/>
  </w:style>
  <w:style w:type="paragraph" w:customStyle="1" w:styleId="0D67541696914CE08AE35B446679CA54">
    <w:name w:val="0D67541696914CE08AE35B446679CA54"/>
  </w:style>
  <w:style w:type="paragraph" w:customStyle="1" w:styleId="4EA71307658A47878ED0121AB66944F3">
    <w:name w:val="4EA71307658A47878ED0121AB66944F3"/>
  </w:style>
  <w:style w:type="paragraph" w:customStyle="1" w:styleId="3EA09F4F34B341A39502DD07FDF290AE">
    <w:name w:val="3EA09F4F34B341A39502DD07FDF290AE"/>
  </w:style>
  <w:style w:type="paragraph" w:customStyle="1" w:styleId="41A500B537D2411BB8396C34BB7D5B88">
    <w:name w:val="41A500B537D2411BB8396C34BB7D5B88"/>
  </w:style>
  <w:style w:type="paragraph" w:customStyle="1" w:styleId="D4E5DD65A5F348EE8398F0819FA3031D">
    <w:name w:val="D4E5DD65A5F348EE8398F0819FA3031D"/>
  </w:style>
  <w:style w:type="paragraph" w:customStyle="1" w:styleId="A0C4C4209EE74751A5BB199E7E3ABD89">
    <w:name w:val="A0C4C4209EE74751A5BB199E7E3ABD89"/>
  </w:style>
  <w:style w:type="paragraph" w:customStyle="1" w:styleId="6C6B7485C6C442F3AB8DA380A16F04AC">
    <w:name w:val="6C6B7485C6C442F3AB8DA380A16F04AC"/>
  </w:style>
  <w:style w:type="paragraph" w:customStyle="1" w:styleId="0205452E82CA46BB92508E044357CE7B">
    <w:name w:val="0205452E82CA46BB92508E044357CE7B"/>
  </w:style>
  <w:style w:type="paragraph" w:customStyle="1" w:styleId="800C53C3EE314733BD67DDB201904436">
    <w:name w:val="800C53C3EE314733BD67DDB201904436"/>
  </w:style>
  <w:style w:type="paragraph" w:customStyle="1" w:styleId="4EEAC65CEDAF47EE850242034C234EC2">
    <w:name w:val="4EEAC65CEDAF47EE850242034C234EC2"/>
  </w:style>
  <w:style w:type="paragraph" w:customStyle="1" w:styleId="BA780304F5554DFC804247B8291A8029">
    <w:name w:val="BA780304F5554DFC804247B8291A8029"/>
  </w:style>
  <w:style w:type="paragraph" w:customStyle="1" w:styleId="8DEC92F2770047218AD3000E86968023">
    <w:name w:val="8DEC92F2770047218AD3000E86968023"/>
  </w:style>
  <w:style w:type="paragraph" w:customStyle="1" w:styleId="B7857BF11E79448296D9305DF99115C1">
    <w:name w:val="B7857BF11E79448296D9305DF99115C1"/>
  </w:style>
  <w:style w:type="paragraph" w:customStyle="1" w:styleId="D680E86C012F4B7DA63DB42B7C137D37">
    <w:name w:val="D680E86C012F4B7DA63DB42B7C137D37"/>
  </w:style>
  <w:style w:type="paragraph" w:customStyle="1" w:styleId="ED06306EB8B740C6A5CA34B6E2A21EC0">
    <w:name w:val="ED06306EB8B740C6A5CA34B6E2A21EC0"/>
  </w:style>
  <w:style w:type="paragraph" w:customStyle="1" w:styleId="3D15E73B52DC4EC9A79871429E2B4A4F">
    <w:name w:val="3D15E73B52DC4EC9A79871429E2B4A4F"/>
  </w:style>
  <w:style w:type="paragraph" w:customStyle="1" w:styleId="76B1AD14E074490191BA9AD554568BB6">
    <w:name w:val="76B1AD14E074490191BA9AD554568BB6"/>
  </w:style>
  <w:style w:type="paragraph" w:customStyle="1" w:styleId="13C9E429BCC9417187FEBEF784B55ECC">
    <w:name w:val="13C9E429BCC9417187FEBEF784B55ECC"/>
  </w:style>
  <w:style w:type="paragraph" w:customStyle="1" w:styleId="25D1DF6AC2414AFFA7020997B5B1BBD7">
    <w:name w:val="25D1DF6AC2414AFFA7020997B5B1BBD7"/>
  </w:style>
  <w:style w:type="paragraph" w:customStyle="1" w:styleId="4A26F256C5654E5E81A8ED27C5C08312">
    <w:name w:val="4A26F256C5654E5E81A8ED27C5C08312"/>
  </w:style>
  <w:style w:type="paragraph" w:customStyle="1" w:styleId="B36366B3240E4FC2902666C6BDFA54E0">
    <w:name w:val="B36366B3240E4FC2902666C6BDFA54E0"/>
  </w:style>
  <w:style w:type="paragraph" w:customStyle="1" w:styleId="36158F984027407A842B3E2E5022BD62">
    <w:name w:val="36158F984027407A842B3E2E5022BD62"/>
  </w:style>
  <w:style w:type="paragraph" w:customStyle="1" w:styleId="AC0D875CCA0A49A6994D7B219D6553A2">
    <w:name w:val="AC0D875CCA0A49A6994D7B219D6553A2"/>
  </w:style>
  <w:style w:type="paragraph" w:customStyle="1" w:styleId="12E52FAAB244486FACF45DB3619C7F41">
    <w:name w:val="12E52FAAB244486FACF45DB3619C7F41"/>
  </w:style>
  <w:style w:type="paragraph" w:customStyle="1" w:styleId="53925ACAC3014B71AC6D1C7B4402C3E3">
    <w:name w:val="53925ACAC3014B71AC6D1C7B4402C3E3"/>
  </w:style>
  <w:style w:type="paragraph" w:customStyle="1" w:styleId="5882077025A74C06BE329ED5A16C369D">
    <w:name w:val="5882077025A74C06BE329ED5A16C369D"/>
  </w:style>
  <w:style w:type="paragraph" w:customStyle="1" w:styleId="EC18DC259E994158BAFAE5EA1DD339A7">
    <w:name w:val="EC18DC259E994158BAFAE5EA1DD33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</Template>
  <TotalTime>61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Riden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Riden</dc:creator>
  <cp:keywords/>
  <dc:description/>
  <cp:lastModifiedBy>Caitlin Ross</cp:lastModifiedBy>
  <cp:revision>12</cp:revision>
  <dcterms:created xsi:type="dcterms:W3CDTF">2020-12-05T15:07:00Z</dcterms:created>
  <dcterms:modified xsi:type="dcterms:W3CDTF">2020-12-07T13:30:00Z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